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204268131"/>
    <w:bookmarkEnd w:id="0"/>
    <w:p w14:paraId="0F639109" w14:textId="60D271D7" w:rsidR="004E164F" w:rsidRPr="00100B8F" w:rsidRDefault="00991BBE" w:rsidP="00351EEE">
      <w:pPr>
        <w:pStyle w:val="Opskrif2"/>
        <w:rPr>
          <w:b/>
          <w:bCs/>
          <w:color w:val="auto"/>
          <w:sz w:val="120"/>
          <w:szCs w:val="120"/>
        </w:rPr>
      </w:pPr>
      <w:r w:rsidRPr="00100B8F">
        <w:rPr>
          <w:b/>
          <w:bCs/>
          <w:noProof/>
          <w:color w:val="auto"/>
          <w:lang w:val="af-ZA" w:eastAsia="af-ZA"/>
        </w:rPr>
        <mc:AlternateContent>
          <mc:Choice Requires="wps">
            <w:drawing>
              <wp:anchor distT="0" distB="0" distL="114300" distR="114300" simplePos="0" relativeHeight="251657216" behindDoc="0" locked="0" layoutInCell="1" allowOverlap="1" wp14:anchorId="355B3407" wp14:editId="3A64D135">
                <wp:simplePos x="0" y="0"/>
                <wp:positionH relativeFrom="column">
                  <wp:posOffset>4671060</wp:posOffset>
                </wp:positionH>
                <wp:positionV relativeFrom="paragraph">
                  <wp:posOffset>-120015</wp:posOffset>
                </wp:positionV>
                <wp:extent cx="1438275" cy="962025"/>
                <wp:effectExtent l="0" t="0" r="28575" b="28575"/>
                <wp:wrapNone/>
                <wp:docPr id="15033235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962025"/>
                        </a:xfrm>
                        <a:prstGeom prst="rect">
                          <a:avLst/>
                        </a:prstGeom>
                        <a:solidFill>
                          <a:srgbClr val="FFFFFF"/>
                        </a:solidFill>
                        <a:ln w="9525">
                          <a:solidFill>
                            <a:srgbClr val="FFFFFF"/>
                          </a:solidFill>
                          <a:miter lim="800000"/>
                          <a:headEnd/>
                          <a:tailEnd/>
                        </a:ln>
                      </wps:spPr>
                      <wps:txbx>
                        <w:txbxContent>
                          <w:p w14:paraId="72442697" w14:textId="055DFD67" w:rsidR="00033B70" w:rsidRPr="009F36D6" w:rsidRDefault="005B61F7">
                            <w:r>
                              <w:rPr>
                                <w:noProof/>
                              </w:rPr>
                              <w:drawing>
                                <wp:inline distT="0" distB="0" distL="0" distR="0" wp14:anchorId="01CEF9EA" wp14:editId="2BB7B97E">
                                  <wp:extent cx="1228090" cy="818871"/>
                                  <wp:effectExtent l="0" t="0" r="0" b="635"/>
                                  <wp:docPr id="2" name="Picture 1" descr="Description: A-27_GKW_Logo_ConV7smal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escription: A-27_GKW_Logo_ConV7small-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885" cy="83207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5B3407" id="_x0000_t202" coordsize="21600,21600" o:spt="202" path="m,l,21600r21600,l21600,xe">
                <v:stroke joinstyle="miter"/>
                <v:path gradientshapeok="t" o:connecttype="rect"/>
              </v:shapetype>
              <v:shape id="Text Box 1" o:spid="_x0000_s1026" type="#_x0000_t202" style="position:absolute;margin-left:367.8pt;margin-top:-9.45pt;width:113.2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" strokecolor="white">
                <v:textbox>
                  <w:txbxContent>
                    <w:p w14:paraId="72442697" w14:textId="055DFD67" w:rsidR="00033B70" w:rsidRPr="009F36D6" w:rsidRDefault="005B61F7">
                      <w:r>
                        <w:rPr>
                          <w:noProof/>
                        </w:rPr>
                        <w:drawing>
                          <wp:inline distT="0" distB="0" distL="0" distR="0" wp14:anchorId="01CEF9EA" wp14:editId="2BB7B97E">
                            <wp:extent cx="1228090" cy="818871"/>
                            <wp:effectExtent l="0" t="0" r="0" b="635"/>
                            <wp:docPr id="2" name="Picture 1" descr="Description: A-27_GKW_Logo_ConV7smal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escription: A-27_GKW_Logo_ConV7small-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885" cy="832070"/>
                                    </a:xfrm>
                                    <a:prstGeom prst="rect">
                                      <a:avLst/>
                                    </a:prstGeom>
                                    <a:noFill/>
                                  </pic:spPr>
                                </pic:pic>
                              </a:graphicData>
                            </a:graphic>
                          </wp:inline>
                        </w:drawing>
                      </w:r>
                    </w:p>
                  </w:txbxContent>
                </v:textbox>
              </v:shape>
            </w:pict>
          </mc:Fallback>
        </mc:AlternateContent>
      </w:r>
      <w:r w:rsidR="002F55F2" w:rsidRPr="00100B8F">
        <w:rPr>
          <w:b/>
          <w:bCs/>
          <w:color w:val="auto"/>
          <w:sz w:val="144"/>
          <w:szCs w:val="144"/>
        </w:rPr>
        <w:t xml:space="preserve"> </w:t>
      </w:r>
      <w:r w:rsidR="005B7304" w:rsidRPr="00100B8F">
        <w:rPr>
          <w:b/>
          <w:bCs/>
          <w:color w:val="auto"/>
          <w:sz w:val="144"/>
          <w:szCs w:val="144"/>
        </w:rPr>
        <w:t xml:space="preserve">    </w:t>
      </w:r>
      <w:r w:rsidR="00F44175" w:rsidRPr="00100B8F">
        <w:rPr>
          <w:b/>
          <w:bCs/>
          <w:color w:val="auto"/>
          <w:sz w:val="144"/>
          <w:szCs w:val="144"/>
        </w:rPr>
        <w:t xml:space="preserve"> </w:t>
      </w:r>
      <w:r w:rsidR="004E164F" w:rsidRPr="00100B8F">
        <w:rPr>
          <w:rFonts w:ascii="Monotype Corsiva" w:hAnsi="Monotype Corsiva"/>
          <w:b/>
          <w:bCs/>
          <w:color w:val="auto"/>
          <w:sz w:val="120"/>
          <w:szCs w:val="120"/>
        </w:rPr>
        <w:t>Waterkruik</w:t>
      </w:r>
    </w:p>
    <w:p w14:paraId="79BFD158" w14:textId="51C1AD93" w:rsidR="00531BA7" w:rsidRPr="009F36D6" w:rsidRDefault="00AC177E" w:rsidP="004E164F">
      <w:pPr>
        <w:pBdr>
          <w:bottom w:val="single" w:sz="6" w:space="1" w:color="auto"/>
        </w:pBdr>
        <w:rPr>
          <w:rFonts w:ascii="Tahoma" w:eastAsia="Times New Roman" w:hAnsi="Tahoma" w:cs="Tahoma"/>
          <w:sz w:val="28"/>
          <w:szCs w:val="28"/>
        </w:rPr>
      </w:pPr>
      <w:r w:rsidRPr="009F36D6">
        <w:rPr>
          <w:rFonts w:ascii="Tahoma" w:eastAsia="Times New Roman" w:hAnsi="Tahoma" w:cs="Tahoma"/>
          <w:sz w:val="28"/>
          <w:szCs w:val="28"/>
        </w:rPr>
        <w:t xml:space="preserve">JAARGANG </w:t>
      </w:r>
      <w:r w:rsidR="00382B19" w:rsidRPr="009F36D6">
        <w:rPr>
          <w:rFonts w:ascii="Tahoma" w:eastAsia="Times New Roman" w:hAnsi="Tahoma" w:cs="Tahoma"/>
          <w:sz w:val="28"/>
          <w:szCs w:val="28"/>
        </w:rPr>
        <w:t>6</w:t>
      </w:r>
      <w:r w:rsidR="00F05151">
        <w:rPr>
          <w:rFonts w:ascii="Tahoma" w:eastAsia="Times New Roman" w:hAnsi="Tahoma" w:cs="Tahoma"/>
          <w:sz w:val="28"/>
          <w:szCs w:val="28"/>
        </w:rPr>
        <w:t>2</w:t>
      </w:r>
      <w:r w:rsidR="00382B19" w:rsidRPr="009F36D6">
        <w:rPr>
          <w:rFonts w:ascii="Tahoma" w:eastAsia="Times New Roman" w:hAnsi="Tahoma" w:cs="Tahoma"/>
          <w:sz w:val="28"/>
          <w:szCs w:val="28"/>
        </w:rPr>
        <w:t xml:space="preserve">    </w:t>
      </w:r>
      <w:r w:rsidR="002A70D4" w:rsidRPr="009F36D6">
        <w:rPr>
          <w:rFonts w:ascii="Tahoma" w:eastAsia="Times New Roman" w:hAnsi="Tahoma" w:cs="Tahoma"/>
          <w:sz w:val="28"/>
          <w:szCs w:val="28"/>
        </w:rPr>
        <w:t> </w:t>
      </w:r>
      <w:r w:rsidR="00684AFE" w:rsidRPr="009F36D6">
        <w:rPr>
          <w:rFonts w:ascii="Tahoma" w:eastAsia="Times New Roman" w:hAnsi="Tahoma" w:cs="Tahoma"/>
          <w:sz w:val="28"/>
          <w:szCs w:val="28"/>
        </w:rPr>
        <w:t xml:space="preserve">         </w:t>
      </w:r>
      <w:r w:rsidR="008032EB">
        <w:rPr>
          <w:rFonts w:ascii="Tahoma" w:eastAsia="Times New Roman" w:hAnsi="Tahoma" w:cs="Tahoma"/>
          <w:sz w:val="28"/>
          <w:szCs w:val="28"/>
        </w:rPr>
        <w:t xml:space="preserve"> </w:t>
      </w:r>
      <w:r w:rsidR="00684AFE" w:rsidRPr="009F36D6">
        <w:rPr>
          <w:rFonts w:ascii="Tahoma" w:eastAsia="Times New Roman" w:hAnsi="Tahoma" w:cs="Tahoma"/>
          <w:sz w:val="28"/>
          <w:szCs w:val="28"/>
        </w:rPr>
        <w:t xml:space="preserve">      </w:t>
      </w:r>
      <w:r w:rsidR="006862B6" w:rsidRPr="009F36D6">
        <w:rPr>
          <w:rFonts w:ascii="Tahoma" w:eastAsia="Times New Roman" w:hAnsi="Tahoma" w:cs="Tahoma"/>
          <w:sz w:val="28"/>
          <w:szCs w:val="28"/>
        </w:rPr>
        <w:t xml:space="preserve"> </w:t>
      </w:r>
      <w:r w:rsidR="00382B19" w:rsidRPr="009F36D6">
        <w:rPr>
          <w:rFonts w:ascii="Tahoma" w:eastAsia="Times New Roman" w:hAnsi="Tahoma" w:cs="Tahoma"/>
          <w:sz w:val="28"/>
          <w:szCs w:val="28"/>
        </w:rPr>
        <w:t xml:space="preserve">   </w:t>
      </w:r>
      <w:r w:rsidR="006862B6" w:rsidRPr="009F36D6">
        <w:rPr>
          <w:rFonts w:ascii="Tahoma" w:eastAsia="Times New Roman" w:hAnsi="Tahoma" w:cs="Tahoma"/>
          <w:sz w:val="28"/>
          <w:szCs w:val="28"/>
        </w:rPr>
        <w:t xml:space="preserve">      </w:t>
      </w:r>
      <w:r w:rsidR="00094AD1" w:rsidRPr="009F36D6">
        <w:rPr>
          <w:rFonts w:ascii="Tahoma" w:eastAsia="Times New Roman" w:hAnsi="Tahoma" w:cs="Tahoma"/>
          <w:sz w:val="28"/>
          <w:szCs w:val="28"/>
        </w:rPr>
        <w:t xml:space="preserve"> </w:t>
      </w:r>
      <w:r w:rsidR="007007DB">
        <w:rPr>
          <w:rFonts w:ascii="Tahoma" w:eastAsia="Times New Roman" w:hAnsi="Tahoma" w:cs="Tahoma"/>
          <w:sz w:val="28"/>
          <w:szCs w:val="28"/>
        </w:rPr>
        <w:t>N</w:t>
      </w:r>
      <w:r w:rsidR="00F25EEC" w:rsidRPr="009F36D6">
        <w:rPr>
          <w:rFonts w:ascii="Tahoma" w:eastAsia="Times New Roman" w:hAnsi="Tahoma" w:cs="Tahoma"/>
          <w:sz w:val="28"/>
          <w:szCs w:val="28"/>
        </w:rPr>
        <w:t xml:space="preserve">O </w:t>
      </w:r>
      <w:r w:rsidR="00DD790D">
        <w:rPr>
          <w:rFonts w:ascii="Tahoma" w:eastAsia="Times New Roman" w:hAnsi="Tahoma" w:cs="Tahoma"/>
          <w:sz w:val="28"/>
          <w:szCs w:val="28"/>
        </w:rPr>
        <w:t xml:space="preserve"> </w:t>
      </w:r>
      <w:r w:rsidR="00CC66CB">
        <w:rPr>
          <w:rFonts w:ascii="Tahoma" w:eastAsia="Times New Roman" w:hAnsi="Tahoma" w:cs="Tahoma"/>
          <w:sz w:val="28"/>
          <w:szCs w:val="28"/>
        </w:rPr>
        <w:t xml:space="preserve"> </w:t>
      </w:r>
      <w:r w:rsidR="00B111BB">
        <w:rPr>
          <w:rFonts w:ascii="Tahoma" w:eastAsia="Times New Roman" w:hAnsi="Tahoma" w:cs="Tahoma"/>
          <w:sz w:val="28"/>
          <w:szCs w:val="28"/>
        </w:rPr>
        <w:t>3</w:t>
      </w:r>
      <w:r w:rsidR="0039533D">
        <w:rPr>
          <w:rFonts w:ascii="Tahoma" w:eastAsia="Times New Roman" w:hAnsi="Tahoma" w:cs="Tahoma"/>
          <w:sz w:val="28"/>
          <w:szCs w:val="28"/>
        </w:rPr>
        <w:t>9</w:t>
      </w:r>
      <w:r w:rsidR="006138F5">
        <w:rPr>
          <w:rFonts w:ascii="Tahoma" w:eastAsia="Times New Roman" w:hAnsi="Tahoma" w:cs="Tahoma"/>
          <w:sz w:val="28"/>
          <w:szCs w:val="28"/>
        </w:rPr>
        <w:t xml:space="preserve">  </w:t>
      </w:r>
      <w:r w:rsidR="005D4B9B" w:rsidRPr="0066674F">
        <w:rPr>
          <w:rFonts w:ascii="Tahoma" w:eastAsia="Times New Roman" w:hAnsi="Tahoma" w:cs="Tahoma"/>
          <w:sz w:val="28"/>
          <w:szCs w:val="28"/>
        </w:rPr>
        <w:t xml:space="preserve"> </w:t>
      </w:r>
      <w:r w:rsidR="00DB1FAB">
        <w:rPr>
          <w:rFonts w:ascii="Tahoma" w:eastAsia="Times New Roman" w:hAnsi="Tahoma" w:cs="Tahoma"/>
          <w:sz w:val="28"/>
          <w:szCs w:val="28"/>
        </w:rPr>
        <w:t xml:space="preserve">   </w:t>
      </w:r>
      <w:r w:rsidR="00B2438C">
        <w:rPr>
          <w:rFonts w:ascii="Tahoma" w:eastAsia="Times New Roman" w:hAnsi="Tahoma" w:cs="Tahoma"/>
          <w:sz w:val="28"/>
          <w:szCs w:val="28"/>
        </w:rPr>
        <w:t xml:space="preserve">  </w:t>
      </w:r>
      <w:r w:rsidR="00317F17">
        <w:rPr>
          <w:rFonts w:ascii="Tahoma" w:eastAsia="Times New Roman" w:hAnsi="Tahoma" w:cs="Tahoma"/>
          <w:sz w:val="28"/>
          <w:szCs w:val="28"/>
        </w:rPr>
        <w:t xml:space="preserve">     </w:t>
      </w:r>
      <w:r w:rsidR="0039533D">
        <w:rPr>
          <w:rFonts w:ascii="Tahoma" w:eastAsia="Times New Roman" w:hAnsi="Tahoma" w:cs="Tahoma"/>
          <w:sz w:val="28"/>
          <w:szCs w:val="28"/>
        </w:rPr>
        <w:t xml:space="preserve">     </w:t>
      </w:r>
      <w:r w:rsidR="00317F17">
        <w:rPr>
          <w:rFonts w:ascii="Tahoma" w:eastAsia="Times New Roman" w:hAnsi="Tahoma" w:cs="Tahoma"/>
          <w:sz w:val="28"/>
          <w:szCs w:val="28"/>
        </w:rPr>
        <w:t xml:space="preserve">  </w:t>
      </w:r>
      <w:r w:rsidR="00B2438C">
        <w:rPr>
          <w:rFonts w:ascii="Tahoma" w:eastAsia="Times New Roman" w:hAnsi="Tahoma" w:cs="Tahoma"/>
          <w:sz w:val="28"/>
          <w:szCs w:val="28"/>
        </w:rPr>
        <w:t xml:space="preserve">   </w:t>
      </w:r>
      <w:r w:rsidR="00FD3C23">
        <w:rPr>
          <w:rFonts w:ascii="Tahoma" w:eastAsia="Times New Roman" w:hAnsi="Tahoma" w:cs="Tahoma"/>
          <w:sz w:val="28"/>
          <w:szCs w:val="28"/>
        </w:rPr>
        <w:t xml:space="preserve"> </w:t>
      </w:r>
      <w:r w:rsidR="0039533D">
        <w:rPr>
          <w:rFonts w:ascii="Tahoma" w:eastAsia="Times New Roman" w:hAnsi="Tahoma" w:cs="Tahoma"/>
          <w:sz w:val="28"/>
          <w:szCs w:val="28"/>
        </w:rPr>
        <w:t>5 Oktober</w:t>
      </w:r>
      <w:r w:rsidR="00DF68B6" w:rsidRPr="007748CA">
        <w:rPr>
          <w:rFonts w:ascii="Tahoma" w:eastAsia="Times New Roman" w:hAnsi="Tahoma" w:cs="Tahoma"/>
          <w:sz w:val="28"/>
          <w:szCs w:val="28"/>
        </w:rPr>
        <w:t xml:space="preserve"> 202</w:t>
      </w:r>
      <w:r w:rsidR="00F05151" w:rsidRPr="007748CA">
        <w:rPr>
          <w:rFonts w:ascii="Tahoma" w:eastAsia="Times New Roman" w:hAnsi="Tahoma" w:cs="Tahoma"/>
          <w:sz w:val="28"/>
          <w:szCs w:val="28"/>
        </w:rPr>
        <w:t>5</w:t>
      </w:r>
    </w:p>
    <w:p w14:paraId="4ECF1D52" w14:textId="77777777" w:rsidR="004E164F" w:rsidRPr="009F36D6" w:rsidRDefault="004E164F" w:rsidP="002F6313">
      <w:pPr>
        <w:pBdr>
          <w:bottom w:val="single" w:sz="6" w:space="11" w:color="000000"/>
        </w:pBdr>
        <w:spacing w:after="0" w:line="240" w:lineRule="auto"/>
        <w:rPr>
          <w:rFonts w:ascii="Tahoma" w:eastAsia="Times New Roman" w:hAnsi="Tahoma" w:cs="Tahoma"/>
          <w:sz w:val="28"/>
          <w:szCs w:val="28"/>
        </w:rPr>
        <w:sectPr w:rsidR="004E164F" w:rsidRPr="009F36D6" w:rsidSect="004D41AE">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134" w:right="1021" w:bottom="1134" w:left="1134" w:header="720" w:footer="720" w:gutter="0"/>
          <w:cols w:space="567"/>
          <w:docGrid w:linePitch="360"/>
        </w:sectPr>
      </w:pPr>
    </w:p>
    <w:p w14:paraId="597F2D98" w14:textId="77777777" w:rsidR="009A6C0F" w:rsidRDefault="00531BA7" w:rsidP="004513D6">
      <w:pPr>
        <w:pBdr>
          <w:bottom w:val="single" w:sz="6" w:space="11" w:color="000000"/>
        </w:pBdr>
        <w:spacing w:after="0" w:line="240" w:lineRule="auto"/>
        <w:rPr>
          <w:rFonts w:ascii="Tahoma" w:eastAsia="Times New Roman" w:hAnsi="Tahoma" w:cs="Tahoma"/>
          <w:sz w:val="18"/>
          <w:szCs w:val="18"/>
        </w:rPr>
      </w:pPr>
      <w:r w:rsidRPr="009F36D6">
        <w:rPr>
          <w:rFonts w:ascii="Tahoma" w:eastAsia="Times New Roman" w:hAnsi="Tahoma" w:cs="Tahoma"/>
          <w:sz w:val="18"/>
          <w:szCs w:val="18"/>
        </w:rPr>
        <w:t xml:space="preserve">Jy kan deur middel van die volgende skakels aan die erediens deelneem deur net op die skakel te druk.- </w:t>
      </w:r>
      <w:r w:rsidRPr="009F36D6">
        <w:rPr>
          <w:rFonts w:ascii="Tahoma" w:eastAsia="Times New Roman" w:hAnsi="Tahoma" w:cs="Tahoma"/>
          <w:sz w:val="18"/>
          <w:szCs w:val="18"/>
        </w:rPr>
        <w:br/>
      </w:r>
      <w:r w:rsidRPr="009F36D6">
        <w:rPr>
          <w:rFonts w:ascii="Tahoma" w:eastAsia="Times New Roman" w:hAnsi="Tahoma" w:cs="Tahoma"/>
          <w:b/>
          <w:bCs/>
          <w:sz w:val="18"/>
          <w:szCs w:val="18"/>
        </w:rPr>
        <w:t xml:space="preserve">Video  </w:t>
      </w:r>
      <w:r w:rsidRPr="009F36D6">
        <w:rPr>
          <w:rFonts w:ascii="Tahoma" w:eastAsia="Times New Roman" w:hAnsi="Tahoma" w:cs="Tahoma"/>
          <w:sz w:val="18"/>
          <w:szCs w:val="18"/>
        </w:rPr>
        <w:t xml:space="preserve">YouTube – </w:t>
      </w:r>
      <w:hyperlink r:id="rId16" w:history="1">
        <w:r w:rsidRPr="009F36D6">
          <w:rPr>
            <w:rFonts w:ascii="Tahoma" w:eastAsia="Times New Roman" w:hAnsi="Tahoma" w:cs="Tahoma"/>
            <w:sz w:val="18"/>
            <w:szCs w:val="18"/>
            <w:u w:val="single"/>
          </w:rPr>
          <w:t>https://www.youtube.com/channel/UCsk9SpwFCDutnUSNt5qh05g</w:t>
        </w:r>
      </w:hyperlink>
      <w:r w:rsidRPr="009F36D6">
        <w:rPr>
          <w:rFonts w:ascii="Tahoma" w:eastAsia="Times New Roman" w:hAnsi="Tahoma" w:cs="Tahoma"/>
          <w:sz w:val="18"/>
          <w:szCs w:val="18"/>
        </w:rPr>
        <w:t xml:space="preserve"> </w:t>
      </w:r>
      <w:r w:rsidRPr="009F36D6">
        <w:rPr>
          <w:rFonts w:ascii="Tahoma" w:eastAsia="Times New Roman" w:hAnsi="Tahoma" w:cs="Tahoma"/>
          <w:sz w:val="18"/>
          <w:szCs w:val="18"/>
        </w:rPr>
        <w:br/>
        <w:t xml:space="preserve">Facebook - </w:t>
      </w:r>
      <w:hyperlink r:id="rId17" w:history="1">
        <w:r w:rsidRPr="009F36D6">
          <w:rPr>
            <w:rFonts w:ascii="Tahoma" w:eastAsia="Times New Roman" w:hAnsi="Tahoma" w:cs="Tahoma"/>
            <w:sz w:val="18"/>
            <w:szCs w:val="18"/>
            <w:u w:val="single"/>
          </w:rPr>
          <w:t>https://m.facebook.com/Gereformeerde-Kerk-Waterkloofrand-108148367442176/</w:t>
        </w:r>
        <w:r w:rsidRPr="009F36D6">
          <w:rPr>
            <w:rFonts w:ascii="Tahoma" w:eastAsia="Times New Roman" w:hAnsi="Tahoma" w:cs="Tahoma"/>
            <w:sz w:val="18"/>
            <w:szCs w:val="18"/>
          </w:rPr>
          <w:tab/>
        </w:r>
        <w:r w:rsidRPr="009F36D6">
          <w:rPr>
            <w:rFonts w:ascii="Tahoma" w:eastAsia="Times New Roman" w:hAnsi="Tahoma" w:cs="Tahoma"/>
            <w:sz w:val="18"/>
            <w:szCs w:val="18"/>
          </w:rPr>
          <w:br/>
        </w:r>
      </w:hyperlink>
      <w:r w:rsidRPr="009F36D6">
        <w:rPr>
          <w:rFonts w:ascii="Tahoma" w:eastAsia="Times New Roman" w:hAnsi="Tahoma" w:cs="Tahoma"/>
          <w:b/>
          <w:bCs/>
          <w:sz w:val="18"/>
          <w:szCs w:val="18"/>
        </w:rPr>
        <w:t xml:space="preserve">Oudio   </w:t>
      </w:r>
      <w:r w:rsidRPr="009F36D6">
        <w:rPr>
          <w:rFonts w:ascii="Tahoma" w:eastAsia="Times New Roman" w:hAnsi="Tahoma" w:cs="Tahoma"/>
          <w:sz w:val="18"/>
          <w:szCs w:val="18"/>
        </w:rPr>
        <w:t>Kerkdienstgemist –</w:t>
      </w:r>
      <w:r w:rsidRPr="009F36D6">
        <w:rPr>
          <w:rFonts w:ascii="Tahoma" w:eastAsia="Times New Roman" w:hAnsi="Tahoma" w:cs="Tahoma"/>
          <w:b/>
          <w:bCs/>
          <w:sz w:val="18"/>
          <w:szCs w:val="18"/>
        </w:rPr>
        <w:t xml:space="preserve"> </w:t>
      </w:r>
      <w:hyperlink r:id="rId18" w:history="1">
        <w:r w:rsidRPr="009F36D6">
          <w:rPr>
            <w:rFonts w:ascii="Tahoma" w:eastAsia="Times New Roman" w:hAnsi="Tahoma" w:cs="Tahoma"/>
            <w:sz w:val="18"/>
            <w:szCs w:val="18"/>
            <w:u w:val="single"/>
          </w:rPr>
          <w:t>https://kerkdienstgemist.nl/stations/559-Gereformeerde-Kerk-Waterkloofrand---Pretoria</w:t>
        </w:r>
      </w:hyperlink>
      <w:r w:rsidRPr="009F36D6">
        <w:rPr>
          <w:rFonts w:ascii="Tahoma" w:eastAsia="Times New Roman" w:hAnsi="Tahoma" w:cs="Tahoma"/>
          <w:sz w:val="18"/>
          <w:szCs w:val="18"/>
        </w:rPr>
        <w:t xml:space="preserve">Gereformeerde Kerk Waterkloofrand </w:t>
      </w:r>
      <w:r w:rsidR="00996686" w:rsidRPr="009F36D6">
        <w:rPr>
          <w:rFonts w:ascii="Tahoma" w:eastAsia="Times New Roman" w:hAnsi="Tahoma" w:cs="Tahoma"/>
          <w:sz w:val="18"/>
          <w:szCs w:val="18"/>
        </w:rPr>
        <w:t>https://www.gkwaterkloofrand.org.za/?page_id=1</w:t>
      </w:r>
    </w:p>
    <w:p w14:paraId="13AF7E22" w14:textId="77777777" w:rsidR="00446E2E" w:rsidRDefault="00446E2E" w:rsidP="004513D6">
      <w:pPr>
        <w:pBdr>
          <w:bottom w:val="single" w:sz="6" w:space="11" w:color="000000"/>
        </w:pBdr>
        <w:spacing w:after="0" w:line="240" w:lineRule="auto"/>
        <w:rPr>
          <w:rFonts w:ascii="Tahoma" w:eastAsia="Times New Roman" w:hAnsi="Tahoma" w:cs="Tahoma"/>
          <w:sz w:val="18"/>
          <w:szCs w:val="18"/>
          <w:u w:val="single"/>
        </w:rPr>
      </w:pPr>
    </w:p>
    <w:p w14:paraId="1B5FA413" w14:textId="04D69B5D" w:rsidR="00E53B24" w:rsidRPr="009F36D6" w:rsidRDefault="00E53B24" w:rsidP="004513D6">
      <w:pPr>
        <w:pBdr>
          <w:bottom w:val="single" w:sz="6" w:space="11" w:color="000000"/>
        </w:pBdr>
        <w:spacing w:after="0" w:line="240" w:lineRule="auto"/>
        <w:rPr>
          <w:rFonts w:ascii="Tahoma" w:eastAsia="Times New Roman" w:hAnsi="Tahoma" w:cs="Tahoma"/>
          <w:sz w:val="18"/>
          <w:szCs w:val="18"/>
          <w:u w:val="single"/>
        </w:rPr>
        <w:sectPr w:rsidR="00E53B24" w:rsidRPr="009F36D6" w:rsidSect="004D41AE">
          <w:type w:val="continuous"/>
          <w:pgSz w:w="11907" w:h="16839" w:code="9"/>
          <w:pgMar w:top="1134" w:right="1021" w:bottom="1134" w:left="1134" w:header="720" w:footer="720" w:gutter="0"/>
          <w:cols w:space="720"/>
          <w:docGrid w:linePitch="360"/>
        </w:sectPr>
      </w:pPr>
    </w:p>
    <w:p w14:paraId="3892CCA1" w14:textId="1A5059DB" w:rsidR="00DD2F79" w:rsidRDefault="004B39FA" w:rsidP="008B3A08">
      <w:pPr>
        <w:spacing w:after="0" w:line="240" w:lineRule="auto"/>
        <w:contextualSpacing/>
        <w:rPr>
          <w:rFonts w:ascii="Tahoma" w:hAnsi="Tahoma" w:cs="Tahoma"/>
          <w:bCs/>
          <w:sz w:val="26"/>
          <w:szCs w:val="26"/>
        </w:rPr>
      </w:pPr>
      <w:r>
        <w:rPr>
          <w:rFonts w:ascii="Tahoma" w:hAnsi="Tahoma" w:cs="Tahoma"/>
          <w:bCs/>
          <w:sz w:val="26"/>
          <w:szCs w:val="26"/>
        </w:rPr>
        <w:t xml:space="preserve"> </w:t>
      </w:r>
      <w:r w:rsidR="00760BEA">
        <w:rPr>
          <w:rFonts w:ascii="Tahoma" w:hAnsi="Tahoma" w:cs="Tahoma"/>
          <w:bCs/>
          <w:sz w:val="26"/>
          <w:szCs w:val="26"/>
        </w:rPr>
        <w:t xml:space="preserve"> </w:t>
      </w:r>
    </w:p>
    <w:p w14:paraId="399E1EF1" w14:textId="77777777" w:rsidR="005E3ECB" w:rsidRDefault="005E3ECB" w:rsidP="008B3A08">
      <w:pPr>
        <w:spacing w:after="0" w:line="240" w:lineRule="auto"/>
        <w:contextualSpacing/>
        <w:rPr>
          <w:rFonts w:ascii="Tahoma" w:hAnsi="Tahoma" w:cs="Tahoma"/>
          <w:bCs/>
          <w:sz w:val="26"/>
          <w:szCs w:val="26"/>
        </w:rPr>
      </w:pPr>
    </w:p>
    <w:p w14:paraId="7D77A0AE" w14:textId="77777777" w:rsidR="00DD2F79" w:rsidRDefault="00DD2F79" w:rsidP="00DD2F79">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Tahoma" w:eastAsia="Times New Roman" w:hAnsi="Tahoma" w:cs="Tahoma"/>
          <w:b/>
          <w:bCs/>
          <w:sz w:val="26"/>
          <w:szCs w:val="26"/>
        </w:rPr>
      </w:pPr>
      <w:r w:rsidRPr="0045669F">
        <w:rPr>
          <w:rFonts w:ascii="Tahoma" w:eastAsia="Times New Roman" w:hAnsi="Tahoma" w:cs="Tahoma"/>
          <w:b/>
          <w:bCs/>
          <w:sz w:val="26"/>
          <w:szCs w:val="26"/>
        </w:rPr>
        <w:t>KOLLEKTE</w:t>
      </w:r>
      <w:r>
        <w:rPr>
          <w:rFonts w:ascii="Tahoma" w:eastAsia="Times New Roman" w:hAnsi="Tahoma" w:cs="Tahoma"/>
          <w:b/>
          <w:bCs/>
          <w:sz w:val="26"/>
          <w:szCs w:val="26"/>
        </w:rPr>
        <w:t>S</w:t>
      </w:r>
    </w:p>
    <w:p w14:paraId="715C1F41" w14:textId="77777777" w:rsidR="00DD2F79" w:rsidRDefault="00DD2F79" w:rsidP="00DD2F79">
      <w:pPr>
        <w:spacing w:after="0" w:line="240" w:lineRule="auto"/>
        <w:rPr>
          <w:rFonts w:ascii="Tahoma" w:eastAsia="Times New Roman" w:hAnsi="Tahoma" w:cs="Tahoma"/>
          <w:b/>
          <w:i/>
          <w:iCs/>
          <w:sz w:val="26"/>
          <w:szCs w:val="26"/>
        </w:rPr>
      </w:pPr>
    </w:p>
    <w:p w14:paraId="7627FE1D" w14:textId="77777777" w:rsidR="00DD2F79" w:rsidRPr="009F6394" w:rsidRDefault="00DD2F79" w:rsidP="00DD2F79">
      <w:pPr>
        <w:spacing w:after="0" w:line="240" w:lineRule="auto"/>
        <w:rPr>
          <w:rFonts w:ascii="Tahoma" w:eastAsia="Times New Roman" w:hAnsi="Tahoma" w:cs="Tahoma"/>
          <w:sz w:val="26"/>
          <w:szCs w:val="26"/>
        </w:rPr>
      </w:pPr>
      <w:r w:rsidRPr="009F6394">
        <w:rPr>
          <w:rFonts w:ascii="Tahoma" w:eastAsia="Times New Roman" w:hAnsi="Tahoma" w:cs="Tahoma"/>
          <w:b/>
          <w:i/>
          <w:iCs/>
          <w:sz w:val="26"/>
          <w:szCs w:val="26"/>
        </w:rPr>
        <w:t>Tydens die erediens:</w:t>
      </w:r>
      <w:r w:rsidRPr="009F6394">
        <w:rPr>
          <w:rFonts w:ascii="Tahoma" w:eastAsia="Times New Roman" w:hAnsi="Tahoma" w:cs="Tahoma"/>
          <w:bCs/>
          <w:sz w:val="26"/>
          <w:szCs w:val="26"/>
        </w:rPr>
        <w:t xml:space="preserve"> </w:t>
      </w:r>
      <w:r>
        <w:rPr>
          <w:rFonts w:ascii="Tahoma" w:eastAsia="Times New Roman" w:hAnsi="Tahoma" w:cs="Tahoma"/>
          <w:sz w:val="26"/>
          <w:szCs w:val="26"/>
        </w:rPr>
        <w:t>Diakonie</w:t>
      </w:r>
    </w:p>
    <w:p w14:paraId="52E279DA" w14:textId="25CA63AD" w:rsidR="00DD2F79" w:rsidRDefault="00DD2F79" w:rsidP="00BE2F38">
      <w:pPr>
        <w:spacing w:after="0" w:line="240" w:lineRule="auto"/>
        <w:rPr>
          <w:rFonts w:ascii="Tahoma" w:eastAsia="Arial" w:hAnsi="Tahoma" w:cs="Tahoma"/>
          <w:b/>
          <w:sz w:val="26"/>
          <w:szCs w:val="26"/>
          <w:lang w:val="nl-NL"/>
        </w:rPr>
      </w:pPr>
      <w:r w:rsidRPr="002243E8">
        <w:rPr>
          <w:rFonts w:ascii="Tahoma" w:eastAsia="Arial" w:hAnsi="Tahoma" w:cs="Tahoma"/>
          <w:b/>
          <w:i/>
          <w:iCs/>
          <w:sz w:val="26"/>
          <w:szCs w:val="26"/>
          <w:lang w:val="nl-NL"/>
        </w:rPr>
        <w:t>By die deure</w:t>
      </w:r>
      <w:r w:rsidR="00BC4ADC" w:rsidRPr="002243E8">
        <w:rPr>
          <w:rFonts w:ascii="Tahoma" w:eastAsia="Arial" w:hAnsi="Tahoma" w:cs="Tahoma"/>
          <w:b/>
          <w:i/>
          <w:iCs/>
          <w:sz w:val="26"/>
          <w:szCs w:val="26"/>
          <w:lang w:val="nl-NL"/>
        </w:rPr>
        <w:t>:</w:t>
      </w:r>
      <w:r w:rsidR="00BC4ADC">
        <w:rPr>
          <w:rFonts w:ascii="Tahoma" w:eastAsia="Arial" w:hAnsi="Tahoma" w:cs="Tahoma"/>
          <w:b/>
          <w:sz w:val="26"/>
          <w:szCs w:val="26"/>
          <w:lang w:val="nl-NL"/>
        </w:rPr>
        <w:t xml:space="preserve"> </w:t>
      </w:r>
      <w:r w:rsidR="00BE2F38" w:rsidRPr="002243E8">
        <w:rPr>
          <w:rFonts w:ascii="Tahoma" w:eastAsia="Arial" w:hAnsi="Tahoma" w:cs="Tahoma"/>
          <w:bCs/>
          <w:sz w:val="26"/>
          <w:szCs w:val="26"/>
          <w:lang w:val="nl-NL"/>
        </w:rPr>
        <w:t>Kerkkas</w:t>
      </w:r>
    </w:p>
    <w:p w14:paraId="3DE7D92A" w14:textId="77777777" w:rsidR="00A6677D" w:rsidRDefault="00A6677D" w:rsidP="008B3A08">
      <w:pPr>
        <w:spacing w:after="0" w:line="240" w:lineRule="auto"/>
        <w:contextualSpacing/>
        <w:rPr>
          <w:rFonts w:ascii="Tahoma" w:hAnsi="Tahoma" w:cs="Tahoma"/>
          <w:bCs/>
          <w:sz w:val="26"/>
          <w:szCs w:val="26"/>
        </w:rPr>
      </w:pPr>
    </w:p>
    <w:p w14:paraId="0D6FD2A0" w14:textId="02F3CB2B" w:rsidR="0058563A" w:rsidRDefault="00A541DD" w:rsidP="0058563A">
      <w:pPr>
        <w:pBdr>
          <w:top w:val="single" w:sz="12" w:space="1" w:color="auto" w:shadow="1"/>
          <w:left w:val="single" w:sz="12" w:space="4" w:color="auto" w:shadow="1"/>
          <w:bottom w:val="single" w:sz="12" w:space="1" w:color="auto" w:shadow="1"/>
          <w:right w:val="single" w:sz="12" w:space="4" w:color="auto" w:shadow="1"/>
        </w:pBdr>
        <w:spacing w:after="0" w:line="240" w:lineRule="auto"/>
        <w:contextualSpacing/>
        <w:jc w:val="center"/>
        <w:rPr>
          <w:rFonts w:ascii="Tahoma" w:eastAsia="Times New Roman" w:hAnsi="Tahoma" w:cs="Tahoma"/>
          <w:b/>
          <w:bCs/>
          <w:iCs/>
          <w:sz w:val="26"/>
          <w:szCs w:val="26"/>
        </w:rPr>
      </w:pPr>
      <w:r>
        <w:rPr>
          <w:rFonts w:ascii="Tahoma" w:eastAsia="Times New Roman" w:hAnsi="Tahoma" w:cs="Tahoma"/>
          <w:b/>
          <w:sz w:val="26"/>
          <w:szCs w:val="26"/>
        </w:rPr>
        <w:t>D</w:t>
      </w:r>
      <w:r w:rsidR="0058563A" w:rsidRPr="009F36D6">
        <w:rPr>
          <w:rFonts w:ascii="Tahoma" w:eastAsia="Times New Roman" w:hAnsi="Tahoma" w:cs="Tahoma"/>
          <w:b/>
          <w:sz w:val="26"/>
          <w:szCs w:val="26"/>
        </w:rPr>
        <w:t>IENSBEURTE</w:t>
      </w:r>
    </w:p>
    <w:p w14:paraId="0658FDCD" w14:textId="77777777" w:rsidR="00AF261D" w:rsidRDefault="00AF261D" w:rsidP="0058563A">
      <w:pPr>
        <w:tabs>
          <w:tab w:val="left" w:pos="1170"/>
        </w:tabs>
        <w:spacing w:after="0" w:line="240" w:lineRule="auto"/>
        <w:rPr>
          <w:rFonts w:ascii="Tahoma" w:eastAsia="Times New Roman" w:hAnsi="Tahoma" w:cs="Tahoma"/>
          <w:b/>
          <w:bCs/>
          <w:iCs/>
          <w:sz w:val="26"/>
          <w:szCs w:val="26"/>
        </w:rPr>
      </w:pPr>
    </w:p>
    <w:p w14:paraId="0C9E5B67" w14:textId="4C923C71" w:rsidR="00202239" w:rsidRDefault="0058563A" w:rsidP="0058563A">
      <w:pPr>
        <w:tabs>
          <w:tab w:val="left" w:pos="1170"/>
        </w:tabs>
        <w:spacing w:after="0" w:line="240" w:lineRule="auto"/>
        <w:rPr>
          <w:rFonts w:ascii="Tahoma" w:eastAsia="Times New Roman" w:hAnsi="Tahoma" w:cs="Tahoma"/>
          <w:b/>
          <w:bCs/>
          <w:iCs/>
          <w:sz w:val="26"/>
          <w:szCs w:val="26"/>
        </w:rPr>
      </w:pPr>
      <w:r w:rsidRPr="005234C1">
        <w:rPr>
          <w:rFonts w:ascii="Tahoma" w:eastAsia="Times New Roman" w:hAnsi="Tahoma" w:cs="Tahoma"/>
          <w:b/>
          <w:bCs/>
          <w:iCs/>
          <w:sz w:val="26"/>
          <w:szCs w:val="26"/>
        </w:rPr>
        <w:t>Sondag</w:t>
      </w:r>
      <w:r w:rsidR="000D1073">
        <w:rPr>
          <w:rFonts w:ascii="Tahoma" w:eastAsia="Times New Roman" w:hAnsi="Tahoma" w:cs="Tahoma"/>
          <w:b/>
          <w:bCs/>
          <w:iCs/>
          <w:sz w:val="26"/>
          <w:szCs w:val="26"/>
        </w:rPr>
        <w:t xml:space="preserve"> </w:t>
      </w:r>
      <w:r w:rsidR="00BB5608">
        <w:rPr>
          <w:rFonts w:ascii="Tahoma" w:eastAsia="Times New Roman" w:hAnsi="Tahoma" w:cs="Tahoma"/>
          <w:b/>
          <w:bCs/>
          <w:iCs/>
          <w:sz w:val="26"/>
          <w:szCs w:val="26"/>
        </w:rPr>
        <w:t xml:space="preserve">5 Oktober </w:t>
      </w:r>
      <w:r>
        <w:rPr>
          <w:rFonts w:ascii="Tahoma" w:eastAsia="Times New Roman" w:hAnsi="Tahoma" w:cs="Tahoma"/>
          <w:b/>
          <w:bCs/>
          <w:iCs/>
          <w:sz w:val="26"/>
          <w:szCs w:val="26"/>
        </w:rPr>
        <w:t xml:space="preserve">  </w:t>
      </w:r>
      <w:r w:rsidRPr="005234C1">
        <w:rPr>
          <w:rFonts w:ascii="Tahoma" w:eastAsia="Times New Roman" w:hAnsi="Tahoma" w:cs="Tahoma"/>
          <w:b/>
          <w:bCs/>
          <w:iCs/>
          <w:sz w:val="26"/>
          <w:szCs w:val="26"/>
        </w:rPr>
        <w:t xml:space="preserve"> </w:t>
      </w:r>
    </w:p>
    <w:p w14:paraId="7303C18D" w14:textId="536B2A09" w:rsidR="0058563A" w:rsidRPr="005234C1" w:rsidRDefault="0058563A" w:rsidP="0003088D">
      <w:pPr>
        <w:rPr>
          <w:rFonts w:ascii="Tahoma" w:eastAsia="Times New Roman" w:hAnsi="Tahoma" w:cs="Tahoma"/>
          <w:b/>
          <w:bCs/>
          <w:iCs/>
          <w:sz w:val="26"/>
          <w:szCs w:val="26"/>
        </w:rPr>
      </w:pPr>
      <w:r>
        <w:rPr>
          <w:rFonts w:ascii="Tahoma" w:eastAsia="Times New Roman" w:hAnsi="Tahoma" w:cs="Tahoma"/>
          <w:b/>
          <w:bCs/>
          <w:iCs/>
          <w:sz w:val="26"/>
          <w:szCs w:val="26"/>
        </w:rPr>
        <w:t xml:space="preserve"> </w:t>
      </w:r>
      <w:r w:rsidRPr="005234C1">
        <w:rPr>
          <w:rFonts w:ascii="Tahoma" w:eastAsia="Times New Roman" w:hAnsi="Tahoma" w:cs="Tahoma"/>
          <w:b/>
          <w:bCs/>
          <w:iCs/>
          <w:sz w:val="26"/>
          <w:szCs w:val="26"/>
        </w:rPr>
        <w:t xml:space="preserve">Oggend:  Wyke </w:t>
      </w:r>
      <w:r w:rsidR="00BB5608">
        <w:rPr>
          <w:rFonts w:ascii="Tahoma" w:eastAsia="Times New Roman" w:hAnsi="Tahoma" w:cs="Tahoma"/>
          <w:b/>
          <w:bCs/>
          <w:iCs/>
          <w:sz w:val="26"/>
          <w:szCs w:val="26"/>
        </w:rPr>
        <w:t>24 &amp; 25</w:t>
      </w:r>
    </w:p>
    <w:p w14:paraId="48F7EF94" w14:textId="263F46E7" w:rsidR="00C07CE5" w:rsidRDefault="0058563A" w:rsidP="00357918">
      <w:pPr>
        <w:tabs>
          <w:tab w:val="left" w:pos="1170"/>
        </w:tabs>
        <w:spacing w:after="0" w:line="240" w:lineRule="auto"/>
        <w:rPr>
          <w:rFonts w:ascii="Tahoma" w:eastAsia="Times New Roman" w:hAnsi="Tahoma" w:cs="Tahoma"/>
          <w:iCs/>
          <w:sz w:val="26"/>
          <w:szCs w:val="26"/>
        </w:rPr>
      </w:pPr>
      <w:r w:rsidRPr="005234C1">
        <w:rPr>
          <w:rFonts w:ascii="Tahoma" w:eastAsia="Times New Roman" w:hAnsi="Tahoma" w:cs="Tahoma"/>
          <w:i/>
          <w:sz w:val="26"/>
          <w:szCs w:val="26"/>
        </w:rPr>
        <w:t>Oudle:</w:t>
      </w:r>
      <w:r>
        <w:rPr>
          <w:rFonts w:ascii="Tahoma" w:eastAsia="Times New Roman" w:hAnsi="Tahoma" w:cs="Tahoma"/>
          <w:i/>
          <w:sz w:val="26"/>
          <w:szCs w:val="26"/>
        </w:rPr>
        <w:tab/>
      </w:r>
      <w:r w:rsidR="00BB5608">
        <w:rPr>
          <w:rFonts w:ascii="Tahoma" w:eastAsia="Times New Roman" w:hAnsi="Tahoma" w:cs="Tahoma"/>
          <w:iCs/>
          <w:sz w:val="26"/>
          <w:szCs w:val="26"/>
        </w:rPr>
        <w:t>Hennie du Plessis</w:t>
      </w:r>
    </w:p>
    <w:p w14:paraId="75788620" w14:textId="1A3056C6" w:rsidR="00317E8F" w:rsidRDefault="00317E8F" w:rsidP="00357918">
      <w:pPr>
        <w:tabs>
          <w:tab w:val="left" w:pos="1170"/>
        </w:tabs>
        <w:spacing w:after="0" w:line="240" w:lineRule="auto"/>
        <w:rPr>
          <w:rFonts w:ascii="Tahoma" w:eastAsia="Times New Roman" w:hAnsi="Tahoma" w:cs="Tahoma"/>
          <w:iCs/>
          <w:sz w:val="26"/>
          <w:szCs w:val="26"/>
        </w:rPr>
      </w:pPr>
      <w:r>
        <w:rPr>
          <w:rFonts w:ascii="Tahoma" w:eastAsia="Times New Roman" w:hAnsi="Tahoma" w:cs="Tahoma"/>
          <w:iCs/>
          <w:sz w:val="26"/>
          <w:szCs w:val="26"/>
        </w:rPr>
        <w:tab/>
      </w:r>
      <w:proofErr w:type="spellStart"/>
      <w:r w:rsidR="00BB5608">
        <w:rPr>
          <w:rFonts w:ascii="Tahoma" w:eastAsia="Times New Roman" w:hAnsi="Tahoma" w:cs="Tahoma"/>
          <w:iCs/>
          <w:sz w:val="26"/>
          <w:szCs w:val="26"/>
        </w:rPr>
        <w:t>Vakant</w:t>
      </w:r>
      <w:proofErr w:type="spellEnd"/>
    </w:p>
    <w:p w14:paraId="5266BE47" w14:textId="18A0CF1F" w:rsidR="00A53C32" w:rsidRDefault="0058563A" w:rsidP="007D5A03">
      <w:pPr>
        <w:tabs>
          <w:tab w:val="left" w:pos="1170"/>
        </w:tabs>
        <w:spacing w:after="0" w:line="240" w:lineRule="auto"/>
        <w:rPr>
          <w:rFonts w:ascii="Tahoma" w:eastAsia="Times New Roman" w:hAnsi="Tahoma" w:cs="Tahoma"/>
          <w:iCs/>
          <w:sz w:val="26"/>
          <w:szCs w:val="26"/>
        </w:rPr>
      </w:pPr>
      <w:r w:rsidRPr="005234C1">
        <w:rPr>
          <w:rFonts w:ascii="Tahoma" w:eastAsia="Times New Roman" w:hAnsi="Tahoma" w:cs="Tahoma"/>
          <w:i/>
          <w:sz w:val="26"/>
          <w:szCs w:val="26"/>
        </w:rPr>
        <w:t>Diakens:</w:t>
      </w:r>
      <w:r>
        <w:rPr>
          <w:rFonts w:ascii="Tahoma" w:eastAsia="Times New Roman" w:hAnsi="Tahoma" w:cs="Tahoma"/>
          <w:i/>
          <w:sz w:val="26"/>
          <w:szCs w:val="26"/>
        </w:rPr>
        <w:tab/>
      </w:r>
      <w:r w:rsidR="007D5A03">
        <w:rPr>
          <w:rFonts w:ascii="Tahoma" w:eastAsia="Times New Roman" w:hAnsi="Tahoma" w:cs="Tahoma"/>
          <w:iCs/>
          <w:sz w:val="26"/>
          <w:szCs w:val="26"/>
        </w:rPr>
        <w:t>Riaan Reinecke</w:t>
      </w:r>
    </w:p>
    <w:p w14:paraId="048758BB" w14:textId="041FDCD8" w:rsidR="007D5A03" w:rsidRDefault="007D5A03" w:rsidP="007D5A03">
      <w:pPr>
        <w:tabs>
          <w:tab w:val="left" w:pos="1170"/>
        </w:tabs>
        <w:spacing w:after="0" w:line="240" w:lineRule="auto"/>
        <w:rPr>
          <w:rFonts w:ascii="Tahoma" w:eastAsia="Times New Roman" w:hAnsi="Tahoma" w:cs="Tahoma"/>
          <w:iCs/>
          <w:sz w:val="26"/>
          <w:szCs w:val="26"/>
        </w:rPr>
      </w:pPr>
      <w:r>
        <w:rPr>
          <w:rFonts w:ascii="Tahoma" w:eastAsia="Times New Roman" w:hAnsi="Tahoma" w:cs="Tahoma"/>
          <w:iCs/>
          <w:sz w:val="26"/>
          <w:szCs w:val="26"/>
        </w:rPr>
        <w:tab/>
        <w:t>Theuns van Wyk</w:t>
      </w:r>
    </w:p>
    <w:p w14:paraId="0FE25179" w14:textId="295F3FCE" w:rsidR="007D5A03" w:rsidRDefault="007D5A03" w:rsidP="007D5A03">
      <w:pPr>
        <w:tabs>
          <w:tab w:val="left" w:pos="1170"/>
        </w:tabs>
        <w:spacing w:after="0" w:line="240" w:lineRule="auto"/>
        <w:rPr>
          <w:rFonts w:ascii="Tahoma" w:eastAsia="Times New Roman" w:hAnsi="Tahoma" w:cs="Tahoma"/>
          <w:iCs/>
          <w:sz w:val="26"/>
          <w:szCs w:val="26"/>
        </w:rPr>
      </w:pPr>
      <w:r>
        <w:rPr>
          <w:rFonts w:ascii="Tahoma" w:eastAsia="Times New Roman" w:hAnsi="Tahoma" w:cs="Tahoma"/>
          <w:iCs/>
          <w:sz w:val="26"/>
          <w:szCs w:val="26"/>
        </w:rPr>
        <w:tab/>
        <w:t>Louw Lemmer</w:t>
      </w:r>
    </w:p>
    <w:p w14:paraId="45AF8D01" w14:textId="1BD8655D" w:rsidR="007D5A03" w:rsidRPr="001117D3" w:rsidRDefault="007D5A03" w:rsidP="007D5A03">
      <w:pPr>
        <w:tabs>
          <w:tab w:val="left" w:pos="1170"/>
        </w:tabs>
        <w:spacing w:after="0" w:line="240" w:lineRule="auto"/>
        <w:rPr>
          <w:rFonts w:ascii="Tahoma" w:eastAsia="Times New Roman" w:hAnsi="Tahoma" w:cs="Tahoma"/>
          <w:iCs/>
          <w:sz w:val="26"/>
          <w:szCs w:val="26"/>
        </w:rPr>
      </w:pPr>
      <w:r>
        <w:rPr>
          <w:rFonts w:ascii="Tahoma" w:eastAsia="Times New Roman" w:hAnsi="Tahoma" w:cs="Tahoma"/>
          <w:iCs/>
          <w:sz w:val="26"/>
          <w:szCs w:val="26"/>
        </w:rPr>
        <w:tab/>
      </w:r>
      <w:r w:rsidR="00CA3D39">
        <w:rPr>
          <w:rFonts w:ascii="Tahoma" w:eastAsia="Times New Roman" w:hAnsi="Tahoma" w:cs="Tahoma"/>
          <w:iCs/>
          <w:sz w:val="26"/>
          <w:szCs w:val="26"/>
        </w:rPr>
        <w:t>Otto de Vries</w:t>
      </w:r>
    </w:p>
    <w:p w14:paraId="059ED90F" w14:textId="7C2FBC8B" w:rsidR="00A557D6" w:rsidRDefault="00A557D6" w:rsidP="00522A96">
      <w:pPr>
        <w:tabs>
          <w:tab w:val="left" w:pos="1170"/>
        </w:tabs>
        <w:spacing w:after="0" w:line="240" w:lineRule="auto"/>
        <w:rPr>
          <w:rFonts w:ascii="Tahoma" w:eastAsia="Times New Roman" w:hAnsi="Tahoma" w:cs="Tahoma"/>
          <w:iCs/>
          <w:sz w:val="26"/>
          <w:szCs w:val="26"/>
        </w:rPr>
      </w:pPr>
      <w:r>
        <w:rPr>
          <w:rFonts w:ascii="Tahoma" w:eastAsia="Times New Roman" w:hAnsi="Tahoma" w:cs="Tahoma"/>
          <w:iCs/>
          <w:sz w:val="26"/>
          <w:szCs w:val="26"/>
        </w:rPr>
        <w:tab/>
      </w:r>
    </w:p>
    <w:p w14:paraId="47968E14" w14:textId="7CF0BB3E" w:rsidR="00357918" w:rsidRPr="00CA7287" w:rsidRDefault="0058563A" w:rsidP="0058563A">
      <w:pPr>
        <w:tabs>
          <w:tab w:val="left" w:pos="1170"/>
        </w:tabs>
        <w:spacing w:after="0" w:line="240" w:lineRule="auto"/>
        <w:rPr>
          <w:rFonts w:ascii="Tahoma" w:eastAsia="Times New Roman" w:hAnsi="Tahoma" w:cs="Tahoma"/>
          <w:b/>
          <w:bCs/>
          <w:iCs/>
          <w:sz w:val="26"/>
          <w:szCs w:val="26"/>
        </w:rPr>
      </w:pPr>
      <w:r w:rsidRPr="00D44A57">
        <w:rPr>
          <w:rFonts w:ascii="Tahoma" w:eastAsia="Times New Roman" w:hAnsi="Tahoma" w:cs="Tahoma"/>
          <w:b/>
          <w:bCs/>
          <w:i/>
          <w:sz w:val="26"/>
          <w:szCs w:val="26"/>
        </w:rPr>
        <w:t>Aand:</w:t>
      </w:r>
      <w:r w:rsidRPr="005234C1">
        <w:rPr>
          <w:rFonts w:ascii="Tahoma" w:eastAsia="Times New Roman" w:hAnsi="Tahoma" w:cs="Tahoma"/>
          <w:i/>
          <w:sz w:val="26"/>
          <w:szCs w:val="26"/>
        </w:rPr>
        <w:t xml:space="preserve"> </w:t>
      </w:r>
      <w:r>
        <w:rPr>
          <w:rFonts w:ascii="Tahoma" w:eastAsia="Times New Roman" w:hAnsi="Tahoma" w:cs="Tahoma"/>
          <w:i/>
          <w:sz w:val="26"/>
          <w:szCs w:val="26"/>
        </w:rPr>
        <w:tab/>
      </w:r>
      <w:r>
        <w:rPr>
          <w:rFonts w:ascii="Tahoma" w:eastAsia="Times New Roman" w:hAnsi="Tahoma" w:cs="Tahoma"/>
          <w:b/>
          <w:bCs/>
          <w:iCs/>
          <w:sz w:val="26"/>
          <w:szCs w:val="26"/>
        </w:rPr>
        <w:t xml:space="preserve">Wyke </w:t>
      </w:r>
      <w:r w:rsidR="00BB5608">
        <w:rPr>
          <w:rFonts w:ascii="Tahoma" w:eastAsia="Times New Roman" w:hAnsi="Tahoma" w:cs="Tahoma"/>
          <w:b/>
          <w:bCs/>
          <w:iCs/>
          <w:sz w:val="26"/>
          <w:szCs w:val="26"/>
        </w:rPr>
        <w:t>26 &amp; 27</w:t>
      </w:r>
    </w:p>
    <w:p w14:paraId="5912D568" w14:textId="3AFB8410" w:rsidR="00357918" w:rsidRDefault="0058563A" w:rsidP="00BB5608">
      <w:pPr>
        <w:tabs>
          <w:tab w:val="left" w:pos="1170"/>
        </w:tabs>
        <w:spacing w:after="0" w:line="240" w:lineRule="auto"/>
        <w:rPr>
          <w:rFonts w:ascii="Tahoma" w:eastAsia="Times New Roman" w:hAnsi="Tahoma" w:cs="Tahoma"/>
          <w:iCs/>
          <w:sz w:val="26"/>
          <w:szCs w:val="26"/>
        </w:rPr>
      </w:pPr>
      <w:r w:rsidRPr="005234C1">
        <w:rPr>
          <w:rFonts w:ascii="Tahoma" w:eastAsia="Times New Roman" w:hAnsi="Tahoma" w:cs="Tahoma"/>
          <w:i/>
          <w:sz w:val="26"/>
          <w:szCs w:val="26"/>
        </w:rPr>
        <w:t>Oudle.:</w:t>
      </w:r>
      <w:r w:rsidR="000E3B16">
        <w:rPr>
          <w:rFonts w:ascii="Tahoma" w:eastAsia="Times New Roman" w:hAnsi="Tahoma" w:cs="Tahoma"/>
          <w:i/>
          <w:sz w:val="26"/>
          <w:szCs w:val="26"/>
        </w:rPr>
        <w:t xml:space="preserve">   </w:t>
      </w:r>
      <w:r w:rsidR="00122FAA">
        <w:rPr>
          <w:rFonts w:ascii="Tahoma" w:eastAsia="Times New Roman" w:hAnsi="Tahoma" w:cs="Tahoma"/>
          <w:iCs/>
          <w:sz w:val="26"/>
          <w:szCs w:val="26"/>
        </w:rPr>
        <w:t xml:space="preserve"> </w:t>
      </w:r>
      <w:r w:rsidR="00BB5608">
        <w:rPr>
          <w:rFonts w:ascii="Tahoma" w:eastAsia="Times New Roman" w:hAnsi="Tahoma" w:cs="Tahoma"/>
          <w:iCs/>
          <w:sz w:val="26"/>
          <w:szCs w:val="26"/>
        </w:rPr>
        <w:t>Theuns van Wyk</w:t>
      </w:r>
    </w:p>
    <w:p w14:paraId="2D3DBEB9" w14:textId="23D78450" w:rsidR="00BB5608" w:rsidRDefault="00BB5608" w:rsidP="00BB5608">
      <w:pPr>
        <w:tabs>
          <w:tab w:val="left" w:pos="1170"/>
        </w:tabs>
        <w:spacing w:after="0" w:line="240" w:lineRule="auto"/>
        <w:rPr>
          <w:rFonts w:ascii="Tahoma" w:eastAsia="Times New Roman" w:hAnsi="Tahoma" w:cs="Tahoma"/>
          <w:iCs/>
          <w:sz w:val="26"/>
          <w:szCs w:val="26"/>
        </w:rPr>
      </w:pPr>
      <w:r>
        <w:rPr>
          <w:rFonts w:ascii="Tahoma" w:eastAsia="Times New Roman" w:hAnsi="Tahoma" w:cs="Tahoma"/>
          <w:iCs/>
          <w:sz w:val="26"/>
          <w:szCs w:val="26"/>
        </w:rPr>
        <w:tab/>
      </w:r>
      <w:r w:rsidR="00F566B4">
        <w:rPr>
          <w:rFonts w:ascii="Tahoma" w:eastAsia="Times New Roman" w:hAnsi="Tahoma" w:cs="Tahoma"/>
          <w:iCs/>
          <w:sz w:val="26"/>
          <w:szCs w:val="26"/>
        </w:rPr>
        <w:t xml:space="preserve">Jaco du Plessis </w:t>
      </w:r>
    </w:p>
    <w:p w14:paraId="4D49F040" w14:textId="5D8558C5" w:rsidR="00F83DE7" w:rsidRDefault="0058563A" w:rsidP="00CA3D39">
      <w:pPr>
        <w:tabs>
          <w:tab w:val="left" w:pos="1170"/>
        </w:tabs>
        <w:spacing w:after="0" w:line="240" w:lineRule="auto"/>
        <w:rPr>
          <w:rFonts w:ascii="Tahoma" w:eastAsia="Times New Roman" w:hAnsi="Tahoma" w:cs="Tahoma"/>
          <w:iCs/>
          <w:sz w:val="26"/>
          <w:szCs w:val="26"/>
        </w:rPr>
      </w:pPr>
      <w:r w:rsidRPr="005234C1">
        <w:rPr>
          <w:rFonts w:ascii="Tahoma" w:eastAsia="Times New Roman" w:hAnsi="Tahoma" w:cs="Tahoma"/>
          <w:i/>
          <w:sz w:val="26"/>
          <w:szCs w:val="26"/>
        </w:rPr>
        <w:t xml:space="preserve">Diakens: </w:t>
      </w:r>
      <w:r w:rsidR="00D828DD">
        <w:rPr>
          <w:rFonts w:ascii="Tahoma" w:eastAsia="Times New Roman" w:hAnsi="Tahoma" w:cs="Tahoma"/>
          <w:iCs/>
          <w:sz w:val="26"/>
          <w:szCs w:val="26"/>
        </w:rPr>
        <w:t xml:space="preserve"> </w:t>
      </w:r>
      <w:r w:rsidR="00CA3D39">
        <w:rPr>
          <w:rFonts w:ascii="Tahoma" w:eastAsia="Times New Roman" w:hAnsi="Tahoma" w:cs="Tahoma"/>
          <w:iCs/>
          <w:sz w:val="26"/>
          <w:szCs w:val="26"/>
        </w:rPr>
        <w:t xml:space="preserve">Braam Smith </w:t>
      </w:r>
    </w:p>
    <w:p w14:paraId="4B2563E0" w14:textId="12EB5FDB" w:rsidR="00CA3D39" w:rsidRDefault="00CA3D39" w:rsidP="00CA3D39">
      <w:pPr>
        <w:tabs>
          <w:tab w:val="left" w:pos="1170"/>
        </w:tabs>
        <w:spacing w:after="0" w:line="240" w:lineRule="auto"/>
        <w:rPr>
          <w:rFonts w:ascii="Tahoma" w:eastAsia="Times New Roman" w:hAnsi="Tahoma" w:cs="Tahoma"/>
          <w:iCs/>
          <w:sz w:val="26"/>
          <w:szCs w:val="26"/>
        </w:rPr>
      </w:pPr>
      <w:r>
        <w:rPr>
          <w:rFonts w:ascii="Tahoma" w:eastAsia="Times New Roman" w:hAnsi="Tahoma" w:cs="Tahoma"/>
          <w:iCs/>
          <w:sz w:val="26"/>
          <w:szCs w:val="26"/>
        </w:rPr>
        <w:tab/>
        <w:t>Deon van der Merwe</w:t>
      </w:r>
    </w:p>
    <w:p w14:paraId="21C57CB4" w14:textId="6B42B4E5" w:rsidR="00D7219D" w:rsidRDefault="00D7219D" w:rsidP="0040671D">
      <w:pPr>
        <w:tabs>
          <w:tab w:val="left" w:pos="1170"/>
        </w:tabs>
        <w:spacing w:after="0" w:line="240" w:lineRule="auto"/>
        <w:rPr>
          <w:rFonts w:ascii="Tahoma" w:eastAsia="Times New Roman" w:hAnsi="Tahoma" w:cs="Tahoma"/>
          <w:iCs/>
          <w:sz w:val="26"/>
          <w:szCs w:val="26"/>
        </w:rPr>
      </w:pPr>
    </w:p>
    <w:p w14:paraId="6471BFA7" w14:textId="77777777" w:rsidR="00A66FBE" w:rsidRPr="00737948" w:rsidRDefault="00A66FBE" w:rsidP="00A66FBE">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Tahoma" w:eastAsia="Times New Roman" w:hAnsi="Tahoma" w:cs="Tahoma"/>
          <w:b/>
          <w:bCs/>
          <w:sz w:val="26"/>
          <w:szCs w:val="26"/>
        </w:rPr>
      </w:pPr>
      <w:r>
        <w:rPr>
          <w:rFonts w:ascii="Tahoma" w:eastAsia="Times New Roman" w:hAnsi="Tahoma" w:cs="Tahoma"/>
          <w:b/>
          <w:bCs/>
          <w:sz w:val="26"/>
          <w:szCs w:val="26"/>
        </w:rPr>
        <w:t>T</w:t>
      </w:r>
      <w:r w:rsidRPr="00737948">
        <w:rPr>
          <w:rFonts w:ascii="Tahoma" w:eastAsia="Times New Roman" w:hAnsi="Tahoma" w:cs="Tahoma"/>
          <w:b/>
          <w:bCs/>
          <w:sz w:val="26"/>
          <w:szCs w:val="26"/>
        </w:rPr>
        <w:t>EESKINKBEURTE</w:t>
      </w:r>
    </w:p>
    <w:p w14:paraId="7AD245E7" w14:textId="77777777" w:rsidR="00A66FBE" w:rsidRDefault="00A66FBE" w:rsidP="00A66FBE">
      <w:pPr>
        <w:spacing w:after="0" w:line="240" w:lineRule="auto"/>
        <w:rPr>
          <w:rFonts w:ascii="Tahoma" w:eastAsia="Times New Roman" w:hAnsi="Tahoma" w:cs="Tahoma"/>
          <w:sz w:val="26"/>
          <w:szCs w:val="26"/>
        </w:rPr>
      </w:pPr>
    </w:p>
    <w:p w14:paraId="6FD09FC2" w14:textId="21ABBEB6" w:rsidR="00A66FBE" w:rsidRDefault="00A66FBE" w:rsidP="00A66FBE">
      <w:pPr>
        <w:spacing w:after="0" w:line="240" w:lineRule="auto"/>
        <w:rPr>
          <w:rFonts w:ascii="Tahoma" w:eastAsia="Times New Roman" w:hAnsi="Tahoma" w:cs="Tahoma"/>
          <w:sz w:val="26"/>
          <w:szCs w:val="26"/>
        </w:rPr>
      </w:pPr>
      <w:r>
        <w:rPr>
          <w:rFonts w:ascii="Tahoma" w:eastAsia="Times New Roman" w:hAnsi="Tahoma" w:cs="Tahoma"/>
          <w:sz w:val="26"/>
          <w:szCs w:val="26"/>
        </w:rPr>
        <w:t xml:space="preserve">Die susters van wyke </w:t>
      </w:r>
      <w:r w:rsidR="00236CAF">
        <w:rPr>
          <w:rFonts w:ascii="Tahoma" w:eastAsia="Times New Roman" w:hAnsi="Tahoma" w:cs="Tahoma"/>
          <w:sz w:val="26"/>
          <w:szCs w:val="26"/>
        </w:rPr>
        <w:t>10 &amp; 24</w:t>
      </w:r>
      <w:r>
        <w:rPr>
          <w:rFonts w:ascii="Tahoma" w:eastAsia="Times New Roman" w:hAnsi="Tahoma" w:cs="Tahoma"/>
          <w:sz w:val="26"/>
          <w:szCs w:val="26"/>
        </w:rPr>
        <w:t xml:space="preserve"> nooi u hartlik uit om te kom skink, drink en kuier na die erediens.  Dankie aan </w:t>
      </w:r>
      <w:r w:rsidR="00236CAF">
        <w:rPr>
          <w:rFonts w:ascii="Tahoma" w:eastAsia="Times New Roman" w:hAnsi="Tahoma" w:cs="Tahoma"/>
          <w:i/>
          <w:iCs/>
          <w:sz w:val="26"/>
          <w:szCs w:val="26"/>
        </w:rPr>
        <w:t>Mia Geringer en Lisl Lindeboom</w:t>
      </w:r>
      <w:r w:rsidRPr="008F045C">
        <w:rPr>
          <w:rFonts w:ascii="Tahoma" w:eastAsia="Times New Roman" w:hAnsi="Tahoma" w:cs="Tahoma"/>
          <w:i/>
          <w:iCs/>
          <w:sz w:val="26"/>
          <w:szCs w:val="26"/>
        </w:rPr>
        <w:t xml:space="preserve"> </w:t>
      </w:r>
      <w:r>
        <w:rPr>
          <w:rFonts w:ascii="Tahoma" w:eastAsia="Times New Roman" w:hAnsi="Tahoma" w:cs="Tahoma"/>
          <w:sz w:val="26"/>
          <w:szCs w:val="26"/>
        </w:rPr>
        <w:t xml:space="preserve">wat vanoggend aan die stuur staan. </w:t>
      </w:r>
    </w:p>
    <w:p w14:paraId="42C3E3DC" w14:textId="77777777" w:rsidR="008F045C" w:rsidRDefault="008F045C" w:rsidP="0040671D">
      <w:pPr>
        <w:tabs>
          <w:tab w:val="left" w:pos="1170"/>
        </w:tabs>
        <w:spacing w:after="0" w:line="240" w:lineRule="auto"/>
        <w:rPr>
          <w:rFonts w:ascii="Tahoma" w:eastAsia="Times New Roman" w:hAnsi="Tahoma" w:cs="Tahoma"/>
          <w:iCs/>
          <w:sz w:val="26"/>
          <w:szCs w:val="26"/>
        </w:rPr>
      </w:pPr>
    </w:p>
    <w:p w14:paraId="290EDF7A" w14:textId="2DFEB666" w:rsidR="00EB1DD5" w:rsidRDefault="00EB1DD5" w:rsidP="00C56BF2">
      <w:pPr>
        <w:spacing w:after="0" w:line="240" w:lineRule="auto"/>
        <w:rPr>
          <w:rFonts w:ascii="Tahoma" w:eastAsia="Times New Roman" w:hAnsi="Tahoma" w:cs="Tahoma"/>
          <w:iCs/>
          <w:sz w:val="26"/>
          <w:szCs w:val="26"/>
        </w:rPr>
      </w:pPr>
    </w:p>
    <w:p w14:paraId="75AE3FC0" w14:textId="637E38EA" w:rsidR="00A14A4C" w:rsidRDefault="00A14A4C" w:rsidP="00B9794E">
      <w:pPr>
        <w:spacing w:after="0" w:line="240" w:lineRule="auto"/>
        <w:jc w:val="center"/>
        <w:rPr>
          <w:rFonts w:ascii="Tahoma" w:eastAsia="Times New Roman" w:hAnsi="Tahoma" w:cs="Tahoma"/>
          <w:iCs/>
          <w:sz w:val="26"/>
          <w:szCs w:val="26"/>
        </w:rPr>
      </w:pPr>
    </w:p>
    <w:p w14:paraId="040E8F25" w14:textId="1F21EE89" w:rsidR="00047E82" w:rsidRDefault="00F23294" w:rsidP="00F23294">
      <w:pPr>
        <w:spacing w:after="0" w:line="240" w:lineRule="auto"/>
        <w:jc w:val="center"/>
        <w:rPr>
          <w:rFonts w:ascii="Tahoma" w:eastAsia="Times New Roman" w:hAnsi="Tahoma" w:cs="Tahoma"/>
          <w:iCs/>
          <w:sz w:val="26"/>
          <w:szCs w:val="26"/>
        </w:rPr>
      </w:pPr>
      <w:r>
        <w:rPr>
          <w:noProof/>
        </w:rPr>
        <w:drawing>
          <wp:inline distT="0" distB="0" distL="0" distR="0" wp14:anchorId="76FE2B4B" wp14:editId="43402A0B">
            <wp:extent cx="2105025" cy="1981200"/>
            <wp:effectExtent l="0" t="0" r="0" b="0"/>
            <wp:docPr id="893125568" name="Prent 6" descr="Jacaranda Flower: Over 367 Royalty-Free Licensable Stock Illustrations &amp;  Drawing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acaranda Flower: Over 367 Royalty-Free Licensable Stock Illustrations &amp;  Drawings | Shutterstoc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05546" cy="1981691"/>
                    </a:xfrm>
                    <a:prstGeom prst="rect">
                      <a:avLst/>
                    </a:prstGeom>
                    <a:noFill/>
                    <a:ln>
                      <a:noFill/>
                    </a:ln>
                  </pic:spPr>
                </pic:pic>
              </a:graphicData>
            </a:graphic>
          </wp:inline>
        </w:drawing>
      </w:r>
    </w:p>
    <w:p w14:paraId="6527AF30" w14:textId="77777777" w:rsidR="005E3ECB" w:rsidRDefault="005E3ECB" w:rsidP="00047E82">
      <w:pPr>
        <w:spacing w:after="0" w:line="240" w:lineRule="auto"/>
        <w:rPr>
          <w:rFonts w:ascii="Tahoma" w:eastAsia="Times New Roman" w:hAnsi="Tahoma" w:cs="Tahoma"/>
          <w:iCs/>
          <w:sz w:val="26"/>
          <w:szCs w:val="26"/>
        </w:rPr>
      </w:pPr>
    </w:p>
    <w:p w14:paraId="41720ED3" w14:textId="36B501EC" w:rsidR="00047E82" w:rsidRPr="0088782A" w:rsidRDefault="00073853" w:rsidP="0088782A">
      <w:pPr>
        <w:pBdr>
          <w:top w:val="single" w:sz="12" w:space="1" w:color="auto" w:shadow="1"/>
          <w:left w:val="single" w:sz="12" w:space="4" w:color="auto" w:shadow="1"/>
          <w:bottom w:val="single" w:sz="12" w:space="1" w:color="auto" w:shadow="1"/>
          <w:right w:val="single" w:sz="12" w:space="4" w:color="auto" w:shadow="1"/>
        </w:pBdr>
        <w:spacing w:after="0" w:line="240" w:lineRule="auto"/>
        <w:rPr>
          <w:rFonts w:ascii="Tahoma" w:eastAsia="Times New Roman" w:hAnsi="Tahoma" w:cs="Tahoma"/>
          <w:b/>
          <w:bCs/>
          <w:iCs/>
          <w:sz w:val="26"/>
          <w:szCs w:val="26"/>
        </w:rPr>
      </w:pPr>
      <w:r w:rsidRPr="0088782A">
        <w:rPr>
          <w:rFonts w:ascii="Tahoma" w:eastAsia="Times New Roman" w:hAnsi="Tahoma" w:cs="Tahoma"/>
          <w:b/>
          <w:bCs/>
          <w:iCs/>
          <w:sz w:val="26"/>
          <w:szCs w:val="26"/>
        </w:rPr>
        <w:t xml:space="preserve"> </w:t>
      </w:r>
      <w:r w:rsidR="0088782A" w:rsidRPr="0088782A">
        <w:rPr>
          <w:rFonts w:ascii="Tahoma" w:eastAsia="Times New Roman" w:hAnsi="Tahoma" w:cs="Tahoma"/>
          <w:b/>
          <w:bCs/>
          <w:iCs/>
          <w:sz w:val="26"/>
          <w:szCs w:val="26"/>
        </w:rPr>
        <w:t>BRE</w:t>
      </w:r>
      <m:oMath>
        <m:r>
          <m:rPr>
            <m:sty m:val="bi"/>
          </m:rPr>
          <w:rPr>
            <w:rFonts w:ascii="Cambria Math" w:eastAsia="Times New Roman" w:hAnsi="Cambria Math" w:cs="Tahoma"/>
            <w:sz w:val="26"/>
            <w:szCs w:val="26"/>
          </w:rPr>
          <m:t>Ë</m:t>
        </m:r>
      </m:oMath>
      <w:r w:rsidR="0088782A" w:rsidRPr="0088782A">
        <w:rPr>
          <w:rFonts w:ascii="Tahoma" w:eastAsia="Times New Roman" w:hAnsi="Tahoma" w:cs="Tahoma"/>
          <w:b/>
          <w:bCs/>
          <w:iCs/>
          <w:sz w:val="26"/>
          <w:szCs w:val="26"/>
        </w:rPr>
        <w:t xml:space="preserve"> KERKRAADSVERGADERING</w:t>
      </w:r>
    </w:p>
    <w:p w14:paraId="11085C84" w14:textId="77777777" w:rsidR="00EF282E" w:rsidRDefault="00EF282E" w:rsidP="00C56BF2">
      <w:pPr>
        <w:spacing w:after="0" w:line="240" w:lineRule="auto"/>
        <w:rPr>
          <w:rFonts w:ascii="Tahoma" w:eastAsia="Arial" w:hAnsi="Tahoma" w:cs="Tahoma"/>
          <w:bCs/>
          <w:sz w:val="26"/>
          <w:szCs w:val="26"/>
          <w:lang w:val="nl-NL"/>
        </w:rPr>
      </w:pPr>
    </w:p>
    <w:p w14:paraId="6E757ABD" w14:textId="07E6CC02" w:rsidR="0088782A" w:rsidRDefault="0088782A" w:rsidP="00C56BF2">
      <w:pPr>
        <w:spacing w:after="0" w:line="240" w:lineRule="auto"/>
        <w:rPr>
          <w:rFonts w:ascii="Tahoma" w:eastAsia="Arial" w:hAnsi="Tahoma" w:cs="Tahoma"/>
          <w:bCs/>
          <w:sz w:val="26"/>
          <w:szCs w:val="26"/>
          <w:lang w:val="nl-NL"/>
        </w:rPr>
      </w:pPr>
      <w:r>
        <w:rPr>
          <w:rFonts w:ascii="Tahoma" w:eastAsia="Arial" w:hAnsi="Tahoma" w:cs="Tahoma"/>
          <w:bCs/>
          <w:sz w:val="26"/>
          <w:szCs w:val="26"/>
          <w:lang w:val="nl-NL"/>
        </w:rPr>
        <w:t xml:space="preserve">Die breë kerkraad vergader </w:t>
      </w:r>
      <w:r w:rsidR="00DA3EB1">
        <w:rPr>
          <w:rFonts w:ascii="Tahoma" w:eastAsia="Arial" w:hAnsi="Tahoma" w:cs="Tahoma"/>
          <w:bCs/>
          <w:sz w:val="26"/>
          <w:szCs w:val="26"/>
          <w:lang w:val="nl-NL"/>
        </w:rPr>
        <w:t>Donderdag 16 Oktober 2025 om 19:00 in die saal.</w:t>
      </w:r>
    </w:p>
    <w:p w14:paraId="27470398" w14:textId="77777777" w:rsidR="00DA3EB1" w:rsidRDefault="00DA3EB1" w:rsidP="00C56BF2">
      <w:pPr>
        <w:spacing w:after="0" w:line="240" w:lineRule="auto"/>
        <w:rPr>
          <w:rFonts w:ascii="Tahoma" w:eastAsia="Arial" w:hAnsi="Tahoma" w:cs="Tahoma"/>
          <w:bCs/>
          <w:sz w:val="26"/>
          <w:szCs w:val="26"/>
          <w:lang w:val="nl-NL"/>
        </w:rPr>
      </w:pPr>
    </w:p>
    <w:p w14:paraId="3EA5EE3D" w14:textId="77777777" w:rsidR="00DA3EB1" w:rsidRDefault="00DA3EB1" w:rsidP="00C56BF2">
      <w:pPr>
        <w:spacing w:after="0" w:line="240" w:lineRule="auto"/>
        <w:rPr>
          <w:rFonts w:ascii="Tahoma" w:eastAsia="Arial" w:hAnsi="Tahoma" w:cs="Tahoma"/>
          <w:bCs/>
          <w:sz w:val="26"/>
          <w:szCs w:val="26"/>
          <w:lang w:val="nl-NL"/>
        </w:rPr>
      </w:pPr>
    </w:p>
    <w:p w14:paraId="43CCB776" w14:textId="77777777" w:rsidR="0089133B" w:rsidRPr="00B76E5D" w:rsidRDefault="0089133B" w:rsidP="00E62D52">
      <w:pPr>
        <w:pBdr>
          <w:top w:val="single" w:sz="12" w:space="1" w:color="auto" w:shadow="1"/>
          <w:left w:val="single" w:sz="12" w:space="4" w:color="auto" w:shadow="1"/>
          <w:bottom w:val="single" w:sz="12" w:space="1" w:color="auto" w:shadow="1"/>
          <w:right w:val="single" w:sz="12" w:space="4" w:color="auto" w:shadow="1"/>
        </w:pBdr>
        <w:spacing w:after="2" w:line="259" w:lineRule="auto"/>
        <w:ind w:right="11"/>
        <w:jc w:val="center"/>
        <w:rPr>
          <w:sz w:val="26"/>
          <w:szCs w:val="26"/>
        </w:rPr>
      </w:pPr>
      <w:r w:rsidRPr="00B76E5D">
        <w:rPr>
          <w:rFonts w:ascii="Tahoma" w:eastAsia="Tahoma" w:hAnsi="Tahoma" w:cs="Tahoma"/>
          <w:b/>
          <w:sz w:val="26"/>
          <w:szCs w:val="26"/>
          <w:u w:val="single" w:color="000000"/>
        </w:rPr>
        <w:t>PROGRAM VIR DIE WEEK</w:t>
      </w:r>
      <w:r w:rsidRPr="00B76E5D">
        <w:rPr>
          <w:rFonts w:ascii="Tahoma" w:eastAsia="Tahoma" w:hAnsi="Tahoma" w:cs="Tahoma"/>
          <w:b/>
          <w:sz w:val="26"/>
          <w:szCs w:val="26"/>
        </w:rPr>
        <w:t xml:space="preserve"> </w:t>
      </w:r>
    </w:p>
    <w:p w14:paraId="66632DA4" w14:textId="43F44DE6" w:rsidR="007905DC" w:rsidRDefault="00C83039" w:rsidP="007905DC">
      <w:pPr>
        <w:pBdr>
          <w:top w:val="single" w:sz="12" w:space="1" w:color="auto" w:shadow="1"/>
          <w:left w:val="single" w:sz="12" w:space="4" w:color="auto" w:shadow="1"/>
          <w:bottom w:val="single" w:sz="12" w:space="1" w:color="auto" w:shadow="1"/>
          <w:right w:val="single" w:sz="12" w:space="4" w:color="auto" w:shadow="1"/>
        </w:pBdr>
        <w:spacing w:after="0" w:line="240" w:lineRule="auto"/>
        <w:ind w:left="17"/>
        <w:rPr>
          <w:rFonts w:ascii="Tahoma" w:hAnsi="Tahoma" w:cs="Tahoma"/>
          <w:sz w:val="26"/>
          <w:szCs w:val="26"/>
        </w:rPr>
      </w:pPr>
      <w:r>
        <w:rPr>
          <w:rFonts w:ascii="Tahoma" w:hAnsi="Tahoma" w:cs="Tahoma"/>
          <w:sz w:val="26"/>
          <w:szCs w:val="26"/>
        </w:rPr>
        <w:t xml:space="preserve">As gevolg van die skoolvakansie </w:t>
      </w:r>
      <w:r w:rsidR="00242271">
        <w:rPr>
          <w:rFonts w:ascii="Tahoma" w:hAnsi="Tahoma" w:cs="Tahoma"/>
          <w:sz w:val="26"/>
          <w:szCs w:val="26"/>
        </w:rPr>
        <w:t>is daar geen aksies</w:t>
      </w:r>
      <w:r>
        <w:rPr>
          <w:rFonts w:ascii="Tahoma" w:hAnsi="Tahoma" w:cs="Tahoma"/>
          <w:sz w:val="26"/>
          <w:szCs w:val="26"/>
        </w:rPr>
        <w:t xml:space="preserve"> hierdie week</w:t>
      </w:r>
      <w:r w:rsidR="00242271">
        <w:rPr>
          <w:rFonts w:ascii="Tahoma" w:hAnsi="Tahoma" w:cs="Tahoma"/>
          <w:sz w:val="26"/>
          <w:szCs w:val="26"/>
        </w:rPr>
        <w:t xml:space="preserve"> nie.</w:t>
      </w:r>
      <w:r w:rsidR="007905DC">
        <w:rPr>
          <w:rFonts w:ascii="Tahoma" w:hAnsi="Tahoma" w:cs="Tahoma"/>
          <w:sz w:val="26"/>
          <w:szCs w:val="26"/>
        </w:rPr>
        <w:t xml:space="preserve">     </w:t>
      </w:r>
    </w:p>
    <w:p w14:paraId="38AC7DFF" w14:textId="77777777" w:rsidR="007905DC" w:rsidRDefault="007905DC" w:rsidP="007905DC">
      <w:pPr>
        <w:pBdr>
          <w:top w:val="single" w:sz="12" w:space="1" w:color="auto" w:shadow="1"/>
          <w:left w:val="single" w:sz="12" w:space="4" w:color="auto" w:shadow="1"/>
          <w:bottom w:val="single" w:sz="12" w:space="1" w:color="auto" w:shadow="1"/>
          <w:right w:val="single" w:sz="12" w:space="4" w:color="auto" w:shadow="1"/>
        </w:pBdr>
        <w:spacing w:after="0" w:line="240" w:lineRule="auto"/>
        <w:ind w:left="17"/>
        <w:rPr>
          <w:rFonts w:ascii="Tahoma" w:hAnsi="Tahoma" w:cs="Tahoma"/>
          <w:sz w:val="26"/>
          <w:szCs w:val="26"/>
        </w:rPr>
      </w:pPr>
    </w:p>
    <w:p w14:paraId="1D0760AE" w14:textId="05DADF13" w:rsidR="00652E46" w:rsidRPr="007905DC" w:rsidRDefault="007E22D3" w:rsidP="007905DC">
      <w:pPr>
        <w:pBdr>
          <w:top w:val="single" w:sz="12" w:space="1" w:color="auto" w:shadow="1"/>
          <w:left w:val="single" w:sz="12" w:space="4" w:color="auto" w:shadow="1"/>
          <w:bottom w:val="single" w:sz="12" w:space="1" w:color="auto" w:shadow="1"/>
          <w:right w:val="single" w:sz="12" w:space="4" w:color="auto" w:shadow="1"/>
        </w:pBdr>
        <w:spacing w:after="0" w:line="240" w:lineRule="auto"/>
        <w:ind w:left="17"/>
        <w:rPr>
          <w:rFonts w:ascii="Tahoma" w:hAnsi="Tahoma" w:cs="Tahoma"/>
          <w:sz w:val="26"/>
          <w:szCs w:val="26"/>
        </w:rPr>
      </w:pPr>
      <w:r>
        <w:rPr>
          <w:rFonts w:ascii="Tahoma" w:hAnsi="Tahoma" w:cs="Tahoma"/>
          <w:sz w:val="26"/>
          <w:szCs w:val="26"/>
        </w:rPr>
        <w:t xml:space="preserve">Ds. Jan-Louis is van die 9de tot die 11de Oktober betrokke by die Gereformeerde </w:t>
      </w:r>
      <w:proofErr w:type="spellStart"/>
      <w:r>
        <w:rPr>
          <w:rFonts w:ascii="Tahoma" w:hAnsi="Tahoma" w:cs="Tahoma"/>
          <w:sz w:val="26"/>
          <w:szCs w:val="26"/>
        </w:rPr>
        <w:t>Sessies</w:t>
      </w:r>
      <w:proofErr w:type="spellEnd"/>
      <w:r>
        <w:rPr>
          <w:rFonts w:ascii="Tahoma" w:hAnsi="Tahoma" w:cs="Tahoma"/>
          <w:sz w:val="26"/>
          <w:szCs w:val="26"/>
        </w:rPr>
        <w:t>.</w:t>
      </w:r>
      <w:r w:rsidR="00652E46" w:rsidRPr="00652E46">
        <w:rPr>
          <w:rFonts w:ascii="Tahoma" w:hAnsi="Tahoma" w:cs="Tahoma"/>
          <w:sz w:val="26"/>
          <w:szCs w:val="26"/>
          <w:lang w:val="en-ZA"/>
        </w:rPr>
        <w:t xml:space="preserve"> </w:t>
      </w:r>
      <w:r w:rsidR="00652E46" w:rsidRPr="00F802E8">
        <w:rPr>
          <w:rFonts w:ascii="Tahoma" w:hAnsi="Tahoma" w:cs="Tahoma"/>
          <w:sz w:val="26"/>
          <w:szCs w:val="26"/>
          <w:lang w:val="en-ZA"/>
        </w:rPr>
        <w:t xml:space="preserve">Bring die gesin! Vir meer inligting en om te bespreek - sien </w:t>
      </w:r>
      <w:hyperlink r:id="rId20" w:history="1">
        <w:r w:rsidR="00652E46" w:rsidRPr="007D1D06">
          <w:rPr>
            <w:rStyle w:val="Hiperskakel"/>
            <w:rFonts w:ascii="Tahoma" w:hAnsi="Tahoma" w:cs="Tahoma"/>
            <w:sz w:val="26"/>
            <w:szCs w:val="26"/>
            <w:lang w:val="en-ZA"/>
          </w:rPr>
          <w:t>https://www.gksessies.co.za/</w:t>
        </w:r>
      </w:hyperlink>
    </w:p>
    <w:p w14:paraId="3B052AAC" w14:textId="77777777" w:rsidR="00652E46" w:rsidRDefault="00652E46" w:rsidP="00652E46">
      <w:pPr>
        <w:spacing w:after="0" w:line="240" w:lineRule="auto"/>
        <w:ind w:left="17"/>
        <w:rPr>
          <w:rFonts w:ascii="Tahoma" w:hAnsi="Tahoma" w:cs="Tahoma"/>
          <w:sz w:val="26"/>
          <w:szCs w:val="26"/>
        </w:rPr>
      </w:pPr>
    </w:p>
    <w:p w14:paraId="2F564E52" w14:textId="77777777" w:rsidR="00652E46" w:rsidRDefault="00652E46" w:rsidP="00652E46">
      <w:pPr>
        <w:spacing w:after="0" w:line="240" w:lineRule="auto"/>
        <w:ind w:left="17"/>
        <w:rPr>
          <w:rFonts w:ascii="Tahoma" w:hAnsi="Tahoma" w:cs="Tahoma"/>
          <w:sz w:val="26"/>
          <w:szCs w:val="26"/>
        </w:rPr>
      </w:pPr>
    </w:p>
    <w:p w14:paraId="297E6338" w14:textId="1D7442C1" w:rsidR="001039A4" w:rsidRDefault="001039A4" w:rsidP="007E22D3">
      <w:pPr>
        <w:spacing w:after="0" w:line="240" w:lineRule="auto"/>
        <w:rPr>
          <w:rFonts w:ascii="Tahoma" w:hAnsi="Tahoma" w:cs="Tahoma"/>
          <w:sz w:val="26"/>
          <w:szCs w:val="26"/>
        </w:rPr>
      </w:pPr>
      <w:r w:rsidRPr="00CE0C38">
        <w:rPr>
          <w:rFonts w:ascii="Tahoma" w:eastAsia="Times New Roman" w:hAnsi="Tahoma" w:cs="Tahoma"/>
          <w:i/>
          <w:sz w:val="26"/>
          <w:szCs w:val="26"/>
        </w:rPr>
        <w:t xml:space="preserve"> </w:t>
      </w:r>
    </w:p>
    <w:p w14:paraId="4B125B05" w14:textId="0E42C7BA" w:rsidR="000604C1" w:rsidRPr="000604C1" w:rsidRDefault="000604C1" w:rsidP="000604C1">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Tahoma" w:eastAsia="Times New Roman" w:hAnsi="Tahoma" w:cs="Tahoma"/>
          <w:b/>
          <w:bCs/>
          <w:sz w:val="26"/>
          <w:szCs w:val="26"/>
        </w:rPr>
      </w:pPr>
      <w:r w:rsidRPr="000604C1">
        <w:rPr>
          <w:rFonts w:ascii="Tahoma" w:eastAsia="Times New Roman" w:hAnsi="Tahoma" w:cs="Tahoma"/>
          <w:b/>
          <w:bCs/>
          <w:sz w:val="26"/>
          <w:szCs w:val="26"/>
        </w:rPr>
        <w:lastRenderedPageBreak/>
        <w:t>VERJAARSDAE</w:t>
      </w:r>
    </w:p>
    <w:p w14:paraId="5926AA59" w14:textId="77777777" w:rsidR="0094087A" w:rsidRDefault="0094087A" w:rsidP="00F4129A">
      <w:pPr>
        <w:spacing w:after="0" w:line="240" w:lineRule="auto"/>
        <w:jc w:val="both"/>
        <w:rPr>
          <w:rFonts w:ascii="Tahoma" w:eastAsia="Times New Roman" w:hAnsi="Tahoma" w:cs="Tahoma"/>
          <w:sz w:val="26"/>
          <w:szCs w:val="26"/>
        </w:rPr>
      </w:pPr>
    </w:p>
    <w:p w14:paraId="3FFEFBC9" w14:textId="6A1595F4" w:rsidR="00A95D97" w:rsidRDefault="00A95D97" w:rsidP="002243E8">
      <w:pPr>
        <w:spacing w:after="0" w:line="240" w:lineRule="auto"/>
        <w:rPr>
          <w:rFonts w:ascii="Tahoma" w:eastAsia="Times New Roman" w:hAnsi="Tahoma" w:cs="Tahoma"/>
          <w:sz w:val="26"/>
          <w:szCs w:val="26"/>
        </w:rPr>
      </w:pPr>
      <w:r w:rsidRPr="009F36D6">
        <w:rPr>
          <w:rFonts w:ascii="Tahoma" w:eastAsia="Times New Roman" w:hAnsi="Tahoma" w:cs="Tahoma"/>
          <w:sz w:val="26"/>
          <w:szCs w:val="26"/>
        </w:rPr>
        <w:t>Ons wens die volgende broeders, susters en kinders van harte geluk met hulle verjaarsdae. Ons bede is dat die nuwe lewensjaar vir julle en julle geliefdes vreugde en ryke seën sal inhou.</w:t>
      </w:r>
    </w:p>
    <w:p w14:paraId="43C02E0E" w14:textId="77777777" w:rsidR="00C353DF" w:rsidRDefault="00C353DF" w:rsidP="00BC36EC">
      <w:pPr>
        <w:tabs>
          <w:tab w:val="right" w:pos="4820"/>
        </w:tabs>
        <w:spacing w:after="0" w:line="240" w:lineRule="auto"/>
        <w:jc w:val="both"/>
        <w:rPr>
          <w:rFonts w:ascii="Tahoma" w:hAnsi="Tahoma" w:cs="Tahoma"/>
          <w:i/>
          <w:iCs/>
          <w:sz w:val="26"/>
          <w:szCs w:val="26"/>
        </w:rPr>
      </w:pPr>
    </w:p>
    <w:p w14:paraId="536668F2" w14:textId="32C05A33" w:rsidR="00090250" w:rsidRDefault="00922551" w:rsidP="00400E1A">
      <w:pPr>
        <w:tabs>
          <w:tab w:val="right" w:pos="4820"/>
        </w:tabs>
        <w:spacing w:after="0" w:line="240" w:lineRule="auto"/>
        <w:jc w:val="both"/>
        <w:rPr>
          <w:rFonts w:ascii="Tahoma" w:hAnsi="Tahoma" w:cs="Tahoma"/>
          <w:i/>
          <w:iCs/>
          <w:sz w:val="26"/>
          <w:szCs w:val="26"/>
        </w:rPr>
      </w:pPr>
      <w:r w:rsidRPr="00922551">
        <w:rPr>
          <w:rFonts w:ascii="Tahoma" w:hAnsi="Tahoma" w:cs="Tahoma"/>
          <w:i/>
          <w:iCs/>
          <w:sz w:val="26"/>
          <w:szCs w:val="26"/>
          <w:vertAlign w:val="subscript"/>
        </w:rPr>
        <w:t>13</w:t>
      </w:r>
      <w:r w:rsidR="00460A2E">
        <w:rPr>
          <w:rFonts w:ascii="Tahoma" w:hAnsi="Tahoma" w:cs="Tahoma"/>
          <w:i/>
          <w:iCs/>
          <w:sz w:val="26"/>
          <w:szCs w:val="26"/>
          <w:vertAlign w:val="subscript"/>
        </w:rPr>
        <w:t xml:space="preserve"> </w:t>
      </w:r>
      <w:r w:rsidRPr="00922551">
        <w:rPr>
          <w:rFonts w:ascii="Tahoma" w:hAnsi="Tahoma" w:cs="Tahoma"/>
          <w:i/>
          <w:iCs/>
          <w:sz w:val="26"/>
          <w:szCs w:val="26"/>
        </w:rPr>
        <w:t xml:space="preserve">Mag God, die </w:t>
      </w:r>
      <w:proofErr w:type="spellStart"/>
      <w:r w:rsidRPr="00922551">
        <w:rPr>
          <w:rFonts w:ascii="Tahoma" w:hAnsi="Tahoma" w:cs="Tahoma"/>
          <w:i/>
          <w:iCs/>
          <w:sz w:val="26"/>
          <w:szCs w:val="26"/>
        </w:rPr>
        <w:t>bron</w:t>
      </w:r>
      <w:proofErr w:type="spellEnd"/>
      <w:r w:rsidRPr="00922551">
        <w:rPr>
          <w:rFonts w:ascii="Tahoma" w:hAnsi="Tahoma" w:cs="Tahoma"/>
          <w:i/>
          <w:iCs/>
          <w:sz w:val="26"/>
          <w:szCs w:val="26"/>
        </w:rPr>
        <w:t xml:space="preserve"> van hoop, julle deur julle geloof met alle vreugde en vrede vervul, sodat julle hoop al hoe sterker kan word deur die krag van die Heilige Gees! </w:t>
      </w:r>
      <w:r w:rsidR="00090250">
        <w:rPr>
          <w:rFonts w:ascii="Tahoma" w:hAnsi="Tahoma" w:cs="Tahoma"/>
          <w:i/>
          <w:iCs/>
          <w:sz w:val="26"/>
          <w:szCs w:val="26"/>
        </w:rPr>
        <w:t xml:space="preserve">          Romeine </w:t>
      </w:r>
      <w:proofErr w:type="gramStart"/>
      <w:r w:rsidR="00090250">
        <w:rPr>
          <w:rFonts w:ascii="Tahoma" w:hAnsi="Tahoma" w:cs="Tahoma"/>
          <w:i/>
          <w:iCs/>
          <w:sz w:val="26"/>
          <w:szCs w:val="26"/>
        </w:rPr>
        <w:t>15 :</w:t>
      </w:r>
      <w:proofErr w:type="gramEnd"/>
      <w:r w:rsidR="00090250">
        <w:rPr>
          <w:rFonts w:ascii="Tahoma" w:hAnsi="Tahoma" w:cs="Tahoma"/>
          <w:i/>
          <w:iCs/>
          <w:sz w:val="26"/>
          <w:szCs w:val="26"/>
        </w:rPr>
        <w:t xml:space="preserve"> 13</w:t>
      </w:r>
    </w:p>
    <w:p w14:paraId="73B5B7D6" w14:textId="77777777" w:rsidR="00090250" w:rsidRDefault="00090250" w:rsidP="00400E1A">
      <w:pPr>
        <w:tabs>
          <w:tab w:val="right" w:pos="4820"/>
        </w:tabs>
        <w:spacing w:after="0" w:line="240" w:lineRule="auto"/>
        <w:jc w:val="both"/>
        <w:rPr>
          <w:rFonts w:ascii="Tahoma" w:hAnsi="Tahoma" w:cs="Tahoma"/>
          <w:i/>
          <w:iCs/>
          <w:sz w:val="26"/>
          <w:szCs w:val="26"/>
        </w:rPr>
      </w:pPr>
    </w:p>
    <w:p w14:paraId="424D984A" w14:textId="60FF22C8" w:rsidR="00A73355" w:rsidRDefault="00CA7D9A" w:rsidP="009A362A">
      <w:pPr>
        <w:tabs>
          <w:tab w:val="right" w:pos="4820"/>
        </w:tabs>
        <w:spacing w:after="0" w:line="240" w:lineRule="auto"/>
        <w:rPr>
          <w:rFonts w:ascii="Tahoma" w:hAnsi="Tahoma" w:cs="Tahoma"/>
          <w:i/>
          <w:iCs/>
          <w:sz w:val="26"/>
          <w:szCs w:val="26"/>
        </w:rPr>
      </w:pPr>
      <w:r>
        <w:rPr>
          <w:rFonts w:ascii="Tahoma" w:hAnsi="Tahoma" w:cs="Tahoma"/>
          <w:i/>
          <w:iCs/>
          <w:sz w:val="26"/>
          <w:szCs w:val="26"/>
        </w:rPr>
        <w:t xml:space="preserve"> </w:t>
      </w:r>
      <w:r w:rsidR="00931F7E">
        <w:rPr>
          <w:rFonts w:ascii="Tahoma" w:hAnsi="Tahoma" w:cs="Tahoma"/>
          <w:i/>
          <w:iCs/>
          <w:sz w:val="26"/>
          <w:szCs w:val="26"/>
        </w:rPr>
        <w:t>Vandag</w:t>
      </w:r>
    </w:p>
    <w:p w14:paraId="3751554B" w14:textId="7011DA60" w:rsidR="00931F7E" w:rsidRDefault="00931F7E" w:rsidP="009A362A">
      <w:pPr>
        <w:tabs>
          <w:tab w:val="right" w:pos="4820"/>
        </w:tabs>
        <w:spacing w:after="0" w:line="240" w:lineRule="auto"/>
        <w:rPr>
          <w:rFonts w:ascii="Tahoma" w:hAnsi="Tahoma" w:cs="Tahoma"/>
          <w:sz w:val="26"/>
          <w:szCs w:val="26"/>
        </w:rPr>
      </w:pPr>
      <w:r>
        <w:rPr>
          <w:rFonts w:ascii="Tahoma" w:hAnsi="Tahoma" w:cs="Tahoma"/>
          <w:sz w:val="26"/>
          <w:szCs w:val="26"/>
        </w:rPr>
        <w:t>Johanna Nel</w:t>
      </w:r>
      <w:r>
        <w:rPr>
          <w:rFonts w:ascii="Tahoma" w:hAnsi="Tahoma" w:cs="Tahoma"/>
          <w:sz w:val="26"/>
          <w:szCs w:val="26"/>
        </w:rPr>
        <w:tab/>
      </w:r>
      <w:r w:rsidRPr="00931F7E">
        <w:rPr>
          <w:rFonts w:ascii="Tahoma" w:hAnsi="Tahoma" w:cs="Tahoma"/>
          <w:sz w:val="26"/>
          <w:szCs w:val="26"/>
        </w:rPr>
        <w:t>083 555 7785</w:t>
      </w:r>
    </w:p>
    <w:p w14:paraId="58C16929" w14:textId="638730DE" w:rsidR="009A25F0" w:rsidRDefault="009A25F0" w:rsidP="009A362A">
      <w:pPr>
        <w:tabs>
          <w:tab w:val="right" w:pos="4820"/>
        </w:tabs>
        <w:spacing w:after="0" w:line="240" w:lineRule="auto"/>
        <w:rPr>
          <w:rFonts w:ascii="Tahoma" w:hAnsi="Tahoma" w:cs="Tahoma"/>
          <w:sz w:val="26"/>
          <w:szCs w:val="26"/>
        </w:rPr>
      </w:pPr>
      <w:r>
        <w:rPr>
          <w:rFonts w:ascii="Tahoma" w:hAnsi="Tahoma" w:cs="Tahoma"/>
          <w:sz w:val="26"/>
          <w:szCs w:val="26"/>
        </w:rPr>
        <w:t>Elizabeth Swanepoel (6)</w:t>
      </w:r>
      <w:r>
        <w:rPr>
          <w:rFonts w:ascii="Tahoma" w:hAnsi="Tahoma" w:cs="Tahoma"/>
          <w:sz w:val="26"/>
          <w:szCs w:val="26"/>
        </w:rPr>
        <w:tab/>
      </w:r>
      <w:r w:rsidRPr="009A25F0">
        <w:rPr>
          <w:rFonts w:ascii="Tahoma" w:hAnsi="Tahoma" w:cs="Tahoma"/>
          <w:sz w:val="26"/>
          <w:szCs w:val="26"/>
        </w:rPr>
        <w:t>083 294 8250</w:t>
      </w:r>
    </w:p>
    <w:p w14:paraId="3CDA2F4D" w14:textId="77777777" w:rsidR="009A25F0" w:rsidRDefault="009A25F0" w:rsidP="009A362A">
      <w:pPr>
        <w:tabs>
          <w:tab w:val="right" w:pos="4820"/>
        </w:tabs>
        <w:spacing w:after="0" w:line="240" w:lineRule="auto"/>
        <w:rPr>
          <w:rFonts w:ascii="Tahoma" w:hAnsi="Tahoma" w:cs="Tahoma"/>
          <w:sz w:val="26"/>
          <w:szCs w:val="26"/>
        </w:rPr>
      </w:pPr>
    </w:p>
    <w:p w14:paraId="7F0C579C" w14:textId="1E10ECED" w:rsidR="009A25F0" w:rsidRDefault="008206E8" w:rsidP="009A362A">
      <w:pPr>
        <w:tabs>
          <w:tab w:val="right" w:pos="4820"/>
        </w:tabs>
        <w:spacing w:after="0" w:line="240" w:lineRule="auto"/>
        <w:rPr>
          <w:rFonts w:ascii="Tahoma" w:hAnsi="Tahoma" w:cs="Tahoma"/>
          <w:sz w:val="26"/>
          <w:szCs w:val="26"/>
        </w:rPr>
      </w:pPr>
      <w:r>
        <w:rPr>
          <w:rFonts w:ascii="Tahoma" w:hAnsi="Tahoma" w:cs="Tahoma"/>
          <w:sz w:val="26"/>
          <w:szCs w:val="26"/>
        </w:rPr>
        <w:t>Maandag 6 Oktober</w:t>
      </w:r>
    </w:p>
    <w:p w14:paraId="52759324" w14:textId="06297BF5" w:rsidR="008206E8" w:rsidRDefault="008206E8" w:rsidP="009A362A">
      <w:pPr>
        <w:tabs>
          <w:tab w:val="right" w:pos="4820"/>
        </w:tabs>
        <w:spacing w:after="0" w:line="240" w:lineRule="auto"/>
        <w:rPr>
          <w:rFonts w:ascii="Tahoma" w:hAnsi="Tahoma" w:cs="Tahoma"/>
          <w:sz w:val="26"/>
          <w:szCs w:val="26"/>
        </w:rPr>
      </w:pPr>
      <w:r>
        <w:rPr>
          <w:rFonts w:ascii="Tahoma" w:hAnsi="Tahoma" w:cs="Tahoma"/>
          <w:sz w:val="26"/>
          <w:szCs w:val="26"/>
        </w:rPr>
        <w:t>Ferdie Pelser</w:t>
      </w:r>
      <w:r>
        <w:rPr>
          <w:rFonts w:ascii="Tahoma" w:hAnsi="Tahoma" w:cs="Tahoma"/>
          <w:sz w:val="26"/>
          <w:szCs w:val="26"/>
        </w:rPr>
        <w:tab/>
      </w:r>
      <w:r w:rsidRPr="008206E8">
        <w:rPr>
          <w:rFonts w:ascii="Tahoma" w:hAnsi="Tahoma" w:cs="Tahoma"/>
          <w:sz w:val="26"/>
          <w:szCs w:val="26"/>
        </w:rPr>
        <w:t>083 441 2572</w:t>
      </w:r>
    </w:p>
    <w:p w14:paraId="222DB2DF" w14:textId="77777777" w:rsidR="00397D3B" w:rsidRDefault="00397D3B" w:rsidP="009A362A">
      <w:pPr>
        <w:tabs>
          <w:tab w:val="right" w:pos="4820"/>
        </w:tabs>
        <w:spacing w:after="0" w:line="240" w:lineRule="auto"/>
        <w:rPr>
          <w:rFonts w:ascii="Tahoma" w:hAnsi="Tahoma" w:cs="Tahoma"/>
          <w:sz w:val="26"/>
          <w:szCs w:val="26"/>
        </w:rPr>
      </w:pPr>
    </w:p>
    <w:p w14:paraId="33A7D4B2" w14:textId="7BB35270" w:rsidR="00397D3B" w:rsidRDefault="00397D3B" w:rsidP="009A362A">
      <w:pPr>
        <w:tabs>
          <w:tab w:val="right" w:pos="4820"/>
        </w:tabs>
        <w:spacing w:after="0" w:line="240" w:lineRule="auto"/>
        <w:rPr>
          <w:rFonts w:ascii="Tahoma" w:hAnsi="Tahoma" w:cs="Tahoma"/>
          <w:sz w:val="26"/>
          <w:szCs w:val="26"/>
        </w:rPr>
      </w:pPr>
      <w:r>
        <w:rPr>
          <w:rFonts w:ascii="Tahoma" w:hAnsi="Tahoma" w:cs="Tahoma"/>
          <w:sz w:val="26"/>
          <w:szCs w:val="26"/>
        </w:rPr>
        <w:t>Dinsdag 7 Oktober</w:t>
      </w:r>
    </w:p>
    <w:p w14:paraId="0EF829C1" w14:textId="467841B1" w:rsidR="00397D3B" w:rsidRDefault="00397D3B" w:rsidP="009A362A">
      <w:pPr>
        <w:tabs>
          <w:tab w:val="right" w:pos="4820"/>
        </w:tabs>
        <w:spacing w:after="0" w:line="240" w:lineRule="auto"/>
        <w:rPr>
          <w:rFonts w:ascii="Tahoma" w:hAnsi="Tahoma" w:cs="Tahoma"/>
          <w:sz w:val="26"/>
          <w:szCs w:val="26"/>
        </w:rPr>
      </w:pPr>
      <w:r>
        <w:rPr>
          <w:rFonts w:ascii="Tahoma" w:hAnsi="Tahoma" w:cs="Tahoma"/>
          <w:sz w:val="26"/>
          <w:szCs w:val="26"/>
        </w:rPr>
        <w:t>Johannes Kumm (9)</w:t>
      </w:r>
      <w:r>
        <w:rPr>
          <w:rFonts w:ascii="Tahoma" w:hAnsi="Tahoma" w:cs="Tahoma"/>
          <w:sz w:val="26"/>
          <w:szCs w:val="26"/>
        </w:rPr>
        <w:tab/>
      </w:r>
      <w:r w:rsidR="006B54E6">
        <w:rPr>
          <w:rFonts w:ascii="Tahoma" w:hAnsi="Tahoma" w:cs="Tahoma"/>
          <w:sz w:val="26"/>
          <w:szCs w:val="26"/>
        </w:rPr>
        <w:t>0</w:t>
      </w:r>
      <w:r w:rsidRPr="00397D3B">
        <w:rPr>
          <w:rFonts w:ascii="Tahoma" w:hAnsi="Tahoma" w:cs="Tahoma"/>
          <w:sz w:val="26"/>
          <w:szCs w:val="26"/>
        </w:rPr>
        <w:t>83</w:t>
      </w:r>
      <w:r w:rsidR="006B54E6">
        <w:rPr>
          <w:rFonts w:ascii="Tahoma" w:hAnsi="Tahoma" w:cs="Tahoma"/>
          <w:sz w:val="26"/>
          <w:szCs w:val="26"/>
        </w:rPr>
        <w:t xml:space="preserve"> </w:t>
      </w:r>
      <w:r w:rsidRPr="00397D3B">
        <w:rPr>
          <w:rFonts w:ascii="Tahoma" w:hAnsi="Tahoma" w:cs="Tahoma"/>
          <w:sz w:val="26"/>
          <w:szCs w:val="26"/>
        </w:rPr>
        <w:t>492</w:t>
      </w:r>
      <w:r w:rsidR="006B54E6">
        <w:rPr>
          <w:rFonts w:ascii="Tahoma" w:hAnsi="Tahoma" w:cs="Tahoma"/>
          <w:sz w:val="26"/>
          <w:szCs w:val="26"/>
        </w:rPr>
        <w:t xml:space="preserve"> </w:t>
      </w:r>
      <w:r w:rsidRPr="00397D3B">
        <w:rPr>
          <w:rFonts w:ascii="Tahoma" w:hAnsi="Tahoma" w:cs="Tahoma"/>
          <w:sz w:val="26"/>
          <w:szCs w:val="26"/>
        </w:rPr>
        <w:t>8227</w:t>
      </w:r>
    </w:p>
    <w:p w14:paraId="07A1CB97" w14:textId="3E7F863B" w:rsidR="00397D3B" w:rsidRDefault="0006040F" w:rsidP="009A362A">
      <w:pPr>
        <w:tabs>
          <w:tab w:val="right" w:pos="4820"/>
        </w:tabs>
        <w:spacing w:after="0" w:line="240" w:lineRule="auto"/>
        <w:rPr>
          <w:rFonts w:ascii="Tahoma" w:hAnsi="Tahoma" w:cs="Tahoma"/>
          <w:sz w:val="26"/>
          <w:szCs w:val="26"/>
        </w:rPr>
      </w:pPr>
      <w:r>
        <w:rPr>
          <w:rFonts w:ascii="Tahoma" w:hAnsi="Tahoma" w:cs="Tahoma"/>
          <w:sz w:val="26"/>
          <w:szCs w:val="26"/>
        </w:rPr>
        <w:t>Thomas Swanepoel (2)</w:t>
      </w:r>
      <w:r>
        <w:rPr>
          <w:rFonts w:ascii="Tahoma" w:hAnsi="Tahoma" w:cs="Tahoma"/>
          <w:sz w:val="26"/>
          <w:szCs w:val="26"/>
        </w:rPr>
        <w:tab/>
      </w:r>
      <w:r w:rsidR="006B54E6">
        <w:rPr>
          <w:rFonts w:ascii="Tahoma" w:hAnsi="Tahoma" w:cs="Tahoma"/>
          <w:sz w:val="26"/>
          <w:szCs w:val="26"/>
        </w:rPr>
        <w:t>0</w:t>
      </w:r>
      <w:r w:rsidRPr="0006040F">
        <w:rPr>
          <w:rFonts w:ascii="Tahoma" w:hAnsi="Tahoma" w:cs="Tahoma"/>
          <w:sz w:val="26"/>
          <w:szCs w:val="26"/>
        </w:rPr>
        <w:t>83</w:t>
      </w:r>
      <w:r w:rsidR="006B54E6">
        <w:rPr>
          <w:rFonts w:ascii="Tahoma" w:hAnsi="Tahoma" w:cs="Tahoma"/>
          <w:sz w:val="26"/>
          <w:szCs w:val="26"/>
        </w:rPr>
        <w:t xml:space="preserve"> </w:t>
      </w:r>
      <w:r w:rsidRPr="0006040F">
        <w:rPr>
          <w:rFonts w:ascii="Tahoma" w:hAnsi="Tahoma" w:cs="Tahoma"/>
          <w:sz w:val="26"/>
          <w:szCs w:val="26"/>
        </w:rPr>
        <w:t>390</w:t>
      </w:r>
      <w:r w:rsidR="006B54E6">
        <w:rPr>
          <w:rFonts w:ascii="Tahoma" w:hAnsi="Tahoma" w:cs="Tahoma"/>
          <w:sz w:val="26"/>
          <w:szCs w:val="26"/>
        </w:rPr>
        <w:t xml:space="preserve"> </w:t>
      </w:r>
      <w:r w:rsidRPr="0006040F">
        <w:rPr>
          <w:rFonts w:ascii="Tahoma" w:hAnsi="Tahoma" w:cs="Tahoma"/>
          <w:sz w:val="26"/>
          <w:szCs w:val="26"/>
        </w:rPr>
        <w:t>1031</w:t>
      </w:r>
    </w:p>
    <w:p w14:paraId="0E878905" w14:textId="7041E185" w:rsidR="00140622" w:rsidRDefault="00140622" w:rsidP="009A362A">
      <w:pPr>
        <w:tabs>
          <w:tab w:val="right" w:pos="4820"/>
        </w:tabs>
        <w:spacing w:after="0" w:line="240" w:lineRule="auto"/>
        <w:rPr>
          <w:rFonts w:ascii="Tahoma" w:hAnsi="Tahoma" w:cs="Tahoma"/>
          <w:sz w:val="26"/>
          <w:szCs w:val="26"/>
        </w:rPr>
      </w:pPr>
      <w:proofErr w:type="spellStart"/>
      <w:r>
        <w:rPr>
          <w:rFonts w:ascii="Tahoma" w:hAnsi="Tahoma" w:cs="Tahoma"/>
          <w:sz w:val="26"/>
          <w:szCs w:val="26"/>
        </w:rPr>
        <w:t>Liaam</w:t>
      </w:r>
      <w:proofErr w:type="spellEnd"/>
      <w:r>
        <w:rPr>
          <w:rFonts w:ascii="Tahoma" w:hAnsi="Tahoma" w:cs="Tahoma"/>
          <w:sz w:val="26"/>
          <w:szCs w:val="26"/>
        </w:rPr>
        <w:t xml:space="preserve"> van Eyssen (16)</w:t>
      </w:r>
      <w:r>
        <w:rPr>
          <w:rFonts w:ascii="Tahoma" w:hAnsi="Tahoma" w:cs="Tahoma"/>
          <w:sz w:val="26"/>
          <w:szCs w:val="26"/>
        </w:rPr>
        <w:tab/>
      </w:r>
      <w:r w:rsidR="006B54E6">
        <w:rPr>
          <w:rFonts w:ascii="Tahoma" w:hAnsi="Tahoma" w:cs="Tahoma"/>
          <w:sz w:val="26"/>
          <w:szCs w:val="26"/>
        </w:rPr>
        <w:t>0</w:t>
      </w:r>
      <w:r w:rsidRPr="00140622">
        <w:rPr>
          <w:rFonts w:ascii="Tahoma" w:hAnsi="Tahoma" w:cs="Tahoma"/>
          <w:sz w:val="26"/>
          <w:szCs w:val="26"/>
        </w:rPr>
        <w:t>82</w:t>
      </w:r>
      <w:r w:rsidR="006B54E6">
        <w:rPr>
          <w:rFonts w:ascii="Tahoma" w:hAnsi="Tahoma" w:cs="Tahoma"/>
          <w:sz w:val="26"/>
          <w:szCs w:val="26"/>
        </w:rPr>
        <w:t xml:space="preserve"> </w:t>
      </w:r>
      <w:r w:rsidRPr="00140622">
        <w:rPr>
          <w:rFonts w:ascii="Tahoma" w:hAnsi="Tahoma" w:cs="Tahoma"/>
          <w:sz w:val="26"/>
          <w:szCs w:val="26"/>
        </w:rPr>
        <w:t>710</w:t>
      </w:r>
      <w:r w:rsidR="006B54E6">
        <w:rPr>
          <w:rFonts w:ascii="Tahoma" w:hAnsi="Tahoma" w:cs="Tahoma"/>
          <w:sz w:val="26"/>
          <w:szCs w:val="26"/>
        </w:rPr>
        <w:t xml:space="preserve"> </w:t>
      </w:r>
      <w:r w:rsidRPr="00140622">
        <w:rPr>
          <w:rFonts w:ascii="Tahoma" w:hAnsi="Tahoma" w:cs="Tahoma"/>
          <w:sz w:val="26"/>
          <w:szCs w:val="26"/>
        </w:rPr>
        <w:t>7173</w:t>
      </w:r>
    </w:p>
    <w:p w14:paraId="236A10DE" w14:textId="48B7EC6B" w:rsidR="00140622" w:rsidRPr="00931F7E" w:rsidRDefault="00140622" w:rsidP="009A362A">
      <w:pPr>
        <w:tabs>
          <w:tab w:val="right" w:pos="4820"/>
        </w:tabs>
        <w:spacing w:after="0" w:line="240" w:lineRule="auto"/>
        <w:rPr>
          <w:rFonts w:ascii="Tahoma" w:hAnsi="Tahoma" w:cs="Tahoma"/>
          <w:sz w:val="26"/>
          <w:szCs w:val="26"/>
        </w:rPr>
      </w:pPr>
      <w:r>
        <w:rPr>
          <w:rFonts w:ascii="Tahoma" w:hAnsi="Tahoma" w:cs="Tahoma"/>
          <w:sz w:val="26"/>
          <w:szCs w:val="26"/>
        </w:rPr>
        <w:t>James White (16)</w:t>
      </w:r>
      <w:r>
        <w:rPr>
          <w:rFonts w:ascii="Tahoma" w:hAnsi="Tahoma" w:cs="Tahoma"/>
          <w:sz w:val="26"/>
          <w:szCs w:val="26"/>
        </w:rPr>
        <w:tab/>
      </w:r>
      <w:r w:rsidR="009B121E" w:rsidRPr="009B121E">
        <w:rPr>
          <w:rFonts w:ascii="Tahoma" w:hAnsi="Tahoma" w:cs="Tahoma"/>
          <w:sz w:val="26"/>
          <w:szCs w:val="26"/>
        </w:rPr>
        <w:t>082 601 2729</w:t>
      </w:r>
    </w:p>
    <w:p w14:paraId="7BE3EC05" w14:textId="77777777" w:rsidR="00C31401" w:rsidRDefault="00C31401" w:rsidP="009A362A">
      <w:pPr>
        <w:tabs>
          <w:tab w:val="right" w:pos="4820"/>
        </w:tabs>
        <w:spacing w:after="0" w:line="240" w:lineRule="auto"/>
        <w:rPr>
          <w:rFonts w:ascii="Tahoma" w:hAnsi="Tahoma" w:cs="Tahoma"/>
          <w:sz w:val="26"/>
          <w:szCs w:val="26"/>
        </w:rPr>
      </w:pPr>
    </w:p>
    <w:p w14:paraId="683BEDDA" w14:textId="2BF3BE31" w:rsidR="00953A43" w:rsidRDefault="00953A43" w:rsidP="009A362A">
      <w:pPr>
        <w:tabs>
          <w:tab w:val="right" w:pos="4820"/>
        </w:tabs>
        <w:spacing w:after="0" w:line="240" w:lineRule="auto"/>
        <w:rPr>
          <w:rFonts w:ascii="Tahoma" w:hAnsi="Tahoma" w:cs="Tahoma"/>
          <w:i/>
          <w:iCs/>
          <w:sz w:val="26"/>
          <w:szCs w:val="26"/>
        </w:rPr>
      </w:pPr>
      <w:r>
        <w:rPr>
          <w:rFonts w:ascii="Tahoma" w:hAnsi="Tahoma" w:cs="Tahoma"/>
          <w:i/>
          <w:iCs/>
          <w:sz w:val="26"/>
          <w:szCs w:val="26"/>
        </w:rPr>
        <w:t xml:space="preserve">Vrydag </w:t>
      </w:r>
      <w:r w:rsidR="00E906A4">
        <w:rPr>
          <w:rFonts w:ascii="Tahoma" w:hAnsi="Tahoma" w:cs="Tahoma"/>
          <w:i/>
          <w:iCs/>
          <w:sz w:val="26"/>
          <w:szCs w:val="26"/>
        </w:rPr>
        <w:t>10</w:t>
      </w:r>
      <w:r w:rsidR="00ED5725">
        <w:rPr>
          <w:rFonts w:ascii="Tahoma" w:hAnsi="Tahoma" w:cs="Tahoma"/>
          <w:i/>
          <w:iCs/>
          <w:sz w:val="26"/>
          <w:szCs w:val="26"/>
        </w:rPr>
        <w:t xml:space="preserve"> Oktober</w:t>
      </w:r>
    </w:p>
    <w:p w14:paraId="2562CE90" w14:textId="08B8EB6E" w:rsidR="00D13054" w:rsidRDefault="00E906A4" w:rsidP="009A362A">
      <w:pPr>
        <w:tabs>
          <w:tab w:val="right" w:pos="4820"/>
        </w:tabs>
        <w:spacing w:after="0" w:line="240" w:lineRule="auto"/>
        <w:rPr>
          <w:rFonts w:ascii="Tahoma" w:hAnsi="Tahoma" w:cs="Tahoma"/>
          <w:sz w:val="26"/>
          <w:szCs w:val="26"/>
        </w:rPr>
      </w:pPr>
      <w:r>
        <w:rPr>
          <w:rFonts w:ascii="Tahoma" w:hAnsi="Tahoma" w:cs="Tahoma"/>
          <w:sz w:val="26"/>
          <w:szCs w:val="26"/>
        </w:rPr>
        <w:t>Lize Venter</w:t>
      </w:r>
      <w:r>
        <w:rPr>
          <w:rFonts w:ascii="Tahoma" w:hAnsi="Tahoma" w:cs="Tahoma"/>
          <w:sz w:val="26"/>
          <w:szCs w:val="26"/>
        </w:rPr>
        <w:tab/>
      </w:r>
      <w:r w:rsidR="006B54E6">
        <w:rPr>
          <w:rFonts w:ascii="Tahoma" w:hAnsi="Tahoma" w:cs="Tahoma"/>
          <w:sz w:val="26"/>
          <w:szCs w:val="26"/>
        </w:rPr>
        <w:t>0</w:t>
      </w:r>
      <w:r w:rsidRPr="00E906A4">
        <w:rPr>
          <w:rFonts w:ascii="Tahoma" w:hAnsi="Tahoma" w:cs="Tahoma"/>
          <w:sz w:val="26"/>
          <w:szCs w:val="26"/>
        </w:rPr>
        <w:t>82</w:t>
      </w:r>
      <w:r w:rsidR="006B54E6">
        <w:rPr>
          <w:rFonts w:ascii="Tahoma" w:hAnsi="Tahoma" w:cs="Tahoma"/>
          <w:sz w:val="26"/>
          <w:szCs w:val="26"/>
        </w:rPr>
        <w:t xml:space="preserve"> </w:t>
      </w:r>
      <w:r w:rsidRPr="00E906A4">
        <w:rPr>
          <w:rFonts w:ascii="Tahoma" w:hAnsi="Tahoma" w:cs="Tahoma"/>
          <w:sz w:val="26"/>
          <w:szCs w:val="26"/>
        </w:rPr>
        <w:t>557</w:t>
      </w:r>
      <w:r w:rsidR="006B54E6">
        <w:rPr>
          <w:rFonts w:ascii="Tahoma" w:hAnsi="Tahoma" w:cs="Tahoma"/>
          <w:sz w:val="26"/>
          <w:szCs w:val="26"/>
        </w:rPr>
        <w:t xml:space="preserve"> </w:t>
      </w:r>
      <w:r w:rsidRPr="00E906A4">
        <w:rPr>
          <w:rFonts w:ascii="Tahoma" w:hAnsi="Tahoma" w:cs="Tahoma"/>
          <w:sz w:val="26"/>
          <w:szCs w:val="26"/>
        </w:rPr>
        <w:t>9970</w:t>
      </w:r>
    </w:p>
    <w:p w14:paraId="333FA2EA" w14:textId="77777777" w:rsidR="00E906A4" w:rsidRDefault="00E906A4" w:rsidP="009A362A">
      <w:pPr>
        <w:tabs>
          <w:tab w:val="right" w:pos="4820"/>
        </w:tabs>
        <w:spacing w:after="0" w:line="240" w:lineRule="auto"/>
        <w:rPr>
          <w:rFonts w:ascii="Tahoma" w:hAnsi="Tahoma" w:cs="Tahoma"/>
          <w:sz w:val="26"/>
          <w:szCs w:val="26"/>
        </w:rPr>
      </w:pPr>
    </w:p>
    <w:p w14:paraId="07A9E6D0" w14:textId="60D35307" w:rsidR="00C213C3" w:rsidRPr="00CB0A67" w:rsidRDefault="005836DF" w:rsidP="00D13054">
      <w:pPr>
        <w:tabs>
          <w:tab w:val="right" w:pos="4820"/>
        </w:tabs>
        <w:spacing w:after="0" w:line="240" w:lineRule="auto"/>
        <w:jc w:val="both"/>
        <w:rPr>
          <w:rFonts w:ascii="Tahoma" w:hAnsi="Tahoma" w:cs="Tahoma"/>
          <w:i/>
          <w:iCs/>
          <w:sz w:val="26"/>
          <w:szCs w:val="26"/>
        </w:rPr>
      </w:pPr>
      <w:r w:rsidRPr="00CB0A67">
        <w:rPr>
          <w:rFonts w:ascii="Tahoma" w:hAnsi="Tahoma" w:cs="Tahoma"/>
          <w:i/>
          <w:iCs/>
          <w:sz w:val="26"/>
          <w:szCs w:val="26"/>
        </w:rPr>
        <w:t xml:space="preserve"> Sr. Johanna Nel vier vandag haar 83ste verjaardag. Hartlik geluk. </w:t>
      </w:r>
      <w:r w:rsidR="00233F3C" w:rsidRPr="00CB0A67">
        <w:rPr>
          <w:rFonts w:ascii="Tahoma" w:hAnsi="Tahoma" w:cs="Tahoma"/>
          <w:i/>
          <w:iCs/>
          <w:sz w:val="26"/>
          <w:szCs w:val="26"/>
        </w:rPr>
        <w:t xml:space="preserve">Ons bid jou die Here se ryke seën toe op hierdie dag en op al die dae wat voorlê. Mag God se liefdevolle genade elke dag vir jou genoeg wees. </w:t>
      </w:r>
    </w:p>
    <w:p w14:paraId="0CAD163B" w14:textId="1C087E59" w:rsidR="00D13054" w:rsidRDefault="00D13054" w:rsidP="00D13054">
      <w:pPr>
        <w:tabs>
          <w:tab w:val="right" w:pos="4820"/>
        </w:tabs>
        <w:spacing w:after="0" w:line="240" w:lineRule="auto"/>
        <w:jc w:val="both"/>
        <w:rPr>
          <w:rFonts w:ascii="Tahoma" w:hAnsi="Tahoma" w:cs="Tahoma"/>
          <w:i/>
          <w:iCs/>
          <w:sz w:val="26"/>
          <w:szCs w:val="26"/>
        </w:rPr>
      </w:pPr>
      <w:r>
        <w:rPr>
          <w:rFonts w:ascii="Tahoma" w:hAnsi="Tahoma" w:cs="Tahoma"/>
          <w:i/>
          <w:iCs/>
          <w:sz w:val="26"/>
          <w:szCs w:val="26"/>
        </w:rPr>
        <w:tab/>
      </w:r>
    </w:p>
    <w:p w14:paraId="0893DF12" w14:textId="77777777" w:rsidR="00D678B9" w:rsidRPr="00460A2E" w:rsidRDefault="00D678B9" w:rsidP="00D678B9">
      <w:pPr>
        <w:pBdr>
          <w:top w:val="single" w:sz="12" w:space="1" w:color="auto" w:shadow="1"/>
          <w:left w:val="single" w:sz="12" w:space="4" w:color="auto" w:shadow="1"/>
          <w:bottom w:val="single" w:sz="12" w:space="1" w:color="auto" w:shadow="1"/>
          <w:right w:val="single" w:sz="12" w:space="4" w:color="auto" w:shadow="1"/>
        </w:pBdr>
        <w:spacing w:after="1" w:line="238" w:lineRule="auto"/>
        <w:jc w:val="center"/>
        <w:rPr>
          <w:rFonts w:ascii="Tahoma" w:hAnsi="Tahoma" w:cs="Tahoma"/>
          <w:b/>
          <w:bCs/>
          <w:sz w:val="26"/>
          <w:szCs w:val="26"/>
          <w:lang w:val="en-ZA"/>
        </w:rPr>
      </w:pPr>
      <w:r w:rsidRPr="00460A2E">
        <w:rPr>
          <w:rFonts w:ascii="Tahoma" w:hAnsi="Tahoma" w:cs="Tahoma"/>
          <w:b/>
          <w:bCs/>
          <w:sz w:val="26"/>
          <w:szCs w:val="26"/>
          <w:lang w:val="en-ZA"/>
        </w:rPr>
        <w:t>ATTESTATE</w:t>
      </w:r>
    </w:p>
    <w:p w14:paraId="2BE16C3D" w14:textId="77777777" w:rsidR="00D678B9" w:rsidRDefault="00D678B9" w:rsidP="00D678B9">
      <w:pPr>
        <w:spacing w:after="1" w:line="238" w:lineRule="auto"/>
        <w:rPr>
          <w:rFonts w:ascii="Tahoma" w:hAnsi="Tahoma" w:cs="Tahoma"/>
          <w:sz w:val="26"/>
          <w:szCs w:val="26"/>
          <w:lang w:val="en-ZA"/>
        </w:rPr>
      </w:pPr>
    </w:p>
    <w:p w14:paraId="289C2067" w14:textId="53EF8A9B" w:rsidR="00D678B9" w:rsidRDefault="00D678B9" w:rsidP="00D678B9">
      <w:pPr>
        <w:tabs>
          <w:tab w:val="right" w:pos="4820"/>
        </w:tabs>
        <w:spacing w:after="0" w:line="240" w:lineRule="auto"/>
        <w:jc w:val="both"/>
        <w:rPr>
          <w:rFonts w:ascii="Tahoma" w:hAnsi="Tahoma" w:cs="Tahoma"/>
          <w:sz w:val="26"/>
          <w:szCs w:val="26"/>
        </w:rPr>
      </w:pPr>
      <w:r w:rsidRPr="0039749B">
        <w:rPr>
          <w:rFonts w:ascii="Tahoma" w:hAnsi="Tahoma" w:cs="Tahoma"/>
          <w:i/>
          <w:iCs/>
          <w:sz w:val="26"/>
          <w:szCs w:val="26"/>
          <w:lang w:val="en-ZA"/>
        </w:rPr>
        <w:t>Joryn van Staden</w:t>
      </w:r>
      <w:r w:rsidRPr="004C6179">
        <w:rPr>
          <w:rFonts w:ascii="Tahoma" w:hAnsi="Tahoma" w:cs="Tahoma"/>
          <w:sz w:val="26"/>
          <w:szCs w:val="26"/>
          <w:lang w:val="en-ZA"/>
        </w:rPr>
        <w:t xml:space="preserve"> het gemeenskap met die Gereformeerde Kerk </w:t>
      </w:r>
      <w:proofErr w:type="spellStart"/>
      <w:r w:rsidRPr="004C6179">
        <w:rPr>
          <w:rFonts w:ascii="Tahoma" w:hAnsi="Tahoma" w:cs="Tahoma"/>
          <w:sz w:val="26"/>
          <w:szCs w:val="26"/>
          <w:lang w:val="en-ZA"/>
        </w:rPr>
        <w:t>opgesê</w:t>
      </w:r>
      <w:proofErr w:type="spellEnd"/>
      <w:r w:rsidRPr="004C6179">
        <w:rPr>
          <w:rFonts w:ascii="Tahoma" w:hAnsi="Tahoma" w:cs="Tahoma"/>
          <w:sz w:val="26"/>
          <w:szCs w:val="26"/>
          <w:lang w:val="en-ZA"/>
        </w:rPr>
        <w:t xml:space="preserve"> en na die </w:t>
      </w:r>
      <w:proofErr w:type="spellStart"/>
      <w:r w:rsidRPr="004C6179">
        <w:rPr>
          <w:rFonts w:ascii="Tahoma" w:hAnsi="Tahoma" w:cs="Tahoma"/>
          <w:sz w:val="26"/>
          <w:szCs w:val="26"/>
        </w:rPr>
        <w:t>Nederduitsch</w:t>
      </w:r>
      <w:proofErr w:type="spellEnd"/>
      <w:r w:rsidRPr="004C6179">
        <w:rPr>
          <w:rFonts w:ascii="Tahoma" w:hAnsi="Tahoma" w:cs="Tahoma"/>
          <w:sz w:val="26"/>
          <w:szCs w:val="26"/>
        </w:rPr>
        <w:t xml:space="preserve"> </w:t>
      </w:r>
      <w:proofErr w:type="spellStart"/>
      <w:r w:rsidRPr="004C6179">
        <w:rPr>
          <w:rFonts w:ascii="Tahoma" w:hAnsi="Tahoma" w:cs="Tahoma"/>
          <w:sz w:val="26"/>
          <w:szCs w:val="26"/>
        </w:rPr>
        <w:t>Hervormde</w:t>
      </w:r>
      <w:proofErr w:type="spellEnd"/>
      <w:r w:rsidRPr="004C6179">
        <w:rPr>
          <w:rFonts w:ascii="Tahoma" w:hAnsi="Tahoma" w:cs="Tahoma"/>
          <w:sz w:val="26"/>
          <w:szCs w:val="26"/>
        </w:rPr>
        <w:t xml:space="preserve"> Kerk Dolfynkus vertrek</w:t>
      </w:r>
      <w:r w:rsidR="00A23301">
        <w:rPr>
          <w:rFonts w:ascii="Tahoma" w:hAnsi="Tahoma" w:cs="Tahoma"/>
          <w:sz w:val="26"/>
          <w:szCs w:val="26"/>
        </w:rPr>
        <w:t>.</w:t>
      </w:r>
    </w:p>
    <w:p w14:paraId="094EB3A4" w14:textId="0876275E" w:rsidR="00A23301" w:rsidRDefault="00950248" w:rsidP="007C19ED">
      <w:pPr>
        <w:pBdr>
          <w:top w:val="single" w:sz="12" w:space="1" w:color="auto" w:shadow="1"/>
          <w:left w:val="single" w:sz="12" w:space="4" w:color="auto" w:shadow="1"/>
          <w:bottom w:val="single" w:sz="12" w:space="1" w:color="auto" w:shadow="1"/>
          <w:right w:val="single" w:sz="12" w:space="4" w:color="auto" w:shadow="1"/>
        </w:pBdr>
        <w:tabs>
          <w:tab w:val="right" w:pos="4820"/>
        </w:tabs>
        <w:spacing w:after="0" w:line="240" w:lineRule="auto"/>
        <w:jc w:val="center"/>
        <w:rPr>
          <w:rFonts w:ascii="Tahoma" w:hAnsi="Tahoma" w:cs="Tahoma"/>
          <w:sz w:val="26"/>
          <w:szCs w:val="26"/>
        </w:rPr>
      </w:pPr>
      <w:r>
        <w:rPr>
          <w:noProof/>
        </w:rPr>
        <w:drawing>
          <wp:inline distT="0" distB="0" distL="0" distR="0" wp14:anchorId="441F9703" wp14:editId="2419AFB3">
            <wp:extent cx="2543175" cy="1409700"/>
            <wp:effectExtent l="0" t="0" r="9525" b="0"/>
            <wp:docPr id="1309907220" name="Prent 5" descr="How to Plant, Grow, and Care for Jacaranda Tree Easi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Plant, Grow, and Care for Jacaranda Tree Easily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43175" cy="1409700"/>
                    </a:xfrm>
                    <a:prstGeom prst="rect">
                      <a:avLst/>
                    </a:prstGeom>
                    <a:noFill/>
                    <a:ln>
                      <a:noFill/>
                    </a:ln>
                  </pic:spPr>
                </pic:pic>
              </a:graphicData>
            </a:graphic>
          </wp:inline>
        </w:drawing>
      </w:r>
    </w:p>
    <w:p w14:paraId="78EC8009" w14:textId="77777777" w:rsidR="00A23301" w:rsidRDefault="00A23301" w:rsidP="007C19ED">
      <w:pPr>
        <w:pBdr>
          <w:top w:val="single" w:sz="12" w:space="1" w:color="auto" w:shadow="1"/>
          <w:left w:val="single" w:sz="12" w:space="4" w:color="auto" w:shadow="1"/>
          <w:bottom w:val="single" w:sz="12" w:space="1" w:color="auto" w:shadow="1"/>
          <w:right w:val="single" w:sz="12" w:space="4" w:color="auto" w:shadow="1"/>
        </w:pBdr>
        <w:tabs>
          <w:tab w:val="right" w:pos="4820"/>
        </w:tabs>
        <w:spacing w:after="0" w:line="240" w:lineRule="auto"/>
        <w:jc w:val="both"/>
        <w:rPr>
          <w:rFonts w:ascii="Tahoma" w:hAnsi="Tahoma" w:cs="Tahoma"/>
          <w:sz w:val="26"/>
          <w:szCs w:val="26"/>
        </w:rPr>
      </w:pPr>
    </w:p>
    <w:p w14:paraId="6B77F82C" w14:textId="1BEAEA76" w:rsidR="007C19ED" w:rsidRPr="002C55DF" w:rsidRDefault="00BA1E89" w:rsidP="007C19ED">
      <w:pPr>
        <w:pBdr>
          <w:top w:val="single" w:sz="12" w:space="1" w:color="auto" w:shadow="1"/>
          <w:left w:val="single" w:sz="12" w:space="4" w:color="auto" w:shadow="1"/>
          <w:bottom w:val="single" w:sz="12" w:space="1" w:color="auto" w:shadow="1"/>
          <w:right w:val="single" w:sz="12" w:space="4" w:color="auto" w:shadow="1"/>
        </w:pBdr>
        <w:tabs>
          <w:tab w:val="right" w:pos="4820"/>
        </w:tabs>
        <w:spacing w:after="0" w:line="240" w:lineRule="auto"/>
        <w:jc w:val="both"/>
        <w:rPr>
          <w:rFonts w:ascii="Tahoma" w:hAnsi="Tahoma" w:cs="Tahoma"/>
          <w:i/>
          <w:iCs/>
          <w:sz w:val="26"/>
          <w:szCs w:val="26"/>
        </w:rPr>
      </w:pPr>
      <w:r w:rsidRPr="002C55DF">
        <w:rPr>
          <w:rFonts w:ascii="Tahoma" w:hAnsi="Tahoma" w:cs="Tahoma"/>
          <w:i/>
          <w:iCs/>
          <w:sz w:val="26"/>
          <w:szCs w:val="26"/>
          <w:vertAlign w:val="subscript"/>
        </w:rPr>
        <w:t>18</w:t>
      </w:r>
      <w:r w:rsidRPr="002C55DF">
        <w:rPr>
          <w:rFonts w:ascii="Tahoma" w:hAnsi="Tahoma" w:cs="Tahoma"/>
          <w:i/>
          <w:iCs/>
          <w:sz w:val="26"/>
          <w:szCs w:val="26"/>
        </w:rPr>
        <w:t xml:space="preserve">Liewe kinders, ons liefde moenie net woorde en </w:t>
      </w:r>
      <w:proofErr w:type="spellStart"/>
      <w:r w:rsidRPr="002C55DF">
        <w:rPr>
          <w:rFonts w:ascii="Tahoma" w:hAnsi="Tahoma" w:cs="Tahoma"/>
          <w:i/>
          <w:iCs/>
          <w:sz w:val="26"/>
          <w:szCs w:val="26"/>
        </w:rPr>
        <w:t>lippetaal</w:t>
      </w:r>
      <w:proofErr w:type="spellEnd"/>
      <w:r w:rsidRPr="002C55DF">
        <w:rPr>
          <w:rFonts w:ascii="Tahoma" w:hAnsi="Tahoma" w:cs="Tahoma"/>
          <w:i/>
          <w:iCs/>
          <w:sz w:val="26"/>
          <w:szCs w:val="26"/>
        </w:rPr>
        <w:t xml:space="preserve"> wees nie, maar moet met die daad bewys word, en dan in opregtheid. </w:t>
      </w:r>
      <w:r w:rsidRPr="002C55DF">
        <w:rPr>
          <w:rFonts w:ascii="Tahoma" w:hAnsi="Tahoma" w:cs="Tahoma"/>
          <w:i/>
          <w:iCs/>
          <w:sz w:val="26"/>
          <w:szCs w:val="26"/>
        </w:rPr>
        <w:t xml:space="preserve">  </w:t>
      </w:r>
      <w:r w:rsidR="002C55DF">
        <w:rPr>
          <w:rFonts w:ascii="Tahoma" w:hAnsi="Tahoma" w:cs="Tahoma"/>
          <w:i/>
          <w:iCs/>
          <w:sz w:val="26"/>
          <w:szCs w:val="26"/>
        </w:rPr>
        <w:t xml:space="preserve">   </w:t>
      </w:r>
      <w:r w:rsidR="002C55DF" w:rsidRPr="002C55DF">
        <w:rPr>
          <w:rFonts w:ascii="Tahoma" w:hAnsi="Tahoma" w:cs="Tahoma"/>
          <w:i/>
          <w:iCs/>
          <w:sz w:val="26"/>
          <w:szCs w:val="26"/>
        </w:rPr>
        <w:t>1 Johannes 3:18</w:t>
      </w:r>
    </w:p>
    <w:p w14:paraId="7B4D7313" w14:textId="77777777" w:rsidR="00A23301" w:rsidRPr="00D13054" w:rsidRDefault="00A23301" w:rsidP="00D678B9">
      <w:pPr>
        <w:tabs>
          <w:tab w:val="right" w:pos="4820"/>
        </w:tabs>
        <w:spacing w:after="0" w:line="240" w:lineRule="auto"/>
        <w:jc w:val="both"/>
        <w:rPr>
          <w:rFonts w:ascii="Tahoma" w:hAnsi="Tahoma" w:cs="Tahoma"/>
          <w:i/>
          <w:iCs/>
          <w:sz w:val="26"/>
          <w:szCs w:val="26"/>
        </w:rPr>
      </w:pPr>
    </w:p>
    <w:p w14:paraId="70485BEE" w14:textId="77777777" w:rsidR="00A6677D" w:rsidRPr="00CE4FA6" w:rsidRDefault="00A6677D" w:rsidP="00A6677D">
      <w:pPr>
        <w:pBdr>
          <w:top w:val="single" w:sz="12" w:space="1" w:color="auto" w:shadow="1"/>
          <w:left w:val="single" w:sz="12" w:space="4" w:color="auto" w:shadow="1"/>
          <w:bottom w:val="single" w:sz="12" w:space="1" w:color="auto" w:shadow="1"/>
          <w:right w:val="single" w:sz="12" w:space="4" w:color="auto" w:shadow="1"/>
        </w:pBdr>
        <w:tabs>
          <w:tab w:val="right" w:pos="4820"/>
        </w:tabs>
        <w:spacing w:after="0" w:line="240" w:lineRule="auto"/>
        <w:jc w:val="center"/>
        <w:rPr>
          <w:rFonts w:ascii="Tahoma" w:hAnsi="Tahoma" w:cs="Tahoma"/>
          <w:b/>
          <w:bCs/>
          <w:sz w:val="26"/>
          <w:szCs w:val="26"/>
          <w:lang w:val="en-ZA"/>
        </w:rPr>
      </w:pPr>
      <w:r w:rsidRPr="00CE4FA6">
        <w:rPr>
          <w:rFonts w:ascii="Tahoma" w:hAnsi="Tahoma" w:cs="Tahoma"/>
          <w:b/>
          <w:bCs/>
          <w:sz w:val="26"/>
          <w:szCs w:val="26"/>
          <w:lang w:val="en-ZA"/>
        </w:rPr>
        <w:t>MEELEWING</w:t>
      </w:r>
    </w:p>
    <w:p w14:paraId="062F4680" w14:textId="77777777" w:rsidR="00796C18" w:rsidRDefault="00796C18" w:rsidP="00112DA4">
      <w:pPr>
        <w:spacing w:after="1" w:line="238" w:lineRule="auto"/>
        <w:rPr>
          <w:rFonts w:ascii="Tahoma" w:hAnsi="Tahoma" w:cs="Tahoma"/>
          <w:i/>
          <w:iCs/>
          <w:sz w:val="26"/>
          <w:szCs w:val="26"/>
          <w:lang w:val="en-ZA"/>
        </w:rPr>
      </w:pPr>
    </w:p>
    <w:p w14:paraId="40FDFF8E" w14:textId="77777777" w:rsidR="009B4C08" w:rsidRDefault="00CB0A67" w:rsidP="001A61E2">
      <w:pPr>
        <w:spacing w:after="1" w:line="238" w:lineRule="auto"/>
        <w:rPr>
          <w:rFonts w:ascii="Tahoma" w:hAnsi="Tahoma" w:cs="Tahoma"/>
          <w:i/>
          <w:iCs/>
          <w:sz w:val="26"/>
          <w:szCs w:val="26"/>
          <w:lang w:val="en-ZA"/>
        </w:rPr>
      </w:pPr>
      <w:r>
        <w:rPr>
          <w:rFonts w:ascii="Tahoma" w:hAnsi="Tahoma" w:cs="Tahoma"/>
          <w:sz w:val="26"/>
          <w:szCs w:val="26"/>
          <w:lang w:val="en-ZA"/>
        </w:rPr>
        <w:t xml:space="preserve">Ons innige meegevoel met </w:t>
      </w:r>
      <w:r w:rsidRPr="0039749B">
        <w:rPr>
          <w:rFonts w:ascii="Tahoma" w:hAnsi="Tahoma" w:cs="Tahoma"/>
          <w:i/>
          <w:iCs/>
          <w:sz w:val="26"/>
          <w:szCs w:val="26"/>
          <w:lang w:val="en-ZA"/>
        </w:rPr>
        <w:t>Danie</w:t>
      </w:r>
      <w:r w:rsidR="0011289D" w:rsidRPr="0039749B">
        <w:rPr>
          <w:rFonts w:ascii="Tahoma" w:hAnsi="Tahoma" w:cs="Tahoma"/>
          <w:i/>
          <w:iCs/>
          <w:sz w:val="26"/>
          <w:szCs w:val="26"/>
          <w:lang w:val="en-ZA"/>
        </w:rPr>
        <w:t xml:space="preserve"> </w:t>
      </w:r>
    </w:p>
    <w:p w14:paraId="423692DA" w14:textId="141D3EC6" w:rsidR="00C213C3" w:rsidRDefault="0011289D" w:rsidP="001A61E2">
      <w:pPr>
        <w:spacing w:after="1" w:line="238" w:lineRule="auto"/>
        <w:rPr>
          <w:rFonts w:ascii="Tahoma" w:hAnsi="Tahoma" w:cs="Tahoma"/>
          <w:sz w:val="26"/>
          <w:szCs w:val="26"/>
          <w:lang w:val="en-ZA"/>
        </w:rPr>
      </w:pPr>
      <w:r w:rsidRPr="0011289D">
        <w:rPr>
          <w:rFonts w:ascii="Tahoma" w:hAnsi="Tahoma" w:cs="Tahoma"/>
          <w:sz w:val="26"/>
          <w:szCs w:val="26"/>
          <w:lang w:val="en-ZA"/>
        </w:rPr>
        <w:t>083 229 0275</w:t>
      </w:r>
      <w:r w:rsidR="00CB0A67">
        <w:rPr>
          <w:rFonts w:ascii="Tahoma" w:hAnsi="Tahoma" w:cs="Tahoma"/>
          <w:sz w:val="26"/>
          <w:szCs w:val="26"/>
          <w:lang w:val="en-ZA"/>
        </w:rPr>
        <w:t xml:space="preserve"> en </w:t>
      </w:r>
      <w:r w:rsidR="007C14EF" w:rsidRPr="0039749B">
        <w:rPr>
          <w:rFonts w:ascii="Tahoma" w:hAnsi="Tahoma" w:cs="Tahoma"/>
          <w:i/>
          <w:iCs/>
          <w:sz w:val="26"/>
          <w:szCs w:val="26"/>
          <w:lang w:val="en-ZA"/>
        </w:rPr>
        <w:t>Henda</w:t>
      </w:r>
      <w:r w:rsidR="007C14EF">
        <w:rPr>
          <w:rFonts w:ascii="Tahoma" w:hAnsi="Tahoma" w:cs="Tahoma"/>
          <w:sz w:val="26"/>
          <w:szCs w:val="26"/>
          <w:lang w:val="en-ZA"/>
        </w:rPr>
        <w:t xml:space="preserve"> </w:t>
      </w:r>
      <w:r w:rsidR="0039749B">
        <w:rPr>
          <w:rFonts w:ascii="Tahoma" w:hAnsi="Tahoma" w:cs="Tahoma"/>
          <w:sz w:val="26"/>
          <w:szCs w:val="26"/>
          <w:lang w:val="en-ZA"/>
        </w:rPr>
        <w:t>0</w:t>
      </w:r>
      <w:r w:rsidR="00E34B9C" w:rsidRPr="00E34B9C">
        <w:rPr>
          <w:rFonts w:ascii="Tahoma" w:hAnsi="Tahoma" w:cs="Tahoma"/>
          <w:sz w:val="26"/>
          <w:szCs w:val="26"/>
          <w:lang w:val="en-ZA"/>
        </w:rPr>
        <w:t>83</w:t>
      </w:r>
      <w:r w:rsidR="0039749B">
        <w:rPr>
          <w:rFonts w:ascii="Tahoma" w:hAnsi="Tahoma" w:cs="Tahoma"/>
          <w:sz w:val="26"/>
          <w:szCs w:val="26"/>
          <w:lang w:val="en-ZA"/>
        </w:rPr>
        <w:t xml:space="preserve"> </w:t>
      </w:r>
      <w:r w:rsidR="00E34B9C" w:rsidRPr="00E34B9C">
        <w:rPr>
          <w:rFonts w:ascii="Tahoma" w:hAnsi="Tahoma" w:cs="Tahoma"/>
          <w:sz w:val="26"/>
          <w:szCs w:val="26"/>
          <w:lang w:val="en-ZA"/>
        </w:rPr>
        <w:t>460</w:t>
      </w:r>
      <w:r w:rsidR="0039749B">
        <w:rPr>
          <w:rFonts w:ascii="Tahoma" w:hAnsi="Tahoma" w:cs="Tahoma"/>
          <w:sz w:val="26"/>
          <w:szCs w:val="26"/>
          <w:lang w:val="en-ZA"/>
        </w:rPr>
        <w:t xml:space="preserve"> </w:t>
      </w:r>
      <w:r w:rsidR="00E34B9C" w:rsidRPr="00E34B9C">
        <w:rPr>
          <w:rFonts w:ascii="Tahoma" w:hAnsi="Tahoma" w:cs="Tahoma"/>
          <w:sz w:val="26"/>
          <w:szCs w:val="26"/>
          <w:lang w:val="en-ZA"/>
        </w:rPr>
        <w:t xml:space="preserve">7287 </w:t>
      </w:r>
      <w:r w:rsidR="00CB0A67" w:rsidRPr="0039749B">
        <w:rPr>
          <w:rFonts w:ascii="Tahoma" w:hAnsi="Tahoma" w:cs="Tahoma"/>
          <w:i/>
          <w:iCs/>
          <w:sz w:val="26"/>
          <w:szCs w:val="26"/>
          <w:lang w:val="en-ZA"/>
        </w:rPr>
        <w:t>B</w:t>
      </w:r>
      <w:r w:rsidR="007C14EF" w:rsidRPr="0039749B">
        <w:rPr>
          <w:rFonts w:ascii="Tahoma" w:hAnsi="Tahoma" w:cs="Tahoma"/>
          <w:i/>
          <w:iCs/>
          <w:sz w:val="26"/>
          <w:szCs w:val="26"/>
          <w:lang w:val="en-ZA"/>
        </w:rPr>
        <w:t>lom</w:t>
      </w:r>
      <w:r w:rsidR="00CB0A67" w:rsidRPr="0039749B">
        <w:rPr>
          <w:rFonts w:ascii="Tahoma" w:hAnsi="Tahoma" w:cs="Tahoma"/>
          <w:i/>
          <w:iCs/>
          <w:sz w:val="26"/>
          <w:szCs w:val="26"/>
          <w:lang w:val="en-ZA"/>
        </w:rPr>
        <w:t xml:space="preserve"> </w:t>
      </w:r>
      <w:r w:rsidR="00CB0A67">
        <w:rPr>
          <w:rFonts w:ascii="Tahoma" w:hAnsi="Tahoma" w:cs="Tahoma"/>
          <w:sz w:val="26"/>
          <w:szCs w:val="26"/>
          <w:lang w:val="en-ZA"/>
        </w:rPr>
        <w:t>e</w:t>
      </w:r>
      <w:r w:rsidR="00F24271">
        <w:rPr>
          <w:rFonts w:ascii="Tahoma" w:hAnsi="Tahoma" w:cs="Tahoma"/>
          <w:sz w:val="26"/>
          <w:szCs w:val="26"/>
          <w:lang w:val="en-ZA"/>
        </w:rPr>
        <w:t>n</w:t>
      </w:r>
      <w:r w:rsidR="00CB0A67">
        <w:rPr>
          <w:rFonts w:ascii="Tahoma" w:hAnsi="Tahoma" w:cs="Tahoma"/>
          <w:sz w:val="26"/>
          <w:szCs w:val="26"/>
          <w:lang w:val="en-ZA"/>
        </w:rPr>
        <w:t xml:space="preserve"> hulle seuns </w:t>
      </w:r>
      <w:r w:rsidR="00CB0A67" w:rsidRPr="0039749B">
        <w:rPr>
          <w:rFonts w:ascii="Tahoma" w:hAnsi="Tahoma" w:cs="Tahoma"/>
          <w:i/>
          <w:iCs/>
          <w:sz w:val="26"/>
          <w:szCs w:val="26"/>
          <w:lang w:val="en-ZA"/>
        </w:rPr>
        <w:t>Pierre en W</w:t>
      </w:r>
      <w:r w:rsidR="00E34B9C" w:rsidRPr="0039749B">
        <w:rPr>
          <w:rFonts w:ascii="Tahoma" w:hAnsi="Tahoma" w:cs="Tahoma"/>
          <w:i/>
          <w:iCs/>
          <w:sz w:val="26"/>
          <w:szCs w:val="26"/>
          <w:lang w:val="en-ZA"/>
        </w:rPr>
        <w:t>y</w:t>
      </w:r>
      <w:r w:rsidR="00CB0A67" w:rsidRPr="0039749B">
        <w:rPr>
          <w:rFonts w:ascii="Tahoma" w:hAnsi="Tahoma" w:cs="Tahoma"/>
          <w:i/>
          <w:iCs/>
          <w:sz w:val="26"/>
          <w:szCs w:val="26"/>
          <w:lang w:val="en-ZA"/>
        </w:rPr>
        <w:t>nand</w:t>
      </w:r>
      <w:r w:rsidR="00CB0A67">
        <w:rPr>
          <w:rFonts w:ascii="Tahoma" w:hAnsi="Tahoma" w:cs="Tahoma"/>
          <w:sz w:val="26"/>
          <w:szCs w:val="26"/>
          <w:lang w:val="en-ZA"/>
        </w:rPr>
        <w:t xml:space="preserve">. Henda se pa is Maandag na ‘n lang siekbed oorlede. </w:t>
      </w:r>
      <w:r w:rsidR="00503638">
        <w:rPr>
          <w:rFonts w:ascii="Tahoma" w:hAnsi="Tahoma" w:cs="Tahoma"/>
          <w:sz w:val="26"/>
          <w:szCs w:val="26"/>
          <w:lang w:val="en-ZA"/>
        </w:rPr>
        <w:t xml:space="preserve">Mag die Here julle vertroos en </w:t>
      </w:r>
      <w:proofErr w:type="gramStart"/>
      <w:r w:rsidR="00503638">
        <w:rPr>
          <w:rFonts w:ascii="Tahoma" w:hAnsi="Tahoma" w:cs="Tahoma"/>
          <w:sz w:val="26"/>
          <w:szCs w:val="26"/>
          <w:lang w:val="en-ZA"/>
        </w:rPr>
        <w:t>versterk .</w:t>
      </w:r>
      <w:proofErr w:type="gramEnd"/>
    </w:p>
    <w:p w14:paraId="21FF5D69" w14:textId="56D0F78D" w:rsidR="00946E9A" w:rsidRDefault="00946E9A" w:rsidP="001A61E2">
      <w:pPr>
        <w:spacing w:after="1" w:line="238" w:lineRule="auto"/>
        <w:rPr>
          <w:rFonts w:ascii="Tahoma" w:hAnsi="Tahoma" w:cs="Tahoma"/>
          <w:i/>
          <w:iCs/>
          <w:sz w:val="26"/>
          <w:szCs w:val="26"/>
          <w:lang w:val="en-ZA"/>
        </w:rPr>
      </w:pPr>
    </w:p>
    <w:p w14:paraId="5AAC5B85" w14:textId="6B60472E" w:rsidR="00CD51E7" w:rsidRPr="0055530E" w:rsidRDefault="0055530E" w:rsidP="0055530E">
      <w:pPr>
        <w:pBdr>
          <w:top w:val="single" w:sz="12" w:space="1" w:color="auto" w:shadow="1"/>
          <w:left w:val="single" w:sz="12" w:space="4" w:color="auto" w:shadow="1"/>
          <w:bottom w:val="single" w:sz="12" w:space="1" w:color="auto" w:shadow="1"/>
          <w:right w:val="single" w:sz="12" w:space="4" w:color="auto" w:shadow="1"/>
        </w:pBdr>
        <w:spacing w:after="1" w:line="238" w:lineRule="auto"/>
        <w:jc w:val="center"/>
        <w:rPr>
          <w:rFonts w:ascii="Tahoma" w:hAnsi="Tahoma" w:cs="Tahoma"/>
          <w:b/>
          <w:bCs/>
          <w:sz w:val="26"/>
          <w:szCs w:val="26"/>
        </w:rPr>
      </w:pPr>
      <w:r w:rsidRPr="0055530E">
        <w:rPr>
          <w:rFonts w:ascii="Tahoma" w:hAnsi="Tahoma" w:cs="Tahoma"/>
          <w:b/>
          <w:bCs/>
          <w:sz w:val="26"/>
          <w:szCs w:val="26"/>
        </w:rPr>
        <w:t>BEROEPENUUS</w:t>
      </w:r>
    </w:p>
    <w:p w14:paraId="72F75EED" w14:textId="77777777" w:rsidR="00F24271" w:rsidRDefault="00F24271" w:rsidP="009A575B">
      <w:pPr>
        <w:spacing w:after="1" w:line="238" w:lineRule="auto"/>
        <w:rPr>
          <w:rFonts w:ascii="Tahoma" w:hAnsi="Tahoma" w:cs="Tahoma"/>
          <w:b/>
          <w:bCs/>
          <w:sz w:val="26"/>
          <w:szCs w:val="26"/>
          <w:lang w:val="en-ZA"/>
        </w:rPr>
      </w:pPr>
    </w:p>
    <w:p w14:paraId="11909CEE" w14:textId="4B57662B" w:rsidR="009A575B" w:rsidRPr="009A575B" w:rsidRDefault="009A575B" w:rsidP="009A575B">
      <w:pPr>
        <w:spacing w:after="1" w:line="238" w:lineRule="auto"/>
        <w:rPr>
          <w:rFonts w:ascii="Tahoma" w:hAnsi="Tahoma" w:cs="Tahoma"/>
          <w:b/>
          <w:bCs/>
          <w:sz w:val="26"/>
          <w:szCs w:val="26"/>
          <w:lang w:val="en-ZA"/>
        </w:rPr>
      </w:pPr>
      <w:r w:rsidRPr="009A575B">
        <w:rPr>
          <w:rFonts w:ascii="Tahoma" w:hAnsi="Tahoma" w:cs="Tahoma"/>
          <w:b/>
          <w:bCs/>
          <w:sz w:val="26"/>
          <w:szCs w:val="26"/>
          <w:lang w:val="en-ZA"/>
        </w:rPr>
        <w:t xml:space="preserve">Beroepe ontvang </w:t>
      </w:r>
    </w:p>
    <w:p w14:paraId="36341A9E" w14:textId="77777777" w:rsidR="00F24271" w:rsidRDefault="009A575B" w:rsidP="00946E9A">
      <w:pPr>
        <w:spacing w:after="1" w:line="238" w:lineRule="auto"/>
        <w:rPr>
          <w:rFonts w:ascii="Tahoma" w:hAnsi="Tahoma" w:cs="Tahoma"/>
          <w:sz w:val="26"/>
          <w:szCs w:val="26"/>
          <w:lang w:val="en-ZA"/>
        </w:rPr>
      </w:pPr>
      <w:r w:rsidRPr="009A575B">
        <w:rPr>
          <w:rFonts w:ascii="Tahoma" w:hAnsi="Tahoma" w:cs="Tahoma"/>
          <w:sz w:val="26"/>
          <w:szCs w:val="26"/>
          <w:lang w:val="en-ZA"/>
        </w:rPr>
        <w:t xml:space="preserve">Ds GP (Gerrie) van Rhyn van </w:t>
      </w:r>
    </w:p>
    <w:p w14:paraId="73E11207" w14:textId="1701AC1A" w:rsidR="009A575B" w:rsidRPr="009A575B" w:rsidRDefault="009A575B" w:rsidP="00946E9A">
      <w:pPr>
        <w:spacing w:after="1" w:line="238" w:lineRule="auto"/>
        <w:rPr>
          <w:rFonts w:ascii="Tahoma" w:hAnsi="Tahoma" w:cs="Tahoma"/>
          <w:sz w:val="26"/>
          <w:szCs w:val="26"/>
          <w:lang w:val="en-ZA"/>
        </w:rPr>
      </w:pPr>
      <w:r w:rsidRPr="009A575B">
        <w:rPr>
          <w:rFonts w:ascii="Tahoma" w:hAnsi="Tahoma" w:cs="Tahoma"/>
          <w:sz w:val="26"/>
          <w:szCs w:val="26"/>
          <w:lang w:val="en-ZA"/>
        </w:rPr>
        <w:t xml:space="preserve">GK Komatipoort na GK Brits </w:t>
      </w:r>
    </w:p>
    <w:p w14:paraId="29FC2D63" w14:textId="77777777" w:rsidR="00242271" w:rsidRDefault="00242271" w:rsidP="00996D8A">
      <w:pPr>
        <w:spacing w:after="1" w:line="238" w:lineRule="auto"/>
        <w:rPr>
          <w:rFonts w:ascii="Tahoma" w:hAnsi="Tahoma" w:cs="Tahoma"/>
          <w:sz w:val="26"/>
          <w:szCs w:val="26"/>
          <w:lang w:val="en-ZA"/>
        </w:rPr>
      </w:pPr>
    </w:p>
    <w:p w14:paraId="4D26A5DC" w14:textId="0E5D3D0F" w:rsidR="00F24271" w:rsidRDefault="009A575B" w:rsidP="00996D8A">
      <w:pPr>
        <w:spacing w:after="1" w:line="238" w:lineRule="auto"/>
        <w:rPr>
          <w:rFonts w:ascii="Tahoma" w:hAnsi="Tahoma" w:cs="Tahoma"/>
          <w:sz w:val="26"/>
          <w:szCs w:val="26"/>
          <w:lang w:val="en-ZA"/>
        </w:rPr>
      </w:pPr>
      <w:r w:rsidRPr="009A575B">
        <w:rPr>
          <w:rFonts w:ascii="Tahoma" w:hAnsi="Tahoma" w:cs="Tahoma"/>
          <w:sz w:val="26"/>
          <w:szCs w:val="26"/>
          <w:lang w:val="en-ZA"/>
        </w:rPr>
        <w:t xml:space="preserve">Ds GP (Gerrie) van Rhyn van </w:t>
      </w:r>
    </w:p>
    <w:p w14:paraId="1C7D7FE5" w14:textId="07EDE995" w:rsidR="009A575B" w:rsidRPr="009A575B" w:rsidRDefault="009A575B" w:rsidP="00996D8A">
      <w:pPr>
        <w:spacing w:after="1" w:line="238" w:lineRule="auto"/>
        <w:rPr>
          <w:rFonts w:ascii="Tahoma" w:hAnsi="Tahoma" w:cs="Tahoma"/>
          <w:sz w:val="26"/>
          <w:szCs w:val="26"/>
          <w:lang w:val="en-ZA"/>
        </w:rPr>
      </w:pPr>
      <w:r w:rsidRPr="009A575B">
        <w:rPr>
          <w:rFonts w:ascii="Tahoma" w:hAnsi="Tahoma" w:cs="Tahoma"/>
          <w:sz w:val="26"/>
          <w:szCs w:val="26"/>
          <w:lang w:val="en-ZA"/>
        </w:rPr>
        <w:t xml:space="preserve">GK Komatipoort na GK Marble Hall </w:t>
      </w:r>
    </w:p>
    <w:p w14:paraId="424DD37B" w14:textId="77777777" w:rsidR="00242271" w:rsidRDefault="00242271" w:rsidP="00996D8A">
      <w:pPr>
        <w:spacing w:after="1" w:line="238" w:lineRule="auto"/>
        <w:rPr>
          <w:rFonts w:ascii="Tahoma" w:hAnsi="Tahoma" w:cs="Tahoma"/>
          <w:sz w:val="26"/>
          <w:szCs w:val="26"/>
          <w:lang w:val="en-ZA"/>
        </w:rPr>
      </w:pPr>
    </w:p>
    <w:p w14:paraId="15A036A8" w14:textId="4A65E6A3" w:rsidR="009A575B" w:rsidRPr="009A575B" w:rsidRDefault="009A575B" w:rsidP="00996D8A">
      <w:pPr>
        <w:spacing w:after="1" w:line="238" w:lineRule="auto"/>
        <w:rPr>
          <w:rFonts w:ascii="Tahoma" w:hAnsi="Tahoma" w:cs="Tahoma"/>
          <w:sz w:val="26"/>
          <w:szCs w:val="26"/>
          <w:lang w:val="en-ZA"/>
        </w:rPr>
      </w:pPr>
      <w:r w:rsidRPr="009A575B">
        <w:rPr>
          <w:rFonts w:ascii="Tahoma" w:hAnsi="Tahoma" w:cs="Tahoma"/>
          <w:sz w:val="26"/>
          <w:szCs w:val="26"/>
          <w:lang w:val="en-ZA"/>
        </w:rPr>
        <w:t xml:space="preserve">Ds R (Ruan) Steyn van </w:t>
      </w:r>
      <w:proofErr w:type="spellStart"/>
      <w:r w:rsidRPr="009A575B">
        <w:rPr>
          <w:rFonts w:ascii="Tahoma" w:hAnsi="Tahoma" w:cs="Tahoma"/>
          <w:sz w:val="26"/>
          <w:szCs w:val="26"/>
          <w:lang w:val="en-ZA"/>
        </w:rPr>
        <w:t>Gemeenskapskerk</w:t>
      </w:r>
      <w:proofErr w:type="spellEnd"/>
      <w:r w:rsidRPr="009A575B">
        <w:rPr>
          <w:rFonts w:ascii="Tahoma" w:hAnsi="Tahoma" w:cs="Tahoma"/>
          <w:sz w:val="26"/>
          <w:szCs w:val="26"/>
          <w:lang w:val="en-ZA"/>
        </w:rPr>
        <w:t xml:space="preserve"> Oshakati (Namibië) na GK Nelspruit/Barberton as medeleraar </w:t>
      </w:r>
    </w:p>
    <w:p w14:paraId="0AE77B2A" w14:textId="77777777" w:rsidR="00242271" w:rsidRDefault="00242271" w:rsidP="00996D8A">
      <w:pPr>
        <w:spacing w:after="1" w:line="238" w:lineRule="auto"/>
        <w:rPr>
          <w:rFonts w:ascii="Tahoma" w:hAnsi="Tahoma" w:cs="Tahoma"/>
          <w:sz w:val="26"/>
          <w:szCs w:val="26"/>
          <w:lang w:val="en-ZA"/>
        </w:rPr>
      </w:pPr>
    </w:p>
    <w:p w14:paraId="3E5D82EE" w14:textId="3EB6EE79" w:rsidR="009A575B" w:rsidRPr="009A575B" w:rsidRDefault="009A575B" w:rsidP="00996D8A">
      <w:pPr>
        <w:spacing w:after="1" w:line="238" w:lineRule="auto"/>
        <w:rPr>
          <w:rFonts w:ascii="Tahoma" w:hAnsi="Tahoma" w:cs="Tahoma"/>
          <w:sz w:val="26"/>
          <w:szCs w:val="26"/>
          <w:lang w:val="en-ZA"/>
        </w:rPr>
      </w:pPr>
      <w:r w:rsidRPr="009A575B">
        <w:rPr>
          <w:rFonts w:ascii="Tahoma" w:hAnsi="Tahoma" w:cs="Tahoma"/>
          <w:sz w:val="26"/>
          <w:szCs w:val="26"/>
          <w:lang w:val="en-ZA"/>
        </w:rPr>
        <w:t xml:space="preserve">Dr HM (Heinrich) Zwemstra van GK </w:t>
      </w:r>
      <w:proofErr w:type="spellStart"/>
      <w:r w:rsidRPr="009A575B">
        <w:rPr>
          <w:rFonts w:ascii="Tahoma" w:hAnsi="Tahoma" w:cs="Tahoma"/>
          <w:sz w:val="26"/>
          <w:szCs w:val="26"/>
          <w:lang w:val="en-ZA"/>
        </w:rPr>
        <w:t>Walvisbaai</w:t>
      </w:r>
      <w:proofErr w:type="spellEnd"/>
      <w:r w:rsidRPr="009A575B">
        <w:rPr>
          <w:rFonts w:ascii="Tahoma" w:hAnsi="Tahoma" w:cs="Tahoma"/>
          <w:sz w:val="26"/>
          <w:szCs w:val="26"/>
          <w:lang w:val="en-ZA"/>
        </w:rPr>
        <w:t xml:space="preserve"> (Namibië) na GK Alberton-Wes </w:t>
      </w:r>
    </w:p>
    <w:p w14:paraId="2474AB45" w14:textId="77777777" w:rsidR="009A575B" w:rsidRPr="009A575B" w:rsidRDefault="009A575B" w:rsidP="009A575B">
      <w:pPr>
        <w:spacing w:after="1" w:line="238" w:lineRule="auto"/>
        <w:rPr>
          <w:rFonts w:ascii="Tahoma" w:hAnsi="Tahoma" w:cs="Tahoma"/>
          <w:sz w:val="26"/>
          <w:szCs w:val="26"/>
          <w:lang w:val="en-ZA"/>
        </w:rPr>
      </w:pPr>
    </w:p>
    <w:p w14:paraId="2ADB427F" w14:textId="77777777" w:rsidR="009A575B" w:rsidRPr="009A575B" w:rsidRDefault="009A575B" w:rsidP="009A575B">
      <w:pPr>
        <w:spacing w:after="1" w:line="238" w:lineRule="auto"/>
        <w:rPr>
          <w:rFonts w:ascii="Tahoma" w:hAnsi="Tahoma" w:cs="Tahoma"/>
          <w:b/>
          <w:bCs/>
          <w:sz w:val="26"/>
          <w:szCs w:val="26"/>
          <w:lang w:val="en-ZA"/>
        </w:rPr>
      </w:pPr>
      <w:r w:rsidRPr="009A575B">
        <w:rPr>
          <w:rFonts w:ascii="Tahoma" w:hAnsi="Tahoma" w:cs="Tahoma"/>
          <w:b/>
          <w:bCs/>
          <w:sz w:val="26"/>
          <w:szCs w:val="26"/>
          <w:lang w:val="en-ZA"/>
        </w:rPr>
        <w:t xml:space="preserve">Beroepe bedank </w:t>
      </w:r>
    </w:p>
    <w:p w14:paraId="3892C01A" w14:textId="77777777" w:rsidR="009A575B" w:rsidRDefault="009A575B" w:rsidP="00996D8A">
      <w:pPr>
        <w:spacing w:after="1" w:line="238" w:lineRule="auto"/>
        <w:rPr>
          <w:rFonts w:ascii="Tahoma" w:hAnsi="Tahoma" w:cs="Tahoma"/>
          <w:sz w:val="26"/>
          <w:szCs w:val="26"/>
          <w:lang w:val="en-ZA"/>
        </w:rPr>
      </w:pPr>
      <w:r w:rsidRPr="009A575B">
        <w:rPr>
          <w:rFonts w:ascii="Tahoma" w:hAnsi="Tahoma" w:cs="Tahoma"/>
          <w:sz w:val="26"/>
          <w:szCs w:val="26"/>
          <w:lang w:val="en-ZA"/>
        </w:rPr>
        <w:t xml:space="preserve">Ds ID Nagel van GK </w:t>
      </w:r>
      <w:proofErr w:type="spellStart"/>
      <w:r w:rsidRPr="009A575B">
        <w:rPr>
          <w:rFonts w:ascii="Tahoma" w:hAnsi="Tahoma" w:cs="Tahoma"/>
          <w:sz w:val="26"/>
          <w:szCs w:val="26"/>
          <w:lang w:val="en-ZA"/>
        </w:rPr>
        <w:t>Uitschot</w:t>
      </w:r>
      <w:proofErr w:type="spellEnd"/>
      <w:r w:rsidRPr="009A575B">
        <w:rPr>
          <w:rFonts w:ascii="Tahoma" w:hAnsi="Tahoma" w:cs="Tahoma"/>
          <w:sz w:val="26"/>
          <w:szCs w:val="26"/>
          <w:lang w:val="en-ZA"/>
        </w:rPr>
        <w:t xml:space="preserve"> na GK Kameeldrift </w:t>
      </w:r>
    </w:p>
    <w:p w14:paraId="24228177" w14:textId="3339AC0B" w:rsidR="003F73BB" w:rsidRDefault="003F73BB" w:rsidP="00347537">
      <w:pPr>
        <w:spacing w:after="1" w:line="238" w:lineRule="auto"/>
      </w:pPr>
    </w:p>
    <w:p w14:paraId="5AD71BCD" w14:textId="79A4F38A" w:rsidR="004F06F7" w:rsidRPr="006E2B1C" w:rsidRDefault="00057A6B" w:rsidP="004F06F7">
      <w:pPr>
        <w:pBdr>
          <w:top w:val="single" w:sz="12" w:space="1" w:color="auto" w:shadow="1"/>
          <w:left w:val="single" w:sz="12" w:space="4" w:color="auto" w:shadow="1"/>
          <w:bottom w:val="single" w:sz="12" w:space="1" w:color="auto" w:shadow="1"/>
          <w:right w:val="single" w:sz="12" w:space="4" w:color="auto" w:shadow="1"/>
        </w:pBdr>
        <w:tabs>
          <w:tab w:val="right" w:pos="4820"/>
        </w:tabs>
        <w:spacing w:after="0" w:line="240" w:lineRule="auto"/>
        <w:jc w:val="center"/>
        <w:rPr>
          <w:rFonts w:ascii="Tahoma" w:hAnsi="Tahoma" w:cs="Tahoma"/>
          <w:b/>
          <w:bCs/>
          <w:sz w:val="26"/>
          <w:szCs w:val="26"/>
          <w:lang w:val="en-ZA"/>
        </w:rPr>
      </w:pPr>
      <w:r>
        <w:rPr>
          <w:rFonts w:ascii="Tahoma" w:hAnsi="Tahoma" w:cs="Tahoma"/>
          <w:b/>
          <w:bCs/>
          <w:sz w:val="26"/>
          <w:szCs w:val="26"/>
          <w:lang w:val="en-ZA"/>
        </w:rPr>
        <w:lastRenderedPageBreak/>
        <w:t>KALENDER</w:t>
      </w:r>
      <w:r w:rsidR="004F06F7" w:rsidRPr="006E2B1C">
        <w:rPr>
          <w:rFonts w:ascii="Tahoma" w:hAnsi="Tahoma" w:cs="Tahoma"/>
          <w:b/>
          <w:bCs/>
          <w:sz w:val="26"/>
          <w:szCs w:val="26"/>
          <w:lang w:val="en-ZA"/>
        </w:rPr>
        <w:t xml:space="preserve"> VIR </w:t>
      </w:r>
      <w:r w:rsidR="00A559D0">
        <w:rPr>
          <w:rFonts w:ascii="Tahoma" w:hAnsi="Tahoma" w:cs="Tahoma"/>
          <w:b/>
          <w:bCs/>
          <w:sz w:val="26"/>
          <w:szCs w:val="26"/>
          <w:lang w:val="en-ZA"/>
        </w:rPr>
        <w:t>OKTOBER</w:t>
      </w:r>
    </w:p>
    <w:p w14:paraId="09527180" w14:textId="77777777" w:rsidR="004F06F7" w:rsidRDefault="004F06F7" w:rsidP="004F06F7">
      <w:pPr>
        <w:tabs>
          <w:tab w:val="right" w:pos="4820"/>
        </w:tabs>
        <w:spacing w:after="0" w:line="240" w:lineRule="auto"/>
        <w:rPr>
          <w:rFonts w:ascii="Tahoma" w:hAnsi="Tahoma" w:cs="Tahoma"/>
          <w:sz w:val="26"/>
          <w:szCs w:val="26"/>
          <w:lang w:val="en-ZA"/>
        </w:rPr>
      </w:pPr>
    </w:p>
    <w:p w14:paraId="3AD8EFCD" w14:textId="28323630" w:rsidR="004F06F7" w:rsidRDefault="004F06F7" w:rsidP="004F06F7">
      <w:pPr>
        <w:tabs>
          <w:tab w:val="right" w:pos="4820"/>
        </w:tabs>
        <w:spacing w:after="0" w:line="240" w:lineRule="auto"/>
        <w:rPr>
          <w:rFonts w:ascii="Tahoma" w:hAnsi="Tahoma" w:cs="Tahoma"/>
          <w:sz w:val="26"/>
          <w:szCs w:val="26"/>
          <w:lang w:val="en-ZA"/>
        </w:rPr>
      </w:pPr>
      <w:r>
        <w:rPr>
          <w:rFonts w:ascii="Tahoma" w:hAnsi="Tahoma" w:cs="Tahoma"/>
          <w:sz w:val="26"/>
          <w:szCs w:val="26"/>
          <w:lang w:val="en-ZA"/>
        </w:rPr>
        <w:t>Die volgende funksies vind</w:t>
      </w:r>
      <w:r w:rsidR="00A559D0">
        <w:rPr>
          <w:rFonts w:ascii="Tahoma" w:hAnsi="Tahoma" w:cs="Tahoma"/>
          <w:sz w:val="26"/>
          <w:szCs w:val="26"/>
          <w:lang w:val="en-ZA"/>
        </w:rPr>
        <w:t xml:space="preserve"> </w:t>
      </w:r>
      <w:r>
        <w:rPr>
          <w:rFonts w:ascii="Tahoma" w:hAnsi="Tahoma" w:cs="Tahoma"/>
          <w:sz w:val="26"/>
          <w:szCs w:val="26"/>
          <w:lang w:val="en-ZA"/>
        </w:rPr>
        <w:t xml:space="preserve">in </w:t>
      </w:r>
      <w:r w:rsidR="00617F68">
        <w:rPr>
          <w:rFonts w:ascii="Tahoma" w:hAnsi="Tahoma" w:cs="Tahoma"/>
          <w:sz w:val="26"/>
          <w:szCs w:val="26"/>
          <w:lang w:val="en-ZA"/>
        </w:rPr>
        <w:t>Oktober</w:t>
      </w:r>
      <w:r w:rsidR="00A559D0">
        <w:rPr>
          <w:rFonts w:ascii="Tahoma" w:hAnsi="Tahoma" w:cs="Tahoma"/>
          <w:sz w:val="26"/>
          <w:szCs w:val="26"/>
          <w:lang w:val="en-ZA"/>
        </w:rPr>
        <w:t xml:space="preserve"> plaas</w:t>
      </w:r>
    </w:p>
    <w:p w14:paraId="5D68CBD1" w14:textId="77777777" w:rsidR="00A559D0" w:rsidRDefault="00A559D0" w:rsidP="004F06F7">
      <w:pPr>
        <w:tabs>
          <w:tab w:val="right" w:pos="4820"/>
        </w:tabs>
        <w:spacing w:after="0" w:line="240" w:lineRule="auto"/>
        <w:rPr>
          <w:rFonts w:ascii="Tahoma" w:hAnsi="Tahoma" w:cs="Tahoma"/>
          <w:sz w:val="26"/>
          <w:szCs w:val="26"/>
          <w:lang w:val="en-ZA"/>
        </w:rPr>
      </w:pPr>
    </w:p>
    <w:p w14:paraId="2B291CD5" w14:textId="4187AD63" w:rsidR="00057A6B" w:rsidRDefault="00057A6B" w:rsidP="004F06F7">
      <w:pPr>
        <w:tabs>
          <w:tab w:val="right" w:pos="4820"/>
        </w:tabs>
        <w:spacing w:after="0" w:line="240" w:lineRule="auto"/>
        <w:rPr>
          <w:rFonts w:ascii="Tahoma" w:hAnsi="Tahoma" w:cs="Tahoma"/>
          <w:sz w:val="26"/>
          <w:szCs w:val="26"/>
          <w:lang w:val="en-ZA"/>
        </w:rPr>
      </w:pPr>
      <w:r>
        <w:rPr>
          <w:rFonts w:ascii="Tahoma" w:hAnsi="Tahoma" w:cs="Tahoma"/>
          <w:sz w:val="26"/>
          <w:szCs w:val="26"/>
          <w:lang w:val="en-ZA"/>
        </w:rPr>
        <w:t>16 Oktober Breë Kerkraad</w:t>
      </w:r>
    </w:p>
    <w:p w14:paraId="1D66C896" w14:textId="5C316418" w:rsidR="009E0DB4" w:rsidRDefault="009E0DB4" w:rsidP="004F06F7">
      <w:pPr>
        <w:tabs>
          <w:tab w:val="right" w:pos="4820"/>
        </w:tabs>
        <w:spacing w:after="0" w:line="240" w:lineRule="auto"/>
        <w:rPr>
          <w:rFonts w:ascii="Tahoma" w:hAnsi="Tahoma" w:cs="Tahoma"/>
          <w:sz w:val="26"/>
          <w:szCs w:val="26"/>
          <w:lang w:val="en-ZA"/>
        </w:rPr>
      </w:pPr>
      <w:r>
        <w:rPr>
          <w:rFonts w:ascii="Tahoma" w:hAnsi="Tahoma" w:cs="Tahoma"/>
          <w:sz w:val="26"/>
          <w:szCs w:val="26"/>
          <w:lang w:val="en-ZA"/>
        </w:rPr>
        <w:t>17 Oktober Gemeentekuier</w:t>
      </w:r>
    </w:p>
    <w:p w14:paraId="12294E12" w14:textId="6728FA39" w:rsidR="009A098A" w:rsidRDefault="009A098A" w:rsidP="004F06F7">
      <w:pPr>
        <w:tabs>
          <w:tab w:val="right" w:pos="4820"/>
        </w:tabs>
        <w:spacing w:after="0" w:line="240" w:lineRule="auto"/>
        <w:rPr>
          <w:rFonts w:ascii="Tahoma" w:hAnsi="Tahoma" w:cs="Tahoma"/>
          <w:sz w:val="26"/>
          <w:szCs w:val="26"/>
          <w:lang w:val="en-ZA"/>
        </w:rPr>
      </w:pPr>
      <w:r>
        <w:rPr>
          <w:rFonts w:ascii="Tahoma" w:hAnsi="Tahoma" w:cs="Tahoma"/>
          <w:sz w:val="26"/>
          <w:szCs w:val="26"/>
          <w:lang w:val="en-ZA"/>
        </w:rPr>
        <w:t xml:space="preserve">18 Oktober </w:t>
      </w:r>
      <w:proofErr w:type="spellStart"/>
      <w:r>
        <w:rPr>
          <w:rFonts w:ascii="Tahoma" w:hAnsi="Tahoma" w:cs="Tahoma"/>
          <w:sz w:val="26"/>
          <w:szCs w:val="26"/>
          <w:lang w:val="en-ZA"/>
        </w:rPr>
        <w:t>Lentekuier</w:t>
      </w:r>
      <w:proofErr w:type="spellEnd"/>
      <w:r>
        <w:rPr>
          <w:rFonts w:ascii="Tahoma" w:hAnsi="Tahoma" w:cs="Tahoma"/>
          <w:sz w:val="26"/>
          <w:szCs w:val="26"/>
          <w:lang w:val="en-ZA"/>
        </w:rPr>
        <w:t xml:space="preserve"> Senior</w:t>
      </w:r>
      <w:r w:rsidR="00AD275E">
        <w:rPr>
          <w:rFonts w:ascii="Tahoma" w:hAnsi="Tahoma" w:cs="Tahoma"/>
          <w:sz w:val="26"/>
          <w:szCs w:val="26"/>
          <w:lang w:val="en-ZA"/>
        </w:rPr>
        <w:t xml:space="preserve"> Lidmate</w:t>
      </w:r>
    </w:p>
    <w:p w14:paraId="66B3B10D" w14:textId="1D206449" w:rsidR="00AD275E" w:rsidRDefault="00AD275E" w:rsidP="004F06F7">
      <w:pPr>
        <w:tabs>
          <w:tab w:val="right" w:pos="4820"/>
        </w:tabs>
        <w:spacing w:after="0" w:line="240" w:lineRule="auto"/>
        <w:rPr>
          <w:rFonts w:ascii="Tahoma" w:hAnsi="Tahoma" w:cs="Tahoma"/>
          <w:sz w:val="26"/>
          <w:szCs w:val="26"/>
          <w:lang w:val="en-ZA"/>
        </w:rPr>
      </w:pPr>
      <w:r>
        <w:rPr>
          <w:rFonts w:ascii="Tahoma" w:hAnsi="Tahoma" w:cs="Tahoma"/>
          <w:sz w:val="26"/>
          <w:szCs w:val="26"/>
          <w:lang w:val="en-ZA"/>
        </w:rPr>
        <w:t>19 Oktober Gemeentevergadering</w:t>
      </w:r>
    </w:p>
    <w:p w14:paraId="5CAA7BDD" w14:textId="0310DA3B" w:rsidR="00AD275E" w:rsidRDefault="006D145F" w:rsidP="004F06F7">
      <w:pPr>
        <w:tabs>
          <w:tab w:val="right" w:pos="4820"/>
        </w:tabs>
        <w:spacing w:after="0" w:line="240" w:lineRule="auto"/>
        <w:rPr>
          <w:rFonts w:ascii="Tahoma" w:hAnsi="Tahoma" w:cs="Tahoma"/>
          <w:sz w:val="26"/>
          <w:szCs w:val="26"/>
          <w:lang w:val="en-ZA"/>
        </w:rPr>
      </w:pPr>
      <w:r>
        <w:rPr>
          <w:rFonts w:ascii="Tahoma" w:hAnsi="Tahoma" w:cs="Tahoma"/>
          <w:sz w:val="26"/>
          <w:szCs w:val="26"/>
          <w:lang w:val="en-ZA"/>
        </w:rPr>
        <w:t xml:space="preserve">26 Oktober Hervormingsdiens </w:t>
      </w:r>
    </w:p>
    <w:p w14:paraId="75422EF0" w14:textId="7E50CB5E" w:rsidR="008E3760" w:rsidRDefault="0046600C" w:rsidP="004F06F7">
      <w:pPr>
        <w:tabs>
          <w:tab w:val="right" w:pos="4820"/>
        </w:tabs>
        <w:spacing w:after="0" w:line="240" w:lineRule="auto"/>
        <w:rPr>
          <w:rFonts w:ascii="Tahoma" w:hAnsi="Tahoma" w:cs="Tahoma"/>
          <w:sz w:val="26"/>
          <w:szCs w:val="26"/>
          <w:lang w:val="en-ZA"/>
        </w:rPr>
      </w:pPr>
      <w:r>
        <w:rPr>
          <w:rFonts w:ascii="Tahoma" w:hAnsi="Tahoma" w:cs="Tahoma"/>
          <w:sz w:val="26"/>
          <w:szCs w:val="26"/>
          <w:lang w:val="en-ZA"/>
        </w:rPr>
        <w:t xml:space="preserve"> </w:t>
      </w:r>
      <w:r w:rsidR="00877E4C">
        <w:rPr>
          <w:rFonts w:ascii="Tahoma" w:hAnsi="Tahoma" w:cs="Tahoma"/>
          <w:sz w:val="26"/>
          <w:szCs w:val="26"/>
          <w:lang w:val="en-ZA"/>
        </w:rPr>
        <w:t xml:space="preserve">  </w:t>
      </w:r>
    </w:p>
    <w:p w14:paraId="3B102B46" w14:textId="23D816A1" w:rsidR="00B76E5D" w:rsidRPr="00622941" w:rsidRDefault="00622941" w:rsidP="00622941">
      <w:pPr>
        <w:pBdr>
          <w:top w:val="single" w:sz="12" w:space="1" w:color="auto" w:shadow="1"/>
          <w:left w:val="single" w:sz="12" w:space="4" w:color="auto" w:shadow="1"/>
          <w:bottom w:val="single" w:sz="12" w:space="1" w:color="auto" w:shadow="1"/>
          <w:right w:val="single" w:sz="12" w:space="4" w:color="auto" w:shadow="1"/>
        </w:pBdr>
        <w:tabs>
          <w:tab w:val="right" w:pos="4820"/>
        </w:tabs>
        <w:spacing w:after="0" w:line="240" w:lineRule="auto"/>
        <w:jc w:val="center"/>
        <w:rPr>
          <w:rFonts w:ascii="Tahoma" w:hAnsi="Tahoma" w:cs="Tahoma"/>
          <w:b/>
          <w:bCs/>
          <w:sz w:val="26"/>
          <w:szCs w:val="26"/>
          <w:lang w:val="en-ZA"/>
        </w:rPr>
      </w:pPr>
      <w:r w:rsidRPr="00622941">
        <w:rPr>
          <w:rFonts w:ascii="Tahoma" w:hAnsi="Tahoma" w:cs="Tahoma"/>
          <w:b/>
          <w:bCs/>
          <w:sz w:val="26"/>
          <w:szCs w:val="26"/>
          <w:lang w:val="en-ZA"/>
        </w:rPr>
        <w:t>HOËRSKOOL BYBELSTUDIE</w:t>
      </w:r>
    </w:p>
    <w:p w14:paraId="4C7C974B" w14:textId="77777777" w:rsidR="00B76E5D" w:rsidRDefault="00B76E5D" w:rsidP="00A6677D">
      <w:pPr>
        <w:tabs>
          <w:tab w:val="right" w:pos="4820"/>
        </w:tabs>
        <w:spacing w:after="0" w:line="240" w:lineRule="auto"/>
        <w:rPr>
          <w:rFonts w:ascii="Tahoma" w:hAnsi="Tahoma" w:cs="Tahoma"/>
          <w:sz w:val="26"/>
          <w:szCs w:val="26"/>
          <w:lang w:val="en-ZA"/>
        </w:rPr>
      </w:pPr>
    </w:p>
    <w:p w14:paraId="395C2C1D" w14:textId="35CBF552" w:rsidR="00FE610F" w:rsidRDefault="00FE610F" w:rsidP="00FE610F">
      <w:pPr>
        <w:tabs>
          <w:tab w:val="right" w:pos="4820"/>
        </w:tabs>
        <w:spacing w:after="0" w:line="240" w:lineRule="auto"/>
        <w:rPr>
          <w:rFonts w:ascii="Tahoma" w:hAnsi="Tahoma" w:cs="Tahoma"/>
          <w:sz w:val="26"/>
          <w:szCs w:val="26"/>
          <w:lang w:val="en-ZA"/>
        </w:rPr>
      </w:pPr>
      <w:r w:rsidRPr="008C197C">
        <w:rPr>
          <w:rFonts w:ascii="Tahoma" w:hAnsi="Tahoma" w:cs="Tahoma"/>
          <w:b/>
          <w:bCs/>
          <w:sz w:val="26"/>
          <w:szCs w:val="26"/>
          <w:lang w:val="en-ZA"/>
        </w:rPr>
        <w:t xml:space="preserve">Bybelstudie &amp; </w:t>
      </w:r>
      <w:proofErr w:type="gramStart"/>
      <w:r w:rsidRPr="008C197C">
        <w:rPr>
          <w:rFonts w:ascii="Tahoma" w:hAnsi="Tahoma" w:cs="Tahoma"/>
          <w:b/>
          <w:bCs/>
          <w:sz w:val="26"/>
          <w:szCs w:val="26"/>
          <w:lang w:val="en-ZA"/>
        </w:rPr>
        <w:t>Aktiwiteite</w:t>
      </w:r>
      <w:r w:rsidRPr="00444AF2">
        <w:rPr>
          <w:rFonts w:ascii="Tahoma" w:hAnsi="Tahoma" w:cs="Tahoma"/>
          <w:sz w:val="26"/>
          <w:szCs w:val="26"/>
          <w:lang w:val="en-ZA"/>
        </w:rPr>
        <w:t xml:space="preserve">  </w:t>
      </w:r>
      <w:r w:rsidR="002D4963">
        <w:rPr>
          <w:rFonts w:ascii="Tahoma" w:hAnsi="Tahoma" w:cs="Tahoma"/>
          <w:sz w:val="26"/>
          <w:szCs w:val="26"/>
          <w:lang w:val="en-ZA"/>
        </w:rPr>
        <w:t>tot</w:t>
      </w:r>
      <w:proofErr w:type="gramEnd"/>
      <w:r w:rsidR="002D4963">
        <w:rPr>
          <w:rFonts w:ascii="Tahoma" w:hAnsi="Tahoma" w:cs="Tahoma"/>
          <w:sz w:val="26"/>
          <w:szCs w:val="26"/>
          <w:lang w:val="en-ZA"/>
        </w:rPr>
        <w:t xml:space="preserve"> November</w:t>
      </w:r>
    </w:p>
    <w:p w14:paraId="0B7688D0" w14:textId="46D2BC60" w:rsidR="00444AF2" w:rsidRPr="00485D1E" w:rsidRDefault="002D4963" w:rsidP="00543E39">
      <w:pPr>
        <w:tabs>
          <w:tab w:val="right" w:pos="4820"/>
        </w:tabs>
        <w:spacing w:after="0" w:line="240" w:lineRule="auto"/>
        <w:rPr>
          <w:rFonts w:ascii="Tahoma" w:hAnsi="Tahoma" w:cs="Tahoma"/>
          <w:sz w:val="26"/>
          <w:szCs w:val="26"/>
          <w:lang w:val="en-ZA"/>
        </w:rPr>
      </w:pPr>
      <w:r>
        <w:rPr>
          <w:rFonts w:ascii="Tahoma" w:hAnsi="Tahoma" w:cs="Tahoma"/>
          <w:b/>
          <w:bCs/>
          <w:sz w:val="26"/>
          <w:szCs w:val="26"/>
          <w:lang w:val="en-ZA"/>
        </w:rPr>
        <w:t xml:space="preserve"> </w:t>
      </w:r>
    </w:p>
    <w:p w14:paraId="79B90379" w14:textId="032A312E" w:rsidR="00444AF2" w:rsidRPr="00444AF2" w:rsidRDefault="00444AF2" w:rsidP="00543E39">
      <w:pPr>
        <w:tabs>
          <w:tab w:val="right" w:pos="4820"/>
        </w:tabs>
        <w:spacing w:after="0" w:line="240" w:lineRule="auto"/>
        <w:rPr>
          <w:rFonts w:ascii="Tahoma" w:hAnsi="Tahoma" w:cs="Tahoma"/>
          <w:sz w:val="26"/>
          <w:szCs w:val="26"/>
          <w:lang w:val="en-ZA"/>
        </w:rPr>
      </w:pPr>
      <w:r w:rsidRPr="008C197C">
        <w:rPr>
          <w:rFonts w:ascii="Tahoma" w:hAnsi="Tahoma" w:cs="Tahoma"/>
          <w:b/>
          <w:bCs/>
          <w:sz w:val="26"/>
          <w:szCs w:val="26"/>
          <w:lang w:val="en-ZA"/>
        </w:rPr>
        <w:t>19</w:t>
      </w:r>
      <w:r w:rsidR="00F042B7" w:rsidRPr="008C197C">
        <w:rPr>
          <w:rFonts w:ascii="Tahoma" w:hAnsi="Tahoma" w:cs="Tahoma"/>
          <w:b/>
          <w:bCs/>
          <w:sz w:val="26"/>
          <w:szCs w:val="26"/>
          <w:lang w:val="en-ZA"/>
        </w:rPr>
        <w:t xml:space="preserve"> - </w:t>
      </w:r>
      <w:r w:rsidRPr="008C197C">
        <w:rPr>
          <w:rFonts w:ascii="Tahoma" w:hAnsi="Tahoma" w:cs="Tahoma"/>
          <w:b/>
          <w:bCs/>
          <w:sz w:val="26"/>
          <w:szCs w:val="26"/>
          <w:lang w:val="en-ZA"/>
        </w:rPr>
        <w:t>Oktober</w:t>
      </w:r>
      <w:r w:rsidRPr="00444AF2">
        <w:rPr>
          <w:rFonts w:ascii="Tahoma" w:hAnsi="Tahoma" w:cs="Tahoma"/>
          <w:sz w:val="26"/>
          <w:szCs w:val="26"/>
          <w:lang w:val="en-ZA"/>
        </w:rPr>
        <w:t xml:space="preserve"> </w:t>
      </w:r>
      <w:r w:rsidR="008C197C">
        <w:rPr>
          <w:rFonts w:ascii="Tahoma" w:hAnsi="Tahoma" w:cs="Tahoma"/>
          <w:sz w:val="26"/>
          <w:szCs w:val="26"/>
          <w:lang w:val="en-ZA"/>
        </w:rPr>
        <w:t>–</w:t>
      </w:r>
      <w:r w:rsidRPr="00444AF2">
        <w:rPr>
          <w:rFonts w:ascii="Tahoma" w:hAnsi="Tahoma" w:cs="Tahoma"/>
          <w:sz w:val="26"/>
          <w:szCs w:val="26"/>
          <w:lang w:val="en-ZA"/>
        </w:rPr>
        <w:t xml:space="preserve"> </w:t>
      </w:r>
      <w:proofErr w:type="spellStart"/>
      <w:r w:rsidRPr="00444AF2">
        <w:rPr>
          <w:rFonts w:ascii="Tahoma" w:hAnsi="Tahoma" w:cs="Tahoma"/>
          <w:sz w:val="26"/>
          <w:szCs w:val="26"/>
          <w:lang w:val="en-ZA"/>
        </w:rPr>
        <w:t>Veerkragtigheid</w:t>
      </w:r>
      <w:proofErr w:type="spellEnd"/>
      <w:r w:rsidR="008C197C">
        <w:rPr>
          <w:rFonts w:ascii="Tahoma" w:hAnsi="Tahoma" w:cs="Tahoma"/>
          <w:sz w:val="26"/>
          <w:szCs w:val="26"/>
          <w:lang w:val="en-ZA"/>
        </w:rPr>
        <w:t>.</w:t>
      </w:r>
    </w:p>
    <w:p w14:paraId="49C720BC" w14:textId="04AD6976" w:rsidR="00444AF2" w:rsidRPr="00444AF2" w:rsidRDefault="00444AF2" w:rsidP="00543E39">
      <w:pPr>
        <w:tabs>
          <w:tab w:val="right" w:pos="4820"/>
        </w:tabs>
        <w:spacing w:after="0" w:line="240" w:lineRule="auto"/>
        <w:rPr>
          <w:rFonts w:ascii="Tahoma" w:hAnsi="Tahoma" w:cs="Tahoma"/>
          <w:sz w:val="26"/>
          <w:szCs w:val="26"/>
          <w:lang w:val="en-ZA"/>
        </w:rPr>
      </w:pPr>
      <w:r w:rsidRPr="008C197C">
        <w:rPr>
          <w:rFonts w:ascii="Tahoma" w:hAnsi="Tahoma" w:cs="Tahoma"/>
          <w:b/>
          <w:bCs/>
          <w:sz w:val="26"/>
          <w:szCs w:val="26"/>
          <w:lang w:val="en-ZA"/>
        </w:rPr>
        <w:t>26 Oktober</w:t>
      </w:r>
      <w:r w:rsidRPr="00444AF2">
        <w:rPr>
          <w:rFonts w:ascii="Tahoma" w:hAnsi="Tahoma" w:cs="Tahoma"/>
          <w:sz w:val="26"/>
          <w:szCs w:val="26"/>
          <w:lang w:val="en-ZA"/>
        </w:rPr>
        <w:t xml:space="preserve"> - Ewigheid teenoor ‘n oomblik</w:t>
      </w:r>
      <w:r w:rsidR="008C197C">
        <w:rPr>
          <w:rFonts w:ascii="Tahoma" w:hAnsi="Tahoma" w:cs="Tahoma"/>
          <w:sz w:val="26"/>
          <w:szCs w:val="26"/>
          <w:lang w:val="en-ZA"/>
        </w:rPr>
        <w:t>.</w:t>
      </w:r>
    </w:p>
    <w:p w14:paraId="734136C1" w14:textId="6FE7FF37" w:rsidR="00182F52" w:rsidRDefault="00444AF2" w:rsidP="00543E39">
      <w:pPr>
        <w:tabs>
          <w:tab w:val="right" w:pos="4820"/>
        </w:tabs>
        <w:spacing w:after="0" w:line="240" w:lineRule="auto"/>
        <w:rPr>
          <w:rFonts w:ascii="Tahoma" w:hAnsi="Tahoma" w:cs="Tahoma"/>
          <w:b/>
          <w:bCs/>
          <w:sz w:val="26"/>
          <w:szCs w:val="26"/>
          <w:lang w:val="en-ZA"/>
        </w:rPr>
      </w:pPr>
      <w:r w:rsidRPr="004C3714">
        <w:rPr>
          <w:rFonts w:ascii="Tahoma" w:hAnsi="Tahoma" w:cs="Tahoma"/>
          <w:b/>
          <w:bCs/>
          <w:sz w:val="26"/>
          <w:szCs w:val="26"/>
          <w:lang w:val="en-ZA"/>
        </w:rPr>
        <w:t>2 November</w:t>
      </w:r>
      <w:r w:rsidR="00F042B7" w:rsidRPr="004C3714">
        <w:rPr>
          <w:rFonts w:ascii="Tahoma" w:hAnsi="Tahoma" w:cs="Tahoma"/>
          <w:b/>
          <w:bCs/>
          <w:sz w:val="26"/>
          <w:szCs w:val="26"/>
          <w:lang w:val="en-ZA"/>
        </w:rPr>
        <w:t xml:space="preserve"> </w:t>
      </w:r>
      <w:r w:rsidR="008C197C">
        <w:rPr>
          <w:rFonts w:ascii="Tahoma" w:hAnsi="Tahoma" w:cs="Tahoma"/>
          <w:b/>
          <w:bCs/>
          <w:sz w:val="26"/>
          <w:szCs w:val="26"/>
          <w:lang w:val="en-ZA"/>
        </w:rPr>
        <w:t>–</w:t>
      </w:r>
      <w:r w:rsidRPr="004C3714">
        <w:rPr>
          <w:rFonts w:ascii="Tahoma" w:hAnsi="Tahoma" w:cs="Tahoma"/>
          <w:b/>
          <w:bCs/>
          <w:sz w:val="26"/>
          <w:szCs w:val="26"/>
          <w:lang w:val="en-ZA"/>
        </w:rPr>
        <w:t xml:space="preserve"> Afsluiting</w:t>
      </w:r>
      <w:r w:rsidR="008C197C">
        <w:rPr>
          <w:rFonts w:ascii="Tahoma" w:hAnsi="Tahoma" w:cs="Tahoma"/>
          <w:b/>
          <w:bCs/>
          <w:sz w:val="26"/>
          <w:szCs w:val="26"/>
          <w:lang w:val="en-ZA"/>
        </w:rPr>
        <w:t>.</w:t>
      </w:r>
    </w:p>
    <w:p w14:paraId="5C0D5FF8" w14:textId="77777777" w:rsidR="001976A5" w:rsidRDefault="001976A5" w:rsidP="00543E39">
      <w:pPr>
        <w:tabs>
          <w:tab w:val="right" w:pos="4820"/>
        </w:tabs>
        <w:spacing w:after="0" w:line="240" w:lineRule="auto"/>
        <w:rPr>
          <w:rFonts w:ascii="Tahoma" w:hAnsi="Tahoma" w:cs="Tahoma"/>
          <w:b/>
          <w:bCs/>
          <w:sz w:val="26"/>
          <w:szCs w:val="26"/>
          <w:lang w:val="en-ZA"/>
        </w:rPr>
      </w:pPr>
    </w:p>
    <w:p w14:paraId="73AC0B34" w14:textId="77777777" w:rsidR="001976A5" w:rsidRDefault="001976A5" w:rsidP="00543E39">
      <w:pPr>
        <w:tabs>
          <w:tab w:val="right" w:pos="4820"/>
        </w:tabs>
        <w:spacing w:after="0" w:line="240" w:lineRule="auto"/>
        <w:rPr>
          <w:rFonts w:ascii="Tahoma" w:hAnsi="Tahoma" w:cs="Tahoma"/>
          <w:b/>
          <w:bCs/>
          <w:sz w:val="26"/>
          <w:szCs w:val="26"/>
          <w:lang w:val="en-ZA"/>
        </w:rPr>
      </w:pPr>
    </w:p>
    <w:p w14:paraId="348FE586" w14:textId="77777777" w:rsidR="007D6221" w:rsidRDefault="007D6221" w:rsidP="00543E39">
      <w:pPr>
        <w:tabs>
          <w:tab w:val="right" w:pos="4820"/>
        </w:tabs>
        <w:spacing w:after="0" w:line="240" w:lineRule="auto"/>
        <w:rPr>
          <w:rFonts w:ascii="Tahoma" w:hAnsi="Tahoma" w:cs="Tahoma"/>
          <w:b/>
          <w:bCs/>
          <w:sz w:val="26"/>
          <w:szCs w:val="26"/>
          <w:lang w:val="en-ZA"/>
        </w:rPr>
      </w:pPr>
    </w:p>
    <w:p w14:paraId="331E3E05" w14:textId="3CD9B4C8" w:rsidR="00AC7A98" w:rsidRDefault="00811D1E" w:rsidP="00543E39">
      <w:pPr>
        <w:tabs>
          <w:tab w:val="right" w:pos="4820"/>
        </w:tabs>
        <w:spacing w:after="0" w:line="240" w:lineRule="auto"/>
        <w:rPr>
          <w:rFonts w:ascii="Tahoma" w:hAnsi="Tahoma" w:cs="Tahoma"/>
          <w:sz w:val="26"/>
          <w:szCs w:val="26"/>
          <w:lang w:val="en-ZA"/>
        </w:rPr>
      </w:pPr>
      <w:r>
        <w:rPr>
          <w:noProof/>
        </w:rPr>
        <w:drawing>
          <wp:inline distT="0" distB="0" distL="0" distR="0" wp14:anchorId="77A7E8BE" wp14:editId="3B43D733">
            <wp:extent cx="2838450" cy="3703320"/>
            <wp:effectExtent l="0" t="0" r="0" b="0"/>
            <wp:docPr id="564608073" name="Pren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40188" cy="3705587"/>
                    </a:xfrm>
                    <a:prstGeom prst="rect">
                      <a:avLst/>
                    </a:prstGeom>
                    <a:noFill/>
                    <a:ln>
                      <a:noFill/>
                    </a:ln>
                  </pic:spPr>
                </pic:pic>
              </a:graphicData>
            </a:graphic>
          </wp:inline>
        </w:drawing>
      </w:r>
    </w:p>
    <w:p w14:paraId="291846D2" w14:textId="77777777" w:rsidR="007D6221" w:rsidRDefault="007D6221" w:rsidP="00543E39">
      <w:pPr>
        <w:tabs>
          <w:tab w:val="right" w:pos="4820"/>
        </w:tabs>
        <w:spacing w:after="0" w:line="240" w:lineRule="auto"/>
        <w:rPr>
          <w:rFonts w:ascii="Tahoma" w:hAnsi="Tahoma" w:cs="Tahoma"/>
          <w:sz w:val="26"/>
          <w:szCs w:val="26"/>
          <w:lang w:val="en-ZA"/>
        </w:rPr>
      </w:pPr>
    </w:p>
    <w:p w14:paraId="19B1E9DF" w14:textId="77777777" w:rsidR="00B71674" w:rsidRDefault="00B71674" w:rsidP="00543E39">
      <w:pPr>
        <w:tabs>
          <w:tab w:val="right" w:pos="4820"/>
        </w:tabs>
        <w:spacing w:after="0" w:line="240" w:lineRule="auto"/>
        <w:rPr>
          <w:rFonts w:ascii="Tahoma" w:hAnsi="Tahoma" w:cs="Tahoma"/>
          <w:sz w:val="26"/>
          <w:szCs w:val="26"/>
          <w:lang w:val="en-ZA"/>
        </w:rPr>
        <w:sectPr w:rsidR="00B71674" w:rsidSect="00BB1053">
          <w:type w:val="continuous"/>
          <w:pgSz w:w="11907" w:h="16839" w:code="9"/>
          <w:pgMar w:top="907" w:right="1138" w:bottom="850" w:left="1022" w:header="720" w:footer="720" w:gutter="0"/>
          <w:cols w:num="2" w:space="720"/>
          <w:docGrid w:linePitch="360"/>
        </w:sectPr>
      </w:pPr>
    </w:p>
    <w:p w14:paraId="48651C35" w14:textId="451586FE" w:rsidR="001D1CD1" w:rsidRDefault="001D1CD1" w:rsidP="00452AA8">
      <w:pPr>
        <w:tabs>
          <w:tab w:val="right" w:pos="4820"/>
        </w:tabs>
        <w:spacing w:after="0" w:line="240" w:lineRule="auto"/>
        <w:rPr>
          <w:rFonts w:ascii="Tahoma" w:hAnsi="Tahoma" w:cs="Tahoma"/>
          <w:sz w:val="26"/>
          <w:szCs w:val="26"/>
          <w:lang w:val="en-ZA"/>
        </w:rPr>
        <w:sectPr w:rsidR="001D1CD1" w:rsidSect="00AC7A98">
          <w:type w:val="continuous"/>
          <w:pgSz w:w="11907" w:h="16839" w:code="9"/>
          <w:pgMar w:top="907" w:right="1138" w:bottom="850" w:left="1022" w:header="720" w:footer="720" w:gutter="0"/>
          <w:cols w:space="720"/>
          <w:docGrid w:linePitch="360"/>
        </w:sectPr>
      </w:pPr>
    </w:p>
    <w:p w14:paraId="633A3DCD" w14:textId="75274E6B" w:rsidR="009757E1" w:rsidRDefault="009757E1" w:rsidP="00C46E30">
      <w:pPr>
        <w:tabs>
          <w:tab w:val="right" w:pos="4820"/>
        </w:tabs>
        <w:spacing w:after="0"/>
        <w:rPr>
          <w:rFonts w:ascii="Tahoma" w:hAnsi="Tahoma" w:cs="Tahoma"/>
          <w:noProof/>
          <w:sz w:val="26"/>
          <w:szCs w:val="26"/>
          <w:lang w:val="en-ZA"/>
        </w:rPr>
      </w:pPr>
    </w:p>
    <w:p w14:paraId="4CE20561" w14:textId="3E92C10F" w:rsidR="008D45D2" w:rsidRPr="004D2586" w:rsidRDefault="00D12B66" w:rsidP="008D45D2">
      <w:pPr>
        <w:pBdr>
          <w:top w:val="single" w:sz="12" w:space="1" w:color="auto" w:shadow="1"/>
          <w:left w:val="single" w:sz="12" w:space="4" w:color="auto" w:shadow="1"/>
          <w:bottom w:val="single" w:sz="12" w:space="1" w:color="auto" w:shadow="1"/>
          <w:right w:val="single" w:sz="12" w:space="4" w:color="auto" w:shadow="1"/>
        </w:pBdr>
        <w:spacing w:after="1" w:line="238" w:lineRule="auto"/>
        <w:jc w:val="center"/>
        <w:rPr>
          <w:rFonts w:ascii="Tahoma" w:hAnsi="Tahoma" w:cs="Tahoma"/>
          <w:b/>
          <w:bCs/>
          <w:sz w:val="26"/>
          <w:szCs w:val="26"/>
          <w:lang w:val="en-ZA"/>
        </w:rPr>
      </w:pPr>
      <w:r>
        <w:rPr>
          <w:rFonts w:ascii="Tahoma" w:hAnsi="Tahoma" w:cs="Tahoma"/>
          <w:b/>
          <w:bCs/>
          <w:sz w:val="26"/>
          <w:szCs w:val="26"/>
          <w:lang w:val="en-ZA"/>
        </w:rPr>
        <w:t>JEUG VAN GISTER – DINSDAG SE UITSTAPPIE</w:t>
      </w:r>
    </w:p>
    <w:p w14:paraId="56993B08" w14:textId="77777777" w:rsidR="00C4460D" w:rsidRDefault="00C4460D" w:rsidP="008D45D2">
      <w:pPr>
        <w:spacing w:after="1" w:line="238" w:lineRule="auto"/>
        <w:rPr>
          <w:rFonts w:ascii="Tahoma" w:hAnsi="Tahoma" w:cs="Tahoma"/>
          <w:b/>
          <w:bCs/>
          <w:i/>
          <w:iCs/>
          <w:sz w:val="26"/>
          <w:szCs w:val="26"/>
          <w:lang w:val="en-ZA"/>
        </w:rPr>
      </w:pPr>
    </w:p>
    <w:p w14:paraId="15F52B77" w14:textId="317DDB0C" w:rsidR="008D45D2" w:rsidRPr="004D2586" w:rsidRDefault="008D45D2" w:rsidP="008D45D2">
      <w:pPr>
        <w:spacing w:after="1" w:line="238" w:lineRule="auto"/>
        <w:rPr>
          <w:rFonts w:ascii="Tahoma" w:hAnsi="Tahoma" w:cs="Tahoma"/>
          <w:b/>
          <w:bCs/>
          <w:i/>
          <w:iCs/>
          <w:sz w:val="26"/>
          <w:szCs w:val="26"/>
          <w:lang w:val="en-ZA"/>
        </w:rPr>
      </w:pPr>
      <w:r w:rsidRPr="004D2586">
        <w:rPr>
          <w:rFonts w:ascii="Tahoma" w:hAnsi="Tahoma" w:cs="Tahoma"/>
          <w:b/>
          <w:bCs/>
          <w:i/>
          <w:iCs/>
          <w:sz w:val="26"/>
          <w:szCs w:val="26"/>
          <w:lang w:val="en-ZA"/>
        </w:rPr>
        <w:t>Jeug van Gister</w:t>
      </w:r>
    </w:p>
    <w:p w14:paraId="799123CF" w14:textId="10CDA27C" w:rsidR="008D45D2" w:rsidRPr="004D2586" w:rsidRDefault="001A1D22" w:rsidP="008D45D2">
      <w:pPr>
        <w:spacing w:after="1" w:line="238" w:lineRule="auto"/>
        <w:rPr>
          <w:rFonts w:ascii="Tahoma" w:hAnsi="Tahoma" w:cs="Tahoma"/>
          <w:sz w:val="26"/>
          <w:szCs w:val="26"/>
          <w:lang w:val="en-ZA"/>
        </w:rPr>
      </w:pPr>
      <w:r w:rsidRPr="00C4460D">
        <w:rPr>
          <w:rFonts w:ascii="Tahoma" w:hAnsi="Tahoma" w:cs="Tahoma"/>
          <w:noProof/>
          <w:sz w:val="26"/>
          <w:szCs w:val="26"/>
          <w:lang w:val="en-ZA"/>
        </w:rPr>
        <mc:AlternateContent>
          <mc:Choice Requires="wps">
            <w:drawing>
              <wp:anchor distT="45720" distB="45720" distL="114300" distR="114300" simplePos="0" relativeHeight="251676672" behindDoc="0" locked="0" layoutInCell="1" allowOverlap="1" wp14:anchorId="454FB8B8" wp14:editId="68604505">
                <wp:simplePos x="0" y="0"/>
                <wp:positionH relativeFrom="column">
                  <wp:posOffset>46355</wp:posOffset>
                </wp:positionH>
                <wp:positionV relativeFrom="paragraph">
                  <wp:posOffset>79375</wp:posOffset>
                </wp:positionV>
                <wp:extent cx="2428875" cy="1428750"/>
                <wp:effectExtent l="0" t="0" r="9525" b="0"/>
                <wp:wrapSquare wrapText="bothSides"/>
                <wp:docPr id="217" name="Teksblokki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428750"/>
                        </a:xfrm>
                        <a:prstGeom prst="rect">
                          <a:avLst/>
                        </a:prstGeom>
                        <a:solidFill>
                          <a:srgbClr val="FFFFFF"/>
                        </a:solidFill>
                        <a:ln w="9525">
                          <a:noFill/>
                          <a:miter lim="800000"/>
                          <a:headEnd/>
                          <a:tailEnd/>
                        </a:ln>
                      </wps:spPr>
                      <wps:txbx>
                        <w:txbxContent>
                          <w:p w14:paraId="2945834E" w14:textId="26974712" w:rsidR="00C4460D" w:rsidRDefault="00D64809">
                            <w:r>
                              <w:rPr>
                                <w:noProof/>
                              </w:rPr>
                              <w:drawing>
                                <wp:inline distT="0" distB="0" distL="0" distR="0" wp14:anchorId="148E38CF" wp14:editId="14770E5F">
                                  <wp:extent cx="2276988" cy="1381125"/>
                                  <wp:effectExtent l="0" t="0" r="9525" b="0"/>
                                  <wp:docPr id="1" name="Prent 1" descr="Rose Clipart Images – Browse 231,930 Stock Photos,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 Clipart Images – Browse 231,930 Stock Photos, Vector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93634" cy="139122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4FB8B8" id="_x0000_t202" coordsize="21600,21600" o:spt="202" path="m,l,21600r21600,l21600,xe">
                <v:stroke joinstyle="miter"/>
                <v:path gradientshapeok="t" o:connecttype="rect"/>
              </v:shapetype>
              <v:shape id="Teksblokkie 2" o:spid="_x0000_s1027" type="#_x0000_t202" style="position:absolute;margin-left:3.65pt;margin-top:6.25pt;width:191.25pt;height:11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" stroked="f">
                <v:textbox>
                  <w:txbxContent>
                    <w:p w14:paraId="2945834E" w14:textId="26974712" w:rsidR="00C4460D" w:rsidRDefault="00D64809">
                      <w:r>
                        <w:rPr>
                          <w:noProof/>
                        </w:rPr>
                        <w:drawing>
                          <wp:inline distT="0" distB="0" distL="0" distR="0" wp14:anchorId="148E38CF" wp14:editId="14770E5F">
                            <wp:extent cx="2276988" cy="1381125"/>
                            <wp:effectExtent l="0" t="0" r="9525" b="0"/>
                            <wp:docPr id="1" name="Prent 1" descr="Rose Clipart Images – Browse 231,930 Stock Photos,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 Clipart Images – Browse 231,930 Stock Photos, Vector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93634" cy="1391222"/>
                                    </a:xfrm>
                                    <a:prstGeom prst="rect">
                                      <a:avLst/>
                                    </a:prstGeom>
                                    <a:noFill/>
                                    <a:ln>
                                      <a:noFill/>
                                    </a:ln>
                                  </pic:spPr>
                                </pic:pic>
                              </a:graphicData>
                            </a:graphic>
                          </wp:inline>
                        </w:drawing>
                      </w:r>
                    </w:p>
                  </w:txbxContent>
                </v:textbox>
                <w10:wrap type="square"/>
              </v:shape>
            </w:pict>
          </mc:Fallback>
        </mc:AlternateContent>
      </w:r>
      <w:r w:rsidR="008D45D2" w:rsidRPr="004D2586">
        <w:rPr>
          <w:rFonts w:ascii="Tahoma" w:hAnsi="Tahoma" w:cs="Tahoma"/>
          <w:sz w:val="26"/>
          <w:szCs w:val="26"/>
          <w:lang w:val="en-ZA"/>
        </w:rPr>
        <w:t xml:space="preserve">Dinsdag, 7 Oktober, gaan ons by Ludwigs kuier, die rose </w:t>
      </w:r>
      <w:proofErr w:type="spellStart"/>
      <w:r w:rsidR="008D45D2" w:rsidRPr="004D2586">
        <w:rPr>
          <w:rFonts w:ascii="Tahoma" w:hAnsi="Tahoma" w:cs="Tahoma"/>
          <w:sz w:val="26"/>
          <w:szCs w:val="26"/>
          <w:lang w:val="en-ZA"/>
        </w:rPr>
        <w:t>bewonder</w:t>
      </w:r>
      <w:proofErr w:type="spellEnd"/>
      <w:r w:rsidR="008D45D2" w:rsidRPr="004D2586">
        <w:rPr>
          <w:rFonts w:ascii="Tahoma" w:hAnsi="Tahoma" w:cs="Tahoma"/>
          <w:sz w:val="26"/>
          <w:szCs w:val="26"/>
          <w:lang w:val="en-ZA"/>
        </w:rPr>
        <w:t xml:space="preserve"> en </w:t>
      </w:r>
      <w:proofErr w:type="spellStart"/>
      <w:r w:rsidR="008D45D2" w:rsidRPr="004D2586">
        <w:rPr>
          <w:rFonts w:ascii="Tahoma" w:hAnsi="Tahoma" w:cs="Tahoma"/>
          <w:sz w:val="26"/>
          <w:szCs w:val="26"/>
          <w:lang w:val="en-ZA"/>
        </w:rPr>
        <w:t>ietsie</w:t>
      </w:r>
      <w:proofErr w:type="spellEnd"/>
      <w:r w:rsidR="008D45D2" w:rsidRPr="004D2586">
        <w:rPr>
          <w:rFonts w:ascii="Tahoma" w:hAnsi="Tahoma" w:cs="Tahoma"/>
          <w:sz w:val="26"/>
          <w:szCs w:val="26"/>
          <w:lang w:val="en-ZA"/>
        </w:rPr>
        <w:t xml:space="preserve"> by die restaurant geniet. Ek het die afgelope week met hulle gepraat en die rose is pragtig. Die terrein is </w:t>
      </w:r>
      <w:proofErr w:type="spellStart"/>
      <w:r w:rsidR="008D45D2" w:rsidRPr="004D2586">
        <w:rPr>
          <w:rFonts w:ascii="Tahoma" w:hAnsi="Tahoma" w:cs="Tahoma"/>
          <w:sz w:val="26"/>
          <w:szCs w:val="26"/>
          <w:lang w:val="en-ZA"/>
        </w:rPr>
        <w:t>rolstoelvriendelik</w:t>
      </w:r>
      <w:proofErr w:type="spellEnd"/>
      <w:r w:rsidR="008D45D2" w:rsidRPr="004D2586">
        <w:rPr>
          <w:rFonts w:ascii="Tahoma" w:hAnsi="Tahoma" w:cs="Tahoma"/>
          <w:sz w:val="26"/>
          <w:szCs w:val="26"/>
          <w:lang w:val="en-ZA"/>
        </w:rPr>
        <w:t xml:space="preserve"> en die meeste plekke is baie toeganklik vir almal. Ons kan selfs op ‘n trekker deur die plaas ry. </w:t>
      </w:r>
    </w:p>
    <w:p w14:paraId="5017A326" w14:textId="77777777" w:rsidR="008D45D2" w:rsidRPr="004D2586" w:rsidRDefault="008D45D2" w:rsidP="008D45D2">
      <w:pPr>
        <w:spacing w:after="1" w:line="238" w:lineRule="auto"/>
        <w:rPr>
          <w:rFonts w:ascii="Tahoma" w:hAnsi="Tahoma" w:cs="Tahoma"/>
          <w:sz w:val="26"/>
          <w:szCs w:val="26"/>
          <w:lang w:val="en-ZA"/>
        </w:rPr>
      </w:pPr>
    </w:p>
    <w:p w14:paraId="35DAD8D3" w14:textId="77777777" w:rsidR="008D45D2" w:rsidRPr="004D2586" w:rsidRDefault="008D45D2" w:rsidP="008D45D2">
      <w:pPr>
        <w:spacing w:after="1" w:line="238" w:lineRule="auto"/>
        <w:rPr>
          <w:rFonts w:ascii="Tahoma" w:hAnsi="Tahoma" w:cs="Tahoma"/>
          <w:sz w:val="26"/>
          <w:szCs w:val="26"/>
          <w:lang w:val="en-ZA"/>
        </w:rPr>
      </w:pPr>
      <w:r w:rsidRPr="004D2586">
        <w:rPr>
          <w:rFonts w:ascii="Tahoma" w:hAnsi="Tahoma" w:cs="Tahoma"/>
          <w:sz w:val="26"/>
          <w:szCs w:val="26"/>
          <w:lang w:val="en-ZA"/>
        </w:rPr>
        <w:t>Die reëlings lyk soos volg:</w:t>
      </w:r>
    </w:p>
    <w:p w14:paraId="27BCDF56" w14:textId="77777777" w:rsidR="008D45D2" w:rsidRPr="004D2586" w:rsidRDefault="008D45D2" w:rsidP="008D45D2">
      <w:pPr>
        <w:numPr>
          <w:ilvl w:val="0"/>
          <w:numId w:val="23"/>
        </w:numPr>
        <w:spacing w:after="1" w:line="238" w:lineRule="auto"/>
        <w:rPr>
          <w:rFonts w:ascii="Tahoma" w:hAnsi="Tahoma" w:cs="Tahoma"/>
          <w:sz w:val="26"/>
          <w:szCs w:val="26"/>
          <w:lang w:val="en-ZA"/>
        </w:rPr>
      </w:pPr>
      <w:r w:rsidRPr="004D2586">
        <w:rPr>
          <w:rFonts w:ascii="Tahoma" w:hAnsi="Tahoma" w:cs="Tahoma"/>
          <w:sz w:val="26"/>
          <w:szCs w:val="26"/>
          <w:lang w:val="en-ZA"/>
        </w:rPr>
        <w:t xml:space="preserve">Ons </w:t>
      </w:r>
      <w:r w:rsidRPr="004D2586">
        <w:rPr>
          <w:rFonts w:ascii="Tahoma" w:hAnsi="Tahoma" w:cs="Tahoma"/>
          <w:b/>
          <w:bCs/>
          <w:sz w:val="26"/>
          <w:szCs w:val="26"/>
          <w:lang w:val="en-ZA"/>
        </w:rPr>
        <w:t>parkeer by die kerk</w:t>
      </w:r>
      <w:r w:rsidRPr="004D2586">
        <w:rPr>
          <w:rFonts w:ascii="Tahoma" w:hAnsi="Tahoma" w:cs="Tahoma"/>
          <w:sz w:val="26"/>
          <w:szCs w:val="26"/>
          <w:lang w:val="en-ZA"/>
        </w:rPr>
        <w:t xml:space="preserve">. Daar is tans vier motors beskikbaar vir saamry, dus kan ons tans in totaal 16 persone </w:t>
      </w:r>
      <w:proofErr w:type="spellStart"/>
      <w:r w:rsidRPr="004D2586">
        <w:rPr>
          <w:rFonts w:ascii="Tahoma" w:hAnsi="Tahoma" w:cs="Tahoma"/>
          <w:sz w:val="26"/>
          <w:szCs w:val="26"/>
          <w:lang w:val="en-ZA"/>
        </w:rPr>
        <w:t>akkommodeer</w:t>
      </w:r>
      <w:proofErr w:type="spellEnd"/>
      <w:r w:rsidRPr="004D2586">
        <w:rPr>
          <w:rFonts w:ascii="Tahoma" w:hAnsi="Tahoma" w:cs="Tahoma"/>
          <w:sz w:val="26"/>
          <w:szCs w:val="26"/>
          <w:lang w:val="en-ZA"/>
        </w:rPr>
        <w:t xml:space="preserve">. </w:t>
      </w:r>
    </w:p>
    <w:p w14:paraId="13D0A110" w14:textId="77777777" w:rsidR="008D45D2" w:rsidRPr="004D2586" w:rsidRDefault="008D45D2" w:rsidP="008D45D2">
      <w:pPr>
        <w:numPr>
          <w:ilvl w:val="0"/>
          <w:numId w:val="23"/>
        </w:numPr>
        <w:spacing w:after="1" w:line="238" w:lineRule="auto"/>
        <w:rPr>
          <w:rFonts w:ascii="Tahoma" w:hAnsi="Tahoma" w:cs="Tahoma"/>
          <w:sz w:val="26"/>
          <w:szCs w:val="26"/>
          <w:lang w:val="en-ZA"/>
        </w:rPr>
      </w:pPr>
      <w:r w:rsidRPr="004D2586">
        <w:rPr>
          <w:rFonts w:ascii="Tahoma" w:hAnsi="Tahoma" w:cs="Tahoma"/>
          <w:sz w:val="26"/>
          <w:szCs w:val="26"/>
          <w:lang w:val="en-ZA"/>
        </w:rPr>
        <w:t>Ons sal dan DV Dinsdagoggend by die kerk reël wie saam in die verskillende motors ry.</w:t>
      </w:r>
    </w:p>
    <w:p w14:paraId="45BFACD7" w14:textId="77777777" w:rsidR="008D45D2" w:rsidRPr="004D2586" w:rsidRDefault="008D45D2" w:rsidP="008D45D2">
      <w:pPr>
        <w:numPr>
          <w:ilvl w:val="0"/>
          <w:numId w:val="23"/>
        </w:numPr>
        <w:spacing w:after="1" w:line="238" w:lineRule="auto"/>
        <w:rPr>
          <w:rFonts w:ascii="Tahoma" w:hAnsi="Tahoma" w:cs="Tahoma"/>
          <w:sz w:val="26"/>
          <w:szCs w:val="26"/>
          <w:lang w:val="en-ZA"/>
        </w:rPr>
      </w:pPr>
      <w:proofErr w:type="spellStart"/>
      <w:r w:rsidRPr="004D2586">
        <w:rPr>
          <w:rFonts w:ascii="Tahoma" w:hAnsi="Tahoma" w:cs="Tahoma"/>
          <w:b/>
          <w:bCs/>
          <w:sz w:val="26"/>
          <w:szCs w:val="26"/>
          <w:lang w:val="en-ZA"/>
        </w:rPr>
        <w:t>Vertrektyd</w:t>
      </w:r>
      <w:proofErr w:type="spellEnd"/>
      <w:r w:rsidRPr="004D2586">
        <w:rPr>
          <w:rFonts w:ascii="Tahoma" w:hAnsi="Tahoma" w:cs="Tahoma"/>
          <w:b/>
          <w:bCs/>
          <w:sz w:val="26"/>
          <w:szCs w:val="26"/>
          <w:lang w:val="en-ZA"/>
        </w:rPr>
        <w:t xml:space="preserve"> vanaf die kerk is 8:30</w:t>
      </w:r>
      <w:r w:rsidRPr="004D2586">
        <w:rPr>
          <w:rFonts w:ascii="Tahoma" w:hAnsi="Tahoma" w:cs="Tahoma"/>
          <w:sz w:val="26"/>
          <w:szCs w:val="26"/>
          <w:lang w:val="en-ZA"/>
        </w:rPr>
        <w:t>.</w:t>
      </w:r>
    </w:p>
    <w:p w14:paraId="65569FA0" w14:textId="77777777" w:rsidR="008D45D2" w:rsidRPr="004D2586" w:rsidRDefault="008D45D2" w:rsidP="008D45D2">
      <w:pPr>
        <w:numPr>
          <w:ilvl w:val="0"/>
          <w:numId w:val="23"/>
        </w:numPr>
        <w:spacing w:after="1" w:line="238" w:lineRule="auto"/>
        <w:rPr>
          <w:rFonts w:ascii="Tahoma" w:hAnsi="Tahoma" w:cs="Tahoma"/>
          <w:sz w:val="26"/>
          <w:szCs w:val="26"/>
          <w:lang w:val="en-ZA"/>
        </w:rPr>
      </w:pPr>
      <w:r w:rsidRPr="004D2586">
        <w:rPr>
          <w:rFonts w:ascii="Tahoma" w:hAnsi="Tahoma" w:cs="Tahoma"/>
          <w:sz w:val="26"/>
          <w:szCs w:val="26"/>
          <w:lang w:val="en-ZA"/>
        </w:rPr>
        <w:t xml:space="preserve">Beplande </w:t>
      </w:r>
      <w:proofErr w:type="spellStart"/>
      <w:r w:rsidRPr="004D2586">
        <w:rPr>
          <w:rFonts w:ascii="Tahoma" w:hAnsi="Tahoma" w:cs="Tahoma"/>
          <w:sz w:val="26"/>
          <w:szCs w:val="26"/>
          <w:lang w:val="en-ZA"/>
        </w:rPr>
        <w:t>roete</w:t>
      </w:r>
      <w:proofErr w:type="spellEnd"/>
      <w:r w:rsidRPr="004D2586">
        <w:rPr>
          <w:rFonts w:ascii="Tahoma" w:hAnsi="Tahoma" w:cs="Tahoma"/>
          <w:sz w:val="26"/>
          <w:szCs w:val="26"/>
          <w:lang w:val="en-ZA"/>
        </w:rPr>
        <w:t xml:space="preserve"> sal via die N1 Noord </w:t>
      </w:r>
      <w:proofErr w:type="spellStart"/>
      <w:r w:rsidRPr="004D2586">
        <w:rPr>
          <w:rFonts w:ascii="Tahoma" w:hAnsi="Tahoma" w:cs="Tahoma"/>
          <w:sz w:val="26"/>
          <w:szCs w:val="26"/>
          <w:lang w:val="en-ZA"/>
        </w:rPr>
        <w:t>snelweg</w:t>
      </w:r>
      <w:proofErr w:type="spellEnd"/>
      <w:r w:rsidRPr="004D2586">
        <w:rPr>
          <w:rFonts w:ascii="Tahoma" w:hAnsi="Tahoma" w:cs="Tahoma"/>
          <w:sz w:val="26"/>
          <w:szCs w:val="26"/>
          <w:lang w:val="en-ZA"/>
        </w:rPr>
        <w:t xml:space="preserve"> gaan.  Verdere </w:t>
      </w:r>
      <w:proofErr w:type="spellStart"/>
      <w:r w:rsidRPr="004D2586">
        <w:rPr>
          <w:rFonts w:ascii="Tahoma" w:hAnsi="Tahoma" w:cs="Tahoma"/>
          <w:sz w:val="26"/>
          <w:szCs w:val="26"/>
          <w:lang w:val="en-ZA"/>
        </w:rPr>
        <w:t>roetereëlings</w:t>
      </w:r>
      <w:proofErr w:type="spellEnd"/>
      <w:r w:rsidRPr="004D2586">
        <w:rPr>
          <w:rFonts w:ascii="Tahoma" w:hAnsi="Tahoma" w:cs="Tahoma"/>
          <w:sz w:val="26"/>
          <w:szCs w:val="26"/>
          <w:lang w:val="en-ZA"/>
        </w:rPr>
        <w:t xml:space="preserve"> sal met die onderskeie </w:t>
      </w:r>
      <w:proofErr w:type="spellStart"/>
      <w:r w:rsidRPr="004D2586">
        <w:rPr>
          <w:rFonts w:ascii="Tahoma" w:hAnsi="Tahoma" w:cs="Tahoma"/>
          <w:sz w:val="26"/>
          <w:szCs w:val="26"/>
          <w:lang w:val="en-ZA"/>
        </w:rPr>
        <w:t>bestuurders</w:t>
      </w:r>
      <w:proofErr w:type="spellEnd"/>
      <w:r w:rsidRPr="004D2586">
        <w:rPr>
          <w:rFonts w:ascii="Tahoma" w:hAnsi="Tahoma" w:cs="Tahoma"/>
          <w:sz w:val="26"/>
          <w:szCs w:val="26"/>
          <w:lang w:val="en-ZA"/>
        </w:rPr>
        <w:t xml:space="preserve"> bepreek word.</w:t>
      </w:r>
    </w:p>
    <w:p w14:paraId="4736B011" w14:textId="77777777" w:rsidR="008D45D2" w:rsidRPr="004D2586" w:rsidRDefault="008D45D2" w:rsidP="008D45D2">
      <w:pPr>
        <w:numPr>
          <w:ilvl w:val="0"/>
          <w:numId w:val="23"/>
        </w:numPr>
        <w:spacing w:after="1" w:line="238" w:lineRule="auto"/>
        <w:rPr>
          <w:rFonts w:ascii="Tahoma" w:hAnsi="Tahoma" w:cs="Tahoma"/>
          <w:sz w:val="26"/>
          <w:szCs w:val="26"/>
          <w:lang w:val="en-ZA"/>
        </w:rPr>
      </w:pPr>
      <w:r w:rsidRPr="004D2586">
        <w:rPr>
          <w:rFonts w:ascii="Tahoma" w:hAnsi="Tahoma" w:cs="Tahoma"/>
          <w:sz w:val="26"/>
          <w:szCs w:val="26"/>
          <w:lang w:val="en-ZA"/>
        </w:rPr>
        <w:lastRenderedPageBreak/>
        <w:t xml:space="preserve">By die plaas sal ons kyk wat te </w:t>
      </w:r>
      <w:proofErr w:type="spellStart"/>
      <w:r w:rsidRPr="004D2586">
        <w:rPr>
          <w:rFonts w:ascii="Tahoma" w:hAnsi="Tahoma" w:cs="Tahoma"/>
          <w:sz w:val="26"/>
          <w:szCs w:val="26"/>
          <w:lang w:val="en-ZA"/>
        </w:rPr>
        <w:t>siene</w:t>
      </w:r>
      <w:proofErr w:type="spellEnd"/>
      <w:r w:rsidRPr="004D2586">
        <w:rPr>
          <w:rFonts w:ascii="Tahoma" w:hAnsi="Tahoma" w:cs="Tahoma"/>
          <w:sz w:val="26"/>
          <w:szCs w:val="26"/>
          <w:lang w:val="en-ZA"/>
        </w:rPr>
        <w:t xml:space="preserve"> is, lekker rondloop en </w:t>
      </w:r>
      <w:proofErr w:type="spellStart"/>
      <w:r w:rsidRPr="004D2586">
        <w:rPr>
          <w:rFonts w:ascii="Tahoma" w:hAnsi="Tahoma" w:cs="Tahoma"/>
          <w:sz w:val="26"/>
          <w:szCs w:val="26"/>
          <w:lang w:val="en-ZA"/>
        </w:rPr>
        <w:t>rondkyk</w:t>
      </w:r>
      <w:proofErr w:type="spellEnd"/>
      <w:r w:rsidRPr="004D2586">
        <w:rPr>
          <w:rFonts w:ascii="Tahoma" w:hAnsi="Tahoma" w:cs="Tahoma"/>
          <w:sz w:val="26"/>
          <w:szCs w:val="26"/>
          <w:lang w:val="en-ZA"/>
        </w:rPr>
        <w:t xml:space="preserve"> </w:t>
      </w:r>
      <w:proofErr w:type="gramStart"/>
      <w:r w:rsidRPr="004D2586">
        <w:rPr>
          <w:rFonts w:ascii="Tahoma" w:hAnsi="Tahoma" w:cs="Tahoma"/>
          <w:sz w:val="26"/>
          <w:szCs w:val="26"/>
          <w:lang w:val="en-ZA"/>
        </w:rPr>
        <w:t>-  daar</w:t>
      </w:r>
      <w:proofErr w:type="gramEnd"/>
      <w:r w:rsidRPr="004D2586">
        <w:rPr>
          <w:rFonts w:ascii="Tahoma" w:hAnsi="Tahoma" w:cs="Tahoma"/>
          <w:sz w:val="26"/>
          <w:szCs w:val="26"/>
          <w:lang w:val="en-ZA"/>
        </w:rPr>
        <w:t xml:space="preserve"> sal verskeie </w:t>
      </w:r>
      <w:proofErr w:type="spellStart"/>
      <w:r w:rsidRPr="004D2586">
        <w:rPr>
          <w:rFonts w:ascii="Tahoma" w:hAnsi="Tahoma" w:cs="Tahoma"/>
          <w:sz w:val="26"/>
          <w:szCs w:val="26"/>
          <w:lang w:val="en-ZA"/>
        </w:rPr>
        <w:t>stalletjies</w:t>
      </w:r>
      <w:proofErr w:type="spellEnd"/>
      <w:r w:rsidRPr="004D2586">
        <w:rPr>
          <w:rFonts w:ascii="Tahoma" w:hAnsi="Tahoma" w:cs="Tahoma"/>
          <w:sz w:val="26"/>
          <w:szCs w:val="26"/>
          <w:lang w:val="en-ZA"/>
        </w:rPr>
        <w:t xml:space="preserve"> wees, neem dus jou beursie saam.</w:t>
      </w:r>
    </w:p>
    <w:p w14:paraId="180D4815" w14:textId="77777777" w:rsidR="008D45D2" w:rsidRPr="004D2586" w:rsidRDefault="008D45D2" w:rsidP="008D45D2">
      <w:pPr>
        <w:numPr>
          <w:ilvl w:val="0"/>
          <w:numId w:val="23"/>
        </w:numPr>
        <w:spacing w:after="1" w:line="238" w:lineRule="auto"/>
        <w:rPr>
          <w:rFonts w:ascii="Tahoma" w:hAnsi="Tahoma" w:cs="Tahoma"/>
          <w:sz w:val="26"/>
          <w:szCs w:val="26"/>
          <w:lang w:val="en-ZA"/>
        </w:rPr>
      </w:pPr>
      <w:r w:rsidRPr="004D2586">
        <w:rPr>
          <w:rFonts w:ascii="Tahoma" w:hAnsi="Tahoma" w:cs="Tahoma"/>
          <w:sz w:val="26"/>
          <w:szCs w:val="26"/>
          <w:lang w:val="en-ZA"/>
        </w:rPr>
        <w:t>Daar sal by ons aankoms gereël word hoe laat die trekker loop vir almal wat wil saamry.  Die ander kuier dan maar daar rond.</w:t>
      </w:r>
    </w:p>
    <w:p w14:paraId="5093012E" w14:textId="77777777" w:rsidR="008D45D2" w:rsidRPr="004D2586" w:rsidRDefault="008D45D2" w:rsidP="008D45D2">
      <w:pPr>
        <w:numPr>
          <w:ilvl w:val="0"/>
          <w:numId w:val="23"/>
        </w:numPr>
        <w:spacing w:after="1" w:line="238" w:lineRule="auto"/>
        <w:rPr>
          <w:rFonts w:ascii="Tahoma" w:hAnsi="Tahoma" w:cs="Tahoma"/>
          <w:sz w:val="26"/>
          <w:szCs w:val="26"/>
          <w:lang w:val="en-ZA"/>
        </w:rPr>
      </w:pPr>
      <w:r w:rsidRPr="004D2586">
        <w:rPr>
          <w:rFonts w:ascii="Tahoma" w:hAnsi="Tahoma" w:cs="Tahoma"/>
          <w:sz w:val="26"/>
          <w:szCs w:val="26"/>
          <w:lang w:val="en-ZA"/>
        </w:rPr>
        <w:t xml:space="preserve">Na die </w:t>
      </w:r>
      <w:proofErr w:type="spellStart"/>
      <w:r w:rsidRPr="004D2586">
        <w:rPr>
          <w:rFonts w:ascii="Tahoma" w:hAnsi="Tahoma" w:cs="Tahoma"/>
          <w:sz w:val="26"/>
          <w:szCs w:val="26"/>
          <w:lang w:val="en-ZA"/>
        </w:rPr>
        <w:t>trekkerrit</w:t>
      </w:r>
      <w:proofErr w:type="spellEnd"/>
      <w:r w:rsidRPr="004D2586">
        <w:rPr>
          <w:rFonts w:ascii="Tahoma" w:hAnsi="Tahoma" w:cs="Tahoma"/>
          <w:sz w:val="26"/>
          <w:szCs w:val="26"/>
          <w:lang w:val="en-ZA"/>
        </w:rPr>
        <w:t xml:space="preserve"> versterk ons die innerlike by die restaurant (ek is verseker dat hulle ‘n </w:t>
      </w:r>
      <w:proofErr w:type="spellStart"/>
      <w:r w:rsidRPr="004D2586">
        <w:rPr>
          <w:rFonts w:ascii="Tahoma" w:hAnsi="Tahoma" w:cs="Tahoma"/>
          <w:sz w:val="26"/>
          <w:szCs w:val="26"/>
          <w:lang w:val="en-ZA"/>
        </w:rPr>
        <w:t>omvattende</w:t>
      </w:r>
      <w:proofErr w:type="spellEnd"/>
      <w:r w:rsidRPr="004D2586">
        <w:rPr>
          <w:rFonts w:ascii="Tahoma" w:hAnsi="Tahoma" w:cs="Tahoma"/>
          <w:sz w:val="26"/>
          <w:szCs w:val="26"/>
          <w:lang w:val="en-ZA"/>
        </w:rPr>
        <w:t xml:space="preserve"> spyskaart het) en besluit dan wanneer ons wil terugkeer </w:t>
      </w:r>
      <w:proofErr w:type="gramStart"/>
      <w:r w:rsidRPr="004D2586">
        <w:rPr>
          <w:rFonts w:ascii="Tahoma" w:hAnsi="Tahoma" w:cs="Tahoma"/>
          <w:sz w:val="26"/>
          <w:szCs w:val="26"/>
          <w:lang w:val="en-ZA"/>
        </w:rPr>
        <w:t>huis</w:t>
      </w:r>
      <w:proofErr w:type="gramEnd"/>
      <w:r w:rsidRPr="004D2586">
        <w:rPr>
          <w:rFonts w:ascii="Tahoma" w:hAnsi="Tahoma" w:cs="Tahoma"/>
          <w:sz w:val="26"/>
          <w:szCs w:val="26"/>
          <w:lang w:val="en-ZA"/>
        </w:rPr>
        <w:t xml:space="preserve"> toe. </w:t>
      </w:r>
    </w:p>
    <w:p w14:paraId="32A11A5A" w14:textId="77777777" w:rsidR="008D45D2" w:rsidRPr="004D2586" w:rsidRDefault="008D45D2" w:rsidP="008D45D2">
      <w:pPr>
        <w:numPr>
          <w:ilvl w:val="0"/>
          <w:numId w:val="23"/>
        </w:numPr>
        <w:spacing w:after="1" w:line="238" w:lineRule="auto"/>
        <w:rPr>
          <w:rFonts w:ascii="Tahoma" w:hAnsi="Tahoma" w:cs="Tahoma"/>
          <w:sz w:val="26"/>
          <w:szCs w:val="26"/>
          <w:lang w:val="en-ZA"/>
        </w:rPr>
      </w:pPr>
      <w:r w:rsidRPr="004D2586">
        <w:rPr>
          <w:rFonts w:ascii="Tahoma" w:hAnsi="Tahoma" w:cs="Tahoma"/>
          <w:b/>
          <w:bCs/>
          <w:sz w:val="26"/>
          <w:szCs w:val="26"/>
          <w:lang w:val="en-ZA"/>
        </w:rPr>
        <w:t>Terugkeer nie later as 13:00 nie</w:t>
      </w:r>
      <w:r w:rsidRPr="004D2586">
        <w:rPr>
          <w:rFonts w:ascii="Tahoma" w:hAnsi="Tahoma" w:cs="Tahoma"/>
          <w:sz w:val="26"/>
          <w:szCs w:val="26"/>
          <w:lang w:val="en-ZA"/>
        </w:rPr>
        <w:t>.</w:t>
      </w:r>
    </w:p>
    <w:p w14:paraId="697CC3F6" w14:textId="77777777" w:rsidR="008D45D2" w:rsidRPr="004D2586" w:rsidRDefault="008D45D2" w:rsidP="008D45D2">
      <w:pPr>
        <w:numPr>
          <w:ilvl w:val="0"/>
          <w:numId w:val="23"/>
        </w:numPr>
        <w:spacing w:after="1" w:line="238" w:lineRule="auto"/>
        <w:rPr>
          <w:rFonts w:ascii="Tahoma" w:hAnsi="Tahoma" w:cs="Tahoma"/>
          <w:sz w:val="26"/>
          <w:szCs w:val="26"/>
          <w:lang w:val="en-ZA"/>
        </w:rPr>
      </w:pPr>
      <w:r w:rsidRPr="004D2586">
        <w:rPr>
          <w:rFonts w:ascii="Tahoma" w:hAnsi="Tahoma" w:cs="Tahoma"/>
          <w:sz w:val="26"/>
          <w:szCs w:val="26"/>
          <w:lang w:val="en-ZA"/>
        </w:rPr>
        <w:t xml:space="preserve">As jy nog nie jou naam opgegee het nie, doen dit asb vandag nog by </w:t>
      </w:r>
      <w:proofErr w:type="gramStart"/>
      <w:r w:rsidRPr="004D2586">
        <w:rPr>
          <w:rFonts w:ascii="Tahoma" w:hAnsi="Tahoma" w:cs="Tahoma"/>
          <w:sz w:val="26"/>
          <w:szCs w:val="26"/>
          <w:lang w:val="en-ZA"/>
        </w:rPr>
        <w:t>An</w:t>
      </w:r>
      <w:proofErr w:type="gramEnd"/>
      <w:r w:rsidRPr="004D2586">
        <w:rPr>
          <w:rFonts w:ascii="Tahoma" w:hAnsi="Tahoma" w:cs="Tahoma"/>
          <w:sz w:val="26"/>
          <w:szCs w:val="26"/>
          <w:lang w:val="en-ZA"/>
        </w:rPr>
        <w:t xml:space="preserve"> Venter 079 679 0002 of Rina Steenkamp 084 734 4181.</w:t>
      </w:r>
    </w:p>
    <w:p w14:paraId="7276A954" w14:textId="77777777" w:rsidR="008D45D2" w:rsidRPr="004D2586" w:rsidRDefault="008D45D2" w:rsidP="008D45D2">
      <w:pPr>
        <w:spacing w:after="1" w:line="238" w:lineRule="auto"/>
        <w:rPr>
          <w:rFonts w:ascii="Tahoma" w:hAnsi="Tahoma" w:cs="Tahoma"/>
          <w:sz w:val="26"/>
          <w:szCs w:val="26"/>
          <w:lang w:val="en-ZA"/>
        </w:rPr>
      </w:pPr>
    </w:p>
    <w:p w14:paraId="4D4AEA1C" w14:textId="77777777" w:rsidR="008D45D2" w:rsidRPr="004D2586" w:rsidRDefault="008D45D2" w:rsidP="008D45D2">
      <w:pPr>
        <w:spacing w:after="1" w:line="238" w:lineRule="auto"/>
        <w:rPr>
          <w:rFonts w:ascii="Tahoma" w:hAnsi="Tahoma" w:cs="Tahoma"/>
          <w:i/>
          <w:iCs/>
          <w:sz w:val="26"/>
          <w:szCs w:val="26"/>
          <w:lang w:val="en-ZA"/>
        </w:rPr>
      </w:pPr>
    </w:p>
    <w:p w14:paraId="00583136" w14:textId="189A80A7" w:rsidR="00754CAF" w:rsidRPr="00314772" w:rsidRDefault="00754CAF" w:rsidP="00314772">
      <w:pPr>
        <w:tabs>
          <w:tab w:val="right" w:pos="4820"/>
        </w:tabs>
        <w:spacing w:after="0" w:line="240" w:lineRule="auto"/>
        <w:rPr>
          <w:rFonts w:ascii="Tahoma" w:hAnsi="Tahoma" w:cs="Tahoma"/>
          <w:noProof/>
          <w:sz w:val="26"/>
          <w:szCs w:val="26"/>
          <w:lang w:val="en-ZA"/>
        </w:rPr>
        <w:sectPr w:rsidR="00754CAF" w:rsidRPr="00314772" w:rsidSect="009757E1">
          <w:type w:val="continuous"/>
          <w:pgSz w:w="11907" w:h="16839" w:code="9"/>
          <w:pgMar w:top="907" w:right="1138" w:bottom="850" w:left="1022" w:header="720" w:footer="720" w:gutter="0"/>
          <w:cols w:space="720"/>
          <w:docGrid w:linePitch="360"/>
        </w:sectPr>
      </w:pPr>
    </w:p>
    <w:p w14:paraId="7E9CB43F" w14:textId="7265EAF4" w:rsidR="003B0BC3" w:rsidRPr="00D66ABE" w:rsidRDefault="00E80369" w:rsidP="00C46E30">
      <w:pPr>
        <w:spacing w:after="240" w:line="384" w:lineRule="atLeast"/>
        <w:jc w:val="center"/>
        <w:textAlignment w:val="baseline"/>
        <w:rPr>
          <w:rFonts w:ascii="Tahoma" w:eastAsia="Times New Roman" w:hAnsi="Tahoma" w:cs="Tahoma"/>
          <w:sz w:val="26"/>
          <w:szCs w:val="26"/>
          <w:lang w:eastAsia="af-ZA"/>
        </w:rPr>
      </w:pPr>
      <w:r>
        <w:rPr>
          <w:noProof/>
        </w:rPr>
        <w:drawing>
          <wp:inline distT="0" distB="0" distL="0" distR="0" wp14:anchorId="0F34EA44" wp14:editId="2C1C15DB">
            <wp:extent cx="5848350" cy="3138170"/>
            <wp:effectExtent l="0" t="0" r="0" b="5080"/>
            <wp:docPr id="1944586370" name="Pren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53399" cy="3140879"/>
                    </a:xfrm>
                    <a:prstGeom prst="rect">
                      <a:avLst/>
                    </a:prstGeom>
                    <a:noFill/>
                    <a:ln>
                      <a:noFill/>
                    </a:ln>
                  </pic:spPr>
                </pic:pic>
              </a:graphicData>
            </a:graphic>
          </wp:inline>
        </w:drawing>
      </w:r>
    </w:p>
    <w:p w14:paraId="0DAA9BB9" w14:textId="66265FCC" w:rsidR="00314772" w:rsidRDefault="009729A4" w:rsidP="00314772">
      <w:pPr>
        <w:jc w:val="both"/>
        <w:rPr>
          <w:rFonts w:ascii="Tahoma" w:hAnsi="Tahoma" w:cs="Tahoma"/>
          <w:b/>
          <w:bCs/>
          <w:i/>
          <w:iCs/>
          <w:sz w:val="26"/>
          <w:szCs w:val="26"/>
          <w:lang w:val="af-ZA"/>
        </w:rPr>
      </w:pPr>
      <w:r>
        <w:rPr>
          <w:rFonts w:ascii="Tahoma" w:hAnsi="Tahoma" w:cs="Tahoma"/>
          <w:b/>
          <w:bCs/>
          <w:i/>
          <w:iCs/>
          <w:sz w:val="26"/>
          <w:szCs w:val="26"/>
          <w:lang w:val="af-ZA"/>
        </w:rPr>
        <w:t xml:space="preserve">Elke </w:t>
      </w:r>
      <w:r w:rsidR="00A5097B">
        <w:rPr>
          <w:rFonts w:ascii="Tahoma" w:hAnsi="Tahoma" w:cs="Tahoma"/>
          <w:b/>
          <w:bCs/>
          <w:i/>
          <w:iCs/>
          <w:sz w:val="26"/>
          <w:szCs w:val="26"/>
          <w:lang w:val="af-ZA"/>
        </w:rPr>
        <w:t>lidmaat</w:t>
      </w:r>
      <w:r w:rsidR="00381440">
        <w:rPr>
          <w:rFonts w:ascii="Tahoma" w:hAnsi="Tahoma" w:cs="Tahoma"/>
          <w:b/>
          <w:bCs/>
          <w:i/>
          <w:iCs/>
          <w:sz w:val="26"/>
          <w:szCs w:val="26"/>
          <w:lang w:val="af-ZA"/>
        </w:rPr>
        <w:t xml:space="preserve"> wat die funksie gaan bywoon moet asb ‘n </w:t>
      </w:r>
      <w:proofErr w:type="spellStart"/>
      <w:r w:rsidR="00381440">
        <w:rPr>
          <w:rFonts w:ascii="Tahoma" w:hAnsi="Tahoma" w:cs="Tahoma"/>
          <w:b/>
          <w:bCs/>
          <w:i/>
          <w:iCs/>
          <w:sz w:val="26"/>
          <w:szCs w:val="26"/>
          <w:lang w:val="af-ZA"/>
        </w:rPr>
        <w:t>jeugfoto</w:t>
      </w:r>
      <w:proofErr w:type="spellEnd"/>
      <w:r w:rsidR="00381440">
        <w:rPr>
          <w:rFonts w:ascii="Tahoma" w:hAnsi="Tahoma" w:cs="Tahoma"/>
          <w:b/>
          <w:bCs/>
          <w:i/>
          <w:iCs/>
          <w:sz w:val="26"/>
          <w:szCs w:val="26"/>
          <w:lang w:val="af-ZA"/>
        </w:rPr>
        <w:t xml:space="preserve"> saambring.</w:t>
      </w:r>
    </w:p>
    <w:p w14:paraId="459FFE1A" w14:textId="77777777" w:rsidR="00A5097B" w:rsidRPr="008B4296" w:rsidRDefault="00A5097B" w:rsidP="00A5097B">
      <w:pPr>
        <w:pBdr>
          <w:top w:val="single" w:sz="12" w:space="1" w:color="auto" w:shadow="1"/>
          <w:left w:val="single" w:sz="12" w:space="4" w:color="auto" w:shadow="1"/>
          <w:bottom w:val="single" w:sz="12" w:space="1" w:color="auto" w:shadow="1"/>
          <w:right w:val="single" w:sz="12" w:space="4" w:color="auto" w:shadow="1"/>
        </w:pBdr>
        <w:jc w:val="center"/>
        <w:rPr>
          <w:rFonts w:ascii="Tahoma" w:hAnsi="Tahoma" w:cs="Tahoma"/>
          <w:b/>
          <w:bCs/>
          <w:sz w:val="26"/>
          <w:szCs w:val="26"/>
        </w:rPr>
      </w:pPr>
      <w:r w:rsidRPr="008B4296">
        <w:rPr>
          <w:rFonts w:ascii="Tahoma" w:hAnsi="Tahoma" w:cs="Tahoma"/>
          <w:b/>
          <w:bCs/>
          <w:sz w:val="26"/>
          <w:szCs w:val="26"/>
        </w:rPr>
        <w:t>IN DIENS VAN DIE HERE</w:t>
      </w:r>
    </w:p>
    <w:p w14:paraId="25E3F2DB" w14:textId="77777777" w:rsidR="00A5097B" w:rsidRDefault="00A5097B" w:rsidP="00A5097B">
      <w:pPr>
        <w:rPr>
          <w:rFonts w:ascii="Tahoma" w:hAnsi="Tahoma" w:cs="Tahoma"/>
          <w:sz w:val="26"/>
          <w:szCs w:val="26"/>
        </w:rPr>
      </w:pPr>
      <w:r w:rsidRPr="008B4296">
        <w:rPr>
          <w:rFonts w:ascii="Tahoma" w:hAnsi="Tahoma" w:cs="Tahoma"/>
          <w:i/>
          <w:iCs/>
          <w:sz w:val="26"/>
          <w:szCs w:val="26"/>
        </w:rPr>
        <w:t xml:space="preserve">Skrifgedeelte: Jesaja 6:1-12  </w:t>
      </w:r>
    </w:p>
    <w:p w14:paraId="34E87302" w14:textId="77777777" w:rsidR="00A5097B" w:rsidRDefault="00A5097B" w:rsidP="00A5097B">
      <w:pPr>
        <w:rPr>
          <w:rFonts w:ascii="Tahoma" w:hAnsi="Tahoma" w:cs="Tahoma"/>
          <w:sz w:val="26"/>
          <w:szCs w:val="26"/>
        </w:rPr>
      </w:pPr>
      <w:r w:rsidRPr="008B4296">
        <w:rPr>
          <w:rFonts w:ascii="Tahoma" w:hAnsi="Tahoma" w:cs="Tahoma"/>
          <w:sz w:val="26"/>
          <w:szCs w:val="26"/>
        </w:rPr>
        <w:t xml:space="preserve">In dié hoofstuk lees ons dat Jesaja die HERE sien op sy troon, wat as hoogste Koning regeer. </w:t>
      </w:r>
    </w:p>
    <w:p w14:paraId="25068CA4" w14:textId="03364869" w:rsidR="00882BBC" w:rsidRDefault="00A5097B" w:rsidP="00A5097B">
      <w:pPr>
        <w:rPr>
          <w:rFonts w:ascii="Tahoma" w:hAnsi="Tahoma" w:cs="Tahoma"/>
          <w:sz w:val="26"/>
          <w:szCs w:val="26"/>
        </w:rPr>
      </w:pPr>
      <w:r w:rsidRPr="008B4296">
        <w:rPr>
          <w:rFonts w:ascii="Tahoma" w:hAnsi="Tahoma" w:cs="Tahoma"/>
          <w:sz w:val="26"/>
          <w:szCs w:val="26"/>
        </w:rPr>
        <w:t>In daardie dae het die lengte van ’n koning se kleed die grootheid van sy rykdom en mag aangedui. Hier sien Jesaja die HERE as koning en sy majesteit en sy mag is so groot dat die soom, die onderste punt van sy kleed, die hele tempel vul! Verder lees ons van serafs wat Hom dien.  Hulle roep uit: Heilig, heilig, heilig is die HERE van die leërskare! Daarom kan niks wat nie heilig is in sy teenwoordigheid bestaan nie.</w:t>
      </w:r>
    </w:p>
    <w:p w14:paraId="53984C25" w14:textId="3A9B2D0E" w:rsidR="00A5097B" w:rsidRDefault="00A5097B" w:rsidP="00A5097B">
      <w:pPr>
        <w:rPr>
          <w:rFonts w:ascii="Tahoma" w:hAnsi="Tahoma" w:cs="Tahoma"/>
          <w:sz w:val="26"/>
          <w:szCs w:val="26"/>
        </w:rPr>
      </w:pPr>
      <w:r>
        <w:rPr>
          <w:rFonts w:ascii="Tahoma" w:hAnsi="Tahoma" w:cs="Tahoma"/>
          <w:noProof/>
          <w:sz w:val="26"/>
          <w:szCs w:val="26"/>
        </w:rPr>
        <w:lastRenderedPageBreak/>
        <w:drawing>
          <wp:anchor distT="0" distB="0" distL="114300" distR="114300" simplePos="0" relativeHeight="251674624" behindDoc="0" locked="0" layoutInCell="1" allowOverlap="1" wp14:anchorId="07B5F864" wp14:editId="464F981D">
            <wp:simplePos x="0" y="0"/>
            <wp:positionH relativeFrom="column">
              <wp:posOffset>4000500</wp:posOffset>
            </wp:positionH>
            <wp:positionV relativeFrom="paragraph">
              <wp:posOffset>1551305</wp:posOffset>
            </wp:positionV>
            <wp:extent cx="1800225" cy="2543175"/>
            <wp:effectExtent l="0" t="0" r="9525" b="9525"/>
            <wp:wrapSquare wrapText="bothSides"/>
            <wp:docPr id="1535222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0225"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82BBC">
        <w:rPr>
          <w:rFonts w:ascii="Tahoma" w:hAnsi="Tahoma" w:cs="Tahoma"/>
          <w:sz w:val="26"/>
          <w:szCs w:val="26"/>
        </w:rPr>
        <w:t>J</w:t>
      </w:r>
      <w:r w:rsidRPr="008B4296">
        <w:rPr>
          <w:rFonts w:ascii="Tahoma" w:hAnsi="Tahoma" w:cs="Tahoma"/>
          <w:sz w:val="26"/>
          <w:szCs w:val="26"/>
        </w:rPr>
        <w:t xml:space="preserve">esaja besef die werklikheid van die situasie. Hy is ’n man wat vol sonde is en hy is deel van ’n volk wat vol sonde is. Daarom roep hy uit: Wee my, want ek is verlore. Hy is besig om te vergaan, want hy het die Koning, die HERE van die leërskare gesien. En hy kan nie voor hierdie Heiligheid bestaan nie. Tog bewys die HERE groot genade aan Jesaja. Daar kom ’n seraf (wat handel op bevel van die HERE) en vat met ’n tang ’n gloeiende kool van die altaar af en raak met die kool aan Jesaja se lippe. Die seraf sê sy skuld is weg en sy sonde versoen. Hy mag nou voor die HERE staan. Nadat Jesaja verlos is van sy verlorenheid, hoor hy die HERE vra: “Wie sal Ek stuur?” En in reaksie hierop antwoord Jesaja: Stuur </w:t>
      </w:r>
      <w:proofErr w:type="gramStart"/>
      <w:r w:rsidRPr="008B4296">
        <w:rPr>
          <w:rFonts w:ascii="Tahoma" w:hAnsi="Tahoma" w:cs="Tahoma"/>
          <w:sz w:val="26"/>
          <w:szCs w:val="26"/>
        </w:rPr>
        <w:t>my</w:t>
      </w:r>
      <w:proofErr w:type="gramEnd"/>
      <w:r w:rsidRPr="008B4296">
        <w:rPr>
          <w:rFonts w:ascii="Tahoma" w:hAnsi="Tahoma" w:cs="Tahoma"/>
          <w:sz w:val="26"/>
          <w:szCs w:val="26"/>
        </w:rPr>
        <w:t xml:space="preserve">. Die HERE stuur vir Jesaja om aan die volk te gaan sê dat hulle sal hoor, maar nie verstaan nie en dat hulle nie sal bekeer en gesond word nie. </w:t>
      </w:r>
    </w:p>
    <w:p w14:paraId="14AE0987" w14:textId="77777777" w:rsidR="00A5097B" w:rsidRDefault="00A5097B" w:rsidP="00A5097B">
      <w:pPr>
        <w:rPr>
          <w:rFonts w:ascii="Tahoma" w:hAnsi="Tahoma" w:cs="Tahoma"/>
          <w:sz w:val="26"/>
          <w:szCs w:val="26"/>
        </w:rPr>
      </w:pPr>
      <w:r w:rsidRPr="008B4296">
        <w:rPr>
          <w:rFonts w:ascii="Tahoma" w:hAnsi="Tahoma" w:cs="Tahoma"/>
          <w:sz w:val="26"/>
          <w:szCs w:val="26"/>
        </w:rPr>
        <w:t xml:space="preserve">Die HERE van die leërskare is heilig, heilig, heilig. Niemand het die reg om in sy teenwoordigheid of diens te staan nie. Hulle is geskep om in sy teenwoordigheid te wees, en tog maak hulle </w:t>
      </w:r>
      <w:proofErr w:type="spellStart"/>
      <w:r w:rsidRPr="008B4296">
        <w:rPr>
          <w:rFonts w:ascii="Tahoma" w:hAnsi="Tahoma" w:cs="Tahoma"/>
          <w:sz w:val="26"/>
          <w:szCs w:val="26"/>
        </w:rPr>
        <w:t>hulle</w:t>
      </w:r>
      <w:proofErr w:type="spellEnd"/>
      <w:r w:rsidRPr="008B4296">
        <w:rPr>
          <w:rFonts w:ascii="Tahoma" w:hAnsi="Tahoma" w:cs="Tahoma"/>
          <w:sz w:val="26"/>
          <w:szCs w:val="26"/>
        </w:rPr>
        <w:t xml:space="preserve"> gesigte en hulle voete met hulle vlerke toe. </w:t>
      </w:r>
    </w:p>
    <w:p w14:paraId="73B02A99" w14:textId="77777777" w:rsidR="00A5097B" w:rsidRDefault="00A5097B" w:rsidP="00A5097B">
      <w:pPr>
        <w:rPr>
          <w:rFonts w:ascii="Tahoma" w:hAnsi="Tahoma" w:cs="Tahoma"/>
          <w:sz w:val="26"/>
          <w:szCs w:val="26"/>
        </w:rPr>
      </w:pPr>
      <w:r w:rsidRPr="008B4296">
        <w:rPr>
          <w:rFonts w:ascii="Tahoma" w:hAnsi="Tahoma" w:cs="Tahoma"/>
          <w:sz w:val="26"/>
          <w:szCs w:val="26"/>
        </w:rPr>
        <w:t xml:space="preserve">Tog kry gelowiges die voorreg. Ons word heilig gemaak in Christus en ons mag nou in die HERE se diens staan. Daarom moet ons ook van hierdie groot verlossing getuig. </w:t>
      </w:r>
    </w:p>
    <w:p w14:paraId="485F3661" w14:textId="77777777" w:rsidR="00A5097B" w:rsidRPr="008B4296" w:rsidRDefault="00A5097B" w:rsidP="00A5097B">
      <w:pPr>
        <w:jc w:val="right"/>
        <w:rPr>
          <w:rFonts w:ascii="Tahoma" w:hAnsi="Tahoma" w:cs="Tahoma"/>
          <w:i/>
          <w:iCs/>
          <w:sz w:val="26"/>
          <w:szCs w:val="26"/>
        </w:rPr>
      </w:pPr>
      <w:r w:rsidRPr="008B4296">
        <w:rPr>
          <w:rFonts w:ascii="Tahoma" w:hAnsi="Tahoma" w:cs="Tahoma"/>
          <w:i/>
          <w:iCs/>
          <w:sz w:val="26"/>
          <w:szCs w:val="26"/>
        </w:rPr>
        <w:t>Ds. AP (Peet) van der Westhuizen (Wolmaransstad</w:t>
      </w:r>
      <w:r>
        <w:rPr>
          <w:rFonts w:ascii="Tahoma" w:hAnsi="Tahoma" w:cs="Tahoma"/>
          <w:i/>
          <w:iCs/>
          <w:sz w:val="26"/>
          <w:szCs w:val="26"/>
        </w:rPr>
        <w:t>)</w:t>
      </w:r>
    </w:p>
    <w:p w14:paraId="769BB4E7" w14:textId="5040DF21" w:rsidR="00D6196F" w:rsidRPr="00D6196F" w:rsidRDefault="00D6196F" w:rsidP="00D6196F">
      <w:pPr>
        <w:pBdr>
          <w:top w:val="single" w:sz="12" w:space="1" w:color="auto" w:shadow="1"/>
          <w:left w:val="single" w:sz="12" w:space="4" w:color="auto" w:shadow="1"/>
          <w:bottom w:val="single" w:sz="12" w:space="1" w:color="auto" w:shadow="1"/>
          <w:right w:val="single" w:sz="12" w:space="4" w:color="auto" w:shadow="1"/>
        </w:pBdr>
        <w:tabs>
          <w:tab w:val="right" w:pos="4820"/>
        </w:tabs>
        <w:spacing w:after="0" w:line="240" w:lineRule="auto"/>
        <w:jc w:val="center"/>
        <w:rPr>
          <w:rFonts w:ascii="Tahoma" w:hAnsi="Tahoma" w:cs="Tahoma"/>
          <w:b/>
          <w:bCs/>
          <w:sz w:val="26"/>
          <w:szCs w:val="26"/>
          <w:lang w:val="en-ZA"/>
        </w:rPr>
        <w:sectPr w:rsidR="00D6196F" w:rsidRPr="00D6196F" w:rsidSect="004D41AE">
          <w:type w:val="continuous"/>
          <w:pgSz w:w="11907" w:h="16839" w:code="9"/>
          <w:pgMar w:top="907" w:right="1138" w:bottom="850" w:left="1022" w:header="720" w:footer="720" w:gutter="0"/>
          <w:cols w:space="720"/>
          <w:docGrid w:linePitch="360"/>
        </w:sectPr>
      </w:pPr>
      <w:r w:rsidRPr="00D6196F">
        <w:rPr>
          <w:rFonts w:ascii="Tahoma" w:hAnsi="Tahoma" w:cs="Tahoma"/>
          <w:b/>
          <w:bCs/>
          <w:sz w:val="26"/>
          <w:szCs w:val="26"/>
        </w:rPr>
        <w:t>SNIPPER</w:t>
      </w:r>
      <w:r w:rsidR="000333DD">
        <w:rPr>
          <w:rFonts w:ascii="Tahoma" w:hAnsi="Tahoma" w:cs="Tahoma"/>
          <w:b/>
          <w:bCs/>
          <w:sz w:val="26"/>
          <w:szCs w:val="26"/>
        </w:rPr>
        <w:t>S</w:t>
      </w:r>
    </w:p>
    <w:p w14:paraId="547D6391" w14:textId="77777777" w:rsidR="00E4501B" w:rsidRDefault="00E4501B" w:rsidP="007712DB">
      <w:pPr>
        <w:tabs>
          <w:tab w:val="right" w:pos="4820"/>
        </w:tabs>
        <w:spacing w:after="0" w:line="240" w:lineRule="auto"/>
        <w:rPr>
          <w:rFonts w:ascii="Tahoma" w:hAnsi="Tahoma" w:cs="Tahoma"/>
          <w:noProof/>
          <w:sz w:val="26"/>
          <w:szCs w:val="26"/>
          <w:lang w:val="en-ZA"/>
        </w:rPr>
      </w:pPr>
    </w:p>
    <w:p w14:paraId="2EDDFDD7" w14:textId="752C11C8" w:rsidR="009A016A" w:rsidRDefault="009A016A" w:rsidP="00AA69FA">
      <w:pPr>
        <w:tabs>
          <w:tab w:val="right" w:pos="4820"/>
        </w:tabs>
        <w:spacing w:after="0" w:line="240" w:lineRule="auto"/>
        <w:jc w:val="center"/>
        <w:rPr>
          <w:rFonts w:ascii="Tahoma" w:hAnsi="Tahoma" w:cs="Tahoma"/>
          <w:noProof/>
          <w:sz w:val="26"/>
          <w:szCs w:val="26"/>
          <w:lang w:val="en-ZA"/>
        </w:rPr>
      </w:pPr>
      <w:r>
        <w:rPr>
          <w:noProof/>
        </w:rPr>
        <w:drawing>
          <wp:inline distT="0" distB="0" distL="0" distR="0" wp14:anchorId="36B31141" wp14:editId="7C46F0D6">
            <wp:extent cx="2647746" cy="3390900"/>
            <wp:effectExtent l="0" t="0" r="635" b="0"/>
            <wp:docPr id="361938473" name="Prent 11" descr="'n Foto wat teks, skermskoot bevat&#10;&#10;AI-gegenereerde inhoud kan dalk verkeerd w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938473" name="Prent 11" descr="'n Foto wat teks, skermskoot bevat&#10;&#10;AI-gegenereerde inhoud kan dalk verkeerd wee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70910" cy="3420565"/>
                    </a:xfrm>
                    <a:prstGeom prst="rect">
                      <a:avLst/>
                    </a:prstGeom>
                    <a:noFill/>
                    <a:ln>
                      <a:noFill/>
                    </a:ln>
                  </pic:spPr>
                </pic:pic>
              </a:graphicData>
            </a:graphic>
          </wp:inline>
        </w:drawing>
      </w:r>
    </w:p>
    <w:p w14:paraId="199731D7" w14:textId="77777777" w:rsidR="00220A21" w:rsidRDefault="00220A21" w:rsidP="00220A21">
      <w:pPr>
        <w:tabs>
          <w:tab w:val="right" w:pos="4820"/>
        </w:tabs>
        <w:spacing w:after="0" w:line="240" w:lineRule="auto"/>
        <w:rPr>
          <w:rFonts w:ascii="Tahoma" w:hAnsi="Tahoma" w:cs="Tahoma"/>
          <w:sz w:val="26"/>
          <w:szCs w:val="26"/>
          <w:lang w:val="en-ZA"/>
        </w:rPr>
      </w:pPr>
      <w:r w:rsidRPr="00F802E8">
        <w:rPr>
          <w:rFonts w:ascii="Tahoma" w:hAnsi="Tahoma" w:cs="Tahoma"/>
          <w:sz w:val="26"/>
          <w:szCs w:val="26"/>
          <w:lang w:val="en-ZA"/>
        </w:rPr>
        <w:t xml:space="preserve">Bring die gesin! Vir meer inligting en om te bespreek - sien </w:t>
      </w:r>
      <w:hyperlink r:id="rId27" w:history="1">
        <w:r w:rsidRPr="007D1D06">
          <w:rPr>
            <w:rStyle w:val="Hiperskakel"/>
            <w:rFonts w:ascii="Tahoma" w:hAnsi="Tahoma" w:cs="Tahoma"/>
            <w:sz w:val="26"/>
            <w:szCs w:val="26"/>
            <w:lang w:val="en-ZA"/>
          </w:rPr>
          <w:t>https://www.gksessies.co.za/</w:t>
        </w:r>
      </w:hyperlink>
    </w:p>
    <w:p w14:paraId="5FB0D915" w14:textId="77777777" w:rsidR="009301A5" w:rsidRDefault="009301A5" w:rsidP="00AA7ECD">
      <w:pPr>
        <w:pStyle w:val="Inhoudteks"/>
        <w:kinsoku w:val="0"/>
        <w:overflowPunct w:val="0"/>
        <w:spacing w:before="0" w:line="360" w:lineRule="auto"/>
        <w:ind w:left="0" w:right="50" w:firstLine="0"/>
        <w:jc w:val="center"/>
        <w:rPr>
          <w:spacing w:val="3"/>
          <w:sz w:val="22"/>
          <w:szCs w:val="22"/>
        </w:rPr>
      </w:pPr>
    </w:p>
    <w:p w14:paraId="2EE92FCC" w14:textId="77777777" w:rsidR="00941690" w:rsidRPr="00652E46" w:rsidRDefault="00941690" w:rsidP="00941690">
      <w:pPr>
        <w:pBdr>
          <w:top w:val="single" w:sz="12" w:space="1" w:color="auto" w:shadow="1"/>
          <w:left w:val="single" w:sz="12" w:space="4" w:color="auto" w:shadow="1"/>
          <w:bottom w:val="single" w:sz="12" w:space="1" w:color="auto" w:shadow="1"/>
          <w:right w:val="single" w:sz="12" w:space="4" w:color="auto" w:shadow="1"/>
        </w:pBdr>
        <w:tabs>
          <w:tab w:val="right" w:pos="4820"/>
        </w:tabs>
        <w:spacing w:after="0" w:line="240" w:lineRule="auto"/>
        <w:jc w:val="center"/>
        <w:rPr>
          <w:rFonts w:ascii="Tahoma" w:hAnsi="Tahoma" w:cs="Tahoma"/>
          <w:noProof/>
          <w:sz w:val="26"/>
          <w:szCs w:val="26"/>
        </w:rPr>
      </w:pPr>
      <w:r w:rsidRPr="00652E46">
        <w:rPr>
          <w:rFonts w:ascii="Tahoma" w:hAnsi="Tahoma" w:cs="Tahoma"/>
          <w:b/>
          <w:bCs/>
          <w:noProof/>
          <w:sz w:val="26"/>
          <w:szCs w:val="26"/>
        </w:rPr>
        <w:t>EXPANDO</w:t>
      </w:r>
    </w:p>
    <w:p w14:paraId="42DB6061" w14:textId="77777777" w:rsidR="00941690" w:rsidRPr="00652E46" w:rsidRDefault="00941690" w:rsidP="00941690">
      <w:pPr>
        <w:tabs>
          <w:tab w:val="right" w:pos="4820"/>
        </w:tabs>
        <w:spacing w:after="0" w:line="240" w:lineRule="auto"/>
        <w:rPr>
          <w:rFonts w:ascii="Tahoma" w:hAnsi="Tahoma" w:cs="Tahoma"/>
          <w:noProof/>
          <w:sz w:val="26"/>
          <w:szCs w:val="26"/>
        </w:rPr>
      </w:pPr>
    </w:p>
    <w:p w14:paraId="750D36B6" w14:textId="77777777" w:rsidR="00941690" w:rsidRPr="00652E46" w:rsidRDefault="00941690" w:rsidP="00941690">
      <w:pPr>
        <w:tabs>
          <w:tab w:val="right" w:pos="4820"/>
        </w:tabs>
        <w:spacing w:after="0" w:line="240" w:lineRule="auto"/>
        <w:rPr>
          <w:rFonts w:ascii="Tahoma" w:hAnsi="Tahoma" w:cs="Tahoma"/>
          <w:noProof/>
          <w:sz w:val="26"/>
          <w:szCs w:val="26"/>
        </w:rPr>
      </w:pPr>
      <w:r w:rsidRPr="00652E46">
        <w:rPr>
          <w:rFonts w:ascii="Tahoma" w:hAnsi="Tahoma" w:cs="Tahoma"/>
          <w:noProof/>
          <w:sz w:val="26"/>
          <w:szCs w:val="26"/>
        </w:rPr>
        <w:t>Hulle bied die volgende Webinaar aan op Maandag 20 Oktober 18:00 -19:00</w:t>
      </w:r>
    </w:p>
    <w:p w14:paraId="16F8DD47" w14:textId="77777777" w:rsidR="00941690" w:rsidRPr="00652E46" w:rsidRDefault="00941690" w:rsidP="00941690">
      <w:pPr>
        <w:tabs>
          <w:tab w:val="right" w:pos="4820"/>
        </w:tabs>
        <w:spacing w:after="0" w:line="240" w:lineRule="auto"/>
        <w:rPr>
          <w:rFonts w:ascii="Tahoma" w:hAnsi="Tahoma" w:cs="Tahoma"/>
          <w:noProof/>
          <w:sz w:val="26"/>
          <w:szCs w:val="26"/>
        </w:rPr>
      </w:pPr>
    </w:p>
    <w:p w14:paraId="644DBBB1" w14:textId="77777777" w:rsidR="00941690" w:rsidRPr="00652E46" w:rsidRDefault="00941690" w:rsidP="00941690">
      <w:pPr>
        <w:tabs>
          <w:tab w:val="right" w:pos="4820"/>
        </w:tabs>
        <w:spacing w:after="0" w:line="240" w:lineRule="auto"/>
        <w:rPr>
          <w:rFonts w:ascii="Tahoma" w:hAnsi="Tahoma" w:cs="Tahoma"/>
          <w:noProof/>
          <w:sz w:val="26"/>
          <w:szCs w:val="26"/>
        </w:rPr>
      </w:pPr>
      <w:r w:rsidRPr="00652E46">
        <w:rPr>
          <w:rFonts w:ascii="Tahoma" w:hAnsi="Tahoma" w:cs="Tahoma"/>
          <w:noProof/>
          <w:sz w:val="26"/>
          <w:szCs w:val="26"/>
        </w:rPr>
        <w:t>Gesonde gemeentes het 'n gesonde bediening vir kinders, tieners, jongmense en gesinne.</w:t>
      </w:r>
    </w:p>
    <w:p w14:paraId="2220331D" w14:textId="77777777" w:rsidR="00242271" w:rsidRDefault="00242271" w:rsidP="00941690">
      <w:pPr>
        <w:tabs>
          <w:tab w:val="right" w:pos="4820"/>
        </w:tabs>
        <w:spacing w:after="0" w:line="240" w:lineRule="auto"/>
        <w:rPr>
          <w:rFonts w:ascii="Tahoma" w:hAnsi="Tahoma" w:cs="Tahoma"/>
          <w:noProof/>
          <w:sz w:val="26"/>
          <w:szCs w:val="26"/>
        </w:rPr>
      </w:pPr>
    </w:p>
    <w:p w14:paraId="15265968" w14:textId="5500FE14" w:rsidR="00941690" w:rsidRPr="00652E46" w:rsidRDefault="00941690" w:rsidP="00941690">
      <w:pPr>
        <w:tabs>
          <w:tab w:val="right" w:pos="4820"/>
        </w:tabs>
        <w:spacing w:after="0" w:line="240" w:lineRule="auto"/>
        <w:rPr>
          <w:rFonts w:ascii="Tahoma" w:hAnsi="Tahoma" w:cs="Tahoma"/>
          <w:noProof/>
          <w:sz w:val="26"/>
          <w:szCs w:val="26"/>
        </w:rPr>
      </w:pPr>
      <w:r w:rsidRPr="00652E46">
        <w:rPr>
          <w:rFonts w:ascii="Tahoma" w:hAnsi="Tahoma" w:cs="Tahoma"/>
          <w:noProof/>
          <w:sz w:val="26"/>
          <w:szCs w:val="26"/>
        </w:rPr>
        <w:t>Jonger gesinne sluit graag by sulke gesonde gemeentes aan.</w:t>
      </w:r>
    </w:p>
    <w:p w14:paraId="7B40B807" w14:textId="77777777" w:rsidR="00941690" w:rsidRPr="00652E46" w:rsidRDefault="00941690" w:rsidP="00941690">
      <w:pPr>
        <w:tabs>
          <w:tab w:val="right" w:pos="4820"/>
        </w:tabs>
        <w:spacing w:after="0" w:line="240" w:lineRule="auto"/>
        <w:rPr>
          <w:rFonts w:ascii="Tahoma" w:hAnsi="Tahoma" w:cs="Tahoma"/>
          <w:noProof/>
          <w:sz w:val="26"/>
          <w:szCs w:val="26"/>
        </w:rPr>
      </w:pPr>
      <w:r w:rsidRPr="00652E46">
        <w:rPr>
          <w:rFonts w:ascii="Tahoma" w:hAnsi="Tahoma" w:cs="Tahoma"/>
          <w:noProof/>
          <w:sz w:val="26"/>
          <w:szCs w:val="26"/>
        </w:rPr>
        <w:t xml:space="preserve">Kom vind meer uit en gesels saam by ons volgende webinaar oor </w:t>
      </w:r>
      <w:r w:rsidRPr="00652E46">
        <w:rPr>
          <w:rFonts w:ascii="Tahoma" w:hAnsi="Tahoma" w:cs="Tahoma"/>
          <w:b/>
          <w:bCs/>
          <w:noProof/>
          <w:sz w:val="26"/>
          <w:szCs w:val="26"/>
        </w:rPr>
        <w:t xml:space="preserve">Gesonde </w:t>
      </w:r>
      <w:r w:rsidRPr="00652E46">
        <w:rPr>
          <w:rFonts w:ascii="Tahoma" w:hAnsi="Tahoma" w:cs="Tahoma"/>
          <w:b/>
          <w:bCs/>
          <w:noProof/>
          <w:sz w:val="26"/>
          <w:szCs w:val="26"/>
        </w:rPr>
        <w:lastRenderedPageBreak/>
        <w:t>Gemeentes: Kinder-, tiener-, jongmens- en gesinsbediening</w:t>
      </w:r>
      <w:r w:rsidRPr="00652E46">
        <w:rPr>
          <w:rFonts w:ascii="Tahoma" w:hAnsi="Tahoma" w:cs="Tahoma"/>
          <w:noProof/>
          <w:sz w:val="26"/>
          <w:szCs w:val="26"/>
        </w:rPr>
        <w:t>.</w:t>
      </w:r>
    </w:p>
    <w:p w14:paraId="7CE0EF28" w14:textId="77777777" w:rsidR="00941690" w:rsidRPr="005276FD" w:rsidRDefault="00941690" w:rsidP="00941690">
      <w:pPr>
        <w:tabs>
          <w:tab w:val="right" w:pos="4820"/>
        </w:tabs>
        <w:spacing w:after="0" w:line="240" w:lineRule="auto"/>
        <w:rPr>
          <w:rFonts w:ascii="Tahoma" w:hAnsi="Tahoma" w:cs="Tahoma"/>
          <w:noProof/>
          <w:sz w:val="26"/>
          <w:szCs w:val="26"/>
        </w:rPr>
      </w:pPr>
      <w:r w:rsidRPr="00652E46">
        <w:rPr>
          <w:rFonts w:ascii="Tahoma" w:hAnsi="Tahoma" w:cs="Tahoma"/>
          <w:noProof/>
          <w:sz w:val="26"/>
          <w:szCs w:val="26"/>
        </w:rPr>
        <w:t>Kontak Ds Jan van der Walt (</w:t>
      </w:r>
      <w:hyperlink r:id="rId28" w:history="1">
        <w:r w:rsidRPr="00652E46">
          <w:rPr>
            <w:rStyle w:val="Hiperskakel"/>
            <w:rFonts w:ascii="Tahoma" w:hAnsi="Tahoma" w:cs="Tahoma"/>
            <w:noProof/>
            <w:sz w:val="26"/>
            <w:szCs w:val="26"/>
          </w:rPr>
          <w:t>vaaljasfontein@gmail.com</w:t>
        </w:r>
      </w:hyperlink>
      <w:r w:rsidRPr="00652E46">
        <w:rPr>
          <w:rFonts w:ascii="Tahoma" w:hAnsi="Tahoma" w:cs="Tahoma"/>
          <w:noProof/>
          <w:sz w:val="26"/>
          <w:szCs w:val="26"/>
        </w:rPr>
        <w:t xml:space="preserve">), Ds Marcel </w:t>
      </w:r>
      <w:r w:rsidRPr="00652E46">
        <w:rPr>
          <w:rFonts w:ascii="Tahoma" w:hAnsi="Tahoma" w:cs="Tahoma"/>
          <w:noProof/>
          <w:sz w:val="26"/>
          <w:szCs w:val="26"/>
        </w:rPr>
        <w:t>Floor (</w:t>
      </w:r>
      <w:hyperlink r:id="rId29" w:history="1">
        <w:r w:rsidRPr="00652E46">
          <w:rPr>
            <w:rStyle w:val="Hiperskakel"/>
            <w:rFonts w:ascii="Tahoma" w:hAnsi="Tahoma" w:cs="Tahoma"/>
            <w:noProof/>
            <w:sz w:val="26"/>
            <w:szCs w:val="26"/>
          </w:rPr>
          <w:t>marcelfloor07@gmail.com</w:t>
        </w:r>
      </w:hyperlink>
      <w:r w:rsidRPr="00652E46">
        <w:rPr>
          <w:rFonts w:ascii="Tahoma" w:hAnsi="Tahoma" w:cs="Tahoma"/>
          <w:noProof/>
          <w:sz w:val="26"/>
          <w:szCs w:val="26"/>
        </w:rPr>
        <w:t>) om die skakel na die webinaar te ontvang.</w:t>
      </w:r>
    </w:p>
    <w:p w14:paraId="099760F5" w14:textId="77777777" w:rsidR="00AA7ECD" w:rsidRDefault="00AA7ECD" w:rsidP="00AA69FA">
      <w:pPr>
        <w:tabs>
          <w:tab w:val="right" w:pos="4820"/>
        </w:tabs>
        <w:spacing w:after="0" w:line="240" w:lineRule="auto"/>
        <w:jc w:val="center"/>
        <w:rPr>
          <w:rFonts w:ascii="Tahoma" w:hAnsi="Tahoma" w:cs="Tahoma"/>
          <w:noProof/>
          <w:sz w:val="26"/>
          <w:szCs w:val="26"/>
          <w:lang w:val="en-ZA"/>
        </w:rPr>
      </w:pPr>
    </w:p>
    <w:p w14:paraId="4F1589CF" w14:textId="77777777" w:rsidR="003A7263" w:rsidRDefault="003A7263" w:rsidP="00AA69FA">
      <w:pPr>
        <w:tabs>
          <w:tab w:val="right" w:pos="4820"/>
        </w:tabs>
        <w:spacing w:after="0" w:line="240" w:lineRule="auto"/>
        <w:jc w:val="center"/>
        <w:rPr>
          <w:rFonts w:ascii="Tahoma" w:hAnsi="Tahoma" w:cs="Tahoma"/>
          <w:noProof/>
          <w:sz w:val="26"/>
          <w:szCs w:val="26"/>
          <w:lang w:val="en-ZA"/>
        </w:rPr>
      </w:pPr>
    </w:p>
    <w:p w14:paraId="42B4FFB4" w14:textId="77777777" w:rsidR="008742FA" w:rsidRDefault="008742FA" w:rsidP="00CB5F9F">
      <w:pPr>
        <w:tabs>
          <w:tab w:val="right" w:pos="4820"/>
        </w:tabs>
        <w:spacing w:after="0" w:line="240" w:lineRule="auto"/>
        <w:rPr>
          <w:rFonts w:ascii="Tahoma" w:hAnsi="Tahoma" w:cs="Tahoma"/>
          <w:sz w:val="26"/>
          <w:szCs w:val="26"/>
          <w:lang w:val="en-ZA"/>
        </w:rPr>
        <w:sectPr w:rsidR="008742FA" w:rsidSect="0073260A">
          <w:type w:val="continuous"/>
          <w:pgSz w:w="11907" w:h="16839" w:code="9"/>
          <w:pgMar w:top="907" w:right="1138" w:bottom="850" w:left="1022" w:header="720" w:footer="720" w:gutter="0"/>
          <w:cols w:num="2" w:space="708"/>
          <w:docGrid w:linePitch="360"/>
        </w:sectPr>
      </w:pPr>
    </w:p>
    <w:p w14:paraId="34C28331" w14:textId="77777777" w:rsidR="008742FA" w:rsidRDefault="008742FA" w:rsidP="0086261F">
      <w:pPr>
        <w:tabs>
          <w:tab w:val="right" w:pos="4820"/>
        </w:tabs>
        <w:spacing w:after="0" w:line="240" w:lineRule="auto"/>
        <w:jc w:val="center"/>
        <w:rPr>
          <w:rFonts w:ascii="Tahoma" w:hAnsi="Tahoma" w:cs="Tahoma"/>
          <w:sz w:val="26"/>
          <w:szCs w:val="26"/>
          <w:lang w:val="en-ZA"/>
        </w:rPr>
        <w:sectPr w:rsidR="008742FA" w:rsidSect="004D41AE">
          <w:type w:val="continuous"/>
          <w:pgSz w:w="11907" w:h="16839" w:code="9"/>
          <w:pgMar w:top="1440" w:right="1080" w:bottom="1440" w:left="1080" w:header="720" w:footer="720" w:gutter="0"/>
          <w:cols w:space="720"/>
          <w:docGrid w:linePitch="360"/>
        </w:sectPr>
      </w:pPr>
    </w:p>
    <w:p w14:paraId="7FA040BF" w14:textId="77777777" w:rsidR="00255255" w:rsidRDefault="00255255" w:rsidP="0026525C">
      <w:pPr>
        <w:pBdr>
          <w:top w:val="single" w:sz="12" w:space="1" w:color="auto" w:shadow="1"/>
          <w:left w:val="single" w:sz="12" w:space="4" w:color="auto" w:shadow="1"/>
          <w:bottom w:val="single" w:sz="12" w:space="1" w:color="auto" w:shadow="1"/>
          <w:right w:val="single" w:sz="12" w:space="4" w:color="auto" w:shadow="1"/>
        </w:pBdr>
        <w:ind w:left="90" w:hanging="90"/>
        <w:jc w:val="center"/>
        <w:rPr>
          <w:rFonts w:ascii="Tahoma" w:eastAsia="Times New Roman" w:hAnsi="Tahoma" w:cs="Tahoma"/>
          <w:b/>
          <w:bCs/>
          <w:sz w:val="28"/>
          <w:szCs w:val="28"/>
        </w:rPr>
        <w:sectPr w:rsidR="00255255" w:rsidSect="004D41AE">
          <w:type w:val="continuous"/>
          <w:pgSz w:w="11907" w:h="16839" w:code="9"/>
          <w:pgMar w:top="1440" w:right="1080" w:bottom="1440" w:left="1080" w:header="720" w:footer="720" w:gutter="0"/>
          <w:cols w:space="720"/>
          <w:docGrid w:linePitch="360"/>
        </w:sectPr>
      </w:pPr>
    </w:p>
    <w:p w14:paraId="6154392F" w14:textId="77777777" w:rsidR="002B3071" w:rsidRPr="009F36D6" w:rsidRDefault="002B3071" w:rsidP="0026525C">
      <w:pPr>
        <w:pBdr>
          <w:top w:val="single" w:sz="12" w:space="1" w:color="auto" w:shadow="1"/>
          <w:left w:val="single" w:sz="12" w:space="4" w:color="auto" w:shadow="1"/>
          <w:bottom w:val="single" w:sz="12" w:space="1" w:color="auto" w:shadow="1"/>
          <w:right w:val="single" w:sz="12" w:space="4" w:color="auto" w:shadow="1"/>
        </w:pBdr>
        <w:ind w:left="90" w:hanging="90"/>
        <w:jc w:val="center"/>
        <w:rPr>
          <w:rFonts w:ascii="Times New Roman" w:eastAsia="Times New Roman" w:hAnsi="Times New Roman"/>
          <w:sz w:val="28"/>
          <w:szCs w:val="28"/>
        </w:rPr>
      </w:pPr>
      <w:r w:rsidRPr="009F36D6">
        <w:rPr>
          <w:rFonts w:ascii="Tahoma" w:eastAsia="Times New Roman" w:hAnsi="Tahoma" w:cs="Tahoma"/>
          <w:b/>
          <w:bCs/>
          <w:sz w:val="28"/>
          <w:szCs w:val="28"/>
        </w:rPr>
        <w:t>FUNKSIONARISSE VAN DIE GEMEENTE EN ANDER INLIGTING</w:t>
      </w:r>
    </w:p>
    <w:p w14:paraId="4F08EC15" w14:textId="77777777" w:rsidR="002B3071" w:rsidRDefault="002B3071" w:rsidP="002768A4">
      <w:pPr>
        <w:spacing w:after="0" w:line="240" w:lineRule="auto"/>
        <w:rPr>
          <w:rFonts w:ascii="Tahoma" w:eastAsia="Times New Roman" w:hAnsi="Tahoma" w:cs="Tahoma"/>
          <w:b/>
          <w:bCs/>
          <w:sz w:val="22"/>
          <w:szCs w:val="22"/>
        </w:rPr>
        <w:sectPr w:rsidR="002B3071" w:rsidSect="004D41AE">
          <w:type w:val="continuous"/>
          <w:pgSz w:w="11907" w:h="16839" w:code="9"/>
          <w:pgMar w:top="1440" w:right="1080" w:bottom="1440" w:left="1080" w:header="720" w:footer="720" w:gutter="0"/>
          <w:cols w:space="720"/>
          <w:docGrid w:linePitch="360"/>
        </w:sectPr>
      </w:pPr>
    </w:p>
    <w:p w14:paraId="0154B6EB" w14:textId="77777777" w:rsidR="008B6C3D" w:rsidRDefault="008B6C3D" w:rsidP="002768A4">
      <w:pPr>
        <w:spacing w:after="0" w:line="240" w:lineRule="auto"/>
        <w:rPr>
          <w:rFonts w:ascii="Tahoma" w:eastAsia="Times New Roman" w:hAnsi="Tahoma" w:cs="Tahoma"/>
          <w:b/>
          <w:bCs/>
          <w:sz w:val="22"/>
          <w:szCs w:val="22"/>
        </w:rPr>
      </w:pPr>
    </w:p>
    <w:p w14:paraId="1A93C12E" w14:textId="22C882F5" w:rsidR="002768A4" w:rsidRDefault="008B6C3D" w:rsidP="002768A4">
      <w:pPr>
        <w:spacing w:after="0" w:line="240" w:lineRule="auto"/>
        <w:rPr>
          <w:rFonts w:ascii="Tahoma" w:eastAsia="Times New Roman" w:hAnsi="Tahoma" w:cs="Tahoma"/>
          <w:b/>
          <w:bCs/>
          <w:sz w:val="22"/>
          <w:szCs w:val="22"/>
        </w:rPr>
      </w:pPr>
      <w:r>
        <w:rPr>
          <w:rFonts w:ascii="Tahoma" w:eastAsia="Times New Roman" w:hAnsi="Tahoma" w:cs="Tahoma"/>
          <w:b/>
          <w:bCs/>
          <w:sz w:val="22"/>
          <w:szCs w:val="22"/>
        </w:rPr>
        <w:t>P</w:t>
      </w:r>
      <w:r w:rsidR="002768A4" w:rsidRPr="00AB22BA">
        <w:rPr>
          <w:rFonts w:ascii="Tahoma" w:eastAsia="Times New Roman" w:hAnsi="Tahoma" w:cs="Tahoma"/>
          <w:b/>
          <w:bCs/>
          <w:sz w:val="22"/>
          <w:szCs w:val="22"/>
        </w:rPr>
        <w:t>REDIKANT</w:t>
      </w:r>
      <w:r w:rsidR="002768A4" w:rsidRPr="00AB22BA">
        <w:rPr>
          <w:rFonts w:ascii="Tahoma" w:eastAsia="Times New Roman" w:hAnsi="Tahoma" w:cs="Tahoma"/>
          <w:b/>
          <w:bCs/>
          <w:sz w:val="22"/>
          <w:szCs w:val="22"/>
        </w:rPr>
        <w:tab/>
        <w:t xml:space="preserve">      </w:t>
      </w:r>
      <w:r w:rsidR="00F00D85">
        <w:rPr>
          <w:rFonts w:ascii="Tahoma" w:eastAsia="Times New Roman" w:hAnsi="Tahoma" w:cs="Tahoma"/>
          <w:b/>
          <w:bCs/>
          <w:sz w:val="22"/>
          <w:szCs w:val="22"/>
        </w:rPr>
        <w:tab/>
      </w:r>
      <w:r w:rsidR="00F00D85">
        <w:rPr>
          <w:rFonts w:ascii="Tahoma" w:eastAsia="Times New Roman" w:hAnsi="Tahoma" w:cs="Tahoma"/>
          <w:b/>
          <w:bCs/>
          <w:sz w:val="22"/>
          <w:szCs w:val="22"/>
        </w:rPr>
        <w:tab/>
      </w:r>
      <w:r w:rsidR="002768A4" w:rsidRPr="00AB22BA">
        <w:rPr>
          <w:rFonts w:ascii="Tahoma" w:eastAsia="Times New Roman" w:hAnsi="Tahoma" w:cs="Tahoma"/>
          <w:b/>
          <w:bCs/>
          <w:sz w:val="22"/>
          <w:szCs w:val="22"/>
        </w:rPr>
        <w:t>SKRIBA</w:t>
      </w:r>
    </w:p>
    <w:p w14:paraId="34BC8067" w14:textId="00BB9320" w:rsidR="00DC7B20" w:rsidRDefault="00DC7B20" w:rsidP="002768A4">
      <w:pPr>
        <w:spacing w:after="0" w:line="240" w:lineRule="auto"/>
        <w:rPr>
          <w:rFonts w:ascii="Tahoma" w:eastAsia="Times New Roman" w:hAnsi="Tahoma" w:cs="Tahoma"/>
          <w:sz w:val="22"/>
          <w:szCs w:val="22"/>
        </w:rPr>
      </w:pPr>
      <w:r w:rsidRPr="00DC7B20">
        <w:rPr>
          <w:rFonts w:ascii="Tahoma" w:eastAsia="Times New Roman" w:hAnsi="Tahoma" w:cs="Tahoma"/>
          <w:sz w:val="22"/>
          <w:szCs w:val="22"/>
        </w:rPr>
        <w:t xml:space="preserve">Ds. </w:t>
      </w:r>
      <w:r w:rsidR="001958D8">
        <w:rPr>
          <w:rFonts w:ascii="Tahoma" w:eastAsia="Times New Roman" w:hAnsi="Tahoma" w:cs="Tahoma"/>
          <w:sz w:val="22"/>
          <w:szCs w:val="22"/>
        </w:rPr>
        <w:t>J</w:t>
      </w:r>
      <w:r w:rsidRPr="00DC7B20">
        <w:rPr>
          <w:rFonts w:ascii="Tahoma" w:eastAsia="Times New Roman" w:hAnsi="Tahoma" w:cs="Tahoma"/>
          <w:sz w:val="22"/>
          <w:szCs w:val="22"/>
        </w:rPr>
        <w:t>an-Louis Lee</w:t>
      </w:r>
      <w:r w:rsidRPr="00DC7B20">
        <w:rPr>
          <w:rFonts w:ascii="Tahoma" w:eastAsia="Times New Roman" w:hAnsi="Tahoma" w:cs="Tahoma"/>
          <w:sz w:val="22"/>
          <w:szCs w:val="22"/>
        </w:rPr>
        <w:tab/>
      </w:r>
      <w:r w:rsidRPr="00DC7B20">
        <w:rPr>
          <w:rFonts w:ascii="Tahoma" w:eastAsia="Times New Roman" w:hAnsi="Tahoma" w:cs="Tahoma"/>
          <w:sz w:val="22"/>
          <w:szCs w:val="22"/>
        </w:rPr>
        <w:tab/>
      </w:r>
      <w:r w:rsidR="00E831F3">
        <w:rPr>
          <w:rFonts w:ascii="Tahoma" w:eastAsia="Times New Roman" w:hAnsi="Tahoma" w:cs="Tahoma"/>
          <w:sz w:val="22"/>
          <w:szCs w:val="22"/>
        </w:rPr>
        <w:t>Tommie Venter</w:t>
      </w:r>
    </w:p>
    <w:p w14:paraId="5060B4A5" w14:textId="31FEA8FC" w:rsidR="002768A4" w:rsidRPr="00AB22BA" w:rsidRDefault="00347281" w:rsidP="0039442C">
      <w:pPr>
        <w:spacing w:after="0" w:line="240" w:lineRule="auto"/>
        <w:rPr>
          <w:rFonts w:ascii="Tahoma" w:eastAsia="Times New Roman" w:hAnsi="Tahoma" w:cs="Tahoma"/>
          <w:sz w:val="22"/>
          <w:szCs w:val="22"/>
        </w:rPr>
      </w:pPr>
      <w:r>
        <w:rPr>
          <w:rFonts w:ascii="Tahoma" w:eastAsia="Times New Roman" w:hAnsi="Tahoma" w:cs="Tahoma"/>
          <w:sz w:val="22"/>
          <w:szCs w:val="22"/>
        </w:rPr>
        <w:t>071 640 6013</w:t>
      </w:r>
      <w:r w:rsidR="0039442C">
        <w:rPr>
          <w:rFonts w:ascii="Tahoma" w:eastAsia="Times New Roman" w:hAnsi="Tahoma" w:cs="Tahoma"/>
          <w:sz w:val="22"/>
          <w:szCs w:val="22"/>
        </w:rPr>
        <w:t xml:space="preserve">      </w:t>
      </w:r>
      <w:r w:rsidR="002768A4" w:rsidRPr="00AB22BA">
        <w:rPr>
          <w:rFonts w:ascii="Tahoma" w:eastAsia="Times New Roman" w:hAnsi="Tahoma" w:cs="Tahoma"/>
          <w:sz w:val="22"/>
          <w:szCs w:val="22"/>
        </w:rPr>
        <w:t xml:space="preserve">  </w:t>
      </w:r>
      <w:r w:rsidR="00690B14" w:rsidRPr="00AB22BA">
        <w:rPr>
          <w:rFonts w:ascii="Tahoma" w:eastAsia="Times New Roman" w:hAnsi="Tahoma" w:cs="Tahoma"/>
          <w:sz w:val="22"/>
          <w:szCs w:val="22"/>
        </w:rPr>
        <w:t xml:space="preserve">  </w:t>
      </w:r>
      <w:r w:rsidR="00061C61" w:rsidRPr="00AB22BA">
        <w:rPr>
          <w:rFonts w:ascii="Tahoma" w:eastAsia="Times New Roman" w:hAnsi="Tahoma" w:cs="Tahoma"/>
          <w:sz w:val="22"/>
          <w:szCs w:val="22"/>
        </w:rPr>
        <w:t xml:space="preserve">    </w:t>
      </w:r>
      <w:r w:rsidR="00F00D85">
        <w:rPr>
          <w:rFonts w:ascii="Tahoma" w:eastAsia="Times New Roman" w:hAnsi="Tahoma" w:cs="Tahoma"/>
          <w:sz w:val="22"/>
          <w:szCs w:val="22"/>
        </w:rPr>
        <w:tab/>
      </w:r>
      <w:r w:rsidR="003E391F">
        <w:rPr>
          <w:rFonts w:ascii="Tahoma" w:eastAsia="Times New Roman" w:hAnsi="Tahoma" w:cs="Tahoma"/>
          <w:sz w:val="22"/>
          <w:szCs w:val="22"/>
        </w:rPr>
        <w:t xml:space="preserve"> </w:t>
      </w:r>
      <w:r w:rsidR="003E391F" w:rsidRPr="003E391F">
        <w:rPr>
          <w:rFonts w:ascii="Tahoma" w:eastAsia="Times New Roman" w:hAnsi="Tahoma" w:cs="Tahoma"/>
          <w:sz w:val="22"/>
          <w:szCs w:val="22"/>
        </w:rPr>
        <w:t>083 653 4339</w:t>
      </w:r>
      <w:r w:rsidR="003E391F">
        <w:rPr>
          <w:rFonts w:ascii="Tahoma" w:eastAsia="Times New Roman" w:hAnsi="Tahoma" w:cs="Tahoma"/>
          <w:sz w:val="22"/>
          <w:szCs w:val="22"/>
        </w:rPr>
        <w:t xml:space="preserve"> </w:t>
      </w:r>
      <w:r w:rsidR="002768A4" w:rsidRPr="00AB22BA">
        <w:rPr>
          <w:rFonts w:ascii="Tahoma" w:eastAsia="Times New Roman" w:hAnsi="Tahoma" w:cs="Tahoma"/>
          <w:sz w:val="22"/>
          <w:szCs w:val="22"/>
        </w:rPr>
        <w:t>  </w:t>
      </w:r>
    </w:p>
    <w:p w14:paraId="5BB33FF4" w14:textId="3777287E" w:rsidR="002768A4" w:rsidRPr="00AB22BA" w:rsidRDefault="002768A4" w:rsidP="002768A4">
      <w:pPr>
        <w:spacing w:after="0" w:line="240" w:lineRule="auto"/>
        <w:rPr>
          <w:rFonts w:ascii="Tahoma" w:eastAsia="Times New Roman" w:hAnsi="Tahoma" w:cs="Tahoma"/>
          <w:sz w:val="22"/>
          <w:szCs w:val="22"/>
        </w:rPr>
      </w:pPr>
      <w:r w:rsidRPr="00AB22BA">
        <w:rPr>
          <w:rFonts w:ascii="Tahoma" w:eastAsia="Times New Roman" w:hAnsi="Tahoma" w:cs="Tahoma"/>
          <w:sz w:val="22"/>
          <w:szCs w:val="22"/>
        </w:rPr>
        <w:t xml:space="preserve">   </w:t>
      </w:r>
    </w:p>
    <w:p w14:paraId="131E89D3" w14:textId="77777777" w:rsidR="00114B4C" w:rsidRDefault="00D41031" w:rsidP="002768A4">
      <w:pPr>
        <w:spacing w:after="0" w:line="240" w:lineRule="auto"/>
        <w:rPr>
          <w:rFonts w:ascii="Tahoma" w:eastAsia="Times New Roman" w:hAnsi="Tahoma" w:cs="Tahoma"/>
          <w:b/>
          <w:bCs/>
          <w:sz w:val="22"/>
          <w:szCs w:val="22"/>
        </w:rPr>
      </w:pPr>
      <w:r>
        <w:rPr>
          <w:rFonts w:ascii="Tahoma" w:eastAsia="Times New Roman" w:hAnsi="Tahoma" w:cs="Tahoma"/>
          <w:b/>
          <w:bCs/>
          <w:sz w:val="22"/>
          <w:szCs w:val="22"/>
        </w:rPr>
        <w:t>PASTORALE HULP</w:t>
      </w:r>
      <w:r w:rsidR="00114B4C">
        <w:rPr>
          <w:rFonts w:ascii="Tahoma" w:eastAsia="Times New Roman" w:hAnsi="Tahoma" w:cs="Tahoma"/>
          <w:b/>
          <w:bCs/>
          <w:sz w:val="22"/>
          <w:szCs w:val="22"/>
        </w:rPr>
        <w:t>WERKER SENIORS</w:t>
      </w:r>
    </w:p>
    <w:p w14:paraId="5336E181" w14:textId="58809CF9" w:rsidR="00114B4C" w:rsidRPr="00D22BB9" w:rsidRDefault="00D22BB9" w:rsidP="002768A4">
      <w:pPr>
        <w:spacing w:after="0" w:line="240" w:lineRule="auto"/>
        <w:rPr>
          <w:rFonts w:ascii="Tahoma" w:eastAsia="Times New Roman" w:hAnsi="Tahoma" w:cs="Tahoma"/>
          <w:bCs/>
          <w:sz w:val="22"/>
          <w:szCs w:val="22"/>
        </w:rPr>
      </w:pPr>
      <w:proofErr w:type="spellStart"/>
      <w:r w:rsidRPr="00D22BB9">
        <w:rPr>
          <w:rFonts w:ascii="Tahoma" w:eastAsia="Times New Roman" w:hAnsi="Tahoma" w:cs="Tahoma"/>
          <w:bCs/>
          <w:sz w:val="22"/>
          <w:szCs w:val="22"/>
        </w:rPr>
        <w:t>Vakant</w:t>
      </w:r>
      <w:proofErr w:type="spellEnd"/>
    </w:p>
    <w:p w14:paraId="43491AEA" w14:textId="77777777" w:rsidR="00D22BB9" w:rsidRDefault="00D22BB9" w:rsidP="002768A4">
      <w:pPr>
        <w:spacing w:after="0" w:line="240" w:lineRule="auto"/>
        <w:rPr>
          <w:rFonts w:ascii="Tahoma" w:eastAsia="Times New Roman" w:hAnsi="Tahoma" w:cs="Tahoma"/>
          <w:b/>
          <w:bCs/>
          <w:sz w:val="22"/>
          <w:szCs w:val="22"/>
        </w:rPr>
      </w:pPr>
    </w:p>
    <w:p w14:paraId="2C546511" w14:textId="77777777" w:rsidR="008448DA" w:rsidRDefault="008448DA" w:rsidP="002768A4">
      <w:pPr>
        <w:spacing w:after="0" w:line="240" w:lineRule="auto"/>
        <w:rPr>
          <w:rFonts w:ascii="Tahoma" w:eastAsia="Times New Roman" w:hAnsi="Tahoma" w:cs="Tahoma"/>
          <w:b/>
          <w:bCs/>
          <w:sz w:val="22"/>
          <w:szCs w:val="22"/>
        </w:rPr>
      </w:pPr>
    </w:p>
    <w:p w14:paraId="06A94B50" w14:textId="3CB60F39" w:rsidR="002768A4" w:rsidRPr="00AB22BA" w:rsidRDefault="00D92D0D" w:rsidP="002768A4">
      <w:pPr>
        <w:spacing w:after="0" w:line="240" w:lineRule="auto"/>
        <w:rPr>
          <w:rFonts w:ascii="Tahoma" w:eastAsia="Times New Roman" w:hAnsi="Tahoma" w:cs="Tahoma"/>
          <w:sz w:val="22"/>
          <w:szCs w:val="22"/>
        </w:rPr>
      </w:pPr>
      <w:r w:rsidRPr="00AB22BA">
        <w:rPr>
          <w:rFonts w:ascii="Tahoma" w:eastAsia="Times New Roman" w:hAnsi="Tahoma" w:cs="Tahoma"/>
          <w:b/>
          <w:bCs/>
          <w:sz w:val="22"/>
          <w:szCs w:val="22"/>
        </w:rPr>
        <w:t>VOORS DIAK</w:t>
      </w:r>
      <w:r w:rsidRPr="00AB22BA">
        <w:rPr>
          <w:rFonts w:ascii="Tahoma" w:eastAsia="Times New Roman" w:hAnsi="Tahoma" w:cs="Tahoma"/>
          <w:b/>
          <w:bCs/>
          <w:sz w:val="22"/>
          <w:szCs w:val="22"/>
        </w:rPr>
        <w:tab/>
      </w:r>
      <w:r w:rsidR="00674F03" w:rsidRPr="00AB22BA">
        <w:rPr>
          <w:rFonts w:ascii="Tahoma" w:eastAsia="Times New Roman" w:hAnsi="Tahoma" w:cs="Tahoma"/>
          <w:b/>
          <w:bCs/>
          <w:sz w:val="22"/>
          <w:szCs w:val="22"/>
        </w:rPr>
        <w:t xml:space="preserve">  </w:t>
      </w:r>
      <w:r w:rsidR="00061C61" w:rsidRPr="00AB22BA">
        <w:rPr>
          <w:rFonts w:ascii="Tahoma" w:eastAsia="Times New Roman" w:hAnsi="Tahoma" w:cs="Tahoma"/>
          <w:sz w:val="22"/>
          <w:szCs w:val="22"/>
        </w:rPr>
        <w:t xml:space="preserve">    </w:t>
      </w:r>
      <w:r w:rsidR="00F00D85">
        <w:rPr>
          <w:rFonts w:ascii="Tahoma" w:eastAsia="Times New Roman" w:hAnsi="Tahoma" w:cs="Tahoma"/>
          <w:sz w:val="22"/>
          <w:szCs w:val="22"/>
        </w:rPr>
        <w:tab/>
      </w:r>
      <w:r w:rsidR="00F00D85">
        <w:rPr>
          <w:rFonts w:ascii="Tahoma" w:eastAsia="Times New Roman" w:hAnsi="Tahoma" w:cs="Tahoma"/>
          <w:sz w:val="22"/>
          <w:szCs w:val="22"/>
        </w:rPr>
        <w:tab/>
      </w:r>
      <w:r w:rsidR="002768A4" w:rsidRPr="00AB22BA">
        <w:rPr>
          <w:rFonts w:ascii="Tahoma" w:eastAsia="Times New Roman" w:hAnsi="Tahoma" w:cs="Tahoma"/>
          <w:b/>
          <w:bCs/>
          <w:sz w:val="22"/>
          <w:szCs w:val="22"/>
        </w:rPr>
        <w:t>OUDL</w:t>
      </w:r>
      <w:r w:rsidR="008779B8" w:rsidRPr="00AB22BA">
        <w:rPr>
          <w:rFonts w:ascii="Tahoma" w:eastAsia="Times New Roman" w:hAnsi="Tahoma" w:cs="Tahoma"/>
          <w:b/>
          <w:bCs/>
          <w:sz w:val="22"/>
          <w:szCs w:val="22"/>
        </w:rPr>
        <w:t>.</w:t>
      </w:r>
      <w:r w:rsidR="002768A4" w:rsidRPr="00AB22BA">
        <w:rPr>
          <w:rFonts w:ascii="Tahoma" w:eastAsia="Times New Roman" w:hAnsi="Tahoma" w:cs="Tahoma"/>
          <w:b/>
          <w:bCs/>
          <w:sz w:val="22"/>
          <w:szCs w:val="22"/>
        </w:rPr>
        <w:t xml:space="preserve"> SKRIBA</w:t>
      </w:r>
    </w:p>
    <w:p w14:paraId="27BADD1C" w14:textId="01A0D1B8" w:rsidR="00690B14" w:rsidRPr="00AB22BA" w:rsidRDefault="00674F03" w:rsidP="002768A4">
      <w:pPr>
        <w:spacing w:after="0" w:line="240" w:lineRule="auto"/>
        <w:rPr>
          <w:rFonts w:ascii="Tahoma" w:eastAsia="Times New Roman" w:hAnsi="Tahoma" w:cs="Tahoma"/>
          <w:sz w:val="22"/>
          <w:szCs w:val="22"/>
        </w:rPr>
      </w:pPr>
      <w:r w:rsidRPr="00AB22BA">
        <w:rPr>
          <w:rFonts w:ascii="Tahoma" w:eastAsia="Times New Roman" w:hAnsi="Tahoma" w:cs="Tahoma"/>
          <w:sz w:val="22"/>
          <w:szCs w:val="22"/>
        </w:rPr>
        <w:t xml:space="preserve">Herman van </w:t>
      </w:r>
      <w:proofErr w:type="gramStart"/>
      <w:r w:rsidRPr="00AB22BA">
        <w:rPr>
          <w:rFonts w:ascii="Tahoma" w:eastAsia="Times New Roman" w:hAnsi="Tahoma" w:cs="Tahoma"/>
          <w:sz w:val="22"/>
          <w:szCs w:val="22"/>
        </w:rPr>
        <w:t xml:space="preserve">Heerden </w:t>
      </w:r>
      <w:r w:rsidR="00690B14" w:rsidRPr="00AB22BA">
        <w:rPr>
          <w:rFonts w:ascii="Tahoma" w:eastAsia="Times New Roman" w:hAnsi="Tahoma" w:cs="Tahoma"/>
          <w:sz w:val="22"/>
          <w:szCs w:val="22"/>
        </w:rPr>
        <w:t xml:space="preserve"> </w:t>
      </w:r>
      <w:r w:rsidR="00F00D85">
        <w:rPr>
          <w:rFonts w:ascii="Tahoma" w:eastAsia="Times New Roman" w:hAnsi="Tahoma" w:cs="Tahoma"/>
          <w:sz w:val="22"/>
          <w:szCs w:val="22"/>
        </w:rPr>
        <w:tab/>
      </w:r>
      <w:proofErr w:type="gramEnd"/>
      <w:r w:rsidR="006D289C">
        <w:rPr>
          <w:rFonts w:ascii="Tahoma" w:eastAsia="Times New Roman" w:hAnsi="Tahoma" w:cs="Tahoma"/>
          <w:sz w:val="22"/>
          <w:szCs w:val="22"/>
        </w:rPr>
        <w:t>Tommie Venter</w:t>
      </w:r>
    </w:p>
    <w:p w14:paraId="46C1329E" w14:textId="1168ED3B" w:rsidR="002768A4" w:rsidRPr="00AB22BA" w:rsidRDefault="008540CC" w:rsidP="002768A4">
      <w:pPr>
        <w:spacing w:after="0" w:line="240" w:lineRule="auto"/>
        <w:rPr>
          <w:rFonts w:ascii="Tahoma" w:eastAsia="Times New Roman" w:hAnsi="Tahoma" w:cs="Tahoma"/>
          <w:sz w:val="22"/>
          <w:szCs w:val="22"/>
        </w:rPr>
      </w:pPr>
      <w:r w:rsidRPr="00AB22BA">
        <w:rPr>
          <w:rFonts w:ascii="Tahoma" w:eastAsia="Times New Roman" w:hAnsi="Tahoma" w:cs="Tahoma"/>
          <w:sz w:val="22"/>
          <w:szCs w:val="22"/>
        </w:rPr>
        <w:t xml:space="preserve">082 604 3352 </w:t>
      </w:r>
      <w:r w:rsidR="008218B3" w:rsidRPr="00AB22BA">
        <w:rPr>
          <w:rFonts w:ascii="Tahoma" w:eastAsia="Times New Roman" w:hAnsi="Tahoma" w:cs="Tahoma"/>
          <w:sz w:val="22"/>
          <w:szCs w:val="22"/>
        </w:rPr>
        <w:t xml:space="preserve">            </w:t>
      </w:r>
      <w:r w:rsidR="00F00D85">
        <w:rPr>
          <w:rFonts w:ascii="Tahoma" w:eastAsia="Times New Roman" w:hAnsi="Tahoma" w:cs="Tahoma"/>
          <w:sz w:val="22"/>
          <w:szCs w:val="22"/>
        </w:rPr>
        <w:tab/>
      </w:r>
      <w:r w:rsidR="006D289C" w:rsidRPr="003E391F">
        <w:rPr>
          <w:rFonts w:ascii="Tahoma" w:eastAsia="Times New Roman" w:hAnsi="Tahoma" w:cs="Tahoma"/>
          <w:sz w:val="22"/>
          <w:szCs w:val="22"/>
        </w:rPr>
        <w:t>083 653 4339</w:t>
      </w:r>
      <w:r w:rsidR="006D289C">
        <w:rPr>
          <w:rFonts w:ascii="Tahoma" w:eastAsia="Times New Roman" w:hAnsi="Tahoma" w:cs="Tahoma"/>
          <w:sz w:val="22"/>
          <w:szCs w:val="22"/>
        </w:rPr>
        <w:t xml:space="preserve"> </w:t>
      </w:r>
      <w:r w:rsidR="006D289C" w:rsidRPr="00AB22BA">
        <w:rPr>
          <w:rFonts w:ascii="Tahoma" w:eastAsia="Times New Roman" w:hAnsi="Tahoma" w:cs="Tahoma"/>
          <w:sz w:val="22"/>
          <w:szCs w:val="22"/>
        </w:rPr>
        <w:t>  </w:t>
      </w:r>
    </w:p>
    <w:p w14:paraId="7CBFC11E" w14:textId="77777777" w:rsidR="002768A4" w:rsidRPr="00AB22BA" w:rsidRDefault="002768A4" w:rsidP="002768A4">
      <w:pPr>
        <w:spacing w:after="0" w:line="240" w:lineRule="auto"/>
        <w:rPr>
          <w:rFonts w:ascii="Tahoma" w:eastAsia="Times New Roman" w:hAnsi="Tahoma" w:cs="Tahoma"/>
          <w:sz w:val="22"/>
          <w:szCs w:val="22"/>
        </w:rPr>
      </w:pPr>
    </w:p>
    <w:p w14:paraId="2B48DF45" w14:textId="2D5EA243" w:rsidR="007F3B89" w:rsidRPr="00AB22BA" w:rsidRDefault="002768A4" w:rsidP="007F3B89">
      <w:pPr>
        <w:spacing w:after="0" w:line="240" w:lineRule="auto"/>
        <w:rPr>
          <w:rFonts w:ascii="Tahoma" w:eastAsia="Times New Roman" w:hAnsi="Tahoma" w:cs="Tahoma"/>
          <w:sz w:val="22"/>
          <w:szCs w:val="22"/>
        </w:rPr>
      </w:pPr>
      <w:r w:rsidRPr="00AB22BA">
        <w:rPr>
          <w:rFonts w:ascii="Tahoma" w:eastAsia="Times New Roman" w:hAnsi="Tahoma" w:cs="Tahoma"/>
          <w:b/>
          <w:bCs/>
          <w:sz w:val="22"/>
          <w:szCs w:val="22"/>
        </w:rPr>
        <w:t>ORRELIS</w:t>
      </w:r>
      <w:r w:rsidR="007F3B89" w:rsidRPr="00AB22BA">
        <w:rPr>
          <w:rFonts w:ascii="Tahoma" w:eastAsia="Times New Roman" w:hAnsi="Tahoma" w:cs="Tahoma"/>
          <w:b/>
          <w:bCs/>
          <w:sz w:val="22"/>
          <w:szCs w:val="22"/>
        </w:rPr>
        <w:tab/>
      </w:r>
      <w:r w:rsidR="007F3B89" w:rsidRPr="00AB22BA">
        <w:rPr>
          <w:rFonts w:ascii="Tahoma" w:eastAsia="Times New Roman" w:hAnsi="Tahoma" w:cs="Tahoma"/>
          <w:b/>
          <w:bCs/>
          <w:sz w:val="22"/>
          <w:szCs w:val="22"/>
        </w:rPr>
        <w:tab/>
        <w:t xml:space="preserve">      </w:t>
      </w:r>
      <w:r w:rsidR="00F00D85">
        <w:rPr>
          <w:rFonts w:ascii="Tahoma" w:eastAsia="Times New Roman" w:hAnsi="Tahoma" w:cs="Tahoma"/>
          <w:b/>
          <w:bCs/>
          <w:sz w:val="22"/>
          <w:szCs w:val="22"/>
        </w:rPr>
        <w:tab/>
      </w:r>
      <w:r w:rsidR="007F3B89" w:rsidRPr="00AB22BA">
        <w:rPr>
          <w:rFonts w:ascii="Tahoma" w:eastAsia="Times New Roman" w:hAnsi="Tahoma" w:cs="Tahoma"/>
          <w:b/>
          <w:bCs/>
          <w:sz w:val="22"/>
          <w:szCs w:val="22"/>
        </w:rPr>
        <w:t>SONDAGKOSTER</w:t>
      </w:r>
    </w:p>
    <w:p w14:paraId="0E036FBE" w14:textId="2283B6C3" w:rsidR="002768A4" w:rsidRPr="00AB22BA" w:rsidRDefault="002768A4" w:rsidP="002768A4">
      <w:pPr>
        <w:spacing w:after="0" w:line="240" w:lineRule="auto"/>
        <w:rPr>
          <w:rFonts w:ascii="Tahoma" w:eastAsia="Times New Roman" w:hAnsi="Tahoma" w:cs="Tahoma"/>
          <w:sz w:val="22"/>
          <w:szCs w:val="22"/>
        </w:rPr>
      </w:pPr>
      <w:r w:rsidRPr="00AB22BA">
        <w:rPr>
          <w:rFonts w:ascii="Tahoma" w:eastAsia="Times New Roman" w:hAnsi="Tahoma" w:cs="Tahoma"/>
          <w:sz w:val="22"/>
          <w:szCs w:val="22"/>
        </w:rPr>
        <w:t>Ansie Wichmann</w:t>
      </w:r>
      <w:r w:rsidR="007F3B89" w:rsidRPr="00AB22BA">
        <w:rPr>
          <w:rFonts w:ascii="Tahoma" w:eastAsia="Times New Roman" w:hAnsi="Tahoma" w:cs="Tahoma"/>
          <w:sz w:val="22"/>
          <w:szCs w:val="22"/>
        </w:rPr>
        <w:tab/>
        <w:t xml:space="preserve">      </w:t>
      </w:r>
      <w:r w:rsidR="00F00D85">
        <w:rPr>
          <w:rFonts w:ascii="Tahoma" w:eastAsia="Times New Roman" w:hAnsi="Tahoma" w:cs="Tahoma"/>
          <w:sz w:val="22"/>
          <w:szCs w:val="22"/>
        </w:rPr>
        <w:tab/>
      </w:r>
      <w:r w:rsidR="00B9446D" w:rsidRPr="00AB22BA">
        <w:rPr>
          <w:rFonts w:ascii="Tahoma" w:eastAsia="Times New Roman" w:hAnsi="Tahoma" w:cs="Tahoma"/>
          <w:sz w:val="22"/>
          <w:szCs w:val="22"/>
        </w:rPr>
        <w:t>Riaan Reinecke</w:t>
      </w:r>
    </w:p>
    <w:p w14:paraId="5AA343EB" w14:textId="04F49811" w:rsidR="002768A4" w:rsidRPr="00AB22BA" w:rsidRDefault="002768A4" w:rsidP="002768A4">
      <w:pPr>
        <w:spacing w:after="0" w:line="240" w:lineRule="auto"/>
        <w:rPr>
          <w:rFonts w:ascii="Tahoma" w:eastAsia="Times New Roman" w:hAnsi="Tahoma" w:cs="Tahoma"/>
          <w:sz w:val="22"/>
          <w:szCs w:val="22"/>
        </w:rPr>
      </w:pPr>
      <w:r w:rsidRPr="00AB22BA">
        <w:rPr>
          <w:rFonts w:ascii="Tahoma" w:eastAsia="Times New Roman" w:hAnsi="Tahoma" w:cs="Tahoma"/>
          <w:sz w:val="22"/>
          <w:szCs w:val="22"/>
        </w:rPr>
        <w:t>072 605 8675</w:t>
      </w:r>
      <w:r w:rsidR="007F3B89" w:rsidRPr="00AB22BA">
        <w:rPr>
          <w:rFonts w:ascii="Tahoma" w:eastAsia="Times New Roman" w:hAnsi="Tahoma" w:cs="Tahoma"/>
          <w:sz w:val="22"/>
          <w:szCs w:val="22"/>
        </w:rPr>
        <w:t xml:space="preserve">            </w:t>
      </w:r>
      <w:r w:rsidR="00B9446D" w:rsidRPr="00AB22BA">
        <w:rPr>
          <w:rFonts w:ascii="Tahoma" w:eastAsia="Times New Roman" w:hAnsi="Tahoma" w:cs="Tahoma"/>
          <w:sz w:val="22"/>
          <w:szCs w:val="22"/>
        </w:rPr>
        <w:t xml:space="preserve"> </w:t>
      </w:r>
      <w:r w:rsidR="00F00D85">
        <w:rPr>
          <w:rFonts w:ascii="Tahoma" w:eastAsia="Times New Roman" w:hAnsi="Tahoma" w:cs="Tahoma"/>
          <w:sz w:val="22"/>
          <w:szCs w:val="22"/>
        </w:rPr>
        <w:tab/>
      </w:r>
      <w:r w:rsidR="000F3A48" w:rsidRPr="00AB22BA">
        <w:rPr>
          <w:rFonts w:ascii="Tahoma" w:eastAsia="Times New Roman" w:hAnsi="Tahoma" w:cs="Tahoma"/>
          <w:sz w:val="22"/>
          <w:szCs w:val="22"/>
        </w:rPr>
        <w:t>079 903 3930</w:t>
      </w:r>
    </w:p>
    <w:p w14:paraId="4471813C" w14:textId="325E7520" w:rsidR="002363F3" w:rsidRPr="00AB22BA" w:rsidRDefault="002363F3" w:rsidP="002768A4">
      <w:pPr>
        <w:spacing w:after="0" w:line="240" w:lineRule="auto"/>
        <w:rPr>
          <w:rFonts w:ascii="Tahoma" w:eastAsia="Times New Roman" w:hAnsi="Tahoma" w:cs="Tahoma"/>
          <w:sz w:val="22"/>
          <w:szCs w:val="22"/>
        </w:rPr>
      </w:pPr>
    </w:p>
    <w:p w14:paraId="5177C618" w14:textId="338C0741" w:rsidR="002768A4" w:rsidRPr="00AB22BA" w:rsidRDefault="002768A4" w:rsidP="002768A4">
      <w:pPr>
        <w:spacing w:after="0" w:line="240" w:lineRule="auto"/>
        <w:rPr>
          <w:rFonts w:ascii="Tahoma" w:eastAsia="Times New Roman" w:hAnsi="Tahoma" w:cs="Tahoma"/>
          <w:sz w:val="22"/>
          <w:szCs w:val="22"/>
        </w:rPr>
      </w:pPr>
      <w:r w:rsidRPr="00AB22BA">
        <w:rPr>
          <w:rFonts w:ascii="Tahoma" w:eastAsia="Times New Roman" w:hAnsi="Tahoma" w:cs="Tahoma"/>
          <w:b/>
          <w:bCs/>
          <w:sz w:val="22"/>
          <w:szCs w:val="22"/>
        </w:rPr>
        <w:t>WEEKKOSTER</w:t>
      </w:r>
    </w:p>
    <w:p w14:paraId="7AF764C0" w14:textId="7862B561" w:rsidR="002768A4" w:rsidRPr="00AB22BA" w:rsidRDefault="002768A4" w:rsidP="002768A4">
      <w:pPr>
        <w:spacing w:after="0" w:line="240" w:lineRule="auto"/>
        <w:rPr>
          <w:rFonts w:ascii="Tahoma" w:eastAsia="Times New Roman" w:hAnsi="Tahoma" w:cs="Tahoma"/>
          <w:sz w:val="22"/>
          <w:szCs w:val="22"/>
        </w:rPr>
      </w:pPr>
      <w:r w:rsidRPr="00AB22BA">
        <w:rPr>
          <w:rFonts w:ascii="Tahoma" w:eastAsia="Times New Roman" w:hAnsi="Tahoma" w:cs="Tahoma"/>
          <w:sz w:val="22"/>
          <w:szCs w:val="22"/>
        </w:rPr>
        <w:t>Nienke van der Walt</w:t>
      </w:r>
      <w:r w:rsidR="000F3A48" w:rsidRPr="00AB22BA">
        <w:rPr>
          <w:rFonts w:ascii="Tahoma" w:eastAsia="Times New Roman" w:hAnsi="Tahoma" w:cs="Tahoma"/>
          <w:sz w:val="22"/>
          <w:szCs w:val="22"/>
        </w:rPr>
        <w:t xml:space="preserve">    </w:t>
      </w:r>
      <w:r w:rsidRPr="00AB22BA">
        <w:rPr>
          <w:rFonts w:ascii="Tahoma" w:eastAsia="Times New Roman" w:hAnsi="Tahoma" w:cs="Tahoma"/>
          <w:sz w:val="22"/>
          <w:szCs w:val="22"/>
        </w:rPr>
        <w:t>083 398 9080</w:t>
      </w:r>
    </w:p>
    <w:p w14:paraId="0630AA7B" w14:textId="41D26D41" w:rsidR="00061C61" w:rsidRPr="00AB22BA" w:rsidRDefault="00061C61" w:rsidP="002768A4">
      <w:pPr>
        <w:spacing w:after="0" w:line="240" w:lineRule="auto"/>
        <w:rPr>
          <w:rFonts w:ascii="Tahoma" w:eastAsia="Times New Roman" w:hAnsi="Tahoma" w:cs="Tahoma"/>
          <w:sz w:val="22"/>
          <w:szCs w:val="22"/>
        </w:rPr>
      </w:pPr>
    </w:p>
    <w:p w14:paraId="79711A2D" w14:textId="63DE9FAC" w:rsidR="002768A4" w:rsidRPr="00AB22BA" w:rsidRDefault="002768A4" w:rsidP="002768A4">
      <w:pPr>
        <w:spacing w:after="0" w:line="240" w:lineRule="auto"/>
        <w:rPr>
          <w:rFonts w:ascii="Tahoma" w:eastAsia="Times New Roman" w:hAnsi="Tahoma" w:cs="Tahoma"/>
          <w:sz w:val="22"/>
          <w:szCs w:val="22"/>
        </w:rPr>
      </w:pPr>
      <w:r w:rsidRPr="00AB22BA">
        <w:rPr>
          <w:rFonts w:ascii="Tahoma" w:eastAsia="Times New Roman" w:hAnsi="Tahoma" w:cs="Tahoma"/>
          <w:b/>
          <w:bCs/>
          <w:sz w:val="22"/>
          <w:szCs w:val="22"/>
        </w:rPr>
        <w:t>KANTOOR</w:t>
      </w:r>
    </w:p>
    <w:p w14:paraId="03062191" w14:textId="7B90D0C4" w:rsidR="002768A4" w:rsidRPr="00AB22BA" w:rsidRDefault="002768A4" w:rsidP="002768A4">
      <w:pPr>
        <w:spacing w:after="0" w:line="240" w:lineRule="auto"/>
        <w:rPr>
          <w:rFonts w:ascii="Tahoma" w:eastAsia="Times New Roman" w:hAnsi="Tahoma" w:cs="Tahoma"/>
          <w:sz w:val="22"/>
          <w:szCs w:val="22"/>
        </w:rPr>
      </w:pPr>
      <w:r w:rsidRPr="00AB22BA">
        <w:rPr>
          <w:rFonts w:ascii="Tahoma" w:eastAsia="Times New Roman" w:hAnsi="Tahoma" w:cs="Tahoma"/>
          <w:sz w:val="22"/>
          <w:szCs w:val="22"/>
        </w:rPr>
        <w:t>Nienke van der Walt</w:t>
      </w:r>
      <w:r w:rsidR="000F3A48" w:rsidRPr="00AB22BA">
        <w:rPr>
          <w:rFonts w:ascii="Tahoma" w:eastAsia="Times New Roman" w:hAnsi="Tahoma" w:cs="Tahoma"/>
          <w:sz w:val="22"/>
          <w:szCs w:val="22"/>
        </w:rPr>
        <w:t xml:space="preserve">    </w:t>
      </w:r>
      <w:r w:rsidRPr="00AB22BA">
        <w:rPr>
          <w:rFonts w:ascii="Tahoma" w:eastAsia="Times New Roman" w:hAnsi="Tahoma" w:cs="Tahoma"/>
          <w:sz w:val="22"/>
          <w:szCs w:val="22"/>
        </w:rPr>
        <w:t>083 398 908</w:t>
      </w:r>
      <w:r w:rsidR="00763B48" w:rsidRPr="00AB22BA">
        <w:rPr>
          <w:rFonts w:ascii="Tahoma" w:eastAsia="Times New Roman" w:hAnsi="Tahoma" w:cs="Tahoma"/>
          <w:sz w:val="22"/>
          <w:szCs w:val="22"/>
        </w:rPr>
        <w:t>0</w:t>
      </w:r>
    </w:p>
    <w:p w14:paraId="41FADA45" w14:textId="77777777" w:rsidR="008B6C3D" w:rsidRDefault="008B6C3D" w:rsidP="002768A4">
      <w:pPr>
        <w:spacing w:after="0" w:line="240" w:lineRule="auto"/>
        <w:rPr>
          <w:rFonts w:ascii="Tahoma" w:eastAsia="Times New Roman" w:hAnsi="Tahoma" w:cs="Tahoma"/>
          <w:b/>
          <w:bCs/>
          <w:sz w:val="22"/>
          <w:szCs w:val="22"/>
        </w:rPr>
      </w:pPr>
    </w:p>
    <w:p w14:paraId="1ABBEA53" w14:textId="4533144F" w:rsidR="002768A4" w:rsidRPr="00AB22BA" w:rsidRDefault="002768A4" w:rsidP="002768A4">
      <w:pPr>
        <w:spacing w:after="0" w:line="240" w:lineRule="auto"/>
        <w:rPr>
          <w:rFonts w:ascii="Tahoma" w:eastAsia="Times New Roman" w:hAnsi="Tahoma" w:cs="Tahoma"/>
          <w:sz w:val="22"/>
          <w:szCs w:val="22"/>
        </w:rPr>
      </w:pPr>
      <w:r w:rsidRPr="00AB22BA">
        <w:rPr>
          <w:rFonts w:ascii="Tahoma" w:eastAsia="Times New Roman" w:hAnsi="Tahoma" w:cs="Tahoma"/>
          <w:b/>
          <w:bCs/>
          <w:sz w:val="22"/>
          <w:szCs w:val="22"/>
        </w:rPr>
        <w:t>KANTOORURE</w:t>
      </w:r>
      <w:r w:rsidR="000F3A48" w:rsidRPr="00AB22BA">
        <w:rPr>
          <w:rFonts w:ascii="Tahoma" w:eastAsia="Times New Roman" w:hAnsi="Tahoma" w:cs="Tahoma"/>
          <w:b/>
          <w:bCs/>
          <w:sz w:val="22"/>
          <w:szCs w:val="22"/>
        </w:rPr>
        <w:t xml:space="preserve"> by die kantoor</w:t>
      </w:r>
    </w:p>
    <w:p w14:paraId="36192EB2" w14:textId="77777777" w:rsidR="002768A4" w:rsidRPr="00AB22BA" w:rsidRDefault="002768A4" w:rsidP="002768A4">
      <w:pPr>
        <w:spacing w:after="0" w:line="240" w:lineRule="auto"/>
        <w:rPr>
          <w:rFonts w:ascii="Tahoma" w:eastAsia="Times New Roman" w:hAnsi="Tahoma" w:cs="Tahoma"/>
          <w:sz w:val="22"/>
          <w:szCs w:val="22"/>
        </w:rPr>
      </w:pPr>
      <w:r w:rsidRPr="00AB22BA">
        <w:rPr>
          <w:rFonts w:ascii="Tahoma" w:eastAsia="Times New Roman" w:hAnsi="Tahoma" w:cs="Tahoma"/>
          <w:sz w:val="22"/>
          <w:szCs w:val="22"/>
        </w:rPr>
        <w:t>Donderdag en Vrydag: 9 – 12vm.</w:t>
      </w:r>
    </w:p>
    <w:p w14:paraId="454E5B55" w14:textId="77777777" w:rsidR="00866D3C" w:rsidRPr="00AB22BA" w:rsidRDefault="002768A4" w:rsidP="002768A4">
      <w:pPr>
        <w:spacing w:after="0" w:line="240" w:lineRule="auto"/>
        <w:rPr>
          <w:rFonts w:ascii="Tahoma" w:eastAsia="Times New Roman" w:hAnsi="Tahoma" w:cs="Tahoma"/>
          <w:sz w:val="22"/>
          <w:szCs w:val="22"/>
        </w:rPr>
      </w:pPr>
      <w:r w:rsidRPr="00AB22BA">
        <w:rPr>
          <w:rFonts w:ascii="Tahoma" w:eastAsia="Times New Roman" w:hAnsi="Tahoma" w:cs="Tahoma"/>
          <w:sz w:val="22"/>
          <w:szCs w:val="22"/>
        </w:rPr>
        <w:t xml:space="preserve">U kan egter enige tyd 083 398 9080 </w:t>
      </w:r>
    </w:p>
    <w:p w14:paraId="2956E4E3" w14:textId="1C13BCF7" w:rsidR="00641358" w:rsidRDefault="002768A4" w:rsidP="002768A4">
      <w:pPr>
        <w:spacing w:after="0" w:line="240" w:lineRule="auto"/>
        <w:rPr>
          <w:rFonts w:ascii="Tahoma" w:eastAsia="Times New Roman" w:hAnsi="Tahoma" w:cs="Tahoma"/>
          <w:sz w:val="22"/>
          <w:szCs w:val="22"/>
        </w:rPr>
      </w:pPr>
      <w:r w:rsidRPr="00AB22BA">
        <w:rPr>
          <w:rFonts w:ascii="Tahoma" w:eastAsia="Times New Roman" w:hAnsi="Tahoma" w:cs="Tahoma"/>
          <w:sz w:val="22"/>
          <w:szCs w:val="22"/>
        </w:rPr>
        <w:t>skakel.</w:t>
      </w:r>
    </w:p>
    <w:p w14:paraId="3497459A" w14:textId="77777777" w:rsidR="0007631B" w:rsidRDefault="0007631B" w:rsidP="002768A4">
      <w:pPr>
        <w:spacing w:after="0" w:line="240" w:lineRule="auto"/>
        <w:rPr>
          <w:rFonts w:ascii="Tahoma" w:eastAsia="Times New Roman" w:hAnsi="Tahoma" w:cs="Tahoma"/>
          <w:sz w:val="22"/>
          <w:szCs w:val="22"/>
        </w:rPr>
      </w:pPr>
    </w:p>
    <w:p w14:paraId="1B493151" w14:textId="77777777" w:rsidR="00D45522" w:rsidRDefault="00D45522" w:rsidP="002768A4">
      <w:pPr>
        <w:spacing w:after="0" w:line="240" w:lineRule="auto"/>
        <w:rPr>
          <w:rFonts w:ascii="Tahoma" w:eastAsia="Times New Roman" w:hAnsi="Tahoma" w:cs="Tahoma"/>
          <w:b/>
          <w:bCs/>
          <w:sz w:val="22"/>
          <w:szCs w:val="22"/>
        </w:rPr>
      </w:pPr>
    </w:p>
    <w:p w14:paraId="3FB1DB7A" w14:textId="1A892B27" w:rsidR="0007631B" w:rsidRPr="006D4485" w:rsidRDefault="00D93233" w:rsidP="002768A4">
      <w:pPr>
        <w:spacing w:after="0" w:line="240" w:lineRule="auto"/>
        <w:rPr>
          <w:rFonts w:ascii="Tahoma" w:eastAsia="Times New Roman" w:hAnsi="Tahoma" w:cs="Tahoma"/>
          <w:b/>
          <w:bCs/>
          <w:sz w:val="22"/>
          <w:szCs w:val="22"/>
        </w:rPr>
      </w:pPr>
      <w:r w:rsidRPr="006D4485">
        <w:rPr>
          <w:rFonts w:ascii="Tahoma" w:eastAsia="Times New Roman" w:hAnsi="Tahoma" w:cs="Tahoma"/>
          <w:b/>
          <w:bCs/>
          <w:sz w:val="22"/>
          <w:szCs w:val="22"/>
        </w:rPr>
        <w:t>EREDIENSTYE</w:t>
      </w:r>
    </w:p>
    <w:p w14:paraId="19C6B0B3" w14:textId="26A27AF8" w:rsidR="00D93233" w:rsidRDefault="00D93233" w:rsidP="002768A4">
      <w:pPr>
        <w:spacing w:after="0" w:line="240" w:lineRule="auto"/>
        <w:rPr>
          <w:rFonts w:ascii="Tahoma" w:eastAsia="Times New Roman" w:hAnsi="Tahoma" w:cs="Tahoma"/>
          <w:sz w:val="22"/>
          <w:szCs w:val="22"/>
        </w:rPr>
      </w:pPr>
      <w:r>
        <w:rPr>
          <w:rFonts w:ascii="Tahoma" w:eastAsia="Times New Roman" w:hAnsi="Tahoma" w:cs="Tahoma"/>
          <w:sz w:val="22"/>
          <w:szCs w:val="22"/>
        </w:rPr>
        <w:t xml:space="preserve">Oggend:  </w:t>
      </w:r>
      <w:r>
        <w:rPr>
          <w:rFonts w:ascii="Tahoma" w:eastAsia="Times New Roman" w:hAnsi="Tahoma" w:cs="Tahoma"/>
          <w:sz w:val="22"/>
          <w:szCs w:val="22"/>
        </w:rPr>
        <w:tab/>
        <w:t>09:00</w:t>
      </w:r>
    </w:p>
    <w:p w14:paraId="2D43404B" w14:textId="42A56059" w:rsidR="00D93233" w:rsidRDefault="00D93233" w:rsidP="002768A4">
      <w:pPr>
        <w:spacing w:after="0" w:line="240" w:lineRule="auto"/>
        <w:rPr>
          <w:rFonts w:ascii="Tahoma" w:eastAsia="Times New Roman" w:hAnsi="Tahoma" w:cs="Tahoma"/>
          <w:sz w:val="22"/>
          <w:szCs w:val="22"/>
        </w:rPr>
      </w:pPr>
      <w:r>
        <w:rPr>
          <w:rFonts w:ascii="Tahoma" w:eastAsia="Times New Roman" w:hAnsi="Tahoma" w:cs="Tahoma"/>
          <w:sz w:val="22"/>
          <w:szCs w:val="22"/>
        </w:rPr>
        <w:t>Aand:</w:t>
      </w:r>
      <w:r>
        <w:rPr>
          <w:rFonts w:ascii="Tahoma" w:eastAsia="Times New Roman" w:hAnsi="Tahoma" w:cs="Tahoma"/>
          <w:sz w:val="22"/>
          <w:szCs w:val="22"/>
        </w:rPr>
        <w:tab/>
      </w:r>
      <w:r>
        <w:rPr>
          <w:rFonts w:ascii="Tahoma" w:eastAsia="Times New Roman" w:hAnsi="Tahoma" w:cs="Tahoma"/>
          <w:sz w:val="22"/>
          <w:szCs w:val="22"/>
        </w:rPr>
        <w:tab/>
      </w:r>
      <w:r w:rsidR="006D4485">
        <w:rPr>
          <w:rFonts w:ascii="Tahoma" w:eastAsia="Times New Roman" w:hAnsi="Tahoma" w:cs="Tahoma"/>
          <w:sz w:val="22"/>
          <w:szCs w:val="22"/>
        </w:rPr>
        <w:t>17:30</w:t>
      </w:r>
    </w:p>
    <w:p w14:paraId="40EEBF07" w14:textId="77777777" w:rsidR="00641358" w:rsidRDefault="00641358" w:rsidP="002768A4">
      <w:pPr>
        <w:spacing w:after="0" w:line="240" w:lineRule="auto"/>
        <w:rPr>
          <w:rFonts w:ascii="Tahoma" w:eastAsia="Times New Roman" w:hAnsi="Tahoma" w:cs="Tahoma"/>
          <w:b/>
          <w:bCs/>
          <w:i/>
          <w:iCs/>
          <w:sz w:val="22"/>
          <w:szCs w:val="22"/>
        </w:rPr>
      </w:pPr>
    </w:p>
    <w:p w14:paraId="28D5A86E" w14:textId="609759A4" w:rsidR="002768A4" w:rsidRPr="0039442C" w:rsidRDefault="002B3071" w:rsidP="002768A4">
      <w:pPr>
        <w:spacing w:after="0" w:line="240" w:lineRule="auto"/>
        <w:rPr>
          <w:rFonts w:ascii="Tahoma" w:eastAsia="Times New Roman" w:hAnsi="Tahoma" w:cs="Tahoma"/>
          <w:sz w:val="22"/>
          <w:szCs w:val="22"/>
        </w:rPr>
      </w:pPr>
      <w:r w:rsidRPr="0039442C">
        <w:rPr>
          <w:rFonts w:ascii="Tahoma" w:eastAsia="Times New Roman" w:hAnsi="Tahoma" w:cs="Tahoma"/>
          <w:b/>
          <w:bCs/>
          <w:sz w:val="22"/>
          <w:szCs w:val="22"/>
        </w:rPr>
        <w:t>B</w:t>
      </w:r>
      <w:r w:rsidR="002768A4" w:rsidRPr="0039442C">
        <w:rPr>
          <w:rFonts w:ascii="Tahoma" w:eastAsia="Times New Roman" w:hAnsi="Tahoma" w:cs="Tahoma"/>
          <w:b/>
          <w:bCs/>
          <w:sz w:val="22"/>
          <w:szCs w:val="22"/>
        </w:rPr>
        <w:t>ANKBESONDERHEDE</w:t>
      </w:r>
    </w:p>
    <w:p w14:paraId="27AB5988" w14:textId="77777777" w:rsidR="002768A4" w:rsidRPr="00AB22BA" w:rsidRDefault="002768A4" w:rsidP="002768A4">
      <w:pPr>
        <w:spacing w:after="0" w:line="240" w:lineRule="auto"/>
        <w:rPr>
          <w:rFonts w:ascii="Tahoma" w:eastAsia="Times New Roman" w:hAnsi="Tahoma" w:cs="Tahoma"/>
          <w:sz w:val="22"/>
          <w:szCs w:val="22"/>
        </w:rPr>
      </w:pPr>
      <w:r w:rsidRPr="00AB22BA">
        <w:rPr>
          <w:rFonts w:ascii="Tahoma" w:eastAsia="Times New Roman" w:hAnsi="Tahoma" w:cs="Tahoma"/>
          <w:b/>
          <w:bCs/>
          <w:sz w:val="22"/>
          <w:szCs w:val="22"/>
        </w:rPr>
        <w:t>Kerk</w:t>
      </w:r>
    </w:p>
    <w:p w14:paraId="73967A83" w14:textId="6012F850" w:rsidR="002768A4" w:rsidRPr="00AB22BA" w:rsidRDefault="002768A4" w:rsidP="002768A4">
      <w:pPr>
        <w:spacing w:after="0" w:line="240" w:lineRule="auto"/>
        <w:rPr>
          <w:rFonts w:ascii="Tahoma" w:eastAsia="Times New Roman" w:hAnsi="Tahoma" w:cs="Tahoma"/>
          <w:sz w:val="22"/>
          <w:szCs w:val="22"/>
        </w:rPr>
      </w:pPr>
      <w:r w:rsidRPr="00AB22BA">
        <w:rPr>
          <w:rFonts w:ascii="Tahoma" w:eastAsia="Times New Roman" w:hAnsi="Tahoma" w:cs="Tahoma"/>
          <w:sz w:val="22"/>
          <w:szCs w:val="22"/>
        </w:rPr>
        <w:t>Gereformeerde Kerk Waterkloofrand</w:t>
      </w:r>
    </w:p>
    <w:p w14:paraId="6EE6F80F" w14:textId="2793A6D4" w:rsidR="002768A4" w:rsidRPr="00AB22BA" w:rsidRDefault="004C687F" w:rsidP="002768A4">
      <w:pPr>
        <w:spacing w:after="0" w:line="240" w:lineRule="auto"/>
        <w:rPr>
          <w:rFonts w:ascii="Tahoma" w:eastAsia="Times New Roman" w:hAnsi="Tahoma" w:cs="Tahoma"/>
          <w:sz w:val="22"/>
          <w:szCs w:val="22"/>
        </w:rPr>
      </w:pPr>
      <w:r w:rsidRPr="00AB22BA">
        <w:rPr>
          <w:rFonts w:ascii="Tahoma" w:eastAsia="Times New Roman" w:hAnsi="Tahoma" w:cs="Tahoma"/>
          <w:sz w:val="22"/>
          <w:szCs w:val="22"/>
        </w:rPr>
        <w:t xml:space="preserve">ABSA: </w:t>
      </w:r>
      <w:r w:rsidR="002768A4" w:rsidRPr="00AB22BA">
        <w:rPr>
          <w:rFonts w:ascii="Tahoma" w:eastAsia="Times New Roman" w:hAnsi="Tahoma" w:cs="Tahoma"/>
          <w:sz w:val="22"/>
          <w:szCs w:val="22"/>
        </w:rPr>
        <w:t>Rek no. 000 340</w:t>
      </w:r>
      <w:r w:rsidR="004E29F0" w:rsidRPr="00AB22BA">
        <w:rPr>
          <w:rFonts w:ascii="Tahoma" w:eastAsia="Times New Roman" w:hAnsi="Tahoma" w:cs="Tahoma"/>
          <w:sz w:val="22"/>
          <w:szCs w:val="22"/>
        </w:rPr>
        <w:t> </w:t>
      </w:r>
      <w:r w:rsidR="002768A4" w:rsidRPr="00AB22BA">
        <w:rPr>
          <w:rFonts w:ascii="Tahoma" w:eastAsia="Times New Roman" w:hAnsi="Tahoma" w:cs="Tahoma"/>
          <w:sz w:val="22"/>
          <w:szCs w:val="22"/>
        </w:rPr>
        <w:t>685</w:t>
      </w:r>
    </w:p>
    <w:p w14:paraId="2DC75D0C" w14:textId="77777777" w:rsidR="002768A4" w:rsidRPr="00AB22BA" w:rsidRDefault="002768A4" w:rsidP="002768A4">
      <w:pPr>
        <w:spacing w:after="0" w:line="240" w:lineRule="auto"/>
        <w:rPr>
          <w:rFonts w:ascii="Tahoma" w:eastAsia="Times New Roman" w:hAnsi="Tahoma" w:cs="Tahoma"/>
          <w:sz w:val="22"/>
          <w:szCs w:val="22"/>
        </w:rPr>
      </w:pPr>
    </w:p>
    <w:p w14:paraId="54496A1A" w14:textId="77777777" w:rsidR="002768A4" w:rsidRPr="00AB22BA" w:rsidRDefault="002768A4" w:rsidP="002768A4">
      <w:pPr>
        <w:spacing w:after="0" w:line="240" w:lineRule="auto"/>
        <w:rPr>
          <w:rFonts w:ascii="Tahoma" w:eastAsia="Times New Roman" w:hAnsi="Tahoma" w:cs="Tahoma"/>
          <w:sz w:val="22"/>
          <w:szCs w:val="22"/>
        </w:rPr>
      </w:pPr>
      <w:r w:rsidRPr="00AB22BA">
        <w:rPr>
          <w:rFonts w:ascii="Tahoma" w:eastAsia="Times New Roman" w:hAnsi="Tahoma" w:cs="Tahoma"/>
          <w:b/>
          <w:bCs/>
          <w:sz w:val="22"/>
          <w:szCs w:val="22"/>
        </w:rPr>
        <w:t>Diakens</w:t>
      </w:r>
    </w:p>
    <w:p w14:paraId="3230B3B4" w14:textId="77777777" w:rsidR="0096359A" w:rsidRPr="00AB22BA" w:rsidRDefault="002768A4" w:rsidP="002768A4">
      <w:pPr>
        <w:spacing w:after="0" w:line="240" w:lineRule="auto"/>
        <w:rPr>
          <w:rFonts w:ascii="Tahoma" w:eastAsia="Times New Roman" w:hAnsi="Tahoma" w:cs="Tahoma"/>
          <w:sz w:val="22"/>
          <w:szCs w:val="22"/>
        </w:rPr>
      </w:pPr>
      <w:r w:rsidRPr="00AB22BA">
        <w:rPr>
          <w:rFonts w:ascii="Tahoma" w:eastAsia="Times New Roman" w:hAnsi="Tahoma" w:cs="Tahoma"/>
          <w:sz w:val="22"/>
          <w:szCs w:val="22"/>
        </w:rPr>
        <w:t xml:space="preserve">ABSA: Diakonie Spaar Rek. No. </w:t>
      </w:r>
    </w:p>
    <w:p w14:paraId="1F7851FF" w14:textId="06A63AF6" w:rsidR="002768A4" w:rsidRPr="00AB22BA" w:rsidRDefault="002768A4" w:rsidP="002768A4">
      <w:pPr>
        <w:spacing w:after="0" w:line="240" w:lineRule="auto"/>
        <w:rPr>
          <w:rFonts w:ascii="Tahoma" w:eastAsia="Times New Roman" w:hAnsi="Tahoma" w:cs="Tahoma"/>
          <w:sz w:val="22"/>
          <w:szCs w:val="22"/>
        </w:rPr>
      </w:pPr>
      <w:r w:rsidRPr="00AB22BA">
        <w:rPr>
          <w:rFonts w:ascii="Tahoma" w:eastAsia="Times New Roman" w:hAnsi="Tahoma" w:cs="Tahoma"/>
          <w:sz w:val="22"/>
          <w:szCs w:val="22"/>
        </w:rPr>
        <w:t>9139785681</w:t>
      </w:r>
    </w:p>
    <w:p w14:paraId="16A18F03" w14:textId="77777777" w:rsidR="0096359A" w:rsidRPr="00AB22BA" w:rsidRDefault="0096359A" w:rsidP="0096359A">
      <w:pPr>
        <w:tabs>
          <w:tab w:val="left" w:pos="-18"/>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24"/>
          <w:tab w:val="left" w:pos="9360"/>
        </w:tabs>
        <w:rPr>
          <w:rFonts w:ascii="Tahoma" w:hAnsi="Tahoma" w:cs="Tahoma"/>
          <w:b/>
          <w:bCs/>
          <w:sz w:val="22"/>
          <w:szCs w:val="22"/>
          <w:u w:val="single"/>
        </w:rPr>
      </w:pPr>
    </w:p>
    <w:p w14:paraId="0E73A772" w14:textId="051F2380" w:rsidR="0096359A" w:rsidRPr="00AB22BA" w:rsidRDefault="0096359A" w:rsidP="0096359A">
      <w:pPr>
        <w:tabs>
          <w:tab w:val="left" w:pos="-18"/>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24"/>
          <w:tab w:val="left" w:pos="9360"/>
        </w:tabs>
        <w:rPr>
          <w:rFonts w:ascii="Tahoma" w:hAnsi="Tahoma" w:cs="Tahoma"/>
          <w:b/>
          <w:bCs/>
          <w:sz w:val="22"/>
          <w:szCs w:val="22"/>
          <w:u w:val="single"/>
        </w:rPr>
      </w:pPr>
      <w:r w:rsidRPr="00AB22BA">
        <w:rPr>
          <w:rFonts w:ascii="Tahoma" w:hAnsi="Tahoma" w:cs="Tahoma"/>
          <w:b/>
          <w:bCs/>
          <w:sz w:val="22"/>
          <w:szCs w:val="22"/>
          <w:u w:val="single"/>
        </w:rPr>
        <w:t xml:space="preserve">PARKERING </w:t>
      </w:r>
    </w:p>
    <w:p w14:paraId="4948F1DE" w14:textId="05EB7312" w:rsidR="0096359A" w:rsidRPr="00AB22BA" w:rsidRDefault="0096359A" w:rsidP="0096359A">
      <w:pPr>
        <w:spacing w:after="0" w:line="240" w:lineRule="auto"/>
        <w:rPr>
          <w:rFonts w:ascii="Tahoma" w:eastAsia="Times New Roman" w:hAnsi="Tahoma" w:cs="Tahoma"/>
          <w:sz w:val="22"/>
          <w:szCs w:val="22"/>
        </w:rPr>
      </w:pPr>
      <w:r w:rsidRPr="00AB22BA">
        <w:rPr>
          <w:rFonts w:ascii="Tahoma" w:hAnsi="Tahoma" w:cs="Tahoma"/>
          <w:bCs/>
          <w:sz w:val="22"/>
          <w:szCs w:val="22"/>
        </w:rPr>
        <w:t>Veilige parkering is ook beskikbaar tydens oggenderedienste op die terrein van die Laerskool Anton van Wouw, h/v Lange- en Deystraat</w:t>
      </w:r>
    </w:p>
    <w:p w14:paraId="65EE625A" w14:textId="77777777" w:rsidR="008218B3" w:rsidRPr="00AB22BA" w:rsidRDefault="008218B3" w:rsidP="002768A4">
      <w:pPr>
        <w:spacing w:after="0" w:line="240" w:lineRule="auto"/>
        <w:rPr>
          <w:rFonts w:ascii="Tahoma" w:eastAsia="Times New Roman" w:hAnsi="Tahoma" w:cs="Tahoma"/>
          <w:sz w:val="22"/>
          <w:szCs w:val="22"/>
        </w:rPr>
      </w:pPr>
    </w:p>
    <w:p w14:paraId="053FF1D0" w14:textId="77777777" w:rsidR="002768A4" w:rsidRPr="00AB22BA" w:rsidRDefault="002768A4" w:rsidP="002768A4">
      <w:pPr>
        <w:spacing w:after="0" w:line="240" w:lineRule="auto"/>
        <w:rPr>
          <w:rFonts w:ascii="Tahoma" w:eastAsia="Times New Roman" w:hAnsi="Tahoma" w:cs="Tahoma"/>
          <w:sz w:val="22"/>
          <w:szCs w:val="22"/>
        </w:rPr>
      </w:pPr>
      <w:r w:rsidRPr="00AB22BA">
        <w:rPr>
          <w:rFonts w:ascii="Tahoma" w:eastAsia="Times New Roman" w:hAnsi="Tahoma" w:cs="Tahoma"/>
          <w:b/>
          <w:bCs/>
          <w:sz w:val="22"/>
          <w:szCs w:val="22"/>
        </w:rPr>
        <w:t>e-pos kerk</w:t>
      </w:r>
      <w:r w:rsidRPr="00AB22BA">
        <w:rPr>
          <w:rFonts w:ascii="Tahoma" w:eastAsia="Times New Roman" w:hAnsi="Tahoma" w:cs="Tahoma"/>
          <w:sz w:val="22"/>
          <w:szCs w:val="22"/>
        </w:rPr>
        <w:t xml:space="preserve">: </w:t>
      </w:r>
      <w:hyperlink r:id="rId30" w:history="1">
        <w:r w:rsidR="00336315" w:rsidRPr="00AB22BA">
          <w:rPr>
            <w:rStyle w:val="Hiperskakel"/>
            <w:rFonts w:ascii="Tahoma" w:eastAsia="Times New Roman" w:hAnsi="Tahoma" w:cs="Tahoma"/>
            <w:color w:val="auto"/>
            <w:sz w:val="22"/>
            <w:szCs w:val="22"/>
          </w:rPr>
          <w:t>admin@gkwaterk.co.za</w:t>
        </w:r>
      </w:hyperlink>
    </w:p>
    <w:p w14:paraId="012C673F" w14:textId="77777777" w:rsidR="00E13DB3" w:rsidRDefault="002768A4" w:rsidP="00357657">
      <w:pPr>
        <w:spacing w:after="0" w:line="240" w:lineRule="auto"/>
        <w:rPr>
          <w:rFonts w:ascii="Tahoma" w:eastAsia="Times New Roman" w:hAnsi="Tahoma" w:cs="Tahoma"/>
          <w:sz w:val="22"/>
          <w:szCs w:val="22"/>
        </w:rPr>
      </w:pPr>
      <w:r w:rsidRPr="00AB22BA">
        <w:rPr>
          <w:rFonts w:ascii="Tahoma" w:eastAsia="Times New Roman" w:hAnsi="Tahoma" w:cs="Tahoma"/>
          <w:b/>
          <w:bCs/>
          <w:sz w:val="22"/>
          <w:szCs w:val="22"/>
        </w:rPr>
        <w:t>webwerf</w:t>
      </w:r>
      <w:r w:rsidRPr="00AB22BA">
        <w:rPr>
          <w:rFonts w:ascii="Tahoma" w:eastAsia="Times New Roman" w:hAnsi="Tahoma" w:cs="Tahoma"/>
          <w:sz w:val="22"/>
          <w:szCs w:val="22"/>
        </w:rPr>
        <w:t xml:space="preserve">: </w:t>
      </w:r>
      <w:hyperlink r:id="rId31" w:history="1">
        <w:r w:rsidRPr="00AB22BA">
          <w:rPr>
            <w:rFonts w:ascii="Tahoma" w:eastAsia="Times New Roman" w:hAnsi="Tahoma" w:cs="Tahoma"/>
            <w:sz w:val="22"/>
            <w:szCs w:val="22"/>
            <w:u w:val="single"/>
          </w:rPr>
          <w:t>www.gkwaterkloofrand.org.za</w:t>
        </w:r>
      </w:hyperlink>
      <w:r w:rsidR="009C6DA1" w:rsidRPr="00AB22BA">
        <w:rPr>
          <w:rFonts w:ascii="Tahoma" w:eastAsia="Times New Roman" w:hAnsi="Tahoma" w:cs="Tahoma"/>
          <w:sz w:val="22"/>
          <w:szCs w:val="22"/>
        </w:rPr>
        <w:t xml:space="preserve"> </w:t>
      </w:r>
    </w:p>
    <w:p w14:paraId="499D588B" w14:textId="77777777" w:rsidR="00C01710" w:rsidRDefault="00C01710" w:rsidP="00357657">
      <w:pPr>
        <w:spacing w:after="0" w:line="240" w:lineRule="auto"/>
        <w:rPr>
          <w:rFonts w:ascii="Tahoma" w:eastAsia="Times New Roman" w:hAnsi="Tahoma" w:cs="Tahoma"/>
          <w:sz w:val="22"/>
          <w:szCs w:val="22"/>
        </w:rPr>
      </w:pPr>
    </w:p>
    <w:p w14:paraId="07D8A184" w14:textId="77777777" w:rsidR="002B3071" w:rsidRDefault="002B3071" w:rsidP="00357657">
      <w:pPr>
        <w:spacing w:after="0" w:line="240" w:lineRule="auto"/>
        <w:rPr>
          <w:rFonts w:ascii="Tahoma" w:eastAsia="Times New Roman" w:hAnsi="Tahoma" w:cs="Tahoma"/>
          <w:sz w:val="22"/>
          <w:szCs w:val="22"/>
        </w:rPr>
      </w:pPr>
    </w:p>
    <w:p w14:paraId="001C5A42" w14:textId="77777777" w:rsidR="002A5B00" w:rsidRDefault="002A5B00" w:rsidP="00357657">
      <w:pPr>
        <w:spacing w:after="0" w:line="240" w:lineRule="auto"/>
        <w:rPr>
          <w:rFonts w:ascii="Tahoma" w:eastAsia="Times New Roman" w:hAnsi="Tahoma" w:cs="Tahoma"/>
          <w:sz w:val="22"/>
          <w:szCs w:val="22"/>
        </w:rPr>
      </w:pPr>
    </w:p>
    <w:p w14:paraId="2455C1C4" w14:textId="77777777" w:rsidR="002A5B00" w:rsidRDefault="002A5B00" w:rsidP="00357657">
      <w:pPr>
        <w:spacing w:after="0" w:line="240" w:lineRule="auto"/>
        <w:rPr>
          <w:rFonts w:ascii="Tahoma" w:eastAsia="Times New Roman" w:hAnsi="Tahoma" w:cs="Tahoma"/>
          <w:sz w:val="22"/>
          <w:szCs w:val="22"/>
        </w:rPr>
        <w:sectPr w:rsidR="002A5B00" w:rsidSect="004D41AE">
          <w:type w:val="continuous"/>
          <w:pgSz w:w="11907" w:h="16839" w:code="9"/>
          <w:pgMar w:top="720" w:right="720" w:bottom="720" w:left="720" w:header="720" w:footer="720" w:gutter="0"/>
          <w:cols w:num="2" w:space="720"/>
          <w:docGrid w:linePitch="360"/>
        </w:sectPr>
      </w:pPr>
    </w:p>
    <w:p w14:paraId="0C8B9806" w14:textId="5B038A36" w:rsidR="00CC7799" w:rsidRPr="00AB22BA" w:rsidRDefault="00C31ADE" w:rsidP="00357657">
      <w:pPr>
        <w:spacing w:after="0" w:line="240" w:lineRule="auto"/>
        <w:rPr>
          <w:rFonts w:ascii="Tahoma" w:eastAsia="Times New Roman" w:hAnsi="Tahoma" w:cs="Tahoma"/>
          <w:sz w:val="22"/>
          <w:szCs w:val="22"/>
        </w:rPr>
      </w:pPr>
      <w:r w:rsidRPr="009F36D6">
        <w:rPr>
          <w:noProof/>
          <w:lang w:val="af-ZA" w:eastAsia="af-ZA"/>
        </w:rPr>
        <mc:AlternateContent>
          <mc:Choice Requires="wps">
            <w:drawing>
              <wp:anchor distT="45720" distB="45720" distL="114300" distR="114300" simplePos="0" relativeHeight="251659264" behindDoc="0" locked="0" layoutInCell="1" allowOverlap="1" wp14:anchorId="0C113297" wp14:editId="77C0C9F5">
                <wp:simplePos x="0" y="0"/>
                <wp:positionH relativeFrom="column">
                  <wp:posOffset>4562475</wp:posOffset>
                </wp:positionH>
                <wp:positionV relativeFrom="paragraph">
                  <wp:posOffset>59690</wp:posOffset>
                </wp:positionV>
                <wp:extent cx="1790700" cy="2523490"/>
                <wp:effectExtent l="0" t="0" r="19050" b="10160"/>
                <wp:wrapSquare wrapText="bothSides"/>
                <wp:docPr id="9224376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523490"/>
                        </a:xfrm>
                        <a:prstGeom prst="rect">
                          <a:avLst/>
                        </a:prstGeom>
                        <a:solidFill>
                          <a:srgbClr val="FFFFFF"/>
                        </a:solidFill>
                        <a:ln w="9525">
                          <a:solidFill>
                            <a:srgbClr val="000000"/>
                          </a:solidFill>
                          <a:miter lim="800000"/>
                          <a:headEnd/>
                          <a:tailEnd/>
                        </a:ln>
                      </wps:spPr>
                      <wps:txbx>
                        <w:txbxContent>
                          <w:p w14:paraId="2CD1213C" w14:textId="007C602F" w:rsidR="00F774CA" w:rsidRPr="00C31ADE" w:rsidRDefault="00DE1B20" w:rsidP="00F774CA">
                            <w:pPr>
                              <w:jc w:val="center"/>
                              <w:rPr>
                                <w:rFonts w:ascii="Tahoma" w:hAnsi="Tahoma" w:cs="Tahoma"/>
                                <w:b/>
                                <w:bCs/>
                                <w:noProof/>
                                <w:sz w:val="24"/>
                                <w:szCs w:val="24"/>
                                <w:lang w:val="af-ZA" w:eastAsia="af-ZA"/>
                              </w:rPr>
                            </w:pPr>
                            <w:r w:rsidRPr="00C31ADE">
                              <w:rPr>
                                <w:rFonts w:ascii="Tahoma" w:hAnsi="Tahoma" w:cs="Tahoma"/>
                                <w:b/>
                                <w:bCs/>
                                <w:noProof/>
                                <w:sz w:val="24"/>
                                <w:szCs w:val="24"/>
                                <w:lang w:val="af-ZA" w:eastAsia="af-ZA"/>
                              </w:rPr>
                              <w:t>KERK</w:t>
                            </w:r>
                            <w:r w:rsidR="0097470C" w:rsidRPr="00C31ADE">
                              <w:rPr>
                                <w:rFonts w:ascii="Tahoma" w:hAnsi="Tahoma" w:cs="Tahoma"/>
                                <w:b/>
                                <w:bCs/>
                                <w:noProof/>
                                <w:sz w:val="24"/>
                                <w:szCs w:val="24"/>
                                <w:lang w:val="af-ZA" w:eastAsia="af-ZA"/>
                              </w:rPr>
                              <w:t>KAS</w:t>
                            </w:r>
                          </w:p>
                          <w:p w14:paraId="34C9F03B" w14:textId="4211E4B8" w:rsidR="0097470C" w:rsidRPr="009F36D6" w:rsidRDefault="0097470C" w:rsidP="00F774CA">
                            <w:pPr>
                              <w:jc w:val="center"/>
                            </w:pPr>
                            <w:r w:rsidRPr="009F36D6">
                              <w:rPr>
                                <w:noProof/>
                                <w:lang w:eastAsia="af-ZA"/>
                              </w:rPr>
                              <w:drawing>
                                <wp:inline distT="0" distB="0" distL="0" distR="0" wp14:anchorId="43804627" wp14:editId="6B1F674B">
                                  <wp:extent cx="1504950" cy="2202147"/>
                                  <wp:effectExtent l="0" t="0" r="0" b="8255"/>
                                  <wp:docPr id="109548362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65841" cy="229124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13297" id="Text Box 6" o:spid="_x0000_s1028" type="#_x0000_t202" style="position:absolute;margin-left:359.25pt;margin-top:4.7pt;width:141pt;height:198.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">
                <v:textbox>
                  <w:txbxContent>
                    <w:p w14:paraId="2CD1213C" w14:textId="007C602F" w:rsidR="00F774CA" w:rsidRPr="00C31ADE" w:rsidRDefault="00DE1B20" w:rsidP="00F774CA">
                      <w:pPr>
                        <w:jc w:val="center"/>
                        <w:rPr>
                          <w:rFonts w:ascii="Tahoma" w:hAnsi="Tahoma" w:cs="Tahoma"/>
                          <w:b/>
                          <w:bCs/>
                          <w:noProof/>
                          <w:sz w:val="24"/>
                          <w:szCs w:val="24"/>
                          <w:lang w:val="af-ZA" w:eastAsia="af-ZA"/>
                        </w:rPr>
                      </w:pPr>
                      <w:r w:rsidRPr="00C31ADE">
                        <w:rPr>
                          <w:rFonts w:ascii="Tahoma" w:hAnsi="Tahoma" w:cs="Tahoma"/>
                          <w:b/>
                          <w:bCs/>
                          <w:noProof/>
                          <w:sz w:val="24"/>
                          <w:szCs w:val="24"/>
                          <w:lang w:val="af-ZA" w:eastAsia="af-ZA"/>
                        </w:rPr>
                        <w:t>KERK</w:t>
                      </w:r>
                      <w:r w:rsidR="0097470C" w:rsidRPr="00C31ADE">
                        <w:rPr>
                          <w:rFonts w:ascii="Tahoma" w:hAnsi="Tahoma" w:cs="Tahoma"/>
                          <w:b/>
                          <w:bCs/>
                          <w:noProof/>
                          <w:sz w:val="24"/>
                          <w:szCs w:val="24"/>
                          <w:lang w:val="af-ZA" w:eastAsia="af-ZA"/>
                        </w:rPr>
                        <w:t>KAS</w:t>
                      </w:r>
                    </w:p>
                    <w:p w14:paraId="34C9F03B" w14:textId="4211E4B8" w:rsidR="0097470C" w:rsidRPr="009F36D6" w:rsidRDefault="0097470C" w:rsidP="00F774CA">
                      <w:pPr>
                        <w:jc w:val="center"/>
                      </w:pPr>
                      <w:r w:rsidRPr="009F36D6">
                        <w:rPr>
                          <w:noProof/>
                          <w:lang w:eastAsia="af-ZA"/>
                        </w:rPr>
                        <w:drawing>
                          <wp:inline distT="0" distB="0" distL="0" distR="0" wp14:anchorId="43804627" wp14:editId="6B1F674B">
                            <wp:extent cx="1504950" cy="2202147"/>
                            <wp:effectExtent l="0" t="0" r="0" b="8255"/>
                            <wp:docPr id="109548362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65841" cy="2291247"/>
                                    </a:xfrm>
                                    <a:prstGeom prst="rect">
                                      <a:avLst/>
                                    </a:prstGeom>
                                    <a:noFill/>
                                    <a:ln>
                                      <a:noFill/>
                                    </a:ln>
                                  </pic:spPr>
                                </pic:pic>
                              </a:graphicData>
                            </a:graphic>
                          </wp:inline>
                        </w:drawing>
                      </w:r>
                    </w:p>
                  </w:txbxContent>
                </v:textbox>
                <w10:wrap type="square"/>
              </v:shape>
            </w:pict>
          </mc:Fallback>
        </mc:AlternateContent>
      </w:r>
    </w:p>
    <w:p w14:paraId="3ACBE030" w14:textId="2D922789" w:rsidR="00357657" w:rsidRPr="009F36D6" w:rsidRDefault="008B6C3D" w:rsidP="002654E5">
      <w:pPr>
        <w:jc w:val="center"/>
        <w:rPr>
          <w:rFonts w:ascii="Tahoma" w:hAnsi="Tahoma" w:cs="Tahoma"/>
          <w:sz w:val="28"/>
          <w:szCs w:val="28"/>
        </w:rPr>
      </w:pPr>
      <w:r w:rsidRPr="009F36D6">
        <w:rPr>
          <w:noProof/>
          <w:lang w:val="af-ZA" w:eastAsia="af-ZA"/>
        </w:rPr>
        <mc:AlternateContent>
          <mc:Choice Requires="wps">
            <w:drawing>
              <wp:anchor distT="45720" distB="45720" distL="114300" distR="114300" simplePos="0" relativeHeight="251672576" behindDoc="0" locked="0" layoutInCell="1" allowOverlap="1" wp14:anchorId="3E7286C5" wp14:editId="7E631F6E">
                <wp:simplePos x="0" y="0"/>
                <wp:positionH relativeFrom="margin">
                  <wp:posOffset>-1905</wp:posOffset>
                </wp:positionH>
                <wp:positionV relativeFrom="paragraph">
                  <wp:posOffset>43180</wp:posOffset>
                </wp:positionV>
                <wp:extent cx="1895475" cy="2409825"/>
                <wp:effectExtent l="0" t="0" r="28575" b="28575"/>
                <wp:wrapSquare wrapText="bothSides"/>
                <wp:docPr id="9947066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409825"/>
                        </a:xfrm>
                        <a:prstGeom prst="rect">
                          <a:avLst/>
                        </a:prstGeom>
                        <a:solidFill>
                          <a:srgbClr val="FFFFFF"/>
                        </a:solidFill>
                        <a:ln w="9525">
                          <a:solidFill>
                            <a:srgbClr val="000000"/>
                          </a:solidFill>
                          <a:miter lim="800000"/>
                          <a:headEnd/>
                          <a:tailEnd/>
                        </a:ln>
                      </wps:spPr>
                      <wps:txbx>
                        <w:txbxContent>
                          <w:p w14:paraId="635AB0B9" w14:textId="3C259A3F" w:rsidR="008B6C3D" w:rsidRPr="00C31ADE" w:rsidRDefault="0097470C" w:rsidP="008B6C3D">
                            <w:pPr>
                              <w:jc w:val="center"/>
                              <w:rPr>
                                <w:rFonts w:ascii="Tahoma" w:hAnsi="Tahoma" w:cs="Tahoma"/>
                                <w:b/>
                                <w:bCs/>
                                <w:noProof/>
                                <w:sz w:val="24"/>
                                <w:szCs w:val="24"/>
                                <w:lang w:val="af-ZA" w:eastAsia="af-ZA"/>
                              </w:rPr>
                            </w:pPr>
                            <w:r w:rsidRPr="00C31ADE">
                              <w:rPr>
                                <w:rFonts w:ascii="Tahoma" w:hAnsi="Tahoma" w:cs="Tahoma"/>
                                <w:b/>
                                <w:bCs/>
                                <w:noProof/>
                                <w:sz w:val="24"/>
                                <w:szCs w:val="24"/>
                                <w:lang w:val="af-ZA" w:eastAsia="af-ZA"/>
                              </w:rPr>
                              <w:t>DIAKENS</w:t>
                            </w:r>
                          </w:p>
                          <w:p w14:paraId="22D4847D" w14:textId="7DAA2F7D" w:rsidR="0097470C" w:rsidRPr="009F36D6" w:rsidRDefault="00C31ADE" w:rsidP="008B6C3D">
                            <w:pPr>
                              <w:jc w:val="center"/>
                            </w:pPr>
                            <w:r w:rsidRPr="009F36D6">
                              <w:rPr>
                                <w:noProof/>
                                <w:lang w:eastAsia="af-ZA"/>
                              </w:rPr>
                              <w:drawing>
                                <wp:inline distT="0" distB="0" distL="0" distR="0" wp14:anchorId="04ECD2AA" wp14:editId="3CBDC82B">
                                  <wp:extent cx="1438275" cy="2038104"/>
                                  <wp:effectExtent l="0" t="0" r="0" b="635"/>
                                  <wp:docPr id="639015085" name="Picture 14" descr="'n Foto wat teks, skermskoot, plein, blokkiesraaisel bevat&#10;&#10;AI-gegenereerde inhoud kan dalk verkeerd w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227026" name="Picture 14" descr="'n Foto wat teks, skermskoot, plein, blokkiesraaisel bevat&#10;&#10;AI-gegenereerde inhoud kan dalk verkeerd wees."/>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16141" cy="214844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286C5" id="Text Box 7" o:spid="_x0000_s1029" type="#_x0000_t202" style="position:absolute;left:0;text-align:left;margin-left:-.15pt;margin-top:3.4pt;width:149.25pt;height:189.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">
                <v:textbox>
                  <w:txbxContent>
                    <w:p w14:paraId="635AB0B9" w14:textId="3C259A3F" w:rsidR="008B6C3D" w:rsidRPr="00C31ADE" w:rsidRDefault="0097470C" w:rsidP="008B6C3D">
                      <w:pPr>
                        <w:jc w:val="center"/>
                        <w:rPr>
                          <w:rFonts w:ascii="Tahoma" w:hAnsi="Tahoma" w:cs="Tahoma"/>
                          <w:b/>
                          <w:bCs/>
                          <w:noProof/>
                          <w:sz w:val="24"/>
                          <w:szCs w:val="24"/>
                          <w:lang w:val="af-ZA" w:eastAsia="af-ZA"/>
                        </w:rPr>
                      </w:pPr>
                      <w:r w:rsidRPr="00C31ADE">
                        <w:rPr>
                          <w:rFonts w:ascii="Tahoma" w:hAnsi="Tahoma" w:cs="Tahoma"/>
                          <w:b/>
                          <w:bCs/>
                          <w:noProof/>
                          <w:sz w:val="24"/>
                          <w:szCs w:val="24"/>
                          <w:lang w:val="af-ZA" w:eastAsia="af-ZA"/>
                        </w:rPr>
                        <w:t>DIAKENS</w:t>
                      </w:r>
                    </w:p>
                    <w:p w14:paraId="22D4847D" w14:textId="7DAA2F7D" w:rsidR="0097470C" w:rsidRPr="009F36D6" w:rsidRDefault="00C31ADE" w:rsidP="008B6C3D">
                      <w:pPr>
                        <w:jc w:val="center"/>
                      </w:pPr>
                      <w:r w:rsidRPr="009F36D6">
                        <w:rPr>
                          <w:noProof/>
                          <w:lang w:eastAsia="af-ZA"/>
                        </w:rPr>
                        <w:drawing>
                          <wp:inline distT="0" distB="0" distL="0" distR="0" wp14:anchorId="04ECD2AA" wp14:editId="3CBDC82B">
                            <wp:extent cx="1438275" cy="2038104"/>
                            <wp:effectExtent l="0" t="0" r="0" b="635"/>
                            <wp:docPr id="639015085" name="Picture 14" descr="'n Foto wat teks, skermskoot, plein, blokkiesraaisel bevat&#10;&#10;AI-gegenereerde inhoud kan dalk verkeerd w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227026" name="Picture 14" descr="'n Foto wat teks, skermskoot, plein, blokkiesraaisel bevat&#10;&#10;AI-gegenereerde inhoud kan dalk verkeerd wees."/>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16141" cy="2148444"/>
                                    </a:xfrm>
                                    <a:prstGeom prst="rect">
                                      <a:avLst/>
                                    </a:prstGeom>
                                    <a:noFill/>
                                    <a:ln>
                                      <a:noFill/>
                                    </a:ln>
                                  </pic:spPr>
                                </pic:pic>
                              </a:graphicData>
                            </a:graphic>
                          </wp:inline>
                        </w:drawing>
                      </w:r>
                    </w:p>
                  </w:txbxContent>
                </v:textbox>
                <w10:wrap type="square" anchorx="margin"/>
              </v:shape>
            </w:pict>
          </mc:Fallback>
        </mc:AlternateContent>
      </w:r>
      <w:r w:rsidR="00474388" w:rsidRPr="009F36D6">
        <w:rPr>
          <w:noProof/>
          <w:lang w:val="af-ZA" w:eastAsia="af-ZA"/>
        </w:rPr>
        <w:drawing>
          <wp:inline distT="0" distB="0" distL="0" distR="0" wp14:anchorId="64CB3A41" wp14:editId="6B5058FE">
            <wp:extent cx="1182495" cy="1276350"/>
            <wp:effectExtent l="0" t="0" r="0" b="0"/>
            <wp:docPr id="96" name="Picture 8" descr="Image result for gereformeerde k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11" descr="Image result for gereformeerde kerk"/>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29865" cy="1327480"/>
                    </a:xfrm>
                    <a:prstGeom prst="rect">
                      <a:avLst/>
                    </a:prstGeom>
                    <a:noFill/>
                    <a:ln>
                      <a:noFill/>
                    </a:ln>
                  </pic:spPr>
                </pic:pic>
              </a:graphicData>
            </a:graphic>
          </wp:inline>
        </w:drawing>
      </w:r>
      <w:r w:rsidR="00E240A3" w:rsidRPr="009F36D6">
        <w:rPr>
          <w:rFonts w:ascii="Tahoma" w:hAnsi="Tahoma" w:cs="Tahoma"/>
          <w:sz w:val="28"/>
          <w:szCs w:val="28"/>
        </w:rPr>
        <w:t xml:space="preserve">        </w:t>
      </w:r>
      <w:r w:rsidR="00F774CA" w:rsidRPr="009F36D6">
        <w:rPr>
          <w:lang w:eastAsia="af-ZA"/>
        </w:rPr>
        <w:t xml:space="preserve"> </w:t>
      </w:r>
      <w:r w:rsidR="00357657" w:rsidRPr="009F36D6">
        <w:rPr>
          <w:rFonts w:ascii="Tahoma" w:hAnsi="Tahoma" w:cs="Tahoma"/>
          <w:sz w:val="28"/>
          <w:szCs w:val="28"/>
        </w:rPr>
        <w:t xml:space="preserve">             </w:t>
      </w:r>
      <w:r w:rsidR="00F774CA" w:rsidRPr="009F36D6">
        <w:rPr>
          <w:rFonts w:ascii="Tahoma" w:hAnsi="Tahoma" w:cs="Tahoma"/>
          <w:sz w:val="28"/>
          <w:szCs w:val="28"/>
        </w:rPr>
        <w:t xml:space="preserve">                 </w:t>
      </w:r>
      <w:r w:rsidR="00357657" w:rsidRPr="009F36D6">
        <w:rPr>
          <w:rFonts w:ascii="Tahoma" w:hAnsi="Tahoma" w:cs="Tahoma"/>
          <w:sz w:val="28"/>
          <w:szCs w:val="28"/>
        </w:rPr>
        <w:t xml:space="preserve">                            </w:t>
      </w:r>
      <w:r w:rsidR="0019768A" w:rsidRPr="009F36D6">
        <w:rPr>
          <w:rFonts w:ascii="Tahoma" w:hAnsi="Tahoma" w:cs="Tahoma"/>
          <w:sz w:val="28"/>
          <w:szCs w:val="28"/>
        </w:rPr>
        <w:t xml:space="preserve">     </w:t>
      </w:r>
      <w:r w:rsidR="00F774CA" w:rsidRPr="009F36D6">
        <w:rPr>
          <w:lang w:eastAsia="af-ZA"/>
        </w:rPr>
        <w:t xml:space="preserve"> </w:t>
      </w:r>
    </w:p>
    <w:p w14:paraId="271AD057" w14:textId="77777777" w:rsidR="00474388" w:rsidRDefault="00474388">
      <w:pPr>
        <w:jc w:val="center"/>
        <w:rPr>
          <w:rFonts w:ascii="Tahoma" w:eastAsia="Times New Roman" w:hAnsi="Tahoma" w:cs="Tahoma"/>
          <w:sz w:val="24"/>
          <w:szCs w:val="24"/>
        </w:rPr>
        <w:sectPr w:rsidR="00474388" w:rsidSect="004D41AE">
          <w:type w:val="continuous"/>
          <w:pgSz w:w="11907" w:h="16839" w:code="9"/>
          <w:pgMar w:top="720" w:right="720" w:bottom="720" w:left="720" w:header="720" w:footer="720" w:gutter="0"/>
          <w:cols w:space="720"/>
          <w:docGrid w:linePitch="360"/>
        </w:sectPr>
      </w:pPr>
    </w:p>
    <w:p w14:paraId="26FF64BE" w14:textId="77777777" w:rsidR="00BC09B8" w:rsidRDefault="00BC09B8">
      <w:pPr>
        <w:jc w:val="center"/>
        <w:rPr>
          <w:rFonts w:ascii="Tahoma" w:eastAsia="Times New Roman" w:hAnsi="Tahoma" w:cs="Tahoma"/>
          <w:sz w:val="24"/>
          <w:szCs w:val="24"/>
        </w:rPr>
      </w:pPr>
    </w:p>
    <w:p w14:paraId="377DE10C" w14:textId="77777777" w:rsidR="005C5736" w:rsidRDefault="005C5736">
      <w:pPr>
        <w:jc w:val="center"/>
        <w:rPr>
          <w:rFonts w:ascii="Tahoma" w:eastAsia="Times New Roman" w:hAnsi="Tahoma" w:cs="Tahoma"/>
          <w:sz w:val="24"/>
          <w:szCs w:val="24"/>
        </w:rPr>
      </w:pPr>
    </w:p>
    <w:sectPr w:rsidR="005C5736" w:rsidSect="004D41AE">
      <w:type w:val="continuous"/>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5A5B4" w14:textId="77777777" w:rsidR="00084BF7" w:rsidRPr="009F36D6" w:rsidRDefault="00084BF7">
      <w:pPr>
        <w:spacing w:after="0" w:line="240" w:lineRule="auto"/>
      </w:pPr>
      <w:r w:rsidRPr="009F36D6">
        <w:separator/>
      </w:r>
    </w:p>
  </w:endnote>
  <w:endnote w:type="continuationSeparator" w:id="0">
    <w:p w14:paraId="20BD5D92" w14:textId="77777777" w:rsidR="00084BF7" w:rsidRPr="009F36D6" w:rsidRDefault="00084BF7">
      <w:pPr>
        <w:spacing w:after="0" w:line="240" w:lineRule="auto"/>
      </w:pPr>
      <w:r w:rsidRPr="009F36D6">
        <w:continuationSeparator/>
      </w:r>
    </w:p>
  </w:endnote>
  <w:endnote w:type="continuationNotice" w:id="1">
    <w:p w14:paraId="7DBA65BA" w14:textId="77777777" w:rsidR="00084BF7" w:rsidRDefault="00084B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Monotype Corsiva">
    <w:panose1 w:val="03010101010201010101"/>
    <w:charset w:val="00"/>
    <w:family w:val="script"/>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FFF47" w14:textId="77777777" w:rsidR="003A7B8F" w:rsidRDefault="003A7B8F">
    <w:pPr>
      <w:pStyle w:val="Loopvoe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39726"/>
      <w:docPartObj>
        <w:docPartGallery w:val="Page Numbers (Bottom of Page)"/>
        <w:docPartUnique/>
      </w:docPartObj>
    </w:sdtPr>
    <w:sdtContent>
      <w:p w14:paraId="798A11BB" w14:textId="12E1D4F8" w:rsidR="003A7B8F" w:rsidRDefault="003A7B8F">
        <w:pPr>
          <w:pStyle w:val="Loopvoet"/>
          <w:jc w:val="center"/>
        </w:pPr>
        <w:r>
          <w:fldChar w:fldCharType="begin"/>
        </w:r>
        <w:r>
          <w:instrText>PAGE   \* MERGEFORMAT</w:instrText>
        </w:r>
        <w:r>
          <w:fldChar w:fldCharType="separate"/>
        </w:r>
        <w:r>
          <w:rPr>
            <w:lang w:val="af-ZA"/>
          </w:rPr>
          <w:t>2</w:t>
        </w:r>
        <w:r>
          <w:fldChar w:fldCharType="end"/>
        </w:r>
      </w:p>
    </w:sdtContent>
  </w:sdt>
  <w:p w14:paraId="61BE1C01" w14:textId="77777777" w:rsidR="00033B70" w:rsidRPr="009F36D6" w:rsidRDefault="00033B70">
    <w:pPr>
      <w:pStyle w:val="Loopvoe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E9673" w14:textId="77777777" w:rsidR="003A7B8F" w:rsidRDefault="003A7B8F">
    <w:pPr>
      <w:pStyle w:val="Loopvoe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1DA77" w14:textId="77777777" w:rsidR="00084BF7" w:rsidRPr="009F36D6" w:rsidRDefault="00084BF7">
      <w:pPr>
        <w:spacing w:after="0" w:line="240" w:lineRule="auto"/>
      </w:pPr>
      <w:r w:rsidRPr="009F36D6">
        <w:separator/>
      </w:r>
    </w:p>
  </w:footnote>
  <w:footnote w:type="continuationSeparator" w:id="0">
    <w:p w14:paraId="5B4A8AB9" w14:textId="77777777" w:rsidR="00084BF7" w:rsidRPr="009F36D6" w:rsidRDefault="00084BF7">
      <w:pPr>
        <w:spacing w:after="0" w:line="240" w:lineRule="auto"/>
      </w:pPr>
      <w:r w:rsidRPr="009F36D6">
        <w:continuationSeparator/>
      </w:r>
    </w:p>
  </w:footnote>
  <w:footnote w:type="continuationNotice" w:id="1">
    <w:p w14:paraId="2CBB1FDD" w14:textId="77777777" w:rsidR="00084BF7" w:rsidRDefault="00084B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08F2A" w14:textId="77777777" w:rsidR="003A7B8F" w:rsidRDefault="003A7B8F">
    <w:pPr>
      <w:pStyle w:val="Loopkop"/>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B0556" w14:textId="77777777" w:rsidR="003A7B8F" w:rsidRDefault="003A7B8F">
    <w:pPr>
      <w:pStyle w:val="Loopkop"/>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DDD4" w14:textId="77777777" w:rsidR="003A7B8F" w:rsidRDefault="003A7B8F">
    <w:pPr>
      <w:pStyle w:val="Loopkop"/>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7EECD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4C265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7284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DAE7A9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7DBBA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8DF37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A252F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8DC096B"/>
    <w:multiLevelType w:val="hybridMultilevel"/>
    <w:tmpl w:val="CBE6AA56"/>
    <w:lvl w:ilvl="0" w:tplc="6388BC28">
      <w:start w:val="28"/>
      <w:numFmt w:val="bullet"/>
      <w:lvlText w:val=""/>
      <w:lvlJc w:val="left"/>
      <w:pPr>
        <w:ind w:left="720" w:hanging="360"/>
      </w:pPr>
      <w:rPr>
        <w:rFonts w:ascii="Symbol" w:eastAsiaTheme="minorEastAsia" w:hAnsi="Symbol"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04164D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27A0BAC"/>
    <w:multiLevelType w:val="multilevel"/>
    <w:tmpl w:val="DC624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C5729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E294241"/>
    <w:multiLevelType w:val="hybridMultilevel"/>
    <w:tmpl w:val="6B5073D6"/>
    <w:lvl w:ilvl="0" w:tplc="2C0AEF00">
      <w:numFmt w:val="bullet"/>
      <w:lvlText w:val=""/>
      <w:lvlJc w:val="left"/>
      <w:pPr>
        <w:ind w:left="720" w:hanging="360"/>
      </w:pPr>
      <w:rPr>
        <w:rFonts w:ascii="Symbol" w:eastAsia="Times New Roman" w:hAnsi="Symbol" w:cs="Tahoma"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12" w15:restartNumberingAfterBreak="0">
    <w:nsid w:val="36A687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0C977A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2A912BF"/>
    <w:multiLevelType w:val="hybridMultilevel"/>
    <w:tmpl w:val="14FED3C0"/>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5" w15:restartNumberingAfterBreak="0">
    <w:nsid w:val="440B92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8D97097"/>
    <w:multiLevelType w:val="multilevel"/>
    <w:tmpl w:val="4F444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F25A56"/>
    <w:multiLevelType w:val="hybridMultilevel"/>
    <w:tmpl w:val="5CEE88A0"/>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8" w15:restartNumberingAfterBreak="0">
    <w:nsid w:val="4FFFFE4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1FB5453"/>
    <w:multiLevelType w:val="hybridMultilevel"/>
    <w:tmpl w:val="E1DA0ECC"/>
    <w:lvl w:ilvl="0" w:tplc="152C7E2C">
      <w:start w:val="26"/>
      <w:numFmt w:val="bullet"/>
      <w:lvlText w:val=""/>
      <w:lvlJc w:val="left"/>
      <w:pPr>
        <w:ind w:left="720" w:hanging="360"/>
      </w:pPr>
      <w:rPr>
        <w:rFonts w:ascii="Symbol" w:eastAsiaTheme="minorEastAsia" w:hAnsi="Symbol" w:cs="Tahoma"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2342A0B"/>
    <w:multiLevelType w:val="hybridMultilevel"/>
    <w:tmpl w:val="4634BD18"/>
    <w:lvl w:ilvl="0" w:tplc="1C090001">
      <w:start w:val="1"/>
      <w:numFmt w:val="bullet"/>
      <w:lvlText w:val=""/>
      <w:lvlJc w:val="left"/>
      <w:pPr>
        <w:ind w:left="765" w:hanging="360"/>
      </w:pPr>
      <w:rPr>
        <w:rFonts w:ascii="Symbol" w:hAnsi="Symbol" w:hint="default"/>
      </w:rPr>
    </w:lvl>
    <w:lvl w:ilvl="1" w:tplc="1C090003">
      <w:start w:val="1"/>
      <w:numFmt w:val="bullet"/>
      <w:lvlText w:val="o"/>
      <w:lvlJc w:val="left"/>
      <w:pPr>
        <w:ind w:left="1485" w:hanging="360"/>
      </w:pPr>
      <w:rPr>
        <w:rFonts w:ascii="Courier New" w:hAnsi="Courier New" w:cs="Courier New" w:hint="default"/>
      </w:rPr>
    </w:lvl>
    <w:lvl w:ilvl="2" w:tplc="1C090005">
      <w:start w:val="1"/>
      <w:numFmt w:val="bullet"/>
      <w:lvlText w:val=""/>
      <w:lvlJc w:val="left"/>
      <w:pPr>
        <w:ind w:left="2205" w:hanging="360"/>
      </w:pPr>
      <w:rPr>
        <w:rFonts w:ascii="Wingdings" w:hAnsi="Wingdings" w:hint="default"/>
      </w:rPr>
    </w:lvl>
    <w:lvl w:ilvl="3" w:tplc="1C090001">
      <w:start w:val="1"/>
      <w:numFmt w:val="bullet"/>
      <w:lvlText w:val=""/>
      <w:lvlJc w:val="left"/>
      <w:pPr>
        <w:ind w:left="2925" w:hanging="360"/>
      </w:pPr>
      <w:rPr>
        <w:rFonts w:ascii="Symbol" w:hAnsi="Symbol" w:hint="default"/>
      </w:rPr>
    </w:lvl>
    <w:lvl w:ilvl="4" w:tplc="1C090003">
      <w:start w:val="1"/>
      <w:numFmt w:val="bullet"/>
      <w:lvlText w:val="o"/>
      <w:lvlJc w:val="left"/>
      <w:pPr>
        <w:ind w:left="3645" w:hanging="360"/>
      </w:pPr>
      <w:rPr>
        <w:rFonts w:ascii="Courier New" w:hAnsi="Courier New" w:cs="Courier New" w:hint="default"/>
      </w:rPr>
    </w:lvl>
    <w:lvl w:ilvl="5" w:tplc="1C090005">
      <w:start w:val="1"/>
      <w:numFmt w:val="bullet"/>
      <w:lvlText w:val=""/>
      <w:lvlJc w:val="left"/>
      <w:pPr>
        <w:ind w:left="4365" w:hanging="360"/>
      </w:pPr>
      <w:rPr>
        <w:rFonts w:ascii="Wingdings" w:hAnsi="Wingdings" w:hint="default"/>
      </w:rPr>
    </w:lvl>
    <w:lvl w:ilvl="6" w:tplc="1C090001">
      <w:start w:val="1"/>
      <w:numFmt w:val="bullet"/>
      <w:lvlText w:val=""/>
      <w:lvlJc w:val="left"/>
      <w:pPr>
        <w:ind w:left="5085" w:hanging="360"/>
      </w:pPr>
      <w:rPr>
        <w:rFonts w:ascii="Symbol" w:hAnsi="Symbol" w:hint="default"/>
      </w:rPr>
    </w:lvl>
    <w:lvl w:ilvl="7" w:tplc="1C090003">
      <w:start w:val="1"/>
      <w:numFmt w:val="bullet"/>
      <w:lvlText w:val="o"/>
      <w:lvlJc w:val="left"/>
      <w:pPr>
        <w:ind w:left="5805" w:hanging="360"/>
      </w:pPr>
      <w:rPr>
        <w:rFonts w:ascii="Courier New" w:hAnsi="Courier New" w:cs="Courier New" w:hint="default"/>
      </w:rPr>
    </w:lvl>
    <w:lvl w:ilvl="8" w:tplc="1C090005">
      <w:start w:val="1"/>
      <w:numFmt w:val="bullet"/>
      <w:lvlText w:val=""/>
      <w:lvlJc w:val="left"/>
      <w:pPr>
        <w:ind w:left="6525" w:hanging="360"/>
      </w:pPr>
      <w:rPr>
        <w:rFonts w:ascii="Wingdings" w:hAnsi="Wingdings" w:hint="default"/>
      </w:rPr>
    </w:lvl>
  </w:abstractNum>
  <w:abstractNum w:abstractNumId="21" w15:restartNumberingAfterBreak="0">
    <w:nsid w:val="777B65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D450A0F"/>
    <w:multiLevelType w:val="hybridMultilevel"/>
    <w:tmpl w:val="2D1ACDC6"/>
    <w:lvl w:ilvl="0" w:tplc="35AA4D4E">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1208953153">
    <w:abstractNumId w:val="9"/>
  </w:num>
  <w:num w:numId="2" w16cid:durableId="381751516">
    <w:abstractNumId w:val="16"/>
  </w:num>
  <w:num w:numId="3" w16cid:durableId="410932623">
    <w:abstractNumId w:val="3"/>
  </w:num>
  <w:num w:numId="4" w16cid:durableId="1214580638">
    <w:abstractNumId w:val="20"/>
  </w:num>
  <w:num w:numId="5" w16cid:durableId="1422409720">
    <w:abstractNumId w:val="12"/>
  </w:num>
  <w:num w:numId="6" w16cid:durableId="1138376718">
    <w:abstractNumId w:val="0"/>
  </w:num>
  <w:num w:numId="7" w16cid:durableId="856238189">
    <w:abstractNumId w:val="18"/>
  </w:num>
  <w:num w:numId="8" w16cid:durableId="287469421">
    <w:abstractNumId w:val="8"/>
  </w:num>
  <w:num w:numId="9" w16cid:durableId="1616399016">
    <w:abstractNumId w:val="5"/>
  </w:num>
  <w:num w:numId="10" w16cid:durableId="821696876">
    <w:abstractNumId w:val="4"/>
  </w:num>
  <w:num w:numId="11" w16cid:durableId="47733091">
    <w:abstractNumId w:val="21"/>
  </w:num>
  <w:num w:numId="12" w16cid:durableId="516428044">
    <w:abstractNumId w:val="7"/>
  </w:num>
  <w:num w:numId="13" w16cid:durableId="550698">
    <w:abstractNumId w:val="11"/>
  </w:num>
  <w:num w:numId="14" w16cid:durableId="364015652">
    <w:abstractNumId w:val="6"/>
  </w:num>
  <w:num w:numId="15" w16cid:durableId="1686054714">
    <w:abstractNumId w:val="19"/>
  </w:num>
  <w:num w:numId="16" w16cid:durableId="757867467">
    <w:abstractNumId w:val="15"/>
  </w:num>
  <w:num w:numId="17" w16cid:durableId="23138238">
    <w:abstractNumId w:val="17"/>
  </w:num>
  <w:num w:numId="18" w16cid:durableId="1075783782">
    <w:abstractNumId w:val="14"/>
  </w:num>
  <w:num w:numId="19" w16cid:durableId="822695167">
    <w:abstractNumId w:val="1"/>
  </w:num>
  <w:num w:numId="20" w16cid:durableId="964196087">
    <w:abstractNumId w:val="2"/>
  </w:num>
  <w:num w:numId="21" w16cid:durableId="1277525738">
    <w:abstractNumId w:val="10"/>
  </w:num>
  <w:num w:numId="22" w16cid:durableId="910772757">
    <w:abstractNumId w:val="13"/>
  </w:num>
  <w:num w:numId="23" w16cid:durableId="621377665">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34E"/>
    <w:rsid w:val="00000557"/>
    <w:rsid w:val="000008C4"/>
    <w:rsid w:val="00000C03"/>
    <w:rsid w:val="00000C45"/>
    <w:rsid w:val="00001218"/>
    <w:rsid w:val="000012E3"/>
    <w:rsid w:val="000014CF"/>
    <w:rsid w:val="0000159C"/>
    <w:rsid w:val="000015C6"/>
    <w:rsid w:val="000019F7"/>
    <w:rsid w:val="00001A7A"/>
    <w:rsid w:val="00001BCE"/>
    <w:rsid w:val="00001C9A"/>
    <w:rsid w:val="00001F4F"/>
    <w:rsid w:val="000020E8"/>
    <w:rsid w:val="000021FB"/>
    <w:rsid w:val="000022EE"/>
    <w:rsid w:val="0000245F"/>
    <w:rsid w:val="00002470"/>
    <w:rsid w:val="0000255D"/>
    <w:rsid w:val="000027DF"/>
    <w:rsid w:val="0000285A"/>
    <w:rsid w:val="00002861"/>
    <w:rsid w:val="00002866"/>
    <w:rsid w:val="00002A97"/>
    <w:rsid w:val="00002C57"/>
    <w:rsid w:val="00002D26"/>
    <w:rsid w:val="00002EB8"/>
    <w:rsid w:val="00003328"/>
    <w:rsid w:val="000036FD"/>
    <w:rsid w:val="00003916"/>
    <w:rsid w:val="0000396A"/>
    <w:rsid w:val="00003A06"/>
    <w:rsid w:val="00003A0F"/>
    <w:rsid w:val="00003B8D"/>
    <w:rsid w:val="00003BFD"/>
    <w:rsid w:val="00003CC1"/>
    <w:rsid w:val="00003DCD"/>
    <w:rsid w:val="00003EDF"/>
    <w:rsid w:val="00003F56"/>
    <w:rsid w:val="00004071"/>
    <w:rsid w:val="00004284"/>
    <w:rsid w:val="00004425"/>
    <w:rsid w:val="00004747"/>
    <w:rsid w:val="00004839"/>
    <w:rsid w:val="0000484A"/>
    <w:rsid w:val="000048F1"/>
    <w:rsid w:val="0000494E"/>
    <w:rsid w:val="00004A14"/>
    <w:rsid w:val="00004A7E"/>
    <w:rsid w:val="00004CAE"/>
    <w:rsid w:val="00004F7D"/>
    <w:rsid w:val="000052D7"/>
    <w:rsid w:val="00005617"/>
    <w:rsid w:val="00005619"/>
    <w:rsid w:val="00005930"/>
    <w:rsid w:val="00005A6E"/>
    <w:rsid w:val="00005C2D"/>
    <w:rsid w:val="00006149"/>
    <w:rsid w:val="00006253"/>
    <w:rsid w:val="000065DE"/>
    <w:rsid w:val="0000673A"/>
    <w:rsid w:val="00006887"/>
    <w:rsid w:val="000069AD"/>
    <w:rsid w:val="00006C0F"/>
    <w:rsid w:val="00006F53"/>
    <w:rsid w:val="0000782C"/>
    <w:rsid w:val="00007C8B"/>
    <w:rsid w:val="00007E70"/>
    <w:rsid w:val="000103CD"/>
    <w:rsid w:val="0001085C"/>
    <w:rsid w:val="00010B83"/>
    <w:rsid w:val="00010B94"/>
    <w:rsid w:val="00010C69"/>
    <w:rsid w:val="00010EA4"/>
    <w:rsid w:val="00010EAD"/>
    <w:rsid w:val="00010F4B"/>
    <w:rsid w:val="000110FE"/>
    <w:rsid w:val="00011192"/>
    <w:rsid w:val="000112F0"/>
    <w:rsid w:val="00011321"/>
    <w:rsid w:val="0001160D"/>
    <w:rsid w:val="00011CC6"/>
    <w:rsid w:val="00011DC8"/>
    <w:rsid w:val="00011E0A"/>
    <w:rsid w:val="00011E97"/>
    <w:rsid w:val="00011F43"/>
    <w:rsid w:val="00011FBE"/>
    <w:rsid w:val="0001201B"/>
    <w:rsid w:val="0001226F"/>
    <w:rsid w:val="000123B2"/>
    <w:rsid w:val="000129D9"/>
    <w:rsid w:val="00012AB2"/>
    <w:rsid w:val="00012D92"/>
    <w:rsid w:val="00012FB2"/>
    <w:rsid w:val="0001318F"/>
    <w:rsid w:val="000131B4"/>
    <w:rsid w:val="00013367"/>
    <w:rsid w:val="0001337F"/>
    <w:rsid w:val="000136F0"/>
    <w:rsid w:val="00013B3B"/>
    <w:rsid w:val="00013BC0"/>
    <w:rsid w:val="00013C11"/>
    <w:rsid w:val="00013E4C"/>
    <w:rsid w:val="0001431B"/>
    <w:rsid w:val="000148A9"/>
    <w:rsid w:val="00014963"/>
    <w:rsid w:val="00014A33"/>
    <w:rsid w:val="00014D76"/>
    <w:rsid w:val="00014F4A"/>
    <w:rsid w:val="000150A3"/>
    <w:rsid w:val="000150AF"/>
    <w:rsid w:val="0001537F"/>
    <w:rsid w:val="00015462"/>
    <w:rsid w:val="000154A1"/>
    <w:rsid w:val="000157F2"/>
    <w:rsid w:val="000158A6"/>
    <w:rsid w:val="0001592D"/>
    <w:rsid w:val="00015D45"/>
    <w:rsid w:val="00015F02"/>
    <w:rsid w:val="00015F77"/>
    <w:rsid w:val="00016877"/>
    <w:rsid w:val="00016C72"/>
    <w:rsid w:val="00017237"/>
    <w:rsid w:val="000176A7"/>
    <w:rsid w:val="00017840"/>
    <w:rsid w:val="000178BA"/>
    <w:rsid w:val="00017979"/>
    <w:rsid w:val="00017B88"/>
    <w:rsid w:val="00017BC2"/>
    <w:rsid w:val="00017C81"/>
    <w:rsid w:val="00017DA5"/>
    <w:rsid w:val="00017EFD"/>
    <w:rsid w:val="00017F75"/>
    <w:rsid w:val="00020244"/>
    <w:rsid w:val="00020536"/>
    <w:rsid w:val="000205E4"/>
    <w:rsid w:val="00020737"/>
    <w:rsid w:val="00020FA1"/>
    <w:rsid w:val="0002120A"/>
    <w:rsid w:val="00021299"/>
    <w:rsid w:val="000212CC"/>
    <w:rsid w:val="00021438"/>
    <w:rsid w:val="000217EB"/>
    <w:rsid w:val="0002189C"/>
    <w:rsid w:val="00021ACC"/>
    <w:rsid w:val="00021AD3"/>
    <w:rsid w:val="00021B76"/>
    <w:rsid w:val="00021FEA"/>
    <w:rsid w:val="0002211F"/>
    <w:rsid w:val="0002227E"/>
    <w:rsid w:val="00022599"/>
    <w:rsid w:val="0002283B"/>
    <w:rsid w:val="00022862"/>
    <w:rsid w:val="00022C70"/>
    <w:rsid w:val="000232C0"/>
    <w:rsid w:val="00023474"/>
    <w:rsid w:val="000235BD"/>
    <w:rsid w:val="000236AC"/>
    <w:rsid w:val="000236E7"/>
    <w:rsid w:val="00023734"/>
    <w:rsid w:val="00023835"/>
    <w:rsid w:val="00023BF4"/>
    <w:rsid w:val="00023C01"/>
    <w:rsid w:val="00023D83"/>
    <w:rsid w:val="00023E4B"/>
    <w:rsid w:val="00023E85"/>
    <w:rsid w:val="00023FF5"/>
    <w:rsid w:val="00024158"/>
    <w:rsid w:val="00024417"/>
    <w:rsid w:val="0002450D"/>
    <w:rsid w:val="00024654"/>
    <w:rsid w:val="000248C7"/>
    <w:rsid w:val="00024A9D"/>
    <w:rsid w:val="00024CCF"/>
    <w:rsid w:val="00024D95"/>
    <w:rsid w:val="00024E79"/>
    <w:rsid w:val="00024E97"/>
    <w:rsid w:val="00025140"/>
    <w:rsid w:val="000253CE"/>
    <w:rsid w:val="00025411"/>
    <w:rsid w:val="0002543E"/>
    <w:rsid w:val="00025748"/>
    <w:rsid w:val="000257B2"/>
    <w:rsid w:val="0002585D"/>
    <w:rsid w:val="000259F8"/>
    <w:rsid w:val="00025B99"/>
    <w:rsid w:val="00025C14"/>
    <w:rsid w:val="00025C55"/>
    <w:rsid w:val="0002604E"/>
    <w:rsid w:val="00026370"/>
    <w:rsid w:val="000266FE"/>
    <w:rsid w:val="00026847"/>
    <w:rsid w:val="0002699C"/>
    <w:rsid w:val="00026D60"/>
    <w:rsid w:val="0002732A"/>
    <w:rsid w:val="00027336"/>
    <w:rsid w:val="000274B1"/>
    <w:rsid w:val="000275B9"/>
    <w:rsid w:val="00027804"/>
    <w:rsid w:val="00027887"/>
    <w:rsid w:val="00027A9D"/>
    <w:rsid w:val="00027BBC"/>
    <w:rsid w:val="00027D74"/>
    <w:rsid w:val="00027EE3"/>
    <w:rsid w:val="000306A7"/>
    <w:rsid w:val="0003082F"/>
    <w:rsid w:val="0003088D"/>
    <w:rsid w:val="00030B5F"/>
    <w:rsid w:val="00030C18"/>
    <w:rsid w:val="00030E7D"/>
    <w:rsid w:val="00030F88"/>
    <w:rsid w:val="0003137F"/>
    <w:rsid w:val="00031396"/>
    <w:rsid w:val="00031541"/>
    <w:rsid w:val="000318E8"/>
    <w:rsid w:val="00031953"/>
    <w:rsid w:val="00031ABA"/>
    <w:rsid w:val="00031B07"/>
    <w:rsid w:val="00031C39"/>
    <w:rsid w:val="00032364"/>
    <w:rsid w:val="0003270C"/>
    <w:rsid w:val="00032AB8"/>
    <w:rsid w:val="00032AE7"/>
    <w:rsid w:val="00032CF0"/>
    <w:rsid w:val="00032F01"/>
    <w:rsid w:val="00033066"/>
    <w:rsid w:val="00033106"/>
    <w:rsid w:val="000331DE"/>
    <w:rsid w:val="000333DD"/>
    <w:rsid w:val="000338EA"/>
    <w:rsid w:val="0003398E"/>
    <w:rsid w:val="00033B70"/>
    <w:rsid w:val="00033C97"/>
    <w:rsid w:val="00033D2F"/>
    <w:rsid w:val="00033E1E"/>
    <w:rsid w:val="00033F01"/>
    <w:rsid w:val="00033FDF"/>
    <w:rsid w:val="00034197"/>
    <w:rsid w:val="000341CD"/>
    <w:rsid w:val="000343A5"/>
    <w:rsid w:val="00034548"/>
    <w:rsid w:val="000345DD"/>
    <w:rsid w:val="000345F4"/>
    <w:rsid w:val="000346BA"/>
    <w:rsid w:val="00034A2B"/>
    <w:rsid w:val="00034F10"/>
    <w:rsid w:val="00035068"/>
    <w:rsid w:val="0003549D"/>
    <w:rsid w:val="000354F5"/>
    <w:rsid w:val="00035A53"/>
    <w:rsid w:val="00035E55"/>
    <w:rsid w:val="000361B6"/>
    <w:rsid w:val="000361BB"/>
    <w:rsid w:val="000362B1"/>
    <w:rsid w:val="000366A9"/>
    <w:rsid w:val="000368AF"/>
    <w:rsid w:val="00036CDC"/>
    <w:rsid w:val="000370DE"/>
    <w:rsid w:val="0003715C"/>
    <w:rsid w:val="000374AD"/>
    <w:rsid w:val="00037AB3"/>
    <w:rsid w:val="00037F1A"/>
    <w:rsid w:val="0004011E"/>
    <w:rsid w:val="00040389"/>
    <w:rsid w:val="000404B1"/>
    <w:rsid w:val="00040607"/>
    <w:rsid w:val="0004080F"/>
    <w:rsid w:val="0004089B"/>
    <w:rsid w:val="00040981"/>
    <w:rsid w:val="00040C93"/>
    <w:rsid w:val="0004109E"/>
    <w:rsid w:val="000410E3"/>
    <w:rsid w:val="00041153"/>
    <w:rsid w:val="00041294"/>
    <w:rsid w:val="00041313"/>
    <w:rsid w:val="0004157C"/>
    <w:rsid w:val="00041855"/>
    <w:rsid w:val="00041866"/>
    <w:rsid w:val="0004187D"/>
    <w:rsid w:val="00041A94"/>
    <w:rsid w:val="00041C39"/>
    <w:rsid w:val="00041E23"/>
    <w:rsid w:val="00041F04"/>
    <w:rsid w:val="000420C7"/>
    <w:rsid w:val="000422BB"/>
    <w:rsid w:val="000422D4"/>
    <w:rsid w:val="00042757"/>
    <w:rsid w:val="00042C42"/>
    <w:rsid w:val="00042D28"/>
    <w:rsid w:val="00043660"/>
    <w:rsid w:val="000438F4"/>
    <w:rsid w:val="00043972"/>
    <w:rsid w:val="00043998"/>
    <w:rsid w:val="00043BB1"/>
    <w:rsid w:val="00043C2C"/>
    <w:rsid w:val="00043C5D"/>
    <w:rsid w:val="00043C91"/>
    <w:rsid w:val="00043E2F"/>
    <w:rsid w:val="0004418D"/>
    <w:rsid w:val="000441C7"/>
    <w:rsid w:val="00044453"/>
    <w:rsid w:val="00044642"/>
    <w:rsid w:val="00044817"/>
    <w:rsid w:val="00044AC6"/>
    <w:rsid w:val="00044B98"/>
    <w:rsid w:val="00044CA9"/>
    <w:rsid w:val="00044D66"/>
    <w:rsid w:val="00044DB8"/>
    <w:rsid w:val="00045349"/>
    <w:rsid w:val="0004545F"/>
    <w:rsid w:val="0004561F"/>
    <w:rsid w:val="0004579C"/>
    <w:rsid w:val="000458E1"/>
    <w:rsid w:val="000459A1"/>
    <w:rsid w:val="00045AF4"/>
    <w:rsid w:val="00045CB3"/>
    <w:rsid w:val="000464B2"/>
    <w:rsid w:val="000465F7"/>
    <w:rsid w:val="00046841"/>
    <w:rsid w:val="00046A97"/>
    <w:rsid w:val="00046A9C"/>
    <w:rsid w:val="00046B79"/>
    <w:rsid w:val="00046DB4"/>
    <w:rsid w:val="00046F04"/>
    <w:rsid w:val="000471B2"/>
    <w:rsid w:val="000471E0"/>
    <w:rsid w:val="00047526"/>
    <w:rsid w:val="00047AC9"/>
    <w:rsid w:val="00047C43"/>
    <w:rsid w:val="00047DB9"/>
    <w:rsid w:val="00047E82"/>
    <w:rsid w:val="00047F6D"/>
    <w:rsid w:val="00050273"/>
    <w:rsid w:val="0005030F"/>
    <w:rsid w:val="000503A7"/>
    <w:rsid w:val="00050402"/>
    <w:rsid w:val="00050426"/>
    <w:rsid w:val="000505CE"/>
    <w:rsid w:val="000507D5"/>
    <w:rsid w:val="000507E8"/>
    <w:rsid w:val="00050DF4"/>
    <w:rsid w:val="00050FE4"/>
    <w:rsid w:val="000512B4"/>
    <w:rsid w:val="000513C0"/>
    <w:rsid w:val="000513D5"/>
    <w:rsid w:val="00051410"/>
    <w:rsid w:val="0005151F"/>
    <w:rsid w:val="00051870"/>
    <w:rsid w:val="0005190A"/>
    <w:rsid w:val="00051BBB"/>
    <w:rsid w:val="00051C2F"/>
    <w:rsid w:val="00051D21"/>
    <w:rsid w:val="00051F74"/>
    <w:rsid w:val="00052048"/>
    <w:rsid w:val="0005207C"/>
    <w:rsid w:val="000520D1"/>
    <w:rsid w:val="00052306"/>
    <w:rsid w:val="000525D0"/>
    <w:rsid w:val="0005261C"/>
    <w:rsid w:val="00052901"/>
    <w:rsid w:val="00052A04"/>
    <w:rsid w:val="00052A3F"/>
    <w:rsid w:val="00052B58"/>
    <w:rsid w:val="00052E0C"/>
    <w:rsid w:val="00052E95"/>
    <w:rsid w:val="00052F0A"/>
    <w:rsid w:val="00052FAC"/>
    <w:rsid w:val="00053332"/>
    <w:rsid w:val="000533B3"/>
    <w:rsid w:val="00053494"/>
    <w:rsid w:val="00053811"/>
    <w:rsid w:val="00053EC9"/>
    <w:rsid w:val="00054198"/>
    <w:rsid w:val="000543F7"/>
    <w:rsid w:val="0005498B"/>
    <w:rsid w:val="00054C02"/>
    <w:rsid w:val="00054D7A"/>
    <w:rsid w:val="00054E85"/>
    <w:rsid w:val="00054F63"/>
    <w:rsid w:val="00055990"/>
    <w:rsid w:val="00055A2A"/>
    <w:rsid w:val="00055AD2"/>
    <w:rsid w:val="00055ADF"/>
    <w:rsid w:val="00055B1E"/>
    <w:rsid w:val="00055B6D"/>
    <w:rsid w:val="00055D2E"/>
    <w:rsid w:val="0005616F"/>
    <w:rsid w:val="000562EC"/>
    <w:rsid w:val="0005649C"/>
    <w:rsid w:val="000566AC"/>
    <w:rsid w:val="000566FF"/>
    <w:rsid w:val="00056749"/>
    <w:rsid w:val="00056816"/>
    <w:rsid w:val="000568B7"/>
    <w:rsid w:val="00056AA4"/>
    <w:rsid w:val="00056C10"/>
    <w:rsid w:val="00056DF3"/>
    <w:rsid w:val="00056E44"/>
    <w:rsid w:val="00057020"/>
    <w:rsid w:val="000573CC"/>
    <w:rsid w:val="00057471"/>
    <w:rsid w:val="0005752C"/>
    <w:rsid w:val="00057605"/>
    <w:rsid w:val="0005761F"/>
    <w:rsid w:val="00057629"/>
    <w:rsid w:val="000578F1"/>
    <w:rsid w:val="00057963"/>
    <w:rsid w:val="00057A6B"/>
    <w:rsid w:val="00057AED"/>
    <w:rsid w:val="00057B48"/>
    <w:rsid w:val="00057DFE"/>
    <w:rsid w:val="00057E1C"/>
    <w:rsid w:val="00057F73"/>
    <w:rsid w:val="00057FC3"/>
    <w:rsid w:val="0006017D"/>
    <w:rsid w:val="000601DD"/>
    <w:rsid w:val="000602F0"/>
    <w:rsid w:val="00060302"/>
    <w:rsid w:val="0006040F"/>
    <w:rsid w:val="000604C1"/>
    <w:rsid w:val="000608E4"/>
    <w:rsid w:val="00060920"/>
    <w:rsid w:val="00060AAE"/>
    <w:rsid w:val="00060AD9"/>
    <w:rsid w:val="00060C80"/>
    <w:rsid w:val="00060CD2"/>
    <w:rsid w:val="00060D24"/>
    <w:rsid w:val="00060DC5"/>
    <w:rsid w:val="0006110F"/>
    <w:rsid w:val="000613D7"/>
    <w:rsid w:val="000613F4"/>
    <w:rsid w:val="00061438"/>
    <w:rsid w:val="000619DB"/>
    <w:rsid w:val="00061AB0"/>
    <w:rsid w:val="00061B35"/>
    <w:rsid w:val="00061C61"/>
    <w:rsid w:val="00061D30"/>
    <w:rsid w:val="00061E6B"/>
    <w:rsid w:val="00062031"/>
    <w:rsid w:val="00062037"/>
    <w:rsid w:val="0006227C"/>
    <w:rsid w:val="000622A9"/>
    <w:rsid w:val="0006237E"/>
    <w:rsid w:val="0006257B"/>
    <w:rsid w:val="00062616"/>
    <w:rsid w:val="0006261F"/>
    <w:rsid w:val="00062699"/>
    <w:rsid w:val="00062A76"/>
    <w:rsid w:val="00062FB1"/>
    <w:rsid w:val="00062FDE"/>
    <w:rsid w:val="000633C6"/>
    <w:rsid w:val="00063550"/>
    <w:rsid w:val="000637F3"/>
    <w:rsid w:val="0006387F"/>
    <w:rsid w:val="0006389C"/>
    <w:rsid w:val="000638B3"/>
    <w:rsid w:val="000638FB"/>
    <w:rsid w:val="00063B44"/>
    <w:rsid w:val="00063D28"/>
    <w:rsid w:val="00063DAE"/>
    <w:rsid w:val="00063E65"/>
    <w:rsid w:val="00063F74"/>
    <w:rsid w:val="00063FE8"/>
    <w:rsid w:val="00064171"/>
    <w:rsid w:val="000641D9"/>
    <w:rsid w:val="000643EB"/>
    <w:rsid w:val="00064556"/>
    <w:rsid w:val="0006456C"/>
    <w:rsid w:val="000647F7"/>
    <w:rsid w:val="00064B48"/>
    <w:rsid w:val="00064D17"/>
    <w:rsid w:val="00064E50"/>
    <w:rsid w:val="00064E90"/>
    <w:rsid w:val="00065106"/>
    <w:rsid w:val="0006562A"/>
    <w:rsid w:val="00065758"/>
    <w:rsid w:val="000659C0"/>
    <w:rsid w:val="00065C85"/>
    <w:rsid w:val="00065DF6"/>
    <w:rsid w:val="0006607E"/>
    <w:rsid w:val="000660D6"/>
    <w:rsid w:val="000666BA"/>
    <w:rsid w:val="0006697E"/>
    <w:rsid w:val="00066A65"/>
    <w:rsid w:val="00066CAB"/>
    <w:rsid w:val="00066D24"/>
    <w:rsid w:val="00066EAF"/>
    <w:rsid w:val="00066FDB"/>
    <w:rsid w:val="00067135"/>
    <w:rsid w:val="00067197"/>
    <w:rsid w:val="0006738F"/>
    <w:rsid w:val="00067421"/>
    <w:rsid w:val="00067606"/>
    <w:rsid w:val="0006765A"/>
    <w:rsid w:val="000679F2"/>
    <w:rsid w:val="00067A70"/>
    <w:rsid w:val="00067F12"/>
    <w:rsid w:val="00067F77"/>
    <w:rsid w:val="00067FCD"/>
    <w:rsid w:val="000701AB"/>
    <w:rsid w:val="000702A8"/>
    <w:rsid w:val="0007035B"/>
    <w:rsid w:val="000703CA"/>
    <w:rsid w:val="00070A9E"/>
    <w:rsid w:val="00070F01"/>
    <w:rsid w:val="0007113D"/>
    <w:rsid w:val="000713E3"/>
    <w:rsid w:val="000719BF"/>
    <w:rsid w:val="00071B64"/>
    <w:rsid w:val="00072508"/>
    <w:rsid w:val="000725BD"/>
    <w:rsid w:val="000727D7"/>
    <w:rsid w:val="000727F6"/>
    <w:rsid w:val="00072A1A"/>
    <w:rsid w:val="00072C08"/>
    <w:rsid w:val="00072C2F"/>
    <w:rsid w:val="00072D4A"/>
    <w:rsid w:val="00073045"/>
    <w:rsid w:val="00073088"/>
    <w:rsid w:val="00073582"/>
    <w:rsid w:val="00073590"/>
    <w:rsid w:val="0007364B"/>
    <w:rsid w:val="000737E9"/>
    <w:rsid w:val="00073853"/>
    <w:rsid w:val="00073D52"/>
    <w:rsid w:val="00073ECD"/>
    <w:rsid w:val="000741A6"/>
    <w:rsid w:val="00074283"/>
    <w:rsid w:val="000742CE"/>
    <w:rsid w:val="0007434D"/>
    <w:rsid w:val="00074451"/>
    <w:rsid w:val="0007445C"/>
    <w:rsid w:val="00074594"/>
    <w:rsid w:val="000745E2"/>
    <w:rsid w:val="00074B25"/>
    <w:rsid w:val="00074EEE"/>
    <w:rsid w:val="000752A1"/>
    <w:rsid w:val="000752F0"/>
    <w:rsid w:val="00075380"/>
    <w:rsid w:val="0007578B"/>
    <w:rsid w:val="0007594C"/>
    <w:rsid w:val="00075BA9"/>
    <w:rsid w:val="00075BAF"/>
    <w:rsid w:val="00075BC1"/>
    <w:rsid w:val="00075C32"/>
    <w:rsid w:val="0007604D"/>
    <w:rsid w:val="000762C1"/>
    <w:rsid w:val="0007631B"/>
    <w:rsid w:val="000765A8"/>
    <w:rsid w:val="0007675B"/>
    <w:rsid w:val="00076AE8"/>
    <w:rsid w:val="00076E7B"/>
    <w:rsid w:val="00077438"/>
    <w:rsid w:val="000774B4"/>
    <w:rsid w:val="0007756D"/>
    <w:rsid w:val="00077615"/>
    <w:rsid w:val="0007763A"/>
    <w:rsid w:val="00077648"/>
    <w:rsid w:val="000778DE"/>
    <w:rsid w:val="00077BA5"/>
    <w:rsid w:val="00077D6C"/>
    <w:rsid w:val="000802F2"/>
    <w:rsid w:val="000803FE"/>
    <w:rsid w:val="00080499"/>
    <w:rsid w:val="000804A6"/>
    <w:rsid w:val="0008051B"/>
    <w:rsid w:val="000809F7"/>
    <w:rsid w:val="00080A1E"/>
    <w:rsid w:val="00080C0F"/>
    <w:rsid w:val="00081193"/>
    <w:rsid w:val="0008120B"/>
    <w:rsid w:val="00081459"/>
    <w:rsid w:val="00081717"/>
    <w:rsid w:val="0008188B"/>
    <w:rsid w:val="000818AA"/>
    <w:rsid w:val="000818B1"/>
    <w:rsid w:val="00081C2A"/>
    <w:rsid w:val="00081CF4"/>
    <w:rsid w:val="00081D23"/>
    <w:rsid w:val="00081D90"/>
    <w:rsid w:val="00081D99"/>
    <w:rsid w:val="00081E1D"/>
    <w:rsid w:val="00081E7A"/>
    <w:rsid w:val="0008224E"/>
    <w:rsid w:val="00082321"/>
    <w:rsid w:val="00082DBC"/>
    <w:rsid w:val="00082E78"/>
    <w:rsid w:val="00082F00"/>
    <w:rsid w:val="00082F84"/>
    <w:rsid w:val="00082F8D"/>
    <w:rsid w:val="0008337A"/>
    <w:rsid w:val="00083401"/>
    <w:rsid w:val="00083525"/>
    <w:rsid w:val="000836F5"/>
    <w:rsid w:val="000837E9"/>
    <w:rsid w:val="000839D6"/>
    <w:rsid w:val="00083C15"/>
    <w:rsid w:val="00083EA3"/>
    <w:rsid w:val="00084053"/>
    <w:rsid w:val="000841EB"/>
    <w:rsid w:val="00084257"/>
    <w:rsid w:val="00084A8F"/>
    <w:rsid w:val="00084BF7"/>
    <w:rsid w:val="00084DBC"/>
    <w:rsid w:val="00084E5C"/>
    <w:rsid w:val="00085170"/>
    <w:rsid w:val="000852C7"/>
    <w:rsid w:val="00085396"/>
    <w:rsid w:val="000856F6"/>
    <w:rsid w:val="000859CE"/>
    <w:rsid w:val="00085D00"/>
    <w:rsid w:val="00085D49"/>
    <w:rsid w:val="00085D9F"/>
    <w:rsid w:val="00085E90"/>
    <w:rsid w:val="0008609B"/>
    <w:rsid w:val="000860D2"/>
    <w:rsid w:val="000861D9"/>
    <w:rsid w:val="000868D0"/>
    <w:rsid w:val="00086E08"/>
    <w:rsid w:val="00086E9F"/>
    <w:rsid w:val="00086EFD"/>
    <w:rsid w:val="00086F81"/>
    <w:rsid w:val="000872AB"/>
    <w:rsid w:val="00087450"/>
    <w:rsid w:val="000875E3"/>
    <w:rsid w:val="00087BE5"/>
    <w:rsid w:val="00087BEB"/>
    <w:rsid w:val="00087E89"/>
    <w:rsid w:val="00087F50"/>
    <w:rsid w:val="00090197"/>
    <w:rsid w:val="00090250"/>
    <w:rsid w:val="000902FC"/>
    <w:rsid w:val="000907BD"/>
    <w:rsid w:val="00090B62"/>
    <w:rsid w:val="00090B88"/>
    <w:rsid w:val="00090B99"/>
    <w:rsid w:val="00090CF8"/>
    <w:rsid w:val="00090E28"/>
    <w:rsid w:val="000915FA"/>
    <w:rsid w:val="00091626"/>
    <w:rsid w:val="000918B1"/>
    <w:rsid w:val="00091930"/>
    <w:rsid w:val="00091A1A"/>
    <w:rsid w:val="00091AB3"/>
    <w:rsid w:val="00091E79"/>
    <w:rsid w:val="0009207D"/>
    <w:rsid w:val="0009233E"/>
    <w:rsid w:val="00092505"/>
    <w:rsid w:val="0009268A"/>
    <w:rsid w:val="000929B9"/>
    <w:rsid w:val="00092A32"/>
    <w:rsid w:val="00092ACA"/>
    <w:rsid w:val="00092F3A"/>
    <w:rsid w:val="000931FE"/>
    <w:rsid w:val="0009329A"/>
    <w:rsid w:val="000935DC"/>
    <w:rsid w:val="000935EB"/>
    <w:rsid w:val="00093B5A"/>
    <w:rsid w:val="00093C93"/>
    <w:rsid w:val="00093CC5"/>
    <w:rsid w:val="00093E1F"/>
    <w:rsid w:val="00093F9B"/>
    <w:rsid w:val="0009464E"/>
    <w:rsid w:val="000947BA"/>
    <w:rsid w:val="00094819"/>
    <w:rsid w:val="00094AD1"/>
    <w:rsid w:val="00094D4E"/>
    <w:rsid w:val="00094DFD"/>
    <w:rsid w:val="00095374"/>
    <w:rsid w:val="000953F3"/>
    <w:rsid w:val="00095450"/>
    <w:rsid w:val="00095502"/>
    <w:rsid w:val="00095699"/>
    <w:rsid w:val="00095839"/>
    <w:rsid w:val="00095B3E"/>
    <w:rsid w:val="00095B6E"/>
    <w:rsid w:val="00095BC0"/>
    <w:rsid w:val="00095EE3"/>
    <w:rsid w:val="00096565"/>
    <w:rsid w:val="000966E4"/>
    <w:rsid w:val="00096851"/>
    <w:rsid w:val="00096C8D"/>
    <w:rsid w:val="00096CB2"/>
    <w:rsid w:val="00096D58"/>
    <w:rsid w:val="00096E7A"/>
    <w:rsid w:val="000970CC"/>
    <w:rsid w:val="00097144"/>
    <w:rsid w:val="000975A3"/>
    <w:rsid w:val="000977AC"/>
    <w:rsid w:val="000977E0"/>
    <w:rsid w:val="00097AA7"/>
    <w:rsid w:val="00097B14"/>
    <w:rsid w:val="000A018B"/>
    <w:rsid w:val="000A02CF"/>
    <w:rsid w:val="000A04B9"/>
    <w:rsid w:val="000A066A"/>
    <w:rsid w:val="000A084D"/>
    <w:rsid w:val="000A0AC0"/>
    <w:rsid w:val="000A0AE3"/>
    <w:rsid w:val="000A0AEA"/>
    <w:rsid w:val="000A0D71"/>
    <w:rsid w:val="000A0DA5"/>
    <w:rsid w:val="000A115A"/>
    <w:rsid w:val="000A123E"/>
    <w:rsid w:val="000A1275"/>
    <w:rsid w:val="000A1345"/>
    <w:rsid w:val="000A1462"/>
    <w:rsid w:val="000A180A"/>
    <w:rsid w:val="000A1B89"/>
    <w:rsid w:val="000A1E8D"/>
    <w:rsid w:val="000A2039"/>
    <w:rsid w:val="000A2235"/>
    <w:rsid w:val="000A2564"/>
    <w:rsid w:val="000A2585"/>
    <w:rsid w:val="000A2769"/>
    <w:rsid w:val="000A2A0E"/>
    <w:rsid w:val="000A312E"/>
    <w:rsid w:val="000A3367"/>
    <w:rsid w:val="000A3394"/>
    <w:rsid w:val="000A3451"/>
    <w:rsid w:val="000A36F8"/>
    <w:rsid w:val="000A3A5A"/>
    <w:rsid w:val="000A3CEA"/>
    <w:rsid w:val="000A3D54"/>
    <w:rsid w:val="000A4799"/>
    <w:rsid w:val="000A4827"/>
    <w:rsid w:val="000A486A"/>
    <w:rsid w:val="000A4EFF"/>
    <w:rsid w:val="000A5319"/>
    <w:rsid w:val="000A54DC"/>
    <w:rsid w:val="000A5749"/>
    <w:rsid w:val="000A5A5F"/>
    <w:rsid w:val="000A6075"/>
    <w:rsid w:val="000A6266"/>
    <w:rsid w:val="000A639C"/>
    <w:rsid w:val="000A66B9"/>
    <w:rsid w:val="000A6754"/>
    <w:rsid w:val="000A6B1F"/>
    <w:rsid w:val="000A6B2D"/>
    <w:rsid w:val="000A6EE7"/>
    <w:rsid w:val="000A6FCD"/>
    <w:rsid w:val="000A71AA"/>
    <w:rsid w:val="000A71D4"/>
    <w:rsid w:val="000A7346"/>
    <w:rsid w:val="000A73B2"/>
    <w:rsid w:val="000A7587"/>
    <w:rsid w:val="000A78A1"/>
    <w:rsid w:val="000A7A0C"/>
    <w:rsid w:val="000A7C15"/>
    <w:rsid w:val="000A7ECF"/>
    <w:rsid w:val="000A7F85"/>
    <w:rsid w:val="000A7F87"/>
    <w:rsid w:val="000B0065"/>
    <w:rsid w:val="000B0375"/>
    <w:rsid w:val="000B06C5"/>
    <w:rsid w:val="000B0DE7"/>
    <w:rsid w:val="000B0F89"/>
    <w:rsid w:val="000B1070"/>
    <w:rsid w:val="000B10E8"/>
    <w:rsid w:val="000B123B"/>
    <w:rsid w:val="000B124A"/>
    <w:rsid w:val="000B165E"/>
    <w:rsid w:val="000B1747"/>
    <w:rsid w:val="000B19CA"/>
    <w:rsid w:val="000B1CA1"/>
    <w:rsid w:val="000B1D76"/>
    <w:rsid w:val="000B1DF9"/>
    <w:rsid w:val="000B2029"/>
    <w:rsid w:val="000B21AF"/>
    <w:rsid w:val="000B2314"/>
    <w:rsid w:val="000B26B0"/>
    <w:rsid w:val="000B26DD"/>
    <w:rsid w:val="000B2B3D"/>
    <w:rsid w:val="000B2BFE"/>
    <w:rsid w:val="000B2C5A"/>
    <w:rsid w:val="000B30F7"/>
    <w:rsid w:val="000B3299"/>
    <w:rsid w:val="000B3311"/>
    <w:rsid w:val="000B35F1"/>
    <w:rsid w:val="000B365E"/>
    <w:rsid w:val="000B36EB"/>
    <w:rsid w:val="000B370A"/>
    <w:rsid w:val="000B386A"/>
    <w:rsid w:val="000B40AE"/>
    <w:rsid w:val="000B4115"/>
    <w:rsid w:val="000B43BC"/>
    <w:rsid w:val="000B443A"/>
    <w:rsid w:val="000B4564"/>
    <w:rsid w:val="000B4579"/>
    <w:rsid w:val="000B45D2"/>
    <w:rsid w:val="000B46F5"/>
    <w:rsid w:val="000B4F0E"/>
    <w:rsid w:val="000B511A"/>
    <w:rsid w:val="000B518E"/>
    <w:rsid w:val="000B52A5"/>
    <w:rsid w:val="000B547F"/>
    <w:rsid w:val="000B55AA"/>
    <w:rsid w:val="000B5701"/>
    <w:rsid w:val="000B5714"/>
    <w:rsid w:val="000B5A68"/>
    <w:rsid w:val="000B5B81"/>
    <w:rsid w:val="000B6338"/>
    <w:rsid w:val="000B6497"/>
    <w:rsid w:val="000B6A05"/>
    <w:rsid w:val="000B6B17"/>
    <w:rsid w:val="000B6BA6"/>
    <w:rsid w:val="000B6E12"/>
    <w:rsid w:val="000B6EBE"/>
    <w:rsid w:val="000B6F7A"/>
    <w:rsid w:val="000B70E2"/>
    <w:rsid w:val="000B717A"/>
    <w:rsid w:val="000B71FF"/>
    <w:rsid w:val="000B7223"/>
    <w:rsid w:val="000B7321"/>
    <w:rsid w:val="000B73C5"/>
    <w:rsid w:val="000B7494"/>
    <w:rsid w:val="000B7504"/>
    <w:rsid w:val="000B765A"/>
    <w:rsid w:val="000B76E2"/>
    <w:rsid w:val="000B7757"/>
    <w:rsid w:val="000B7952"/>
    <w:rsid w:val="000B7B3A"/>
    <w:rsid w:val="000B7B54"/>
    <w:rsid w:val="000B7F34"/>
    <w:rsid w:val="000C0149"/>
    <w:rsid w:val="000C0500"/>
    <w:rsid w:val="000C064C"/>
    <w:rsid w:val="000C0AF4"/>
    <w:rsid w:val="000C0B3D"/>
    <w:rsid w:val="000C0BF4"/>
    <w:rsid w:val="000C0DB3"/>
    <w:rsid w:val="000C0EC8"/>
    <w:rsid w:val="000C0F8D"/>
    <w:rsid w:val="000C11C7"/>
    <w:rsid w:val="000C14ED"/>
    <w:rsid w:val="000C15BC"/>
    <w:rsid w:val="000C1705"/>
    <w:rsid w:val="000C17A9"/>
    <w:rsid w:val="000C1811"/>
    <w:rsid w:val="000C1876"/>
    <w:rsid w:val="000C1BC3"/>
    <w:rsid w:val="000C1BF7"/>
    <w:rsid w:val="000C21BF"/>
    <w:rsid w:val="000C22C6"/>
    <w:rsid w:val="000C244B"/>
    <w:rsid w:val="000C249F"/>
    <w:rsid w:val="000C24D5"/>
    <w:rsid w:val="000C277E"/>
    <w:rsid w:val="000C2881"/>
    <w:rsid w:val="000C2965"/>
    <w:rsid w:val="000C2BBC"/>
    <w:rsid w:val="000C30AC"/>
    <w:rsid w:val="000C3249"/>
    <w:rsid w:val="000C3260"/>
    <w:rsid w:val="000C32EA"/>
    <w:rsid w:val="000C3480"/>
    <w:rsid w:val="000C3694"/>
    <w:rsid w:val="000C377F"/>
    <w:rsid w:val="000C3956"/>
    <w:rsid w:val="000C3CE6"/>
    <w:rsid w:val="000C4157"/>
    <w:rsid w:val="000C4323"/>
    <w:rsid w:val="000C4620"/>
    <w:rsid w:val="000C467B"/>
    <w:rsid w:val="000C46F6"/>
    <w:rsid w:val="000C471D"/>
    <w:rsid w:val="000C47A6"/>
    <w:rsid w:val="000C48BC"/>
    <w:rsid w:val="000C4975"/>
    <w:rsid w:val="000C49E6"/>
    <w:rsid w:val="000C4A6B"/>
    <w:rsid w:val="000C4D2D"/>
    <w:rsid w:val="000C4E86"/>
    <w:rsid w:val="000C4F71"/>
    <w:rsid w:val="000C5056"/>
    <w:rsid w:val="000C5181"/>
    <w:rsid w:val="000C5774"/>
    <w:rsid w:val="000C5783"/>
    <w:rsid w:val="000C58FE"/>
    <w:rsid w:val="000C590A"/>
    <w:rsid w:val="000C593D"/>
    <w:rsid w:val="000C5A7C"/>
    <w:rsid w:val="000C5B2A"/>
    <w:rsid w:val="000C5BFC"/>
    <w:rsid w:val="000C5D28"/>
    <w:rsid w:val="000C63F6"/>
    <w:rsid w:val="000C6418"/>
    <w:rsid w:val="000C68A3"/>
    <w:rsid w:val="000C68F4"/>
    <w:rsid w:val="000C68F6"/>
    <w:rsid w:val="000C6932"/>
    <w:rsid w:val="000C6AC7"/>
    <w:rsid w:val="000C6B29"/>
    <w:rsid w:val="000C6B6A"/>
    <w:rsid w:val="000C6BFE"/>
    <w:rsid w:val="000C6CAD"/>
    <w:rsid w:val="000C6D9D"/>
    <w:rsid w:val="000C70F6"/>
    <w:rsid w:val="000C7120"/>
    <w:rsid w:val="000C74E3"/>
    <w:rsid w:val="000C75D5"/>
    <w:rsid w:val="000C76E3"/>
    <w:rsid w:val="000C7710"/>
    <w:rsid w:val="000C77F9"/>
    <w:rsid w:val="000C791F"/>
    <w:rsid w:val="000C7AC3"/>
    <w:rsid w:val="000C7D37"/>
    <w:rsid w:val="000C7D39"/>
    <w:rsid w:val="000C7DE2"/>
    <w:rsid w:val="000C7E20"/>
    <w:rsid w:val="000D002B"/>
    <w:rsid w:val="000D02D0"/>
    <w:rsid w:val="000D0456"/>
    <w:rsid w:val="000D060E"/>
    <w:rsid w:val="000D080A"/>
    <w:rsid w:val="000D0837"/>
    <w:rsid w:val="000D0CA0"/>
    <w:rsid w:val="000D0CEB"/>
    <w:rsid w:val="000D0D0A"/>
    <w:rsid w:val="000D0D3D"/>
    <w:rsid w:val="000D0F42"/>
    <w:rsid w:val="000D0F5E"/>
    <w:rsid w:val="000D1073"/>
    <w:rsid w:val="000D1079"/>
    <w:rsid w:val="000D144E"/>
    <w:rsid w:val="000D1719"/>
    <w:rsid w:val="000D17DE"/>
    <w:rsid w:val="000D1900"/>
    <w:rsid w:val="000D1B55"/>
    <w:rsid w:val="000D1B63"/>
    <w:rsid w:val="000D1D7F"/>
    <w:rsid w:val="000D1D97"/>
    <w:rsid w:val="000D1DB5"/>
    <w:rsid w:val="000D1DDE"/>
    <w:rsid w:val="000D2239"/>
    <w:rsid w:val="000D2325"/>
    <w:rsid w:val="000D258D"/>
    <w:rsid w:val="000D28A4"/>
    <w:rsid w:val="000D29BA"/>
    <w:rsid w:val="000D2D56"/>
    <w:rsid w:val="000D2DC7"/>
    <w:rsid w:val="000D2E67"/>
    <w:rsid w:val="000D3266"/>
    <w:rsid w:val="000D32F7"/>
    <w:rsid w:val="000D3428"/>
    <w:rsid w:val="000D368E"/>
    <w:rsid w:val="000D3A26"/>
    <w:rsid w:val="000D3EAE"/>
    <w:rsid w:val="000D4030"/>
    <w:rsid w:val="000D4093"/>
    <w:rsid w:val="000D413A"/>
    <w:rsid w:val="000D4207"/>
    <w:rsid w:val="000D4220"/>
    <w:rsid w:val="000D4703"/>
    <w:rsid w:val="000D47B5"/>
    <w:rsid w:val="000D48F1"/>
    <w:rsid w:val="000D494D"/>
    <w:rsid w:val="000D49AC"/>
    <w:rsid w:val="000D4A0F"/>
    <w:rsid w:val="000D4C0C"/>
    <w:rsid w:val="000D5231"/>
    <w:rsid w:val="000D5283"/>
    <w:rsid w:val="000D544B"/>
    <w:rsid w:val="000D54BE"/>
    <w:rsid w:val="000D576B"/>
    <w:rsid w:val="000D591B"/>
    <w:rsid w:val="000D597B"/>
    <w:rsid w:val="000D59AD"/>
    <w:rsid w:val="000D5AA9"/>
    <w:rsid w:val="000D5C9D"/>
    <w:rsid w:val="000D5F21"/>
    <w:rsid w:val="000D6114"/>
    <w:rsid w:val="000D618E"/>
    <w:rsid w:val="000D6453"/>
    <w:rsid w:val="000D6458"/>
    <w:rsid w:val="000D6495"/>
    <w:rsid w:val="000D656A"/>
    <w:rsid w:val="000D6697"/>
    <w:rsid w:val="000D67F5"/>
    <w:rsid w:val="000D6E0C"/>
    <w:rsid w:val="000D6E7E"/>
    <w:rsid w:val="000D6F87"/>
    <w:rsid w:val="000D7164"/>
    <w:rsid w:val="000D723E"/>
    <w:rsid w:val="000D72DC"/>
    <w:rsid w:val="000D73C6"/>
    <w:rsid w:val="000D75B7"/>
    <w:rsid w:val="000D7817"/>
    <w:rsid w:val="000D7AE5"/>
    <w:rsid w:val="000D7B08"/>
    <w:rsid w:val="000E048C"/>
    <w:rsid w:val="000E0815"/>
    <w:rsid w:val="000E081F"/>
    <w:rsid w:val="000E08DC"/>
    <w:rsid w:val="000E0AC9"/>
    <w:rsid w:val="000E0DFA"/>
    <w:rsid w:val="000E0EAF"/>
    <w:rsid w:val="000E0F2E"/>
    <w:rsid w:val="000E1212"/>
    <w:rsid w:val="000E1307"/>
    <w:rsid w:val="000E172F"/>
    <w:rsid w:val="000E17B6"/>
    <w:rsid w:val="000E1B4B"/>
    <w:rsid w:val="000E1B66"/>
    <w:rsid w:val="000E1BB6"/>
    <w:rsid w:val="000E1D48"/>
    <w:rsid w:val="000E1D56"/>
    <w:rsid w:val="000E25C6"/>
    <w:rsid w:val="000E25FD"/>
    <w:rsid w:val="000E2D0C"/>
    <w:rsid w:val="000E2D73"/>
    <w:rsid w:val="000E2DC0"/>
    <w:rsid w:val="000E3157"/>
    <w:rsid w:val="000E33C6"/>
    <w:rsid w:val="000E34C3"/>
    <w:rsid w:val="000E34FE"/>
    <w:rsid w:val="000E3646"/>
    <w:rsid w:val="000E36C7"/>
    <w:rsid w:val="000E3882"/>
    <w:rsid w:val="000E39CC"/>
    <w:rsid w:val="000E3B16"/>
    <w:rsid w:val="000E3B53"/>
    <w:rsid w:val="000E3F7B"/>
    <w:rsid w:val="000E40AD"/>
    <w:rsid w:val="000E431D"/>
    <w:rsid w:val="000E4C70"/>
    <w:rsid w:val="000E4E3A"/>
    <w:rsid w:val="000E5155"/>
    <w:rsid w:val="000E5487"/>
    <w:rsid w:val="000E550E"/>
    <w:rsid w:val="000E56F6"/>
    <w:rsid w:val="000E5C9B"/>
    <w:rsid w:val="000E5FED"/>
    <w:rsid w:val="000E600B"/>
    <w:rsid w:val="000E6211"/>
    <w:rsid w:val="000E641F"/>
    <w:rsid w:val="000E6ACB"/>
    <w:rsid w:val="000E6ADB"/>
    <w:rsid w:val="000E7025"/>
    <w:rsid w:val="000E78FC"/>
    <w:rsid w:val="000E7B73"/>
    <w:rsid w:val="000E7C26"/>
    <w:rsid w:val="000E7C2F"/>
    <w:rsid w:val="000F00B9"/>
    <w:rsid w:val="000F027E"/>
    <w:rsid w:val="000F044B"/>
    <w:rsid w:val="000F053C"/>
    <w:rsid w:val="000F07DD"/>
    <w:rsid w:val="000F090A"/>
    <w:rsid w:val="000F0B6B"/>
    <w:rsid w:val="000F0B8F"/>
    <w:rsid w:val="000F0C08"/>
    <w:rsid w:val="000F0E0C"/>
    <w:rsid w:val="000F0E15"/>
    <w:rsid w:val="000F1570"/>
    <w:rsid w:val="000F16B7"/>
    <w:rsid w:val="000F1732"/>
    <w:rsid w:val="000F179D"/>
    <w:rsid w:val="000F1895"/>
    <w:rsid w:val="000F1E06"/>
    <w:rsid w:val="000F1E07"/>
    <w:rsid w:val="000F1FD5"/>
    <w:rsid w:val="000F2236"/>
    <w:rsid w:val="000F2253"/>
    <w:rsid w:val="000F22ED"/>
    <w:rsid w:val="000F2588"/>
    <w:rsid w:val="000F2698"/>
    <w:rsid w:val="000F26CD"/>
    <w:rsid w:val="000F2ABD"/>
    <w:rsid w:val="000F2C2E"/>
    <w:rsid w:val="000F2FA4"/>
    <w:rsid w:val="000F3327"/>
    <w:rsid w:val="000F344A"/>
    <w:rsid w:val="000F346A"/>
    <w:rsid w:val="000F3A48"/>
    <w:rsid w:val="000F3C98"/>
    <w:rsid w:val="000F3D52"/>
    <w:rsid w:val="000F3EF7"/>
    <w:rsid w:val="000F41D8"/>
    <w:rsid w:val="000F4778"/>
    <w:rsid w:val="000F492E"/>
    <w:rsid w:val="000F5354"/>
    <w:rsid w:val="000F54C2"/>
    <w:rsid w:val="000F5563"/>
    <w:rsid w:val="000F558A"/>
    <w:rsid w:val="000F57DF"/>
    <w:rsid w:val="000F5A27"/>
    <w:rsid w:val="000F5A30"/>
    <w:rsid w:val="000F5B36"/>
    <w:rsid w:val="000F5B7F"/>
    <w:rsid w:val="000F5DD7"/>
    <w:rsid w:val="000F5E9D"/>
    <w:rsid w:val="000F61DB"/>
    <w:rsid w:val="000F61DC"/>
    <w:rsid w:val="000F635A"/>
    <w:rsid w:val="000F6537"/>
    <w:rsid w:val="000F659C"/>
    <w:rsid w:val="000F6881"/>
    <w:rsid w:val="000F6D70"/>
    <w:rsid w:val="000F6E0B"/>
    <w:rsid w:val="000F6E15"/>
    <w:rsid w:val="000F6F28"/>
    <w:rsid w:val="000F711F"/>
    <w:rsid w:val="000F72D7"/>
    <w:rsid w:val="000F7392"/>
    <w:rsid w:val="000F73A9"/>
    <w:rsid w:val="000F73E5"/>
    <w:rsid w:val="000F751B"/>
    <w:rsid w:val="000F7521"/>
    <w:rsid w:val="000F7544"/>
    <w:rsid w:val="000F75C9"/>
    <w:rsid w:val="000F78F3"/>
    <w:rsid w:val="000F7A2D"/>
    <w:rsid w:val="000F7C68"/>
    <w:rsid w:val="00100048"/>
    <w:rsid w:val="001005CB"/>
    <w:rsid w:val="001006D7"/>
    <w:rsid w:val="00100716"/>
    <w:rsid w:val="00100790"/>
    <w:rsid w:val="00100994"/>
    <w:rsid w:val="00100B43"/>
    <w:rsid w:val="00100B8F"/>
    <w:rsid w:val="00100E3E"/>
    <w:rsid w:val="00101425"/>
    <w:rsid w:val="001015AF"/>
    <w:rsid w:val="0010167D"/>
    <w:rsid w:val="00101902"/>
    <w:rsid w:val="001019A1"/>
    <w:rsid w:val="00101A55"/>
    <w:rsid w:val="00101B6E"/>
    <w:rsid w:val="00101CAF"/>
    <w:rsid w:val="00101CD6"/>
    <w:rsid w:val="00101FC9"/>
    <w:rsid w:val="00102070"/>
    <w:rsid w:val="0010222B"/>
    <w:rsid w:val="00102410"/>
    <w:rsid w:val="0010243C"/>
    <w:rsid w:val="00102833"/>
    <w:rsid w:val="00102850"/>
    <w:rsid w:val="00102927"/>
    <w:rsid w:val="00102986"/>
    <w:rsid w:val="00102C1D"/>
    <w:rsid w:val="00102C66"/>
    <w:rsid w:val="00102DE6"/>
    <w:rsid w:val="00103236"/>
    <w:rsid w:val="001033DD"/>
    <w:rsid w:val="0010352B"/>
    <w:rsid w:val="001037B6"/>
    <w:rsid w:val="001037DA"/>
    <w:rsid w:val="00103882"/>
    <w:rsid w:val="001039A4"/>
    <w:rsid w:val="00103A0C"/>
    <w:rsid w:val="00103ACF"/>
    <w:rsid w:val="00103AF8"/>
    <w:rsid w:val="00103D82"/>
    <w:rsid w:val="00103D9C"/>
    <w:rsid w:val="00103DBE"/>
    <w:rsid w:val="00103F5B"/>
    <w:rsid w:val="00103F66"/>
    <w:rsid w:val="0010414A"/>
    <w:rsid w:val="00104311"/>
    <w:rsid w:val="00104378"/>
    <w:rsid w:val="001043D7"/>
    <w:rsid w:val="00104513"/>
    <w:rsid w:val="0010460C"/>
    <w:rsid w:val="0010480E"/>
    <w:rsid w:val="00104A11"/>
    <w:rsid w:val="00104B15"/>
    <w:rsid w:val="00104B41"/>
    <w:rsid w:val="00104B98"/>
    <w:rsid w:val="00104CEF"/>
    <w:rsid w:val="00104EC0"/>
    <w:rsid w:val="00105325"/>
    <w:rsid w:val="0010556A"/>
    <w:rsid w:val="00105677"/>
    <w:rsid w:val="00105814"/>
    <w:rsid w:val="00105AE3"/>
    <w:rsid w:val="00105E04"/>
    <w:rsid w:val="00105F88"/>
    <w:rsid w:val="0010604E"/>
    <w:rsid w:val="0010623C"/>
    <w:rsid w:val="00106268"/>
    <w:rsid w:val="001064FA"/>
    <w:rsid w:val="0010676F"/>
    <w:rsid w:val="00106C87"/>
    <w:rsid w:val="00106CDC"/>
    <w:rsid w:val="00106DF5"/>
    <w:rsid w:val="00106F7C"/>
    <w:rsid w:val="00107116"/>
    <w:rsid w:val="001072D0"/>
    <w:rsid w:val="0010736A"/>
    <w:rsid w:val="001073FB"/>
    <w:rsid w:val="00107646"/>
    <w:rsid w:val="0010767A"/>
    <w:rsid w:val="0010775B"/>
    <w:rsid w:val="00107924"/>
    <w:rsid w:val="00107984"/>
    <w:rsid w:val="00107B2B"/>
    <w:rsid w:val="00107B74"/>
    <w:rsid w:val="00107C76"/>
    <w:rsid w:val="0011012D"/>
    <w:rsid w:val="00110143"/>
    <w:rsid w:val="00110255"/>
    <w:rsid w:val="00110622"/>
    <w:rsid w:val="0011073E"/>
    <w:rsid w:val="00110778"/>
    <w:rsid w:val="0011094A"/>
    <w:rsid w:val="00110A4B"/>
    <w:rsid w:val="00111093"/>
    <w:rsid w:val="0011136F"/>
    <w:rsid w:val="00111769"/>
    <w:rsid w:val="001117D3"/>
    <w:rsid w:val="00111D50"/>
    <w:rsid w:val="00111E06"/>
    <w:rsid w:val="00111E08"/>
    <w:rsid w:val="00111EFF"/>
    <w:rsid w:val="00111FBA"/>
    <w:rsid w:val="00111FF9"/>
    <w:rsid w:val="0011289D"/>
    <w:rsid w:val="00112974"/>
    <w:rsid w:val="00112D75"/>
    <w:rsid w:val="00112DA4"/>
    <w:rsid w:val="00112DCD"/>
    <w:rsid w:val="00112E2A"/>
    <w:rsid w:val="00113123"/>
    <w:rsid w:val="00113169"/>
    <w:rsid w:val="0011332F"/>
    <w:rsid w:val="00113591"/>
    <w:rsid w:val="00113678"/>
    <w:rsid w:val="00113761"/>
    <w:rsid w:val="0011379E"/>
    <w:rsid w:val="001139FF"/>
    <w:rsid w:val="00113B15"/>
    <w:rsid w:val="00113FA0"/>
    <w:rsid w:val="00114090"/>
    <w:rsid w:val="0011409D"/>
    <w:rsid w:val="001140C0"/>
    <w:rsid w:val="00114136"/>
    <w:rsid w:val="0011475C"/>
    <w:rsid w:val="00114969"/>
    <w:rsid w:val="001149F7"/>
    <w:rsid w:val="00114B4C"/>
    <w:rsid w:val="00114BA7"/>
    <w:rsid w:val="00114DD2"/>
    <w:rsid w:val="00114FCD"/>
    <w:rsid w:val="00115320"/>
    <w:rsid w:val="0011545E"/>
    <w:rsid w:val="0011566D"/>
    <w:rsid w:val="00115700"/>
    <w:rsid w:val="001158EA"/>
    <w:rsid w:val="00115950"/>
    <w:rsid w:val="001159F2"/>
    <w:rsid w:val="00115BE1"/>
    <w:rsid w:val="00115EE9"/>
    <w:rsid w:val="00116783"/>
    <w:rsid w:val="00116AAB"/>
    <w:rsid w:val="00116F43"/>
    <w:rsid w:val="001170E9"/>
    <w:rsid w:val="00117A50"/>
    <w:rsid w:val="00117E03"/>
    <w:rsid w:val="00117E1C"/>
    <w:rsid w:val="00117EF4"/>
    <w:rsid w:val="00120080"/>
    <w:rsid w:val="001200F4"/>
    <w:rsid w:val="0012052F"/>
    <w:rsid w:val="00120597"/>
    <w:rsid w:val="001205EB"/>
    <w:rsid w:val="0012069B"/>
    <w:rsid w:val="00120805"/>
    <w:rsid w:val="001209BC"/>
    <w:rsid w:val="001209EA"/>
    <w:rsid w:val="00121076"/>
    <w:rsid w:val="001210A7"/>
    <w:rsid w:val="00121419"/>
    <w:rsid w:val="00121655"/>
    <w:rsid w:val="0012187D"/>
    <w:rsid w:val="0012198F"/>
    <w:rsid w:val="00121F13"/>
    <w:rsid w:val="00121FA6"/>
    <w:rsid w:val="001222CD"/>
    <w:rsid w:val="0012250B"/>
    <w:rsid w:val="0012271A"/>
    <w:rsid w:val="001227BE"/>
    <w:rsid w:val="001229EB"/>
    <w:rsid w:val="00122B0B"/>
    <w:rsid w:val="00122C28"/>
    <w:rsid w:val="00122CB2"/>
    <w:rsid w:val="00122CEA"/>
    <w:rsid w:val="00122D06"/>
    <w:rsid w:val="00122F43"/>
    <w:rsid w:val="00122F98"/>
    <w:rsid w:val="00122FAA"/>
    <w:rsid w:val="0012314B"/>
    <w:rsid w:val="001236F5"/>
    <w:rsid w:val="00123DC3"/>
    <w:rsid w:val="001240E0"/>
    <w:rsid w:val="0012415C"/>
    <w:rsid w:val="00124172"/>
    <w:rsid w:val="00124229"/>
    <w:rsid w:val="0012443E"/>
    <w:rsid w:val="001244C3"/>
    <w:rsid w:val="00124549"/>
    <w:rsid w:val="001245F6"/>
    <w:rsid w:val="00124603"/>
    <w:rsid w:val="001246F1"/>
    <w:rsid w:val="00124728"/>
    <w:rsid w:val="001249A0"/>
    <w:rsid w:val="00124ABD"/>
    <w:rsid w:val="00124BE0"/>
    <w:rsid w:val="00124C48"/>
    <w:rsid w:val="00124C7F"/>
    <w:rsid w:val="00124DDE"/>
    <w:rsid w:val="001250D3"/>
    <w:rsid w:val="001252AC"/>
    <w:rsid w:val="001254F0"/>
    <w:rsid w:val="0012572B"/>
    <w:rsid w:val="00125823"/>
    <w:rsid w:val="00125B6B"/>
    <w:rsid w:val="00125BAF"/>
    <w:rsid w:val="00125D01"/>
    <w:rsid w:val="00125E73"/>
    <w:rsid w:val="00125EAC"/>
    <w:rsid w:val="00126526"/>
    <w:rsid w:val="001265B4"/>
    <w:rsid w:val="0012674A"/>
    <w:rsid w:val="0012692F"/>
    <w:rsid w:val="001269D2"/>
    <w:rsid w:val="00126A8E"/>
    <w:rsid w:val="00126E93"/>
    <w:rsid w:val="00126F30"/>
    <w:rsid w:val="00127287"/>
    <w:rsid w:val="001272B3"/>
    <w:rsid w:val="00127745"/>
    <w:rsid w:val="00127B2B"/>
    <w:rsid w:val="00127C75"/>
    <w:rsid w:val="00130031"/>
    <w:rsid w:val="001305B4"/>
    <w:rsid w:val="0013074B"/>
    <w:rsid w:val="00130A7F"/>
    <w:rsid w:val="00130AB3"/>
    <w:rsid w:val="00130AFD"/>
    <w:rsid w:val="00130C28"/>
    <w:rsid w:val="00130DA5"/>
    <w:rsid w:val="001310DD"/>
    <w:rsid w:val="001311D0"/>
    <w:rsid w:val="001313AE"/>
    <w:rsid w:val="00131438"/>
    <w:rsid w:val="001319B7"/>
    <w:rsid w:val="00131B57"/>
    <w:rsid w:val="001324C7"/>
    <w:rsid w:val="00132616"/>
    <w:rsid w:val="001326AF"/>
    <w:rsid w:val="001326E1"/>
    <w:rsid w:val="0013270A"/>
    <w:rsid w:val="00132851"/>
    <w:rsid w:val="001328E0"/>
    <w:rsid w:val="001328FF"/>
    <w:rsid w:val="00132D0D"/>
    <w:rsid w:val="001331F7"/>
    <w:rsid w:val="0013351B"/>
    <w:rsid w:val="00134039"/>
    <w:rsid w:val="0013406D"/>
    <w:rsid w:val="0013487E"/>
    <w:rsid w:val="00134917"/>
    <w:rsid w:val="00134A30"/>
    <w:rsid w:val="00134ACC"/>
    <w:rsid w:val="00134EB9"/>
    <w:rsid w:val="001350F8"/>
    <w:rsid w:val="001353CD"/>
    <w:rsid w:val="00135491"/>
    <w:rsid w:val="00135626"/>
    <w:rsid w:val="0013573F"/>
    <w:rsid w:val="001357DF"/>
    <w:rsid w:val="00135849"/>
    <w:rsid w:val="0013584B"/>
    <w:rsid w:val="00135955"/>
    <w:rsid w:val="00135B16"/>
    <w:rsid w:val="00135C8B"/>
    <w:rsid w:val="00135DAF"/>
    <w:rsid w:val="00135DFC"/>
    <w:rsid w:val="00135E66"/>
    <w:rsid w:val="00135F95"/>
    <w:rsid w:val="00136041"/>
    <w:rsid w:val="0013649C"/>
    <w:rsid w:val="00136676"/>
    <w:rsid w:val="00136739"/>
    <w:rsid w:val="001369F4"/>
    <w:rsid w:val="00137158"/>
    <w:rsid w:val="0013795E"/>
    <w:rsid w:val="00137D28"/>
    <w:rsid w:val="00137EEE"/>
    <w:rsid w:val="00137F59"/>
    <w:rsid w:val="00140062"/>
    <w:rsid w:val="001401C2"/>
    <w:rsid w:val="0014023C"/>
    <w:rsid w:val="00140308"/>
    <w:rsid w:val="001403DD"/>
    <w:rsid w:val="00140622"/>
    <w:rsid w:val="001406E1"/>
    <w:rsid w:val="0014081D"/>
    <w:rsid w:val="0014093E"/>
    <w:rsid w:val="00140A3B"/>
    <w:rsid w:val="00140B77"/>
    <w:rsid w:val="00140DCA"/>
    <w:rsid w:val="00141043"/>
    <w:rsid w:val="001414F6"/>
    <w:rsid w:val="0014178D"/>
    <w:rsid w:val="001417AD"/>
    <w:rsid w:val="0014185E"/>
    <w:rsid w:val="001418EE"/>
    <w:rsid w:val="00141CE2"/>
    <w:rsid w:val="00141CE9"/>
    <w:rsid w:val="00141D26"/>
    <w:rsid w:val="00141D9A"/>
    <w:rsid w:val="00141E8F"/>
    <w:rsid w:val="00141EF7"/>
    <w:rsid w:val="00141F37"/>
    <w:rsid w:val="00141FDB"/>
    <w:rsid w:val="001421F6"/>
    <w:rsid w:val="0014227F"/>
    <w:rsid w:val="001423F4"/>
    <w:rsid w:val="001428A0"/>
    <w:rsid w:val="00142A4F"/>
    <w:rsid w:val="00142AF6"/>
    <w:rsid w:val="00142B40"/>
    <w:rsid w:val="00142CAD"/>
    <w:rsid w:val="00142EB4"/>
    <w:rsid w:val="00142EF5"/>
    <w:rsid w:val="00143052"/>
    <w:rsid w:val="0014307A"/>
    <w:rsid w:val="00143254"/>
    <w:rsid w:val="00143C7D"/>
    <w:rsid w:val="00143D0D"/>
    <w:rsid w:val="00143FA9"/>
    <w:rsid w:val="00144067"/>
    <w:rsid w:val="001443D8"/>
    <w:rsid w:val="0014452A"/>
    <w:rsid w:val="0014453F"/>
    <w:rsid w:val="001445DF"/>
    <w:rsid w:val="001446B9"/>
    <w:rsid w:val="001447FF"/>
    <w:rsid w:val="0014489E"/>
    <w:rsid w:val="00144962"/>
    <w:rsid w:val="001449D2"/>
    <w:rsid w:val="00144A23"/>
    <w:rsid w:val="00144B61"/>
    <w:rsid w:val="00144B70"/>
    <w:rsid w:val="00144D9D"/>
    <w:rsid w:val="00144DBD"/>
    <w:rsid w:val="00144F33"/>
    <w:rsid w:val="00145250"/>
    <w:rsid w:val="00145377"/>
    <w:rsid w:val="0014545B"/>
    <w:rsid w:val="00145494"/>
    <w:rsid w:val="001456D4"/>
    <w:rsid w:val="00145AF0"/>
    <w:rsid w:val="00145C8E"/>
    <w:rsid w:val="00145D26"/>
    <w:rsid w:val="00145F17"/>
    <w:rsid w:val="00145F24"/>
    <w:rsid w:val="00145F85"/>
    <w:rsid w:val="00146490"/>
    <w:rsid w:val="001464D1"/>
    <w:rsid w:val="001465E1"/>
    <w:rsid w:val="00146E11"/>
    <w:rsid w:val="00146ECE"/>
    <w:rsid w:val="001472B9"/>
    <w:rsid w:val="00147651"/>
    <w:rsid w:val="00147741"/>
    <w:rsid w:val="0014786B"/>
    <w:rsid w:val="00147945"/>
    <w:rsid w:val="00147BCE"/>
    <w:rsid w:val="00147F6D"/>
    <w:rsid w:val="0015018A"/>
    <w:rsid w:val="00150555"/>
    <w:rsid w:val="001505DB"/>
    <w:rsid w:val="0015078A"/>
    <w:rsid w:val="00150802"/>
    <w:rsid w:val="001509FD"/>
    <w:rsid w:val="00150B14"/>
    <w:rsid w:val="00150B93"/>
    <w:rsid w:val="00150D93"/>
    <w:rsid w:val="00150E4F"/>
    <w:rsid w:val="00150EC7"/>
    <w:rsid w:val="00150F20"/>
    <w:rsid w:val="00151571"/>
    <w:rsid w:val="00151637"/>
    <w:rsid w:val="00151681"/>
    <w:rsid w:val="0015170C"/>
    <w:rsid w:val="00151990"/>
    <w:rsid w:val="00151B7D"/>
    <w:rsid w:val="00151E5E"/>
    <w:rsid w:val="00152220"/>
    <w:rsid w:val="0015237E"/>
    <w:rsid w:val="0015254C"/>
    <w:rsid w:val="00152610"/>
    <w:rsid w:val="001527DE"/>
    <w:rsid w:val="001528DF"/>
    <w:rsid w:val="0015291A"/>
    <w:rsid w:val="00152B4B"/>
    <w:rsid w:val="00152B7F"/>
    <w:rsid w:val="00152BFB"/>
    <w:rsid w:val="00152FFB"/>
    <w:rsid w:val="001535ED"/>
    <w:rsid w:val="0015365A"/>
    <w:rsid w:val="001536AC"/>
    <w:rsid w:val="001536D5"/>
    <w:rsid w:val="001537D5"/>
    <w:rsid w:val="00153C35"/>
    <w:rsid w:val="00153F55"/>
    <w:rsid w:val="00153F8B"/>
    <w:rsid w:val="001549F8"/>
    <w:rsid w:val="00154A28"/>
    <w:rsid w:val="00154C51"/>
    <w:rsid w:val="00155033"/>
    <w:rsid w:val="0015555A"/>
    <w:rsid w:val="00155663"/>
    <w:rsid w:val="001557B1"/>
    <w:rsid w:val="00155C69"/>
    <w:rsid w:val="00155DBC"/>
    <w:rsid w:val="00156647"/>
    <w:rsid w:val="001567C1"/>
    <w:rsid w:val="00156A58"/>
    <w:rsid w:val="00156B8D"/>
    <w:rsid w:val="00156B95"/>
    <w:rsid w:val="00156D02"/>
    <w:rsid w:val="00156F0A"/>
    <w:rsid w:val="001570C0"/>
    <w:rsid w:val="0015732F"/>
    <w:rsid w:val="00157766"/>
    <w:rsid w:val="001577AB"/>
    <w:rsid w:val="00157862"/>
    <w:rsid w:val="00157CB0"/>
    <w:rsid w:val="001600B2"/>
    <w:rsid w:val="00160145"/>
    <w:rsid w:val="00160987"/>
    <w:rsid w:val="00160A6E"/>
    <w:rsid w:val="00160B0C"/>
    <w:rsid w:val="00160F30"/>
    <w:rsid w:val="00161102"/>
    <w:rsid w:val="0016123B"/>
    <w:rsid w:val="001612BE"/>
    <w:rsid w:val="0016139C"/>
    <w:rsid w:val="0016148F"/>
    <w:rsid w:val="001614E4"/>
    <w:rsid w:val="00161921"/>
    <w:rsid w:val="00161A51"/>
    <w:rsid w:val="0016220F"/>
    <w:rsid w:val="001622C1"/>
    <w:rsid w:val="00162331"/>
    <w:rsid w:val="001623AE"/>
    <w:rsid w:val="00162662"/>
    <w:rsid w:val="001626BB"/>
    <w:rsid w:val="00162772"/>
    <w:rsid w:val="001628D4"/>
    <w:rsid w:val="00162916"/>
    <w:rsid w:val="00162970"/>
    <w:rsid w:val="00162BBB"/>
    <w:rsid w:val="00162D3B"/>
    <w:rsid w:val="00162E45"/>
    <w:rsid w:val="00162FA2"/>
    <w:rsid w:val="0016306C"/>
    <w:rsid w:val="00163211"/>
    <w:rsid w:val="00163305"/>
    <w:rsid w:val="001633FF"/>
    <w:rsid w:val="00163A5E"/>
    <w:rsid w:val="00163C77"/>
    <w:rsid w:val="00163DE9"/>
    <w:rsid w:val="001641F7"/>
    <w:rsid w:val="00164693"/>
    <w:rsid w:val="001646DB"/>
    <w:rsid w:val="001647B1"/>
    <w:rsid w:val="00164C77"/>
    <w:rsid w:val="00164D42"/>
    <w:rsid w:val="00164F1B"/>
    <w:rsid w:val="00164F96"/>
    <w:rsid w:val="00164FB4"/>
    <w:rsid w:val="00165178"/>
    <w:rsid w:val="001651A1"/>
    <w:rsid w:val="001652F1"/>
    <w:rsid w:val="00165578"/>
    <w:rsid w:val="001655B1"/>
    <w:rsid w:val="0016574B"/>
    <w:rsid w:val="00165D86"/>
    <w:rsid w:val="00165DF3"/>
    <w:rsid w:val="00166166"/>
    <w:rsid w:val="0016621F"/>
    <w:rsid w:val="00166303"/>
    <w:rsid w:val="0016655D"/>
    <w:rsid w:val="001665A0"/>
    <w:rsid w:val="00166978"/>
    <w:rsid w:val="00166A3A"/>
    <w:rsid w:val="00166A3D"/>
    <w:rsid w:val="00166C98"/>
    <w:rsid w:val="00166ED1"/>
    <w:rsid w:val="00167552"/>
    <w:rsid w:val="001675B7"/>
    <w:rsid w:val="001677BB"/>
    <w:rsid w:val="00167837"/>
    <w:rsid w:val="00167A7F"/>
    <w:rsid w:val="00167AAA"/>
    <w:rsid w:val="00167B7B"/>
    <w:rsid w:val="00167B7D"/>
    <w:rsid w:val="0017001D"/>
    <w:rsid w:val="00170055"/>
    <w:rsid w:val="0017006C"/>
    <w:rsid w:val="00170305"/>
    <w:rsid w:val="00170467"/>
    <w:rsid w:val="00170471"/>
    <w:rsid w:val="00170560"/>
    <w:rsid w:val="00170640"/>
    <w:rsid w:val="00170667"/>
    <w:rsid w:val="001706FB"/>
    <w:rsid w:val="001707BF"/>
    <w:rsid w:val="0017088E"/>
    <w:rsid w:val="001708B5"/>
    <w:rsid w:val="00170966"/>
    <w:rsid w:val="00170A42"/>
    <w:rsid w:val="00170B7F"/>
    <w:rsid w:val="00170C41"/>
    <w:rsid w:val="00170D13"/>
    <w:rsid w:val="00170DEF"/>
    <w:rsid w:val="0017117E"/>
    <w:rsid w:val="0017124A"/>
    <w:rsid w:val="00171422"/>
    <w:rsid w:val="00171537"/>
    <w:rsid w:val="00171E51"/>
    <w:rsid w:val="001720D6"/>
    <w:rsid w:val="00172340"/>
    <w:rsid w:val="001724D5"/>
    <w:rsid w:val="001725D8"/>
    <w:rsid w:val="00172641"/>
    <w:rsid w:val="001726E8"/>
    <w:rsid w:val="00172738"/>
    <w:rsid w:val="001727FE"/>
    <w:rsid w:val="0017294F"/>
    <w:rsid w:val="00172984"/>
    <w:rsid w:val="00172A79"/>
    <w:rsid w:val="00172DB3"/>
    <w:rsid w:val="001733C3"/>
    <w:rsid w:val="001734BB"/>
    <w:rsid w:val="00173A28"/>
    <w:rsid w:val="00173C28"/>
    <w:rsid w:val="00173EC3"/>
    <w:rsid w:val="00173FA0"/>
    <w:rsid w:val="00174058"/>
    <w:rsid w:val="00174111"/>
    <w:rsid w:val="00174143"/>
    <w:rsid w:val="0017435B"/>
    <w:rsid w:val="0017455D"/>
    <w:rsid w:val="001745ED"/>
    <w:rsid w:val="001745FB"/>
    <w:rsid w:val="001746A9"/>
    <w:rsid w:val="001748D4"/>
    <w:rsid w:val="00174979"/>
    <w:rsid w:val="00174AD3"/>
    <w:rsid w:val="0017519D"/>
    <w:rsid w:val="001757CB"/>
    <w:rsid w:val="00175B4D"/>
    <w:rsid w:val="00175D2F"/>
    <w:rsid w:val="00175E16"/>
    <w:rsid w:val="00175F2E"/>
    <w:rsid w:val="00175FF0"/>
    <w:rsid w:val="00176137"/>
    <w:rsid w:val="0017640E"/>
    <w:rsid w:val="001765F3"/>
    <w:rsid w:val="001767B3"/>
    <w:rsid w:val="00176B7C"/>
    <w:rsid w:val="00176C04"/>
    <w:rsid w:val="00176DEE"/>
    <w:rsid w:val="00176F0E"/>
    <w:rsid w:val="00177012"/>
    <w:rsid w:val="001771CA"/>
    <w:rsid w:val="001772FC"/>
    <w:rsid w:val="001775C6"/>
    <w:rsid w:val="00177729"/>
    <w:rsid w:val="001777DC"/>
    <w:rsid w:val="00177831"/>
    <w:rsid w:val="00180050"/>
    <w:rsid w:val="001802EA"/>
    <w:rsid w:val="001803B0"/>
    <w:rsid w:val="0018055D"/>
    <w:rsid w:val="001806AD"/>
    <w:rsid w:val="00180793"/>
    <w:rsid w:val="00180A65"/>
    <w:rsid w:val="00180ACB"/>
    <w:rsid w:val="00180C91"/>
    <w:rsid w:val="0018104A"/>
    <w:rsid w:val="00181087"/>
    <w:rsid w:val="0018109F"/>
    <w:rsid w:val="00181202"/>
    <w:rsid w:val="0018167F"/>
    <w:rsid w:val="0018182B"/>
    <w:rsid w:val="00181B06"/>
    <w:rsid w:val="00181C2E"/>
    <w:rsid w:val="00181CEB"/>
    <w:rsid w:val="00181D3A"/>
    <w:rsid w:val="001820B9"/>
    <w:rsid w:val="001822D4"/>
    <w:rsid w:val="0018255A"/>
    <w:rsid w:val="00182B5B"/>
    <w:rsid w:val="00182DBE"/>
    <w:rsid w:val="00182E97"/>
    <w:rsid w:val="00182EBE"/>
    <w:rsid w:val="00182F52"/>
    <w:rsid w:val="00183150"/>
    <w:rsid w:val="001832F7"/>
    <w:rsid w:val="00183658"/>
    <w:rsid w:val="0018379B"/>
    <w:rsid w:val="001837AC"/>
    <w:rsid w:val="00183B29"/>
    <w:rsid w:val="00183B61"/>
    <w:rsid w:val="00183E72"/>
    <w:rsid w:val="0018411B"/>
    <w:rsid w:val="001843DC"/>
    <w:rsid w:val="00184474"/>
    <w:rsid w:val="001845EA"/>
    <w:rsid w:val="001846B6"/>
    <w:rsid w:val="001847D9"/>
    <w:rsid w:val="00184967"/>
    <w:rsid w:val="00184B95"/>
    <w:rsid w:val="00185427"/>
    <w:rsid w:val="00185790"/>
    <w:rsid w:val="00185977"/>
    <w:rsid w:val="001859B0"/>
    <w:rsid w:val="00185A03"/>
    <w:rsid w:val="00185C08"/>
    <w:rsid w:val="00185C82"/>
    <w:rsid w:val="00185F17"/>
    <w:rsid w:val="00185F56"/>
    <w:rsid w:val="0018620A"/>
    <w:rsid w:val="00186215"/>
    <w:rsid w:val="0018637B"/>
    <w:rsid w:val="00186388"/>
    <w:rsid w:val="00186421"/>
    <w:rsid w:val="0018659B"/>
    <w:rsid w:val="00186C8C"/>
    <w:rsid w:val="00186DDC"/>
    <w:rsid w:val="00186F42"/>
    <w:rsid w:val="0018715D"/>
    <w:rsid w:val="00187231"/>
    <w:rsid w:val="00187751"/>
    <w:rsid w:val="00187959"/>
    <w:rsid w:val="0018795A"/>
    <w:rsid w:val="00187F23"/>
    <w:rsid w:val="00190039"/>
    <w:rsid w:val="00190073"/>
    <w:rsid w:val="00190137"/>
    <w:rsid w:val="00190A53"/>
    <w:rsid w:val="00190D51"/>
    <w:rsid w:val="00190DC0"/>
    <w:rsid w:val="00190DF8"/>
    <w:rsid w:val="00190FA9"/>
    <w:rsid w:val="00190FF9"/>
    <w:rsid w:val="001912AC"/>
    <w:rsid w:val="0019197D"/>
    <w:rsid w:val="001919E8"/>
    <w:rsid w:val="00191D75"/>
    <w:rsid w:val="0019208A"/>
    <w:rsid w:val="00192503"/>
    <w:rsid w:val="001927EE"/>
    <w:rsid w:val="00192BAA"/>
    <w:rsid w:val="00192EBF"/>
    <w:rsid w:val="00192F96"/>
    <w:rsid w:val="0019321C"/>
    <w:rsid w:val="0019325B"/>
    <w:rsid w:val="001936A4"/>
    <w:rsid w:val="001938FD"/>
    <w:rsid w:val="00193C26"/>
    <w:rsid w:val="00193D22"/>
    <w:rsid w:val="00193D9A"/>
    <w:rsid w:val="00193F3C"/>
    <w:rsid w:val="00193FEE"/>
    <w:rsid w:val="00194273"/>
    <w:rsid w:val="001942F3"/>
    <w:rsid w:val="001943EC"/>
    <w:rsid w:val="001944AF"/>
    <w:rsid w:val="001944C5"/>
    <w:rsid w:val="00194581"/>
    <w:rsid w:val="001945D9"/>
    <w:rsid w:val="00194817"/>
    <w:rsid w:val="00194857"/>
    <w:rsid w:val="00194AA2"/>
    <w:rsid w:val="00194AB8"/>
    <w:rsid w:val="00194CB1"/>
    <w:rsid w:val="00194DD1"/>
    <w:rsid w:val="00194E1C"/>
    <w:rsid w:val="0019501E"/>
    <w:rsid w:val="0019510C"/>
    <w:rsid w:val="001952D6"/>
    <w:rsid w:val="001954B4"/>
    <w:rsid w:val="001954EB"/>
    <w:rsid w:val="001956FA"/>
    <w:rsid w:val="00195864"/>
    <w:rsid w:val="001958D8"/>
    <w:rsid w:val="00195F39"/>
    <w:rsid w:val="00196401"/>
    <w:rsid w:val="001964A1"/>
    <w:rsid w:val="001964F4"/>
    <w:rsid w:val="0019657B"/>
    <w:rsid w:val="00196801"/>
    <w:rsid w:val="00196CC7"/>
    <w:rsid w:val="00196E62"/>
    <w:rsid w:val="00196F24"/>
    <w:rsid w:val="00196F71"/>
    <w:rsid w:val="00197175"/>
    <w:rsid w:val="001974F9"/>
    <w:rsid w:val="0019768A"/>
    <w:rsid w:val="001976A5"/>
    <w:rsid w:val="001977E4"/>
    <w:rsid w:val="001978CC"/>
    <w:rsid w:val="00197C3B"/>
    <w:rsid w:val="00197EE6"/>
    <w:rsid w:val="00197EEF"/>
    <w:rsid w:val="001A00A7"/>
    <w:rsid w:val="001A01F5"/>
    <w:rsid w:val="001A02AF"/>
    <w:rsid w:val="001A053F"/>
    <w:rsid w:val="001A0687"/>
    <w:rsid w:val="001A0B4C"/>
    <w:rsid w:val="001A0D51"/>
    <w:rsid w:val="001A0E1D"/>
    <w:rsid w:val="001A1285"/>
    <w:rsid w:val="001A1348"/>
    <w:rsid w:val="001A147D"/>
    <w:rsid w:val="001A150E"/>
    <w:rsid w:val="001A15AF"/>
    <w:rsid w:val="001A1A18"/>
    <w:rsid w:val="001A1ACB"/>
    <w:rsid w:val="001A1BEA"/>
    <w:rsid w:val="001A1D22"/>
    <w:rsid w:val="001A223D"/>
    <w:rsid w:val="001A25C9"/>
    <w:rsid w:val="001A27FA"/>
    <w:rsid w:val="001A2B51"/>
    <w:rsid w:val="001A2BC1"/>
    <w:rsid w:val="001A2C7E"/>
    <w:rsid w:val="001A3182"/>
    <w:rsid w:val="001A31D7"/>
    <w:rsid w:val="001A322B"/>
    <w:rsid w:val="001A3296"/>
    <w:rsid w:val="001A3380"/>
    <w:rsid w:val="001A3564"/>
    <w:rsid w:val="001A37EF"/>
    <w:rsid w:val="001A3876"/>
    <w:rsid w:val="001A3BDE"/>
    <w:rsid w:val="001A3CA0"/>
    <w:rsid w:val="001A3E0E"/>
    <w:rsid w:val="001A3E75"/>
    <w:rsid w:val="001A41B6"/>
    <w:rsid w:val="001A421A"/>
    <w:rsid w:val="001A42A4"/>
    <w:rsid w:val="001A448F"/>
    <w:rsid w:val="001A4904"/>
    <w:rsid w:val="001A4962"/>
    <w:rsid w:val="001A4BF2"/>
    <w:rsid w:val="001A4DC6"/>
    <w:rsid w:val="001A4E20"/>
    <w:rsid w:val="001A5277"/>
    <w:rsid w:val="001A53B6"/>
    <w:rsid w:val="001A5477"/>
    <w:rsid w:val="001A54AD"/>
    <w:rsid w:val="001A57DF"/>
    <w:rsid w:val="001A5864"/>
    <w:rsid w:val="001A58ED"/>
    <w:rsid w:val="001A595D"/>
    <w:rsid w:val="001A5A46"/>
    <w:rsid w:val="001A5B6C"/>
    <w:rsid w:val="001A5F23"/>
    <w:rsid w:val="001A61E2"/>
    <w:rsid w:val="001A6281"/>
    <w:rsid w:val="001A670B"/>
    <w:rsid w:val="001A6734"/>
    <w:rsid w:val="001A6810"/>
    <w:rsid w:val="001A69E1"/>
    <w:rsid w:val="001A6DE6"/>
    <w:rsid w:val="001A6E8C"/>
    <w:rsid w:val="001A7123"/>
    <w:rsid w:val="001A749E"/>
    <w:rsid w:val="001A790B"/>
    <w:rsid w:val="001A7DD8"/>
    <w:rsid w:val="001A7EA7"/>
    <w:rsid w:val="001B04A5"/>
    <w:rsid w:val="001B0AB9"/>
    <w:rsid w:val="001B0B76"/>
    <w:rsid w:val="001B0FDF"/>
    <w:rsid w:val="001B1006"/>
    <w:rsid w:val="001B1092"/>
    <w:rsid w:val="001B1373"/>
    <w:rsid w:val="001B137A"/>
    <w:rsid w:val="001B1433"/>
    <w:rsid w:val="001B16D3"/>
    <w:rsid w:val="001B19FB"/>
    <w:rsid w:val="001B1B46"/>
    <w:rsid w:val="001B1F5A"/>
    <w:rsid w:val="001B205A"/>
    <w:rsid w:val="001B208B"/>
    <w:rsid w:val="001B20B9"/>
    <w:rsid w:val="001B2561"/>
    <w:rsid w:val="001B282A"/>
    <w:rsid w:val="001B2973"/>
    <w:rsid w:val="001B29EC"/>
    <w:rsid w:val="001B2BD7"/>
    <w:rsid w:val="001B2C64"/>
    <w:rsid w:val="001B2D5D"/>
    <w:rsid w:val="001B2D5F"/>
    <w:rsid w:val="001B30BD"/>
    <w:rsid w:val="001B315F"/>
    <w:rsid w:val="001B3376"/>
    <w:rsid w:val="001B3482"/>
    <w:rsid w:val="001B348E"/>
    <w:rsid w:val="001B3795"/>
    <w:rsid w:val="001B3DC9"/>
    <w:rsid w:val="001B4018"/>
    <w:rsid w:val="001B4060"/>
    <w:rsid w:val="001B4240"/>
    <w:rsid w:val="001B4883"/>
    <w:rsid w:val="001B4976"/>
    <w:rsid w:val="001B4EDB"/>
    <w:rsid w:val="001B54E8"/>
    <w:rsid w:val="001B5656"/>
    <w:rsid w:val="001B575C"/>
    <w:rsid w:val="001B58B8"/>
    <w:rsid w:val="001B5B52"/>
    <w:rsid w:val="001B5D09"/>
    <w:rsid w:val="001B5FC3"/>
    <w:rsid w:val="001B61D4"/>
    <w:rsid w:val="001B62C6"/>
    <w:rsid w:val="001B6382"/>
    <w:rsid w:val="001B65FA"/>
    <w:rsid w:val="001B667A"/>
    <w:rsid w:val="001B6688"/>
    <w:rsid w:val="001B6824"/>
    <w:rsid w:val="001B687C"/>
    <w:rsid w:val="001B68A8"/>
    <w:rsid w:val="001B699A"/>
    <w:rsid w:val="001B69E2"/>
    <w:rsid w:val="001B6C5E"/>
    <w:rsid w:val="001B6E5F"/>
    <w:rsid w:val="001B6F2A"/>
    <w:rsid w:val="001B7182"/>
    <w:rsid w:val="001B7255"/>
    <w:rsid w:val="001B7485"/>
    <w:rsid w:val="001B766C"/>
    <w:rsid w:val="001B776A"/>
    <w:rsid w:val="001B7788"/>
    <w:rsid w:val="001B7C90"/>
    <w:rsid w:val="001B7E08"/>
    <w:rsid w:val="001B7FC9"/>
    <w:rsid w:val="001C00B1"/>
    <w:rsid w:val="001C046F"/>
    <w:rsid w:val="001C04A0"/>
    <w:rsid w:val="001C0783"/>
    <w:rsid w:val="001C07B9"/>
    <w:rsid w:val="001C08CD"/>
    <w:rsid w:val="001C0A8A"/>
    <w:rsid w:val="001C0AD9"/>
    <w:rsid w:val="001C0C0F"/>
    <w:rsid w:val="001C0E89"/>
    <w:rsid w:val="001C13F3"/>
    <w:rsid w:val="001C1400"/>
    <w:rsid w:val="001C19AB"/>
    <w:rsid w:val="001C1C24"/>
    <w:rsid w:val="001C225C"/>
    <w:rsid w:val="001C22AA"/>
    <w:rsid w:val="001C235A"/>
    <w:rsid w:val="001C23FD"/>
    <w:rsid w:val="001C268C"/>
    <w:rsid w:val="001C2B0F"/>
    <w:rsid w:val="001C2EBB"/>
    <w:rsid w:val="001C30B0"/>
    <w:rsid w:val="001C3292"/>
    <w:rsid w:val="001C39C0"/>
    <w:rsid w:val="001C3A40"/>
    <w:rsid w:val="001C3BE9"/>
    <w:rsid w:val="001C3D9F"/>
    <w:rsid w:val="001C3F0B"/>
    <w:rsid w:val="001C3F71"/>
    <w:rsid w:val="001C48AA"/>
    <w:rsid w:val="001C4BE5"/>
    <w:rsid w:val="001C4D7F"/>
    <w:rsid w:val="001C5066"/>
    <w:rsid w:val="001C5637"/>
    <w:rsid w:val="001C5972"/>
    <w:rsid w:val="001C5974"/>
    <w:rsid w:val="001C5D7D"/>
    <w:rsid w:val="001C5F5D"/>
    <w:rsid w:val="001C675B"/>
    <w:rsid w:val="001C6A6E"/>
    <w:rsid w:val="001C6C31"/>
    <w:rsid w:val="001C6CAA"/>
    <w:rsid w:val="001C6D17"/>
    <w:rsid w:val="001C6E6E"/>
    <w:rsid w:val="001C701C"/>
    <w:rsid w:val="001C7129"/>
    <w:rsid w:val="001C72D9"/>
    <w:rsid w:val="001C747A"/>
    <w:rsid w:val="001C76B9"/>
    <w:rsid w:val="001C7A88"/>
    <w:rsid w:val="001C7A9B"/>
    <w:rsid w:val="001C7D53"/>
    <w:rsid w:val="001D04AA"/>
    <w:rsid w:val="001D0577"/>
    <w:rsid w:val="001D08C4"/>
    <w:rsid w:val="001D0A23"/>
    <w:rsid w:val="001D0A4A"/>
    <w:rsid w:val="001D0A56"/>
    <w:rsid w:val="001D0B69"/>
    <w:rsid w:val="001D11EC"/>
    <w:rsid w:val="001D1952"/>
    <w:rsid w:val="001D1B03"/>
    <w:rsid w:val="001D1BE8"/>
    <w:rsid w:val="001D1C99"/>
    <w:rsid w:val="001D1CD1"/>
    <w:rsid w:val="001D20DA"/>
    <w:rsid w:val="001D24DB"/>
    <w:rsid w:val="001D26E2"/>
    <w:rsid w:val="001D276A"/>
    <w:rsid w:val="001D2796"/>
    <w:rsid w:val="001D27D7"/>
    <w:rsid w:val="001D2A74"/>
    <w:rsid w:val="001D2C27"/>
    <w:rsid w:val="001D2E59"/>
    <w:rsid w:val="001D2E9E"/>
    <w:rsid w:val="001D30DA"/>
    <w:rsid w:val="001D32CA"/>
    <w:rsid w:val="001D33C3"/>
    <w:rsid w:val="001D389A"/>
    <w:rsid w:val="001D3CC2"/>
    <w:rsid w:val="001D3EBB"/>
    <w:rsid w:val="001D3EF8"/>
    <w:rsid w:val="001D3FEA"/>
    <w:rsid w:val="001D418A"/>
    <w:rsid w:val="001D4256"/>
    <w:rsid w:val="001D4258"/>
    <w:rsid w:val="001D429B"/>
    <w:rsid w:val="001D43B9"/>
    <w:rsid w:val="001D472D"/>
    <w:rsid w:val="001D4C0B"/>
    <w:rsid w:val="001D4D46"/>
    <w:rsid w:val="001D4D82"/>
    <w:rsid w:val="001D5069"/>
    <w:rsid w:val="001D50F6"/>
    <w:rsid w:val="001D51A2"/>
    <w:rsid w:val="001D58D7"/>
    <w:rsid w:val="001D59BB"/>
    <w:rsid w:val="001D5B5D"/>
    <w:rsid w:val="001D5C74"/>
    <w:rsid w:val="001D5F22"/>
    <w:rsid w:val="001D60DD"/>
    <w:rsid w:val="001D61A3"/>
    <w:rsid w:val="001D6654"/>
    <w:rsid w:val="001D675E"/>
    <w:rsid w:val="001D67FE"/>
    <w:rsid w:val="001D68FC"/>
    <w:rsid w:val="001D69D6"/>
    <w:rsid w:val="001D6B47"/>
    <w:rsid w:val="001D6E2E"/>
    <w:rsid w:val="001D6E3C"/>
    <w:rsid w:val="001D6F2A"/>
    <w:rsid w:val="001D7067"/>
    <w:rsid w:val="001D76F1"/>
    <w:rsid w:val="001D795B"/>
    <w:rsid w:val="001D7B7F"/>
    <w:rsid w:val="001D7BEE"/>
    <w:rsid w:val="001D7C53"/>
    <w:rsid w:val="001D7D63"/>
    <w:rsid w:val="001D7F10"/>
    <w:rsid w:val="001D7F2B"/>
    <w:rsid w:val="001D7F97"/>
    <w:rsid w:val="001E03E7"/>
    <w:rsid w:val="001E0528"/>
    <w:rsid w:val="001E0583"/>
    <w:rsid w:val="001E0604"/>
    <w:rsid w:val="001E0A40"/>
    <w:rsid w:val="001E0BA2"/>
    <w:rsid w:val="001E0DF4"/>
    <w:rsid w:val="001E0E70"/>
    <w:rsid w:val="001E0F6B"/>
    <w:rsid w:val="001E1079"/>
    <w:rsid w:val="001E1477"/>
    <w:rsid w:val="001E16B2"/>
    <w:rsid w:val="001E1BC6"/>
    <w:rsid w:val="001E1D35"/>
    <w:rsid w:val="001E1E8E"/>
    <w:rsid w:val="001E1EDF"/>
    <w:rsid w:val="001E1F44"/>
    <w:rsid w:val="001E200D"/>
    <w:rsid w:val="001E2326"/>
    <w:rsid w:val="001E2348"/>
    <w:rsid w:val="001E24F3"/>
    <w:rsid w:val="001E26E3"/>
    <w:rsid w:val="001E29B0"/>
    <w:rsid w:val="001E2FE8"/>
    <w:rsid w:val="001E3217"/>
    <w:rsid w:val="001E32CD"/>
    <w:rsid w:val="001E345E"/>
    <w:rsid w:val="001E349B"/>
    <w:rsid w:val="001E3514"/>
    <w:rsid w:val="001E36B5"/>
    <w:rsid w:val="001E36C7"/>
    <w:rsid w:val="001E3882"/>
    <w:rsid w:val="001E3B51"/>
    <w:rsid w:val="001E3C46"/>
    <w:rsid w:val="001E4165"/>
    <w:rsid w:val="001E43A9"/>
    <w:rsid w:val="001E4419"/>
    <w:rsid w:val="001E4468"/>
    <w:rsid w:val="001E456C"/>
    <w:rsid w:val="001E45B3"/>
    <w:rsid w:val="001E48D9"/>
    <w:rsid w:val="001E496E"/>
    <w:rsid w:val="001E49F2"/>
    <w:rsid w:val="001E4A81"/>
    <w:rsid w:val="001E4CC8"/>
    <w:rsid w:val="001E4D7F"/>
    <w:rsid w:val="001E4DEE"/>
    <w:rsid w:val="001E4F8B"/>
    <w:rsid w:val="001E5079"/>
    <w:rsid w:val="001E527F"/>
    <w:rsid w:val="001E52D7"/>
    <w:rsid w:val="001E53F1"/>
    <w:rsid w:val="001E5567"/>
    <w:rsid w:val="001E5577"/>
    <w:rsid w:val="001E5729"/>
    <w:rsid w:val="001E5BD6"/>
    <w:rsid w:val="001E5F4A"/>
    <w:rsid w:val="001E5FF0"/>
    <w:rsid w:val="001E625E"/>
    <w:rsid w:val="001E629B"/>
    <w:rsid w:val="001E6364"/>
    <w:rsid w:val="001E6525"/>
    <w:rsid w:val="001E6608"/>
    <w:rsid w:val="001E6809"/>
    <w:rsid w:val="001E68F3"/>
    <w:rsid w:val="001E6906"/>
    <w:rsid w:val="001E6AA9"/>
    <w:rsid w:val="001E6AF8"/>
    <w:rsid w:val="001E6E3F"/>
    <w:rsid w:val="001E6E57"/>
    <w:rsid w:val="001E6E58"/>
    <w:rsid w:val="001E7282"/>
    <w:rsid w:val="001E7307"/>
    <w:rsid w:val="001E75E5"/>
    <w:rsid w:val="001E7B2E"/>
    <w:rsid w:val="001E7E56"/>
    <w:rsid w:val="001E7F4A"/>
    <w:rsid w:val="001E7FE8"/>
    <w:rsid w:val="001F01CA"/>
    <w:rsid w:val="001F01CD"/>
    <w:rsid w:val="001F022D"/>
    <w:rsid w:val="001F03B6"/>
    <w:rsid w:val="001F076F"/>
    <w:rsid w:val="001F0CBB"/>
    <w:rsid w:val="001F0DA5"/>
    <w:rsid w:val="001F0FAD"/>
    <w:rsid w:val="001F11AE"/>
    <w:rsid w:val="001F14B1"/>
    <w:rsid w:val="001F19D6"/>
    <w:rsid w:val="001F1A80"/>
    <w:rsid w:val="001F1C4C"/>
    <w:rsid w:val="001F1C92"/>
    <w:rsid w:val="001F1ED2"/>
    <w:rsid w:val="001F1F7F"/>
    <w:rsid w:val="001F200B"/>
    <w:rsid w:val="001F20D3"/>
    <w:rsid w:val="001F2228"/>
    <w:rsid w:val="001F2278"/>
    <w:rsid w:val="001F231A"/>
    <w:rsid w:val="001F2344"/>
    <w:rsid w:val="001F23F9"/>
    <w:rsid w:val="001F2694"/>
    <w:rsid w:val="001F2785"/>
    <w:rsid w:val="001F28AE"/>
    <w:rsid w:val="001F2B54"/>
    <w:rsid w:val="001F2EC1"/>
    <w:rsid w:val="001F2FCB"/>
    <w:rsid w:val="001F308C"/>
    <w:rsid w:val="001F33B6"/>
    <w:rsid w:val="001F360E"/>
    <w:rsid w:val="001F37FC"/>
    <w:rsid w:val="001F3954"/>
    <w:rsid w:val="001F396B"/>
    <w:rsid w:val="001F3999"/>
    <w:rsid w:val="001F3CB2"/>
    <w:rsid w:val="001F40A0"/>
    <w:rsid w:val="001F41CF"/>
    <w:rsid w:val="001F4412"/>
    <w:rsid w:val="001F4B30"/>
    <w:rsid w:val="001F4B96"/>
    <w:rsid w:val="001F4FB0"/>
    <w:rsid w:val="001F5099"/>
    <w:rsid w:val="001F5391"/>
    <w:rsid w:val="001F55A5"/>
    <w:rsid w:val="001F573D"/>
    <w:rsid w:val="001F57E3"/>
    <w:rsid w:val="001F5A12"/>
    <w:rsid w:val="001F5B98"/>
    <w:rsid w:val="001F5ECD"/>
    <w:rsid w:val="001F61B8"/>
    <w:rsid w:val="001F6583"/>
    <w:rsid w:val="001F6721"/>
    <w:rsid w:val="001F6996"/>
    <w:rsid w:val="001F69B8"/>
    <w:rsid w:val="001F6A77"/>
    <w:rsid w:val="001F6A94"/>
    <w:rsid w:val="001F72F3"/>
    <w:rsid w:val="001F73E2"/>
    <w:rsid w:val="001F74DE"/>
    <w:rsid w:val="001F761B"/>
    <w:rsid w:val="001F776D"/>
    <w:rsid w:val="001F7AEF"/>
    <w:rsid w:val="001F7F40"/>
    <w:rsid w:val="002000EF"/>
    <w:rsid w:val="00200192"/>
    <w:rsid w:val="002002A0"/>
    <w:rsid w:val="002003AE"/>
    <w:rsid w:val="00200593"/>
    <w:rsid w:val="00200595"/>
    <w:rsid w:val="0020093B"/>
    <w:rsid w:val="00200956"/>
    <w:rsid w:val="00200D01"/>
    <w:rsid w:val="00200D5A"/>
    <w:rsid w:val="00200D70"/>
    <w:rsid w:val="00200D89"/>
    <w:rsid w:val="00200DF9"/>
    <w:rsid w:val="00200E96"/>
    <w:rsid w:val="00200EBE"/>
    <w:rsid w:val="002010BF"/>
    <w:rsid w:val="00201134"/>
    <w:rsid w:val="0020125F"/>
    <w:rsid w:val="00201349"/>
    <w:rsid w:val="00201772"/>
    <w:rsid w:val="002018A1"/>
    <w:rsid w:val="0020191B"/>
    <w:rsid w:val="00201BCE"/>
    <w:rsid w:val="002021D6"/>
    <w:rsid w:val="00202239"/>
    <w:rsid w:val="002022DB"/>
    <w:rsid w:val="002025E4"/>
    <w:rsid w:val="0020274A"/>
    <w:rsid w:val="002027F8"/>
    <w:rsid w:val="00202E39"/>
    <w:rsid w:val="00203395"/>
    <w:rsid w:val="00203652"/>
    <w:rsid w:val="002036B0"/>
    <w:rsid w:val="00203DEB"/>
    <w:rsid w:val="00203E5B"/>
    <w:rsid w:val="00204066"/>
    <w:rsid w:val="002044CB"/>
    <w:rsid w:val="00204655"/>
    <w:rsid w:val="002047BC"/>
    <w:rsid w:val="00204895"/>
    <w:rsid w:val="0020489B"/>
    <w:rsid w:val="00204955"/>
    <w:rsid w:val="00204DA9"/>
    <w:rsid w:val="00205239"/>
    <w:rsid w:val="00205461"/>
    <w:rsid w:val="002058A3"/>
    <w:rsid w:val="00205ABD"/>
    <w:rsid w:val="00205C2C"/>
    <w:rsid w:val="00205D26"/>
    <w:rsid w:val="00205FD7"/>
    <w:rsid w:val="0020632B"/>
    <w:rsid w:val="00206337"/>
    <w:rsid w:val="0020689E"/>
    <w:rsid w:val="00206CD1"/>
    <w:rsid w:val="00207062"/>
    <w:rsid w:val="002073AD"/>
    <w:rsid w:val="002073F5"/>
    <w:rsid w:val="00207595"/>
    <w:rsid w:val="00207778"/>
    <w:rsid w:val="002079ED"/>
    <w:rsid w:val="00207A57"/>
    <w:rsid w:val="00207C1A"/>
    <w:rsid w:val="00207CFF"/>
    <w:rsid w:val="00207E94"/>
    <w:rsid w:val="00207EC3"/>
    <w:rsid w:val="00210087"/>
    <w:rsid w:val="0021059A"/>
    <w:rsid w:val="0021067D"/>
    <w:rsid w:val="00210698"/>
    <w:rsid w:val="00210D5C"/>
    <w:rsid w:val="00211105"/>
    <w:rsid w:val="002114D8"/>
    <w:rsid w:val="002116CD"/>
    <w:rsid w:val="00211868"/>
    <w:rsid w:val="00211A43"/>
    <w:rsid w:val="00211B13"/>
    <w:rsid w:val="00211B17"/>
    <w:rsid w:val="00211B38"/>
    <w:rsid w:val="00211C14"/>
    <w:rsid w:val="00211D2F"/>
    <w:rsid w:val="0021212D"/>
    <w:rsid w:val="0021255F"/>
    <w:rsid w:val="00212746"/>
    <w:rsid w:val="0021287A"/>
    <w:rsid w:val="00212918"/>
    <w:rsid w:val="002129F4"/>
    <w:rsid w:val="00213117"/>
    <w:rsid w:val="002138CB"/>
    <w:rsid w:val="002138E9"/>
    <w:rsid w:val="00213913"/>
    <w:rsid w:val="00213A60"/>
    <w:rsid w:val="00213BC0"/>
    <w:rsid w:val="00213BD3"/>
    <w:rsid w:val="00213BD8"/>
    <w:rsid w:val="002142F6"/>
    <w:rsid w:val="0021447D"/>
    <w:rsid w:val="002146C9"/>
    <w:rsid w:val="002149D1"/>
    <w:rsid w:val="00214CC9"/>
    <w:rsid w:val="00214CCF"/>
    <w:rsid w:val="00214F04"/>
    <w:rsid w:val="00214F4F"/>
    <w:rsid w:val="002151CF"/>
    <w:rsid w:val="002151D4"/>
    <w:rsid w:val="00215BCE"/>
    <w:rsid w:val="00215C2B"/>
    <w:rsid w:val="00215C97"/>
    <w:rsid w:val="00216045"/>
    <w:rsid w:val="002161B1"/>
    <w:rsid w:val="002161BA"/>
    <w:rsid w:val="00216212"/>
    <w:rsid w:val="002165C8"/>
    <w:rsid w:val="0021666C"/>
    <w:rsid w:val="00216A1F"/>
    <w:rsid w:val="00216BF5"/>
    <w:rsid w:val="00216F6B"/>
    <w:rsid w:val="00216FEC"/>
    <w:rsid w:val="002171BC"/>
    <w:rsid w:val="00217259"/>
    <w:rsid w:val="002174F0"/>
    <w:rsid w:val="00217B59"/>
    <w:rsid w:val="00217E4D"/>
    <w:rsid w:val="00220068"/>
    <w:rsid w:val="00220293"/>
    <w:rsid w:val="00220385"/>
    <w:rsid w:val="002207AD"/>
    <w:rsid w:val="00220A21"/>
    <w:rsid w:val="00220FA7"/>
    <w:rsid w:val="0022167E"/>
    <w:rsid w:val="002217B6"/>
    <w:rsid w:val="00221889"/>
    <w:rsid w:val="00221AFD"/>
    <w:rsid w:val="00221B0E"/>
    <w:rsid w:val="00221D72"/>
    <w:rsid w:val="0022222E"/>
    <w:rsid w:val="00222509"/>
    <w:rsid w:val="002226FA"/>
    <w:rsid w:val="00222757"/>
    <w:rsid w:val="002229E8"/>
    <w:rsid w:val="00222B5B"/>
    <w:rsid w:val="00222B82"/>
    <w:rsid w:val="00222BEA"/>
    <w:rsid w:val="00222C2A"/>
    <w:rsid w:val="00222C2C"/>
    <w:rsid w:val="00222E58"/>
    <w:rsid w:val="00222EBC"/>
    <w:rsid w:val="00222F42"/>
    <w:rsid w:val="0022325C"/>
    <w:rsid w:val="0022336B"/>
    <w:rsid w:val="00223396"/>
    <w:rsid w:val="002233C5"/>
    <w:rsid w:val="00223509"/>
    <w:rsid w:val="00223685"/>
    <w:rsid w:val="00223DE0"/>
    <w:rsid w:val="00224098"/>
    <w:rsid w:val="0022415A"/>
    <w:rsid w:val="00224224"/>
    <w:rsid w:val="00224274"/>
    <w:rsid w:val="002243E8"/>
    <w:rsid w:val="002245A1"/>
    <w:rsid w:val="002246B0"/>
    <w:rsid w:val="00224971"/>
    <w:rsid w:val="00224D31"/>
    <w:rsid w:val="00224E99"/>
    <w:rsid w:val="00224FD4"/>
    <w:rsid w:val="0022500A"/>
    <w:rsid w:val="0022502A"/>
    <w:rsid w:val="00225287"/>
    <w:rsid w:val="002257FD"/>
    <w:rsid w:val="00225831"/>
    <w:rsid w:val="002258E4"/>
    <w:rsid w:val="00225B1A"/>
    <w:rsid w:val="00225C6C"/>
    <w:rsid w:val="00225C97"/>
    <w:rsid w:val="00225FD8"/>
    <w:rsid w:val="002260B2"/>
    <w:rsid w:val="0022638B"/>
    <w:rsid w:val="00226443"/>
    <w:rsid w:val="0022644C"/>
    <w:rsid w:val="002265E8"/>
    <w:rsid w:val="0022676E"/>
    <w:rsid w:val="0022679D"/>
    <w:rsid w:val="00226A28"/>
    <w:rsid w:val="00226FA1"/>
    <w:rsid w:val="0022700B"/>
    <w:rsid w:val="002272F6"/>
    <w:rsid w:val="00227450"/>
    <w:rsid w:val="002277F7"/>
    <w:rsid w:val="0022782E"/>
    <w:rsid w:val="002279A1"/>
    <w:rsid w:val="002279EB"/>
    <w:rsid w:val="00227A69"/>
    <w:rsid w:val="00227B0A"/>
    <w:rsid w:val="00227C24"/>
    <w:rsid w:val="00227D6E"/>
    <w:rsid w:val="00227F03"/>
    <w:rsid w:val="0023005E"/>
    <w:rsid w:val="0023055D"/>
    <w:rsid w:val="002308E6"/>
    <w:rsid w:val="00230DA7"/>
    <w:rsid w:val="00230EBC"/>
    <w:rsid w:val="00230ED4"/>
    <w:rsid w:val="00230EEB"/>
    <w:rsid w:val="002313D9"/>
    <w:rsid w:val="00231658"/>
    <w:rsid w:val="00231A90"/>
    <w:rsid w:val="00231AA8"/>
    <w:rsid w:val="00231B01"/>
    <w:rsid w:val="00231C46"/>
    <w:rsid w:val="00232011"/>
    <w:rsid w:val="00232240"/>
    <w:rsid w:val="002324FA"/>
    <w:rsid w:val="0023261D"/>
    <w:rsid w:val="00232696"/>
    <w:rsid w:val="0023276D"/>
    <w:rsid w:val="00232822"/>
    <w:rsid w:val="002328B2"/>
    <w:rsid w:val="002329A1"/>
    <w:rsid w:val="00232D86"/>
    <w:rsid w:val="00232E07"/>
    <w:rsid w:val="00232FCF"/>
    <w:rsid w:val="00233218"/>
    <w:rsid w:val="002332D4"/>
    <w:rsid w:val="002337D5"/>
    <w:rsid w:val="00233848"/>
    <w:rsid w:val="00233863"/>
    <w:rsid w:val="002339AD"/>
    <w:rsid w:val="00233CAC"/>
    <w:rsid w:val="00233F3C"/>
    <w:rsid w:val="00234175"/>
    <w:rsid w:val="002341AC"/>
    <w:rsid w:val="0023435C"/>
    <w:rsid w:val="002345AE"/>
    <w:rsid w:val="002347A7"/>
    <w:rsid w:val="00234A65"/>
    <w:rsid w:val="00234BBE"/>
    <w:rsid w:val="00234C3A"/>
    <w:rsid w:val="002353F4"/>
    <w:rsid w:val="00235430"/>
    <w:rsid w:val="00235570"/>
    <w:rsid w:val="00235986"/>
    <w:rsid w:val="002359BD"/>
    <w:rsid w:val="00235A74"/>
    <w:rsid w:val="00235AEB"/>
    <w:rsid w:val="00235AF9"/>
    <w:rsid w:val="00235C91"/>
    <w:rsid w:val="00235D17"/>
    <w:rsid w:val="00235FED"/>
    <w:rsid w:val="002363A7"/>
    <w:rsid w:val="002363F3"/>
    <w:rsid w:val="002364B6"/>
    <w:rsid w:val="00236544"/>
    <w:rsid w:val="0023661C"/>
    <w:rsid w:val="002366F2"/>
    <w:rsid w:val="00236A3F"/>
    <w:rsid w:val="00236CAF"/>
    <w:rsid w:val="00236F51"/>
    <w:rsid w:val="00236FBE"/>
    <w:rsid w:val="0023721F"/>
    <w:rsid w:val="0023740C"/>
    <w:rsid w:val="00237811"/>
    <w:rsid w:val="00237DE1"/>
    <w:rsid w:val="00237E6E"/>
    <w:rsid w:val="0024012B"/>
    <w:rsid w:val="00240177"/>
    <w:rsid w:val="002401A0"/>
    <w:rsid w:val="002404DF"/>
    <w:rsid w:val="002409C6"/>
    <w:rsid w:val="00240C00"/>
    <w:rsid w:val="00240CA4"/>
    <w:rsid w:val="00240D29"/>
    <w:rsid w:val="00240D6B"/>
    <w:rsid w:val="00240E66"/>
    <w:rsid w:val="002412E9"/>
    <w:rsid w:val="0024147D"/>
    <w:rsid w:val="00241571"/>
    <w:rsid w:val="002415D8"/>
    <w:rsid w:val="00241B4B"/>
    <w:rsid w:val="00241B58"/>
    <w:rsid w:val="00241F1B"/>
    <w:rsid w:val="002420F7"/>
    <w:rsid w:val="002421B9"/>
    <w:rsid w:val="002421FA"/>
    <w:rsid w:val="00242271"/>
    <w:rsid w:val="00242328"/>
    <w:rsid w:val="0024244F"/>
    <w:rsid w:val="002424AD"/>
    <w:rsid w:val="0024252D"/>
    <w:rsid w:val="0024259B"/>
    <w:rsid w:val="00242722"/>
    <w:rsid w:val="002427EA"/>
    <w:rsid w:val="00242AE4"/>
    <w:rsid w:val="00242FFB"/>
    <w:rsid w:val="00243340"/>
    <w:rsid w:val="00243382"/>
    <w:rsid w:val="002435A9"/>
    <w:rsid w:val="002438DF"/>
    <w:rsid w:val="00243BD9"/>
    <w:rsid w:val="00243C40"/>
    <w:rsid w:val="002440E9"/>
    <w:rsid w:val="0024427E"/>
    <w:rsid w:val="00244451"/>
    <w:rsid w:val="00244551"/>
    <w:rsid w:val="002445C1"/>
    <w:rsid w:val="00244787"/>
    <w:rsid w:val="00244D4B"/>
    <w:rsid w:val="00244EEC"/>
    <w:rsid w:val="00245340"/>
    <w:rsid w:val="00245477"/>
    <w:rsid w:val="002455E9"/>
    <w:rsid w:val="0024576E"/>
    <w:rsid w:val="0024583D"/>
    <w:rsid w:val="00245B8F"/>
    <w:rsid w:val="00245CF6"/>
    <w:rsid w:val="00246128"/>
    <w:rsid w:val="00246188"/>
    <w:rsid w:val="0024618B"/>
    <w:rsid w:val="00246198"/>
    <w:rsid w:val="002462E2"/>
    <w:rsid w:val="00246393"/>
    <w:rsid w:val="0024666B"/>
    <w:rsid w:val="0024668B"/>
    <w:rsid w:val="00246ABF"/>
    <w:rsid w:val="00246BDC"/>
    <w:rsid w:val="00246C23"/>
    <w:rsid w:val="00246CBF"/>
    <w:rsid w:val="00246D30"/>
    <w:rsid w:val="00246D49"/>
    <w:rsid w:val="00246DA3"/>
    <w:rsid w:val="00246EDE"/>
    <w:rsid w:val="00247157"/>
    <w:rsid w:val="00247237"/>
    <w:rsid w:val="00247438"/>
    <w:rsid w:val="002475D6"/>
    <w:rsid w:val="002475DB"/>
    <w:rsid w:val="0024767A"/>
    <w:rsid w:val="00247697"/>
    <w:rsid w:val="00247A16"/>
    <w:rsid w:val="00247C68"/>
    <w:rsid w:val="00247E8A"/>
    <w:rsid w:val="00247F3B"/>
    <w:rsid w:val="00247F7C"/>
    <w:rsid w:val="00250151"/>
    <w:rsid w:val="002504DB"/>
    <w:rsid w:val="00250888"/>
    <w:rsid w:val="00250979"/>
    <w:rsid w:val="00250AA0"/>
    <w:rsid w:val="00250D83"/>
    <w:rsid w:val="002510AF"/>
    <w:rsid w:val="0025179E"/>
    <w:rsid w:val="00251811"/>
    <w:rsid w:val="0025181C"/>
    <w:rsid w:val="002519E7"/>
    <w:rsid w:val="00251B42"/>
    <w:rsid w:val="00251B56"/>
    <w:rsid w:val="00251CF0"/>
    <w:rsid w:val="00251D77"/>
    <w:rsid w:val="00251D8B"/>
    <w:rsid w:val="00251E56"/>
    <w:rsid w:val="00251F2E"/>
    <w:rsid w:val="0025230A"/>
    <w:rsid w:val="002524D4"/>
    <w:rsid w:val="00252642"/>
    <w:rsid w:val="00252644"/>
    <w:rsid w:val="00252818"/>
    <w:rsid w:val="00252C86"/>
    <w:rsid w:val="00252CDB"/>
    <w:rsid w:val="00252D1B"/>
    <w:rsid w:val="00252D2C"/>
    <w:rsid w:val="0025306B"/>
    <w:rsid w:val="002530BB"/>
    <w:rsid w:val="002531E0"/>
    <w:rsid w:val="002533A1"/>
    <w:rsid w:val="0025348D"/>
    <w:rsid w:val="00253533"/>
    <w:rsid w:val="002535E0"/>
    <w:rsid w:val="00253711"/>
    <w:rsid w:val="0025378F"/>
    <w:rsid w:val="0025390B"/>
    <w:rsid w:val="002539F5"/>
    <w:rsid w:val="00253B8D"/>
    <w:rsid w:val="00253CDC"/>
    <w:rsid w:val="00253F47"/>
    <w:rsid w:val="00254349"/>
    <w:rsid w:val="00254923"/>
    <w:rsid w:val="00254ACB"/>
    <w:rsid w:val="00254DF3"/>
    <w:rsid w:val="002550AE"/>
    <w:rsid w:val="0025523B"/>
    <w:rsid w:val="00255255"/>
    <w:rsid w:val="00255292"/>
    <w:rsid w:val="00255493"/>
    <w:rsid w:val="002557F7"/>
    <w:rsid w:val="00255A90"/>
    <w:rsid w:val="00255BE2"/>
    <w:rsid w:val="00255E4D"/>
    <w:rsid w:val="00256105"/>
    <w:rsid w:val="00256397"/>
    <w:rsid w:val="00256620"/>
    <w:rsid w:val="0025663D"/>
    <w:rsid w:val="0025696F"/>
    <w:rsid w:val="00256A28"/>
    <w:rsid w:val="00256B14"/>
    <w:rsid w:val="00256B69"/>
    <w:rsid w:val="00256E1C"/>
    <w:rsid w:val="002579FA"/>
    <w:rsid w:val="002579FE"/>
    <w:rsid w:val="00257AD7"/>
    <w:rsid w:val="00257BD8"/>
    <w:rsid w:val="00257DC4"/>
    <w:rsid w:val="00257EEB"/>
    <w:rsid w:val="00257F50"/>
    <w:rsid w:val="00257FAB"/>
    <w:rsid w:val="0026022F"/>
    <w:rsid w:val="002602A8"/>
    <w:rsid w:val="002602C9"/>
    <w:rsid w:val="002603F6"/>
    <w:rsid w:val="002605DB"/>
    <w:rsid w:val="0026061C"/>
    <w:rsid w:val="00260784"/>
    <w:rsid w:val="002609F0"/>
    <w:rsid w:val="00260B46"/>
    <w:rsid w:val="00260E6C"/>
    <w:rsid w:val="00260F5E"/>
    <w:rsid w:val="00261042"/>
    <w:rsid w:val="00261106"/>
    <w:rsid w:val="0026130A"/>
    <w:rsid w:val="00261472"/>
    <w:rsid w:val="0026158A"/>
    <w:rsid w:val="00261962"/>
    <w:rsid w:val="00261A52"/>
    <w:rsid w:val="00261E02"/>
    <w:rsid w:val="00261E08"/>
    <w:rsid w:val="00261EAB"/>
    <w:rsid w:val="00262005"/>
    <w:rsid w:val="00262054"/>
    <w:rsid w:val="00262244"/>
    <w:rsid w:val="0026263C"/>
    <w:rsid w:val="002628D1"/>
    <w:rsid w:val="002629BE"/>
    <w:rsid w:val="00262B29"/>
    <w:rsid w:val="00262D26"/>
    <w:rsid w:val="00262E04"/>
    <w:rsid w:val="00262F92"/>
    <w:rsid w:val="002630DF"/>
    <w:rsid w:val="0026318A"/>
    <w:rsid w:val="00263470"/>
    <w:rsid w:val="002639BF"/>
    <w:rsid w:val="00263C0A"/>
    <w:rsid w:val="00263F8A"/>
    <w:rsid w:val="00263FAF"/>
    <w:rsid w:val="00264147"/>
    <w:rsid w:val="00264537"/>
    <w:rsid w:val="002645F7"/>
    <w:rsid w:val="002651CA"/>
    <w:rsid w:val="0026525C"/>
    <w:rsid w:val="002654E5"/>
    <w:rsid w:val="002655A0"/>
    <w:rsid w:val="00265825"/>
    <w:rsid w:val="0026589D"/>
    <w:rsid w:val="0026598B"/>
    <w:rsid w:val="002660AB"/>
    <w:rsid w:val="0026616F"/>
    <w:rsid w:val="002663B4"/>
    <w:rsid w:val="00266614"/>
    <w:rsid w:val="00266F33"/>
    <w:rsid w:val="00266F73"/>
    <w:rsid w:val="0026714C"/>
    <w:rsid w:val="00267162"/>
    <w:rsid w:val="00267368"/>
    <w:rsid w:val="00267770"/>
    <w:rsid w:val="00267AAB"/>
    <w:rsid w:val="00267B36"/>
    <w:rsid w:val="00267D89"/>
    <w:rsid w:val="00270153"/>
    <w:rsid w:val="00270190"/>
    <w:rsid w:val="002702CC"/>
    <w:rsid w:val="002703D5"/>
    <w:rsid w:val="0027057C"/>
    <w:rsid w:val="002706ED"/>
    <w:rsid w:val="00270896"/>
    <w:rsid w:val="00270A43"/>
    <w:rsid w:val="00270C99"/>
    <w:rsid w:val="00270CB4"/>
    <w:rsid w:val="00270CF1"/>
    <w:rsid w:val="00270D89"/>
    <w:rsid w:val="00270EA3"/>
    <w:rsid w:val="00271119"/>
    <w:rsid w:val="00271369"/>
    <w:rsid w:val="0027156E"/>
    <w:rsid w:val="0027170D"/>
    <w:rsid w:val="00271855"/>
    <w:rsid w:val="00271A42"/>
    <w:rsid w:val="00271BF1"/>
    <w:rsid w:val="00271C26"/>
    <w:rsid w:val="00271FE0"/>
    <w:rsid w:val="00271FE9"/>
    <w:rsid w:val="002720ED"/>
    <w:rsid w:val="00272180"/>
    <w:rsid w:val="002721DE"/>
    <w:rsid w:val="00272437"/>
    <w:rsid w:val="0027247B"/>
    <w:rsid w:val="0027253A"/>
    <w:rsid w:val="0027255F"/>
    <w:rsid w:val="00272642"/>
    <w:rsid w:val="0027275F"/>
    <w:rsid w:val="002727DE"/>
    <w:rsid w:val="002729FD"/>
    <w:rsid w:val="00272ACF"/>
    <w:rsid w:val="00272B04"/>
    <w:rsid w:val="00272BC5"/>
    <w:rsid w:val="00272E6A"/>
    <w:rsid w:val="00272FC2"/>
    <w:rsid w:val="002730BC"/>
    <w:rsid w:val="0027333A"/>
    <w:rsid w:val="002733D1"/>
    <w:rsid w:val="002735C2"/>
    <w:rsid w:val="0027367F"/>
    <w:rsid w:val="0027385F"/>
    <w:rsid w:val="002739F3"/>
    <w:rsid w:val="00273A24"/>
    <w:rsid w:val="00273A52"/>
    <w:rsid w:val="00273B4D"/>
    <w:rsid w:val="00273BF3"/>
    <w:rsid w:val="00273C51"/>
    <w:rsid w:val="00273E94"/>
    <w:rsid w:val="00274044"/>
    <w:rsid w:val="002740EA"/>
    <w:rsid w:val="002742CE"/>
    <w:rsid w:val="00274517"/>
    <w:rsid w:val="002746B3"/>
    <w:rsid w:val="00274864"/>
    <w:rsid w:val="00274922"/>
    <w:rsid w:val="00274B7A"/>
    <w:rsid w:val="00274BB3"/>
    <w:rsid w:val="00274D32"/>
    <w:rsid w:val="00274D36"/>
    <w:rsid w:val="00274E56"/>
    <w:rsid w:val="00274EC3"/>
    <w:rsid w:val="0027520D"/>
    <w:rsid w:val="0027538C"/>
    <w:rsid w:val="00275560"/>
    <w:rsid w:val="00275B2E"/>
    <w:rsid w:val="00275C99"/>
    <w:rsid w:val="00275CC1"/>
    <w:rsid w:val="00275E3C"/>
    <w:rsid w:val="00275FA9"/>
    <w:rsid w:val="00275FAA"/>
    <w:rsid w:val="002761AB"/>
    <w:rsid w:val="002761B0"/>
    <w:rsid w:val="002762F6"/>
    <w:rsid w:val="0027641A"/>
    <w:rsid w:val="0027648F"/>
    <w:rsid w:val="002764B1"/>
    <w:rsid w:val="00276700"/>
    <w:rsid w:val="002768A4"/>
    <w:rsid w:val="0027692C"/>
    <w:rsid w:val="00276C14"/>
    <w:rsid w:val="002770B3"/>
    <w:rsid w:val="00277188"/>
    <w:rsid w:val="00277485"/>
    <w:rsid w:val="002774C4"/>
    <w:rsid w:val="0027754A"/>
    <w:rsid w:val="00277858"/>
    <w:rsid w:val="002779C4"/>
    <w:rsid w:val="00277D53"/>
    <w:rsid w:val="00277FA4"/>
    <w:rsid w:val="0028018C"/>
    <w:rsid w:val="002803A5"/>
    <w:rsid w:val="002804CE"/>
    <w:rsid w:val="002806B5"/>
    <w:rsid w:val="00280806"/>
    <w:rsid w:val="00280E4A"/>
    <w:rsid w:val="00281270"/>
    <w:rsid w:val="0028129F"/>
    <w:rsid w:val="002814D0"/>
    <w:rsid w:val="0028161F"/>
    <w:rsid w:val="0028164C"/>
    <w:rsid w:val="002817DC"/>
    <w:rsid w:val="00281A92"/>
    <w:rsid w:val="00281BA0"/>
    <w:rsid w:val="00281D21"/>
    <w:rsid w:val="00281E39"/>
    <w:rsid w:val="00281F46"/>
    <w:rsid w:val="00281F73"/>
    <w:rsid w:val="0028218B"/>
    <w:rsid w:val="00282250"/>
    <w:rsid w:val="002823F1"/>
    <w:rsid w:val="002825EB"/>
    <w:rsid w:val="00282ABF"/>
    <w:rsid w:val="00282B06"/>
    <w:rsid w:val="0028386F"/>
    <w:rsid w:val="00283A61"/>
    <w:rsid w:val="00283CE1"/>
    <w:rsid w:val="00283FB2"/>
    <w:rsid w:val="00284148"/>
    <w:rsid w:val="002843AB"/>
    <w:rsid w:val="00284799"/>
    <w:rsid w:val="00284A5E"/>
    <w:rsid w:val="00284D32"/>
    <w:rsid w:val="00284DF2"/>
    <w:rsid w:val="00284FE0"/>
    <w:rsid w:val="00285085"/>
    <w:rsid w:val="00285478"/>
    <w:rsid w:val="00285720"/>
    <w:rsid w:val="00285A2E"/>
    <w:rsid w:val="00285BFB"/>
    <w:rsid w:val="00285C05"/>
    <w:rsid w:val="00285C38"/>
    <w:rsid w:val="00285C5B"/>
    <w:rsid w:val="00285C65"/>
    <w:rsid w:val="00285C83"/>
    <w:rsid w:val="002860FF"/>
    <w:rsid w:val="002861D6"/>
    <w:rsid w:val="002863E3"/>
    <w:rsid w:val="0028644D"/>
    <w:rsid w:val="00286966"/>
    <w:rsid w:val="00286A5B"/>
    <w:rsid w:val="00286C70"/>
    <w:rsid w:val="0028735D"/>
    <w:rsid w:val="002874B5"/>
    <w:rsid w:val="0028764C"/>
    <w:rsid w:val="0028765E"/>
    <w:rsid w:val="00287666"/>
    <w:rsid w:val="002877E0"/>
    <w:rsid w:val="00287921"/>
    <w:rsid w:val="00287A53"/>
    <w:rsid w:val="00287C8D"/>
    <w:rsid w:val="00287D7C"/>
    <w:rsid w:val="00287DEB"/>
    <w:rsid w:val="00287F39"/>
    <w:rsid w:val="00290534"/>
    <w:rsid w:val="00290609"/>
    <w:rsid w:val="002906B4"/>
    <w:rsid w:val="00290731"/>
    <w:rsid w:val="002908EC"/>
    <w:rsid w:val="00290E10"/>
    <w:rsid w:val="00290F04"/>
    <w:rsid w:val="002911A4"/>
    <w:rsid w:val="002911B7"/>
    <w:rsid w:val="002911E3"/>
    <w:rsid w:val="00291256"/>
    <w:rsid w:val="00291523"/>
    <w:rsid w:val="00291530"/>
    <w:rsid w:val="0029155F"/>
    <w:rsid w:val="00291569"/>
    <w:rsid w:val="00291712"/>
    <w:rsid w:val="002918ED"/>
    <w:rsid w:val="002919C7"/>
    <w:rsid w:val="00291B03"/>
    <w:rsid w:val="00291BEF"/>
    <w:rsid w:val="00291ED4"/>
    <w:rsid w:val="00291F34"/>
    <w:rsid w:val="0029211D"/>
    <w:rsid w:val="0029244A"/>
    <w:rsid w:val="00292A2B"/>
    <w:rsid w:val="00292CA3"/>
    <w:rsid w:val="00292CD4"/>
    <w:rsid w:val="0029306A"/>
    <w:rsid w:val="00293202"/>
    <w:rsid w:val="00293461"/>
    <w:rsid w:val="0029361F"/>
    <w:rsid w:val="00293699"/>
    <w:rsid w:val="002936CC"/>
    <w:rsid w:val="0029372F"/>
    <w:rsid w:val="00293AB0"/>
    <w:rsid w:val="00293C06"/>
    <w:rsid w:val="00293E7E"/>
    <w:rsid w:val="00294029"/>
    <w:rsid w:val="0029405F"/>
    <w:rsid w:val="00294060"/>
    <w:rsid w:val="002940BE"/>
    <w:rsid w:val="002942C4"/>
    <w:rsid w:val="00294350"/>
    <w:rsid w:val="0029465E"/>
    <w:rsid w:val="002946C4"/>
    <w:rsid w:val="00294773"/>
    <w:rsid w:val="00294959"/>
    <w:rsid w:val="0029495D"/>
    <w:rsid w:val="002949CD"/>
    <w:rsid w:val="00294A9F"/>
    <w:rsid w:val="00294AA2"/>
    <w:rsid w:val="00294B7B"/>
    <w:rsid w:val="00294DA3"/>
    <w:rsid w:val="002952D6"/>
    <w:rsid w:val="002954F0"/>
    <w:rsid w:val="0029586F"/>
    <w:rsid w:val="00295961"/>
    <w:rsid w:val="002959BD"/>
    <w:rsid w:val="00295BAB"/>
    <w:rsid w:val="00295BFE"/>
    <w:rsid w:val="00295C21"/>
    <w:rsid w:val="00295CB8"/>
    <w:rsid w:val="00295CCF"/>
    <w:rsid w:val="00295CD4"/>
    <w:rsid w:val="00295D44"/>
    <w:rsid w:val="00295D78"/>
    <w:rsid w:val="00295F11"/>
    <w:rsid w:val="0029604C"/>
    <w:rsid w:val="00296057"/>
    <w:rsid w:val="0029615A"/>
    <w:rsid w:val="0029625C"/>
    <w:rsid w:val="002964B0"/>
    <w:rsid w:val="00296883"/>
    <w:rsid w:val="002972A7"/>
    <w:rsid w:val="00297892"/>
    <w:rsid w:val="002979CA"/>
    <w:rsid w:val="00297A6A"/>
    <w:rsid w:val="00297BA3"/>
    <w:rsid w:val="00297BF2"/>
    <w:rsid w:val="00297D5D"/>
    <w:rsid w:val="00297E1F"/>
    <w:rsid w:val="00297F85"/>
    <w:rsid w:val="002A00C5"/>
    <w:rsid w:val="002A00FB"/>
    <w:rsid w:val="002A01F9"/>
    <w:rsid w:val="002A027D"/>
    <w:rsid w:val="002A0305"/>
    <w:rsid w:val="002A03FC"/>
    <w:rsid w:val="002A041D"/>
    <w:rsid w:val="002A0569"/>
    <w:rsid w:val="002A05CE"/>
    <w:rsid w:val="002A0877"/>
    <w:rsid w:val="002A099B"/>
    <w:rsid w:val="002A0A97"/>
    <w:rsid w:val="002A102C"/>
    <w:rsid w:val="002A12F1"/>
    <w:rsid w:val="002A1720"/>
    <w:rsid w:val="002A19BC"/>
    <w:rsid w:val="002A1A7F"/>
    <w:rsid w:val="002A1C8C"/>
    <w:rsid w:val="002A1E28"/>
    <w:rsid w:val="002A201E"/>
    <w:rsid w:val="002A22AB"/>
    <w:rsid w:val="002A22DA"/>
    <w:rsid w:val="002A2371"/>
    <w:rsid w:val="002A23D3"/>
    <w:rsid w:val="002A24E6"/>
    <w:rsid w:val="002A25B7"/>
    <w:rsid w:val="002A284C"/>
    <w:rsid w:val="002A2C01"/>
    <w:rsid w:val="002A2DAF"/>
    <w:rsid w:val="002A3156"/>
    <w:rsid w:val="002A338F"/>
    <w:rsid w:val="002A3610"/>
    <w:rsid w:val="002A374E"/>
    <w:rsid w:val="002A3815"/>
    <w:rsid w:val="002A397A"/>
    <w:rsid w:val="002A3C71"/>
    <w:rsid w:val="002A4050"/>
    <w:rsid w:val="002A43BD"/>
    <w:rsid w:val="002A4605"/>
    <w:rsid w:val="002A46DA"/>
    <w:rsid w:val="002A4AD9"/>
    <w:rsid w:val="002A4CF8"/>
    <w:rsid w:val="002A4D06"/>
    <w:rsid w:val="002A4E2D"/>
    <w:rsid w:val="002A4F3D"/>
    <w:rsid w:val="002A53FA"/>
    <w:rsid w:val="002A543F"/>
    <w:rsid w:val="002A57CE"/>
    <w:rsid w:val="002A5820"/>
    <w:rsid w:val="002A5B00"/>
    <w:rsid w:val="002A5BA8"/>
    <w:rsid w:val="002A5CE0"/>
    <w:rsid w:val="002A612A"/>
    <w:rsid w:val="002A642F"/>
    <w:rsid w:val="002A6A18"/>
    <w:rsid w:val="002A6AB8"/>
    <w:rsid w:val="002A6CB9"/>
    <w:rsid w:val="002A70D4"/>
    <w:rsid w:val="002A7192"/>
    <w:rsid w:val="002A71F8"/>
    <w:rsid w:val="002A74B4"/>
    <w:rsid w:val="002A74F1"/>
    <w:rsid w:val="002A758E"/>
    <w:rsid w:val="002A794D"/>
    <w:rsid w:val="002A7BC2"/>
    <w:rsid w:val="002A7E25"/>
    <w:rsid w:val="002B02A1"/>
    <w:rsid w:val="002B02DA"/>
    <w:rsid w:val="002B03EE"/>
    <w:rsid w:val="002B0591"/>
    <w:rsid w:val="002B05C0"/>
    <w:rsid w:val="002B0815"/>
    <w:rsid w:val="002B0CFB"/>
    <w:rsid w:val="002B168F"/>
    <w:rsid w:val="002B1790"/>
    <w:rsid w:val="002B1C0D"/>
    <w:rsid w:val="002B1C30"/>
    <w:rsid w:val="002B1C6F"/>
    <w:rsid w:val="002B1CD4"/>
    <w:rsid w:val="002B23E5"/>
    <w:rsid w:val="002B242E"/>
    <w:rsid w:val="002B2501"/>
    <w:rsid w:val="002B268C"/>
    <w:rsid w:val="002B26F2"/>
    <w:rsid w:val="002B2A30"/>
    <w:rsid w:val="002B2D40"/>
    <w:rsid w:val="002B2EF9"/>
    <w:rsid w:val="002B3071"/>
    <w:rsid w:val="002B30A5"/>
    <w:rsid w:val="002B32AE"/>
    <w:rsid w:val="002B334F"/>
    <w:rsid w:val="002B34A7"/>
    <w:rsid w:val="002B379C"/>
    <w:rsid w:val="002B3833"/>
    <w:rsid w:val="002B3AF5"/>
    <w:rsid w:val="002B3B4E"/>
    <w:rsid w:val="002B4058"/>
    <w:rsid w:val="002B40B1"/>
    <w:rsid w:val="002B41AA"/>
    <w:rsid w:val="002B424C"/>
    <w:rsid w:val="002B4403"/>
    <w:rsid w:val="002B464D"/>
    <w:rsid w:val="002B475D"/>
    <w:rsid w:val="002B4773"/>
    <w:rsid w:val="002B4CFE"/>
    <w:rsid w:val="002B4ECA"/>
    <w:rsid w:val="002B504E"/>
    <w:rsid w:val="002B5050"/>
    <w:rsid w:val="002B540B"/>
    <w:rsid w:val="002B5563"/>
    <w:rsid w:val="002B560A"/>
    <w:rsid w:val="002B583A"/>
    <w:rsid w:val="002B59DA"/>
    <w:rsid w:val="002B5FB2"/>
    <w:rsid w:val="002B6496"/>
    <w:rsid w:val="002B6599"/>
    <w:rsid w:val="002B65CD"/>
    <w:rsid w:val="002B66D5"/>
    <w:rsid w:val="002B676B"/>
    <w:rsid w:val="002B6D1C"/>
    <w:rsid w:val="002B6E11"/>
    <w:rsid w:val="002B6FF7"/>
    <w:rsid w:val="002B7026"/>
    <w:rsid w:val="002B702D"/>
    <w:rsid w:val="002B710D"/>
    <w:rsid w:val="002B76BF"/>
    <w:rsid w:val="002B770B"/>
    <w:rsid w:val="002B78B5"/>
    <w:rsid w:val="002B78C3"/>
    <w:rsid w:val="002B78F7"/>
    <w:rsid w:val="002B7D8C"/>
    <w:rsid w:val="002B7E83"/>
    <w:rsid w:val="002C000C"/>
    <w:rsid w:val="002C000E"/>
    <w:rsid w:val="002C0143"/>
    <w:rsid w:val="002C021F"/>
    <w:rsid w:val="002C032B"/>
    <w:rsid w:val="002C0405"/>
    <w:rsid w:val="002C0677"/>
    <w:rsid w:val="002C0E9A"/>
    <w:rsid w:val="002C116E"/>
    <w:rsid w:val="002C11DA"/>
    <w:rsid w:val="002C14A1"/>
    <w:rsid w:val="002C1528"/>
    <w:rsid w:val="002C1607"/>
    <w:rsid w:val="002C1D47"/>
    <w:rsid w:val="002C1DB4"/>
    <w:rsid w:val="002C1E4C"/>
    <w:rsid w:val="002C1E8A"/>
    <w:rsid w:val="002C2055"/>
    <w:rsid w:val="002C222A"/>
    <w:rsid w:val="002C22BB"/>
    <w:rsid w:val="002C235D"/>
    <w:rsid w:val="002C27DC"/>
    <w:rsid w:val="002C288F"/>
    <w:rsid w:val="002C2944"/>
    <w:rsid w:val="002C2AB4"/>
    <w:rsid w:val="002C2C3B"/>
    <w:rsid w:val="002C2CEF"/>
    <w:rsid w:val="002C2EDF"/>
    <w:rsid w:val="002C3095"/>
    <w:rsid w:val="002C31A9"/>
    <w:rsid w:val="002C36AD"/>
    <w:rsid w:val="002C36DB"/>
    <w:rsid w:val="002C3750"/>
    <w:rsid w:val="002C3921"/>
    <w:rsid w:val="002C3A04"/>
    <w:rsid w:val="002C3CC5"/>
    <w:rsid w:val="002C3D36"/>
    <w:rsid w:val="002C3E0C"/>
    <w:rsid w:val="002C3E2F"/>
    <w:rsid w:val="002C3FA9"/>
    <w:rsid w:val="002C4122"/>
    <w:rsid w:val="002C4156"/>
    <w:rsid w:val="002C4463"/>
    <w:rsid w:val="002C4A6C"/>
    <w:rsid w:val="002C4F95"/>
    <w:rsid w:val="002C55DF"/>
    <w:rsid w:val="002C569D"/>
    <w:rsid w:val="002C5A11"/>
    <w:rsid w:val="002C5FE9"/>
    <w:rsid w:val="002C632A"/>
    <w:rsid w:val="002C64AA"/>
    <w:rsid w:val="002C653F"/>
    <w:rsid w:val="002C66F6"/>
    <w:rsid w:val="002C6971"/>
    <w:rsid w:val="002C6E50"/>
    <w:rsid w:val="002C6EC1"/>
    <w:rsid w:val="002C7136"/>
    <w:rsid w:val="002C736F"/>
    <w:rsid w:val="002C7566"/>
    <w:rsid w:val="002C7592"/>
    <w:rsid w:val="002C77C9"/>
    <w:rsid w:val="002C7807"/>
    <w:rsid w:val="002C795E"/>
    <w:rsid w:val="002C79F1"/>
    <w:rsid w:val="002C79F5"/>
    <w:rsid w:val="002C7C0F"/>
    <w:rsid w:val="002C7F2E"/>
    <w:rsid w:val="002D00CF"/>
    <w:rsid w:val="002D01C7"/>
    <w:rsid w:val="002D0390"/>
    <w:rsid w:val="002D0487"/>
    <w:rsid w:val="002D0808"/>
    <w:rsid w:val="002D0AA4"/>
    <w:rsid w:val="002D0DD0"/>
    <w:rsid w:val="002D0E77"/>
    <w:rsid w:val="002D0FDA"/>
    <w:rsid w:val="002D1284"/>
    <w:rsid w:val="002D1315"/>
    <w:rsid w:val="002D1521"/>
    <w:rsid w:val="002D15C4"/>
    <w:rsid w:val="002D1B4E"/>
    <w:rsid w:val="002D22C9"/>
    <w:rsid w:val="002D2398"/>
    <w:rsid w:val="002D2938"/>
    <w:rsid w:val="002D2964"/>
    <w:rsid w:val="002D29FC"/>
    <w:rsid w:val="002D2AE3"/>
    <w:rsid w:val="002D2BCA"/>
    <w:rsid w:val="002D2DEC"/>
    <w:rsid w:val="002D2E69"/>
    <w:rsid w:val="002D31CE"/>
    <w:rsid w:val="002D34D4"/>
    <w:rsid w:val="002D36EB"/>
    <w:rsid w:val="002D39F4"/>
    <w:rsid w:val="002D3B6F"/>
    <w:rsid w:val="002D3B93"/>
    <w:rsid w:val="002D3C26"/>
    <w:rsid w:val="002D3C83"/>
    <w:rsid w:val="002D3D96"/>
    <w:rsid w:val="002D3DF9"/>
    <w:rsid w:val="002D3F53"/>
    <w:rsid w:val="002D4290"/>
    <w:rsid w:val="002D467E"/>
    <w:rsid w:val="002D4963"/>
    <w:rsid w:val="002D4A56"/>
    <w:rsid w:val="002D4A72"/>
    <w:rsid w:val="002D4B4F"/>
    <w:rsid w:val="002D4D17"/>
    <w:rsid w:val="002D4DE7"/>
    <w:rsid w:val="002D4E71"/>
    <w:rsid w:val="002D51E0"/>
    <w:rsid w:val="002D5A66"/>
    <w:rsid w:val="002D5BC6"/>
    <w:rsid w:val="002D5C73"/>
    <w:rsid w:val="002D5D1D"/>
    <w:rsid w:val="002D5EBF"/>
    <w:rsid w:val="002D5FA2"/>
    <w:rsid w:val="002D618A"/>
    <w:rsid w:val="002D620B"/>
    <w:rsid w:val="002D62D0"/>
    <w:rsid w:val="002D63B8"/>
    <w:rsid w:val="002D64F8"/>
    <w:rsid w:val="002D6531"/>
    <w:rsid w:val="002D6C98"/>
    <w:rsid w:val="002D6E40"/>
    <w:rsid w:val="002D7169"/>
    <w:rsid w:val="002D71D9"/>
    <w:rsid w:val="002D71FD"/>
    <w:rsid w:val="002D72D7"/>
    <w:rsid w:val="002D7461"/>
    <w:rsid w:val="002D773E"/>
    <w:rsid w:val="002D7754"/>
    <w:rsid w:val="002D79A1"/>
    <w:rsid w:val="002D79D4"/>
    <w:rsid w:val="002D7CBE"/>
    <w:rsid w:val="002E00F9"/>
    <w:rsid w:val="002E0406"/>
    <w:rsid w:val="002E0548"/>
    <w:rsid w:val="002E06B9"/>
    <w:rsid w:val="002E0728"/>
    <w:rsid w:val="002E0960"/>
    <w:rsid w:val="002E0AC5"/>
    <w:rsid w:val="002E14AB"/>
    <w:rsid w:val="002E1700"/>
    <w:rsid w:val="002E1803"/>
    <w:rsid w:val="002E184F"/>
    <w:rsid w:val="002E1869"/>
    <w:rsid w:val="002E18C1"/>
    <w:rsid w:val="002E19A7"/>
    <w:rsid w:val="002E19A8"/>
    <w:rsid w:val="002E1BD4"/>
    <w:rsid w:val="002E1D9F"/>
    <w:rsid w:val="002E1E23"/>
    <w:rsid w:val="002E1F8B"/>
    <w:rsid w:val="002E208B"/>
    <w:rsid w:val="002E208D"/>
    <w:rsid w:val="002E2333"/>
    <w:rsid w:val="002E2713"/>
    <w:rsid w:val="002E280D"/>
    <w:rsid w:val="002E2AB9"/>
    <w:rsid w:val="002E2C85"/>
    <w:rsid w:val="002E2F3B"/>
    <w:rsid w:val="002E2FA1"/>
    <w:rsid w:val="002E3158"/>
    <w:rsid w:val="002E3520"/>
    <w:rsid w:val="002E3643"/>
    <w:rsid w:val="002E3798"/>
    <w:rsid w:val="002E3867"/>
    <w:rsid w:val="002E3938"/>
    <w:rsid w:val="002E3B25"/>
    <w:rsid w:val="002E3D48"/>
    <w:rsid w:val="002E4139"/>
    <w:rsid w:val="002E4601"/>
    <w:rsid w:val="002E4916"/>
    <w:rsid w:val="002E4957"/>
    <w:rsid w:val="002E4D92"/>
    <w:rsid w:val="002E4F26"/>
    <w:rsid w:val="002E542C"/>
    <w:rsid w:val="002E55B0"/>
    <w:rsid w:val="002E58BE"/>
    <w:rsid w:val="002E59D5"/>
    <w:rsid w:val="002E5A8A"/>
    <w:rsid w:val="002E5B64"/>
    <w:rsid w:val="002E5C9E"/>
    <w:rsid w:val="002E5CA3"/>
    <w:rsid w:val="002E5D22"/>
    <w:rsid w:val="002E5E7F"/>
    <w:rsid w:val="002E5EE5"/>
    <w:rsid w:val="002E5F9A"/>
    <w:rsid w:val="002E6087"/>
    <w:rsid w:val="002E6301"/>
    <w:rsid w:val="002E6526"/>
    <w:rsid w:val="002E66B2"/>
    <w:rsid w:val="002E6742"/>
    <w:rsid w:val="002E6AA2"/>
    <w:rsid w:val="002E6ADD"/>
    <w:rsid w:val="002E6B02"/>
    <w:rsid w:val="002E6B3A"/>
    <w:rsid w:val="002E6E60"/>
    <w:rsid w:val="002E71B8"/>
    <w:rsid w:val="002E71BD"/>
    <w:rsid w:val="002E7456"/>
    <w:rsid w:val="002E754B"/>
    <w:rsid w:val="002E7615"/>
    <w:rsid w:val="002E76DF"/>
    <w:rsid w:val="002E7874"/>
    <w:rsid w:val="002E7A18"/>
    <w:rsid w:val="002E7DB6"/>
    <w:rsid w:val="002E7E6C"/>
    <w:rsid w:val="002E7F2E"/>
    <w:rsid w:val="002F0525"/>
    <w:rsid w:val="002F0630"/>
    <w:rsid w:val="002F0BCD"/>
    <w:rsid w:val="002F0C03"/>
    <w:rsid w:val="002F0F26"/>
    <w:rsid w:val="002F11FA"/>
    <w:rsid w:val="002F11FC"/>
    <w:rsid w:val="002F12E0"/>
    <w:rsid w:val="002F15BE"/>
    <w:rsid w:val="002F162B"/>
    <w:rsid w:val="002F1642"/>
    <w:rsid w:val="002F1711"/>
    <w:rsid w:val="002F1817"/>
    <w:rsid w:val="002F195F"/>
    <w:rsid w:val="002F19E9"/>
    <w:rsid w:val="002F1A13"/>
    <w:rsid w:val="002F1C5D"/>
    <w:rsid w:val="002F1DD7"/>
    <w:rsid w:val="002F22AA"/>
    <w:rsid w:val="002F22E3"/>
    <w:rsid w:val="002F2375"/>
    <w:rsid w:val="002F261B"/>
    <w:rsid w:val="002F28CD"/>
    <w:rsid w:val="002F2A6B"/>
    <w:rsid w:val="002F2E50"/>
    <w:rsid w:val="002F3178"/>
    <w:rsid w:val="002F32AA"/>
    <w:rsid w:val="002F345D"/>
    <w:rsid w:val="002F3891"/>
    <w:rsid w:val="002F38A8"/>
    <w:rsid w:val="002F3C2B"/>
    <w:rsid w:val="002F3D1A"/>
    <w:rsid w:val="002F3F7C"/>
    <w:rsid w:val="002F3FA1"/>
    <w:rsid w:val="002F461F"/>
    <w:rsid w:val="002F48A7"/>
    <w:rsid w:val="002F4B5E"/>
    <w:rsid w:val="002F4BA3"/>
    <w:rsid w:val="002F4D1E"/>
    <w:rsid w:val="002F4D62"/>
    <w:rsid w:val="002F524F"/>
    <w:rsid w:val="002F5284"/>
    <w:rsid w:val="002F5363"/>
    <w:rsid w:val="002F55F2"/>
    <w:rsid w:val="002F5689"/>
    <w:rsid w:val="002F5D30"/>
    <w:rsid w:val="002F5D3A"/>
    <w:rsid w:val="002F5DC5"/>
    <w:rsid w:val="002F605C"/>
    <w:rsid w:val="002F622F"/>
    <w:rsid w:val="002F6313"/>
    <w:rsid w:val="002F63F3"/>
    <w:rsid w:val="002F647D"/>
    <w:rsid w:val="002F6542"/>
    <w:rsid w:val="002F6572"/>
    <w:rsid w:val="002F66B3"/>
    <w:rsid w:val="002F6767"/>
    <w:rsid w:val="002F67B9"/>
    <w:rsid w:val="002F68B1"/>
    <w:rsid w:val="002F68F7"/>
    <w:rsid w:val="002F6C48"/>
    <w:rsid w:val="002F6CDE"/>
    <w:rsid w:val="002F6D10"/>
    <w:rsid w:val="002F7112"/>
    <w:rsid w:val="002F773F"/>
    <w:rsid w:val="002F78E9"/>
    <w:rsid w:val="002F7905"/>
    <w:rsid w:val="002F7908"/>
    <w:rsid w:val="002F7F09"/>
    <w:rsid w:val="002F7F95"/>
    <w:rsid w:val="0030010B"/>
    <w:rsid w:val="0030067F"/>
    <w:rsid w:val="00300979"/>
    <w:rsid w:val="003009AD"/>
    <w:rsid w:val="003009B4"/>
    <w:rsid w:val="00300D41"/>
    <w:rsid w:val="00300EEA"/>
    <w:rsid w:val="0030110C"/>
    <w:rsid w:val="003011DA"/>
    <w:rsid w:val="003013C8"/>
    <w:rsid w:val="003013E4"/>
    <w:rsid w:val="00301622"/>
    <w:rsid w:val="003017E9"/>
    <w:rsid w:val="00301899"/>
    <w:rsid w:val="0030191C"/>
    <w:rsid w:val="00301A18"/>
    <w:rsid w:val="00301D32"/>
    <w:rsid w:val="00301D36"/>
    <w:rsid w:val="00301D41"/>
    <w:rsid w:val="00301D6C"/>
    <w:rsid w:val="00301EBF"/>
    <w:rsid w:val="00301ECA"/>
    <w:rsid w:val="0030204E"/>
    <w:rsid w:val="00302126"/>
    <w:rsid w:val="003027E5"/>
    <w:rsid w:val="00302806"/>
    <w:rsid w:val="00302A8E"/>
    <w:rsid w:val="00302BD3"/>
    <w:rsid w:val="00302DBE"/>
    <w:rsid w:val="0030300A"/>
    <w:rsid w:val="00303067"/>
    <w:rsid w:val="00303233"/>
    <w:rsid w:val="00303611"/>
    <w:rsid w:val="00303973"/>
    <w:rsid w:val="0030397A"/>
    <w:rsid w:val="00303DF4"/>
    <w:rsid w:val="00303E92"/>
    <w:rsid w:val="00303F21"/>
    <w:rsid w:val="00304407"/>
    <w:rsid w:val="00304603"/>
    <w:rsid w:val="00304703"/>
    <w:rsid w:val="00304855"/>
    <w:rsid w:val="00304990"/>
    <w:rsid w:val="00304ACC"/>
    <w:rsid w:val="00304C9F"/>
    <w:rsid w:val="00304CD6"/>
    <w:rsid w:val="00304CE4"/>
    <w:rsid w:val="00304DB0"/>
    <w:rsid w:val="00304FBD"/>
    <w:rsid w:val="00305245"/>
    <w:rsid w:val="003052FB"/>
    <w:rsid w:val="00305310"/>
    <w:rsid w:val="0030546C"/>
    <w:rsid w:val="00305479"/>
    <w:rsid w:val="0030574B"/>
    <w:rsid w:val="003057DA"/>
    <w:rsid w:val="00305836"/>
    <w:rsid w:val="00305FB6"/>
    <w:rsid w:val="0030601A"/>
    <w:rsid w:val="003061AE"/>
    <w:rsid w:val="003063FF"/>
    <w:rsid w:val="003065AA"/>
    <w:rsid w:val="003068DA"/>
    <w:rsid w:val="00306CD3"/>
    <w:rsid w:val="003070CC"/>
    <w:rsid w:val="003072E6"/>
    <w:rsid w:val="0030732B"/>
    <w:rsid w:val="00307353"/>
    <w:rsid w:val="00307527"/>
    <w:rsid w:val="003078CC"/>
    <w:rsid w:val="0031002E"/>
    <w:rsid w:val="00310361"/>
    <w:rsid w:val="00310523"/>
    <w:rsid w:val="0031052E"/>
    <w:rsid w:val="003105B6"/>
    <w:rsid w:val="003106A7"/>
    <w:rsid w:val="00310759"/>
    <w:rsid w:val="003107BF"/>
    <w:rsid w:val="003109FC"/>
    <w:rsid w:val="00310A39"/>
    <w:rsid w:val="00310C75"/>
    <w:rsid w:val="00310C90"/>
    <w:rsid w:val="00310D54"/>
    <w:rsid w:val="00310F1B"/>
    <w:rsid w:val="00310FEE"/>
    <w:rsid w:val="003110D0"/>
    <w:rsid w:val="0031114C"/>
    <w:rsid w:val="0031136B"/>
    <w:rsid w:val="00311455"/>
    <w:rsid w:val="00311781"/>
    <w:rsid w:val="003119E2"/>
    <w:rsid w:val="00311D1D"/>
    <w:rsid w:val="00311E73"/>
    <w:rsid w:val="00312250"/>
    <w:rsid w:val="003123C0"/>
    <w:rsid w:val="0031253A"/>
    <w:rsid w:val="00312A55"/>
    <w:rsid w:val="00312AF9"/>
    <w:rsid w:val="00312E7E"/>
    <w:rsid w:val="0031347E"/>
    <w:rsid w:val="003135D1"/>
    <w:rsid w:val="00313A08"/>
    <w:rsid w:val="00313C6E"/>
    <w:rsid w:val="00313CA7"/>
    <w:rsid w:val="00314772"/>
    <w:rsid w:val="003147B1"/>
    <w:rsid w:val="00314A8A"/>
    <w:rsid w:val="00314D84"/>
    <w:rsid w:val="00314F03"/>
    <w:rsid w:val="0031532F"/>
    <w:rsid w:val="00315802"/>
    <w:rsid w:val="00315B2D"/>
    <w:rsid w:val="00315C43"/>
    <w:rsid w:val="00315E24"/>
    <w:rsid w:val="003161CA"/>
    <w:rsid w:val="003161D2"/>
    <w:rsid w:val="003166BB"/>
    <w:rsid w:val="00316824"/>
    <w:rsid w:val="003168CF"/>
    <w:rsid w:val="00316A0D"/>
    <w:rsid w:val="00316A13"/>
    <w:rsid w:val="003170E3"/>
    <w:rsid w:val="003170E5"/>
    <w:rsid w:val="00317178"/>
    <w:rsid w:val="0031718C"/>
    <w:rsid w:val="0031747A"/>
    <w:rsid w:val="0031775A"/>
    <w:rsid w:val="0031783E"/>
    <w:rsid w:val="00317851"/>
    <w:rsid w:val="00317ADD"/>
    <w:rsid w:val="00317BAB"/>
    <w:rsid w:val="00317CC2"/>
    <w:rsid w:val="00317E8F"/>
    <w:rsid w:val="00317F17"/>
    <w:rsid w:val="003202CB"/>
    <w:rsid w:val="003202F4"/>
    <w:rsid w:val="003205AD"/>
    <w:rsid w:val="003206A6"/>
    <w:rsid w:val="003206EC"/>
    <w:rsid w:val="003207F0"/>
    <w:rsid w:val="003209F5"/>
    <w:rsid w:val="00320B25"/>
    <w:rsid w:val="00320C3E"/>
    <w:rsid w:val="00320DE8"/>
    <w:rsid w:val="00320E92"/>
    <w:rsid w:val="00320F47"/>
    <w:rsid w:val="00320FE6"/>
    <w:rsid w:val="00321001"/>
    <w:rsid w:val="003211A7"/>
    <w:rsid w:val="0032145B"/>
    <w:rsid w:val="00321503"/>
    <w:rsid w:val="003216DA"/>
    <w:rsid w:val="0032189B"/>
    <w:rsid w:val="00321A29"/>
    <w:rsid w:val="00321FED"/>
    <w:rsid w:val="003220FD"/>
    <w:rsid w:val="00322157"/>
    <w:rsid w:val="0032225B"/>
    <w:rsid w:val="00322583"/>
    <w:rsid w:val="0032280A"/>
    <w:rsid w:val="003228A0"/>
    <w:rsid w:val="003228E4"/>
    <w:rsid w:val="00322AFC"/>
    <w:rsid w:val="00322B26"/>
    <w:rsid w:val="00323056"/>
    <w:rsid w:val="0032311A"/>
    <w:rsid w:val="00323221"/>
    <w:rsid w:val="0032335D"/>
    <w:rsid w:val="00323434"/>
    <w:rsid w:val="0032348B"/>
    <w:rsid w:val="0032350B"/>
    <w:rsid w:val="00323B5F"/>
    <w:rsid w:val="00323D75"/>
    <w:rsid w:val="00323E1E"/>
    <w:rsid w:val="00323E50"/>
    <w:rsid w:val="003241DC"/>
    <w:rsid w:val="00324547"/>
    <w:rsid w:val="003245EB"/>
    <w:rsid w:val="0032466D"/>
    <w:rsid w:val="00324791"/>
    <w:rsid w:val="00324B4E"/>
    <w:rsid w:val="00324D56"/>
    <w:rsid w:val="00324D93"/>
    <w:rsid w:val="00324E50"/>
    <w:rsid w:val="00324FC4"/>
    <w:rsid w:val="00325069"/>
    <w:rsid w:val="003250BA"/>
    <w:rsid w:val="003254B5"/>
    <w:rsid w:val="00325776"/>
    <w:rsid w:val="003258B4"/>
    <w:rsid w:val="00325BF5"/>
    <w:rsid w:val="00325C45"/>
    <w:rsid w:val="00325D2F"/>
    <w:rsid w:val="00325DB5"/>
    <w:rsid w:val="00325DDE"/>
    <w:rsid w:val="00325E40"/>
    <w:rsid w:val="00325F39"/>
    <w:rsid w:val="003261CA"/>
    <w:rsid w:val="0032629F"/>
    <w:rsid w:val="00326539"/>
    <w:rsid w:val="00326672"/>
    <w:rsid w:val="00326885"/>
    <w:rsid w:val="00326C93"/>
    <w:rsid w:val="00326D4A"/>
    <w:rsid w:val="00326D75"/>
    <w:rsid w:val="00326E7C"/>
    <w:rsid w:val="00326ED0"/>
    <w:rsid w:val="00326F6B"/>
    <w:rsid w:val="00326F6C"/>
    <w:rsid w:val="00327278"/>
    <w:rsid w:val="003273AF"/>
    <w:rsid w:val="00327474"/>
    <w:rsid w:val="003277A2"/>
    <w:rsid w:val="00327BB5"/>
    <w:rsid w:val="00327C5C"/>
    <w:rsid w:val="00327F7D"/>
    <w:rsid w:val="003300AE"/>
    <w:rsid w:val="003300DB"/>
    <w:rsid w:val="0033037B"/>
    <w:rsid w:val="003304D0"/>
    <w:rsid w:val="0033083C"/>
    <w:rsid w:val="00330873"/>
    <w:rsid w:val="003308DA"/>
    <w:rsid w:val="00330C51"/>
    <w:rsid w:val="00330D28"/>
    <w:rsid w:val="003310D1"/>
    <w:rsid w:val="00331432"/>
    <w:rsid w:val="00331481"/>
    <w:rsid w:val="00331540"/>
    <w:rsid w:val="003318F9"/>
    <w:rsid w:val="00331AB1"/>
    <w:rsid w:val="00331BB1"/>
    <w:rsid w:val="00331BCB"/>
    <w:rsid w:val="00331C6E"/>
    <w:rsid w:val="00331DD8"/>
    <w:rsid w:val="00331DE6"/>
    <w:rsid w:val="00331E8D"/>
    <w:rsid w:val="00331F9C"/>
    <w:rsid w:val="00332191"/>
    <w:rsid w:val="003322A7"/>
    <w:rsid w:val="0033279D"/>
    <w:rsid w:val="00332804"/>
    <w:rsid w:val="00332928"/>
    <w:rsid w:val="00332B60"/>
    <w:rsid w:val="00332DEF"/>
    <w:rsid w:val="00332EE3"/>
    <w:rsid w:val="00332F2B"/>
    <w:rsid w:val="00332F52"/>
    <w:rsid w:val="00333267"/>
    <w:rsid w:val="0033336C"/>
    <w:rsid w:val="00333BE9"/>
    <w:rsid w:val="00333E0C"/>
    <w:rsid w:val="00333E3B"/>
    <w:rsid w:val="00334068"/>
    <w:rsid w:val="00334101"/>
    <w:rsid w:val="0033411E"/>
    <w:rsid w:val="0033420A"/>
    <w:rsid w:val="003342C0"/>
    <w:rsid w:val="00334316"/>
    <w:rsid w:val="003345E5"/>
    <w:rsid w:val="00334826"/>
    <w:rsid w:val="003348EA"/>
    <w:rsid w:val="00334DC1"/>
    <w:rsid w:val="00334E57"/>
    <w:rsid w:val="0033508A"/>
    <w:rsid w:val="00335175"/>
    <w:rsid w:val="003353C8"/>
    <w:rsid w:val="00335568"/>
    <w:rsid w:val="0033581F"/>
    <w:rsid w:val="00335836"/>
    <w:rsid w:val="003358DD"/>
    <w:rsid w:val="00335998"/>
    <w:rsid w:val="00335CB1"/>
    <w:rsid w:val="00335DD2"/>
    <w:rsid w:val="00335F28"/>
    <w:rsid w:val="00336150"/>
    <w:rsid w:val="00336315"/>
    <w:rsid w:val="00336382"/>
    <w:rsid w:val="003363A0"/>
    <w:rsid w:val="0033644C"/>
    <w:rsid w:val="003365C7"/>
    <w:rsid w:val="00336805"/>
    <w:rsid w:val="00336A11"/>
    <w:rsid w:val="00336AE3"/>
    <w:rsid w:val="00336DFE"/>
    <w:rsid w:val="0033702E"/>
    <w:rsid w:val="0033708F"/>
    <w:rsid w:val="0033723E"/>
    <w:rsid w:val="00337337"/>
    <w:rsid w:val="00337360"/>
    <w:rsid w:val="00337370"/>
    <w:rsid w:val="00337B1E"/>
    <w:rsid w:val="00337CED"/>
    <w:rsid w:val="00337DCD"/>
    <w:rsid w:val="00340042"/>
    <w:rsid w:val="003403C6"/>
    <w:rsid w:val="00340429"/>
    <w:rsid w:val="0034051C"/>
    <w:rsid w:val="003406DC"/>
    <w:rsid w:val="00340792"/>
    <w:rsid w:val="003407F6"/>
    <w:rsid w:val="00340862"/>
    <w:rsid w:val="00341274"/>
    <w:rsid w:val="00341629"/>
    <w:rsid w:val="0034171A"/>
    <w:rsid w:val="003417F3"/>
    <w:rsid w:val="003418CA"/>
    <w:rsid w:val="0034195E"/>
    <w:rsid w:val="003419E7"/>
    <w:rsid w:val="00341AF8"/>
    <w:rsid w:val="00341DC3"/>
    <w:rsid w:val="00341F15"/>
    <w:rsid w:val="00341F22"/>
    <w:rsid w:val="00342427"/>
    <w:rsid w:val="00342541"/>
    <w:rsid w:val="00342565"/>
    <w:rsid w:val="00342600"/>
    <w:rsid w:val="003427E6"/>
    <w:rsid w:val="00342B0F"/>
    <w:rsid w:val="0034327B"/>
    <w:rsid w:val="00343BB9"/>
    <w:rsid w:val="00343BF7"/>
    <w:rsid w:val="00343D11"/>
    <w:rsid w:val="00343DCB"/>
    <w:rsid w:val="003441D1"/>
    <w:rsid w:val="003442A4"/>
    <w:rsid w:val="003442FC"/>
    <w:rsid w:val="00344342"/>
    <w:rsid w:val="00344558"/>
    <w:rsid w:val="00344BDC"/>
    <w:rsid w:val="00344BDF"/>
    <w:rsid w:val="00344C11"/>
    <w:rsid w:val="00345062"/>
    <w:rsid w:val="0034514B"/>
    <w:rsid w:val="003451D7"/>
    <w:rsid w:val="003451F7"/>
    <w:rsid w:val="00345249"/>
    <w:rsid w:val="003452FE"/>
    <w:rsid w:val="003455AA"/>
    <w:rsid w:val="00345652"/>
    <w:rsid w:val="003457C0"/>
    <w:rsid w:val="003457F2"/>
    <w:rsid w:val="00345A58"/>
    <w:rsid w:val="0034625D"/>
    <w:rsid w:val="003464C4"/>
    <w:rsid w:val="00346CDA"/>
    <w:rsid w:val="00346E10"/>
    <w:rsid w:val="00346F8F"/>
    <w:rsid w:val="00347281"/>
    <w:rsid w:val="00347345"/>
    <w:rsid w:val="003473C0"/>
    <w:rsid w:val="00347537"/>
    <w:rsid w:val="00347610"/>
    <w:rsid w:val="00347805"/>
    <w:rsid w:val="0034785E"/>
    <w:rsid w:val="003478A7"/>
    <w:rsid w:val="00347F57"/>
    <w:rsid w:val="00347FB0"/>
    <w:rsid w:val="00350113"/>
    <w:rsid w:val="003503AF"/>
    <w:rsid w:val="0035051F"/>
    <w:rsid w:val="003506B0"/>
    <w:rsid w:val="00350996"/>
    <w:rsid w:val="00350B59"/>
    <w:rsid w:val="00350C7F"/>
    <w:rsid w:val="00350CEE"/>
    <w:rsid w:val="00351093"/>
    <w:rsid w:val="00351647"/>
    <w:rsid w:val="00351812"/>
    <w:rsid w:val="00351892"/>
    <w:rsid w:val="00351B73"/>
    <w:rsid w:val="00351C38"/>
    <w:rsid w:val="00351CE8"/>
    <w:rsid w:val="00351E01"/>
    <w:rsid w:val="00351EAE"/>
    <w:rsid w:val="00351EEE"/>
    <w:rsid w:val="00351FC0"/>
    <w:rsid w:val="003520D9"/>
    <w:rsid w:val="0035246A"/>
    <w:rsid w:val="003524ED"/>
    <w:rsid w:val="00352C29"/>
    <w:rsid w:val="003530CA"/>
    <w:rsid w:val="0035347E"/>
    <w:rsid w:val="00353551"/>
    <w:rsid w:val="00353D0D"/>
    <w:rsid w:val="003540FF"/>
    <w:rsid w:val="003542AA"/>
    <w:rsid w:val="003543FF"/>
    <w:rsid w:val="00354520"/>
    <w:rsid w:val="0035455D"/>
    <w:rsid w:val="003546E1"/>
    <w:rsid w:val="003549D3"/>
    <w:rsid w:val="0035508C"/>
    <w:rsid w:val="003550DA"/>
    <w:rsid w:val="00355230"/>
    <w:rsid w:val="0035553D"/>
    <w:rsid w:val="00355A16"/>
    <w:rsid w:val="00355F1A"/>
    <w:rsid w:val="00355F69"/>
    <w:rsid w:val="00355FDA"/>
    <w:rsid w:val="00356550"/>
    <w:rsid w:val="003565F6"/>
    <w:rsid w:val="0035673A"/>
    <w:rsid w:val="00356A41"/>
    <w:rsid w:val="00356BC0"/>
    <w:rsid w:val="00356D05"/>
    <w:rsid w:val="00356E79"/>
    <w:rsid w:val="0035724F"/>
    <w:rsid w:val="003572F7"/>
    <w:rsid w:val="0035734E"/>
    <w:rsid w:val="00357657"/>
    <w:rsid w:val="00357658"/>
    <w:rsid w:val="003576D0"/>
    <w:rsid w:val="00357797"/>
    <w:rsid w:val="00357918"/>
    <w:rsid w:val="00357948"/>
    <w:rsid w:val="003600CA"/>
    <w:rsid w:val="003606ED"/>
    <w:rsid w:val="003609B0"/>
    <w:rsid w:val="00360B05"/>
    <w:rsid w:val="00360D70"/>
    <w:rsid w:val="00360EE7"/>
    <w:rsid w:val="00360FE4"/>
    <w:rsid w:val="00361023"/>
    <w:rsid w:val="003610CB"/>
    <w:rsid w:val="003618BD"/>
    <w:rsid w:val="00361992"/>
    <w:rsid w:val="00361AD8"/>
    <w:rsid w:val="00361DE7"/>
    <w:rsid w:val="003620CD"/>
    <w:rsid w:val="00362252"/>
    <w:rsid w:val="00362421"/>
    <w:rsid w:val="00362445"/>
    <w:rsid w:val="0036277C"/>
    <w:rsid w:val="00362918"/>
    <w:rsid w:val="00362DBD"/>
    <w:rsid w:val="0036321C"/>
    <w:rsid w:val="003632D4"/>
    <w:rsid w:val="0036348D"/>
    <w:rsid w:val="0036366F"/>
    <w:rsid w:val="00363761"/>
    <w:rsid w:val="0036381D"/>
    <w:rsid w:val="0036384E"/>
    <w:rsid w:val="00363A98"/>
    <w:rsid w:val="00363AC0"/>
    <w:rsid w:val="00363DC5"/>
    <w:rsid w:val="00363F7C"/>
    <w:rsid w:val="00364081"/>
    <w:rsid w:val="00364098"/>
    <w:rsid w:val="00364397"/>
    <w:rsid w:val="00364522"/>
    <w:rsid w:val="00364DC6"/>
    <w:rsid w:val="00364E08"/>
    <w:rsid w:val="00364E7D"/>
    <w:rsid w:val="00364EBE"/>
    <w:rsid w:val="00365143"/>
    <w:rsid w:val="00365315"/>
    <w:rsid w:val="0036568A"/>
    <w:rsid w:val="00365A8A"/>
    <w:rsid w:val="00365E7A"/>
    <w:rsid w:val="003662FF"/>
    <w:rsid w:val="0036693A"/>
    <w:rsid w:val="00366942"/>
    <w:rsid w:val="00366ACE"/>
    <w:rsid w:val="00366F89"/>
    <w:rsid w:val="00367226"/>
    <w:rsid w:val="0036767F"/>
    <w:rsid w:val="00367C98"/>
    <w:rsid w:val="00367E7A"/>
    <w:rsid w:val="00367F01"/>
    <w:rsid w:val="00367F77"/>
    <w:rsid w:val="00370116"/>
    <w:rsid w:val="00370146"/>
    <w:rsid w:val="003703A8"/>
    <w:rsid w:val="00370977"/>
    <w:rsid w:val="00370AA0"/>
    <w:rsid w:val="00370AC7"/>
    <w:rsid w:val="00370BBA"/>
    <w:rsid w:val="003712A9"/>
    <w:rsid w:val="00371A51"/>
    <w:rsid w:val="00371A7F"/>
    <w:rsid w:val="00371BFE"/>
    <w:rsid w:val="00371C5A"/>
    <w:rsid w:val="00371C61"/>
    <w:rsid w:val="00371C8D"/>
    <w:rsid w:val="00371CFD"/>
    <w:rsid w:val="00371E9C"/>
    <w:rsid w:val="003721CD"/>
    <w:rsid w:val="0037229C"/>
    <w:rsid w:val="00372307"/>
    <w:rsid w:val="003723E2"/>
    <w:rsid w:val="003728A5"/>
    <w:rsid w:val="00372A30"/>
    <w:rsid w:val="00372AB2"/>
    <w:rsid w:val="00372BA0"/>
    <w:rsid w:val="00372C86"/>
    <w:rsid w:val="00373065"/>
    <w:rsid w:val="0037316A"/>
    <w:rsid w:val="003731D1"/>
    <w:rsid w:val="0037325A"/>
    <w:rsid w:val="003732C0"/>
    <w:rsid w:val="00373E85"/>
    <w:rsid w:val="00373F97"/>
    <w:rsid w:val="003742B4"/>
    <w:rsid w:val="0037460F"/>
    <w:rsid w:val="0037478C"/>
    <w:rsid w:val="00374899"/>
    <w:rsid w:val="00374B8E"/>
    <w:rsid w:val="00374D88"/>
    <w:rsid w:val="00374F19"/>
    <w:rsid w:val="00374F64"/>
    <w:rsid w:val="00374FFB"/>
    <w:rsid w:val="003753AB"/>
    <w:rsid w:val="00375416"/>
    <w:rsid w:val="00375470"/>
    <w:rsid w:val="003755A4"/>
    <w:rsid w:val="0037560A"/>
    <w:rsid w:val="00375762"/>
    <w:rsid w:val="00375A12"/>
    <w:rsid w:val="00375AD6"/>
    <w:rsid w:val="00375BAF"/>
    <w:rsid w:val="00375DAE"/>
    <w:rsid w:val="00375F2F"/>
    <w:rsid w:val="00376011"/>
    <w:rsid w:val="003762E2"/>
    <w:rsid w:val="003763B3"/>
    <w:rsid w:val="0037656C"/>
    <w:rsid w:val="003768E1"/>
    <w:rsid w:val="003768E5"/>
    <w:rsid w:val="003769D1"/>
    <w:rsid w:val="00376B0A"/>
    <w:rsid w:val="00376BA0"/>
    <w:rsid w:val="00376C17"/>
    <w:rsid w:val="00377033"/>
    <w:rsid w:val="00377274"/>
    <w:rsid w:val="0037738E"/>
    <w:rsid w:val="00377422"/>
    <w:rsid w:val="00377512"/>
    <w:rsid w:val="0037752F"/>
    <w:rsid w:val="00377557"/>
    <w:rsid w:val="00377852"/>
    <w:rsid w:val="003800DE"/>
    <w:rsid w:val="0038026F"/>
    <w:rsid w:val="003808B0"/>
    <w:rsid w:val="00380904"/>
    <w:rsid w:val="00380B3B"/>
    <w:rsid w:val="00380C7C"/>
    <w:rsid w:val="003810EE"/>
    <w:rsid w:val="00381440"/>
    <w:rsid w:val="0038171E"/>
    <w:rsid w:val="00381880"/>
    <w:rsid w:val="00381BEA"/>
    <w:rsid w:val="00381D9A"/>
    <w:rsid w:val="003820A0"/>
    <w:rsid w:val="003822A3"/>
    <w:rsid w:val="003822DC"/>
    <w:rsid w:val="003825C5"/>
    <w:rsid w:val="003825F0"/>
    <w:rsid w:val="00382A5E"/>
    <w:rsid w:val="00382B19"/>
    <w:rsid w:val="00382BB0"/>
    <w:rsid w:val="00382CF4"/>
    <w:rsid w:val="00382E1D"/>
    <w:rsid w:val="00382E64"/>
    <w:rsid w:val="003832A3"/>
    <w:rsid w:val="00383581"/>
    <w:rsid w:val="003835CD"/>
    <w:rsid w:val="00383662"/>
    <w:rsid w:val="003836A7"/>
    <w:rsid w:val="003837A4"/>
    <w:rsid w:val="00383852"/>
    <w:rsid w:val="00383C3B"/>
    <w:rsid w:val="00383DA5"/>
    <w:rsid w:val="00383F4A"/>
    <w:rsid w:val="003840A0"/>
    <w:rsid w:val="00384189"/>
    <w:rsid w:val="003841EA"/>
    <w:rsid w:val="003842BE"/>
    <w:rsid w:val="00384403"/>
    <w:rsid w:val="00384762"/>
    <w:rsid w:val="00384BD9"/>
    <w:rsid w:val="00384D67"/>
    <w:rsid w:val="00384EA6"/>
    <w:rsid w:val="00384F36"/>
    <w:rsid w:val="003854F4"/>
    <w:rsid w:val="003858F5"/>
    <w:rsid w:val="00385AF4"/>
    <w:rsid w:val="00385C0E"/>
    <w:rsid w:val="00385F21"/>
    <w:rsid w:val="00385F38"/>
    <w:rsid w:val="00385FB7"/>
    <w:rsid w:val="003860B5"/>
    <w:rsid w:val="00386267"/>
    <w:rsid w:val="003863A2"/>
    <w:rsid w:val="0038642B"/>
    <w:rsid w:val="00386453"/>
    <w:rsid w:val="00386BB6"/>
    <w:rsid w:val="00386C30"/>
    <w:rsid w:val="00386F25"/>
    <w:rsid w:val="00386F5C"/>
    <w:rsid w:val="003870DE"/>
    <w:rsid w:val="0038723D"/>
    <w:rsid w:val="003877D6"/>
    <w:rsid w:val="00387855"/>
    <w:rsid w:val="00387AAE"/>
    <w:rsid w:val="00387AFB"/>
    <w:rsid w:val="00387CAF"/>
    <w:rsid w:val="00387D0D"/>
    <w:rsid w:val="0039001C"/>
    <w:rsid w:val="0039045C"/>
    <w:rsid w:val="00390649"/>
    <w:rsid w:val="00390697"/>
    <w:rsid w:val="00390D00"/>
    <w:rsid w:val="00390EBB"/>
    <w:rsid w:val="00390F03"/>
    <w:rsid w:val="00390F2C"/>
    <w:rsid w:val="003913F4"/>
    <w:rsid w:val="0039144D"/>
    <w:rsid w:val="0039146D"/>
    <w:rsid w:val="0039171A"/>
    <w:rsid w:val="003917C8"/>
    <w:rsid w:val="00391BEC"/>
    <w:rsid w:val="003921A0"/>
    <w:rsid w:val="00392456"/>
    <w:rsid w:val="00392599"/>
    <w:rsid w:val="003926CF"/>
    <w:rsid w:val="00392847"/>
    <w:rsid w:val="003928CD"/>
    <w:rsid w:val="003929B5"/>
    <w:rsid w:val="00392A70"/>
    <w:rsid w:val="00392B09"/>
    <w:rsid w:val="00392C20"/>
    <w:rsid w:val="00392D51"/>
    <w:rsid w:val="0039300A"/>
    <w:rsid w:val="00393191"/>
    <w:rsid w:val="0039326E"/>
    <w:rsid w:val="00393368"/>
    <w:rsid w:val="003933B0"/>
    <w:rsid w:val="00393455"/>
    <w:rsid w:val="00393650"/>
    <w:rsid w:val="003939D6"/>
    <w:rsid w:val="00393A41"/>
    <w:rsid w:val="00393F76"/>
    <w:rsid w:val="0039402F"/>
    <w:rsid w:val="0039442C"/>
    <w:rsid w:val="003944A2"/>
    <w:rsid w:val="0039451F"/>
    <w:rsid w:val="00394780"/>
    <w:rsid w:val="00394796"/>
    <w:rsid w:val="00394818"/>
    <w:rsid w:val="00394A71"/>
    <w:rsid w:val="00394AD0"/>
    <w:rsid w:val="00395109"/>
    <w:rsid w:val="00395221"/>
    <w:rsid w:val="003952D0"/>
    <w:rsid w:val="0039533D"/>
    <w:rsid w:val="003953DA"/>
    <w:rsid w:val="00395541"/>
    <w:rsid w:val="00395AD8"/>
    <w:rsid w:val="00395B72"/>
    <w:rsid w:val="00396039"/>
    <w:rsid w:val="003963A6"/>
    <w:rsid w:val="0039685D"/>
    <w:rsid w:val="00396C42"/>
    <w:rsid w:val="00396DB5"/>
    <w:rsid w:val="00396F92"/>
    <w:rsid w:val="003973E3"/>
    <w:rsid w:val="003973F0"/>
    <w:rsid w:val="0039749B"/>
    <w:rsid w:val="00397543"/>
    <w:rsid w:val="003975FC"/>
    <w:rsid w:val="00397691"/>
    <w:rsid w:val="003979BA"/>
    <w:rsid w:val="00397AB0"/>
    <w:rsid w:val="00397D3B"/>
    <w:rsid w:val="00397DA6"/>
    <w:rsid w:val="00397E4A"/>
    <w:rsid w:val="00397EFB"/>
    <w:rsid w:val="003A0000"/>
    <w:rsid w:val="003A0140"/>
    <w:rsid w:val="003A0497"/>
    <w:rsid w:val="003A04E7"/>
    <w:rsid w:val="003A05CC"/>
    <w:rsid w:val="003A05E0"/>
    <w:rsid w:val="003A061F"/>
    <w:rsid w:val="003A0A9D"/>
    <w:rsid w:val="003A0AEF"/>
    <w:rsid w:val="003A0F69"/>
    <w:rsid w:val="003A0FB5"/>
    <w:rsid w:val="003A1652"/>
    <w:rsid w:val="003A1B22"/>
    <w:rsid w:val="003A1EED"/>
    <w:rsid w:val="003A22A8"/>
    <w:rsid w:val="003A23BC"/>
    <w:rsid w:val="003A23CF"/>
    <w:rsid w:val="003A248B"/>
    <w:rsid w:val="003A267D"/>
    <w:rsid w:val="003A26A5"/>
    <w:rsid w:val="003A2709"/>
    <w:rsid w:val="003A2825"/>
    <w:rsid w:val="003A285E"/>
    <w:rsid w:val="003A291A"/>
    <w:rsid w:val="003A2AEC"/>
    <w:rsid w:val="003A2C7D"/>
    <w:rsid w:val="003A307E"/>
    <w:rsid w:val="003A35E7"/>
    <w:rsid w:val="003A371B"/>
    <w:rsid w:val="003A3A27"/>
    <w:rsid w:val="003A3EA4"/>
    <w:rsid w:val="003A427C"/>
    <w:rsid w:val="003A4482"/>
    <w:rsid w:val="003A44ED"/>
    <w:rsid w:val="003A4982"/>
    <w:rsid w:val="003A4BD2"/>
    <w:rsid w:val="003A4E47"/>
    <w:rsid w:val="003A4F21"/>
    <w:rsid w:val="003A4F42"/>
    <w:rsid w:val="003A52E2"/>
    <w:rsid w:val="003A54F9"/>
    <w:rsid w:val="003A561E"/>
    <w:rsid w:val="003A5938"/>
    <w:rsid w:val="003A59A6"/>
    <w:rsid w:val="003A5A1F"/>
    <w:rsid w:val="003A5B2F"/>
    <w:rsid w:val="003A5FD0"/>
    <w:rsid w:val="003A627C"/>
    <w:rsid w:val="003A640F"/>
    <w:rsid w:val="003A6757"/>
    <w:rsid w:val="003A678C"/>
    <w:rsid w:val="003A6BBC"/>
    <w:rsid w:val="003A6BC9"/>
    <w:rsid w:val="003A6C6A"/>
    <w:rsid w:val="003A6D01"/>
    <w:rsid w:val="003A6F30"/>
    <w:rsid w:val="003A7022"/>
    <w:rsid w:val="003A7263"/>
    <w:rsid w:val="003A7271"/>
    <w:rsid w:val="003A73B8"/>
    <w:rsid w:val="003A750D"/>
    <w:rsid w:val="003A75EB"/>
    <w:rsid w:val="003A75F4"/>
    <w:rsid w:val="003A7640"/>
    <w:rsid w:val="003A779D"/>
    <w:rsid w:val="003A77C3"/>
    <w:rsid w:val="003A79FB"/>
    <w:rsid w:val="003A7B02"/>
    <w:rsid w:val="003A7B8F"/>
    <w:rsid w:val="003A7D72"/>
    <w:rsid w:val="003A7E4D"/>
    <w:rsid w:val="003B000C"/>
    <w:rsid w:val="003B02D3"/>
    <w:rsid w:val="003B0482"/>
    <w:rsid w:val="003B05A3"/>
    <w:rsid w:val="003B05CF"/>
    <w:rsid w:val="003B07A1"/>
    <w:rsid w:val="003B07A5"/>
    <w:rsid w:val="003B095C"/>
    <w:rsid w:val="003B0B58"/>
    <w:rsid w:val="003B0B8C"/>
    <w:rsid w:val="003B0BC3"/>
    <w:rsid w:val="003B0CF4"/>
    <w:rsid w:val="003B0E52"/>
    <w:rsid w:val="003B11C5"/>
    <w:rsid w:val="003B13F0"/>
    <w:rsid w:val="003B1420"/>
    <w:rsid w:val="003B1611"/>
    <w:rsid w:val="003B1A99"/>
    <w:rsid w:val="003B1D78"/>
    <w:rsid w:val="003B1DBA"/>
    <w:rsid w:val="003B1DF1"/>
    <w:rsid w:val="003B2269"/>
    <w:rsid w:val="003B2A21"/>
    <w:rsid w:val="003B2ECF"/>
    <w:rsid w:val="003B32B1"/>
    <w:rsid w:val="003B3777"/>
    <w:rsid w:val="003B38F6"/>
    <w:rsid w:val="003B3C10"/>
    <w:rsid w:val="003B3CCB"/>
    <w:rsid w:val="003B3D06"/>
    <w:rsid w:val="003B3EC5"/>
    <w:rsid w:val="003B3F04"/>
    <w:rsid w:val="003B4408"/>
    <w:rsid w:val="003B4540"/>
    <w:rsid w:val="003B486B"/>
    <w:rsid w:val="003B4BCA"/>
    <w:rsid w:val="003B4C20"/>
    <w:rsid w:val="003B4C94"/>
    <w:rsid w:val="003B4D93"/>
    <w:rsid w:val="003B4E33"/>
    <w:rsid w:val="003B4EEC"/>
    <w:rsid w:val="003B514C"/>
    <w:rsid w:val="003B5369"/>
    <w:rsid w:val="003B561E"/>
    <w:rsid w:val="003B5B0D"/>
    <w:rsid w:val="003B5BF1"/>
    <w:rsid w:val="003B5D22"/>
    <w:rsid w:val="003B5DE3"/>
    <w:rsid w:val="003B5F55"/>
    <w:rsid w:val="003B610F"/>
    <w:rsid w:val="003B611B"/>
    <w:rsid w:val="003B630B"/>
    <w:rsid w:val="003B6715"/>
    <w:rsid w:val="003B698A"/>
    <w:rsid w:val="003B6B47"/>
    <w:rsid w:val="003B6D85"/>
    <w:rsid w:val="003B6F18"/>
    <w:rsid w:val="003B734C"/>
    <w:rsid w:val="003B73E0"/>
    <w:rsid w:val="003B753B"/>
    <w:rsid w:val="003B754B"/>
    <w:rsid w:val="003B764C"/>
    <w:rsid w:val="003B7826"/>
    <w:rsid w:val="003B78C5"/>
    <w:rsid w:val="003B7CC0"/>
    <w:rsid w:val="003B7D5A"/>
    <w:rsid w:val="003B7DEE"/>
    <w:rsid w:val="003C0B30"/>
    <w:rsid w:val="003C0C97"/>
    <w:rsid w:val="003C0D81"/>
    <w:rsid w:val="003C0E99"/>
    <w:rsid w:val="003C1230"/>
    <w:rsid w:val="003C1755"/>
    <w:rsid w:val="003C1885"/>
    <w:rsid w:val="003C18BB"/>
    <w:rsid w:val="003C19B0"/>
    <w:rsid w:val="003C1BCF"/>
    <w:rsid w:val="003C238D"/>
    <w:rsid w:val="003C2474"/>
    <w:rsid w:val="003C2526"/>
    <w:rsid w:val="003C28DC"/>
    <w:rsid w:val="003C294A"/>
    <w:rsid w:val="003C2A78"/>
    <w:rsid w:val="003C2B84"/>
    <w:rsid w:val="003C2BAE"/>
    <w:rsid w:val="003C306F"/>
    <w:rsid w:val="003C313D"/>
    <w:rsid w:val="003C314C"/>
    <w:rsid w:val="003C3184"/>
    <w:rsid w:val="003C318E"/>
    <w:rsid w:val="003C3291"/>
    <w:rsid w:val="003C369D"/>
    <w:rsid w:val="003C36CA"/>
    <w:rsid w:val="003C3803"/>
    <w:rsid w:val="003C3812"/>
    <w:rsid w:val="003C3833"/>
    <w:rsid w:val="003C3908"/>
    <w:rsid w:val="003C3A6F"/>
    <w:rsid w:val="003C3C6B"/>
    <w:rsid w:val="003C3E5B"/>
    <w:rsid w:val="003C40E9"/>
    <w:rsid w:val="003C4398"/>
    <w:rsid w:val="003C45FD"/>
    <w:rsid w:val="003C484E"/>
    <w:rsid w:val="003C4D02"/>
    <w:rsid w:val="003C4E2A"/>
    <w:rsid w:val="003C4F2C"/>
    <w:rsid w:val="003C5000"/>
    <w:rsid w:val="003C5084"/>
    <w:rsid w:val="003C50D2"/>
    <w:rsid w:val="003C515B"/>
    <w:rsid w:val="003C51F9"/>
    <w:rsid w:val="003C5650"/>
    <w:rsid w:val="003C5779"/>
    <w:rsid w:val="003C57D3"/>
    <w:rsid w:val="003C5940"/>
    <w:rsid w:val="003C5BBB"/>
    <w:rsid w:val="003C5D13"/>
    <w:rsid w:val="003C5DDE"/>
    <w:rsid w:val="003C5EE6"/>
    <w:rsid w:val="003C6390"/>
    <w:rsid w:val="003C63FB"/>
    <w:rsid w:val="003C6664"/>
    <w:rsid w:val="003C6B68"/>
    <w:rsid w:val="003C6CF5"/>
    <w:rsid w:val="003C6CFB"/>
    <w:rsid w:val="003C6D72"/>
    <w:rsid w:val="003C7344"/>
    <w:rsid w:val="003C7554"/>
    <w:rsid w:val="003C790C"/>
    <w:rsid w:val="003C7DC8"/>
    <w:rsid w:val="003C7EC7"/>
    <w:rsid w:val="003D007F"/>
    <w:rsid w:val="003D00F1"/>
    <w:rsid w:val="003D0116"/>
    <w:rsid w:val="003D0DB7"/>
    <w:rsid w:val="003D0DFD"/>
    <w:rsid w:val="003D0EA6"/>
    <w:rsid w:val="003D0ECA"/>
    <w:rsid w:val="003D0F80"/>
    <w:rsid w:val="003D12E9"/>
    <w:rsid w:val="003D1333"/>
    <w:rsid w:val="003D1429"/>
    <w:rsid w:val="003D1465"/>
    <w:rsid w:val="003D1631"/>
    <w:rsid w:val="003D1668"/>
    <w:rsid w:val="003D16F0"/>
    <w:rsid w:val="003D17A7"/>
    <w:rsid w:val="003D17CC"/>
    <w:rsid w:val="003D1ADA"/>
    <w:rsid w:val="003D1AF2"/>
    <w:rsid w:val="003D1C92"/>
    <w:rsid w:val="003D1CA7"/>
    <w:rsid w:val="003D1CBE"/>
    <w:rsid w:val="003D1D7F"/>
    <w:rsid w:val="003D1E1F"/>
    <w:rsid w:val="003D1ED5"/>
    <w:rsid w:val="003D2038"/>
    <w:rsid w:val="003D211E"/>
    <w:rsid w:val="003D21BD"/>
    <w:rsid w:val="003D21CF"/>
    <w:rsid w:val="003D2231"/>
    <w:rsid w:val="003D2995"/>
    <w:rsid w:val="003D2B33"/>
    <w:rsid w:val="003D2B51"/>
    <w:rsid w:val="003D2BEB"/>
    <w:rsid w:val="003D2E7E"/>
    <w:rsid w:val="003D2F4A"/>
    <w:rsid w:val="003D3064"/>
    <w:rsid w:val="003D316D"/>
    <w:rsid w:val="003D334D"/>
    <w:rsid w:val="003D353C"/>
    <w:rsid w:val="003D392D"/>
    <w:rsid w:val="003D3970"/>
    <w:rsid w:val="003D3C9D"/>
    <w:rsid w:val="003D3D69"/>
    <w:rsid w:val="003D3F97"/>
    <w:rsid w:val="003D42A8"/>
    <w:rsid w:val="003D4356"/>
    <w:rsid w:val="003D45E5"/>
    <w:rsid w:val="003D4604"/>
    <w:rsid w:val="003D46CB"/>
    <w:rsid w:val="003D47E2"/>
    <w:rsid w:val="003D486B"/>
    <w:rsid w:val="003D49E3"/>
    <w:rsid w:val="003D4AD2"/>
    <w:rsid w:val="003D5190"/>
    <w:rsid w:val="003D5298"/>
    <w:rsid w:val="003D5326"/>
    <w:rsid w:val="003D5393"/>
    <w:rsid w:val="003D5404"/>
    <w:rsid w:val="003D55F6"/>
    <w:rsid w:val="003D56C2"/>
    <w:rsid w:val="003D57DE"/>
    <w:rsid w:val="003D58E6"/>
    <w:rsid w:val="003D591C"/>
    <w:rsid w:val="003D5CEC"/>
    <w:rsid w:val="003D6044"/>
    <w:rsid w:val="003D6213"/>
    <w:rsid w:val="003D6487"/>
    <w:rsid w:val="003D64E7"/>
    <w:rsid w:val="003D665D"/>
    <w:rsid w:val="003D6672"/>
    <w:rsid w:val="003D674D"/>
    <w:rsid w:val="003D6CD4"/>
    <w:rsid w:val="003D73C9"/>
    <w:rsid w:val="003D740A"/>
    <w:rsid w:val="003D74FE"/>
    <w:rsid w:val="003D7692"/>
    <w:rsid w:val="003D7A80"/>
    <w:rsid w:val="003E0065"/>
    <w:rsid w:val="003E0410"/>
    <w:rsid w:val="003E0766"/>
    <w:rsid w:val="003E0A0E"/>
    <w:rsid w:val="003E0C9B"/>
    <w:rsid w:val="003E0CE0"/>
    <w:rsid w:val="003E0D93"/>
    <w:rsid w:val="003E1167"/>
    <w:rsid w:val="003E1316"/>
    <w:rsid w:val="003E132D"/>
    <w:rsid w:val="003E1677"/>
    <w:rsid w:val="003E16A4"/>
    <w:rsid w:val="003E17F2"/>
    <w:rsid w:val="003E1AA2"/>
    <w:rsid w:val="003E1B0D"/>
    <w:rsid w:val="003E1B16"/>
    <w:rsid w:val="003E1F69"/>
    <w:rsid w:val="003E2347"/>
    <w:rsid w:val="003E25E0"/>
    <w:rsid w:val="003E2DE2"/>
    <w:rsid w:val="003E2FA7"/>
    <w:rsid w:val="003E3156"/>
    <w:rsid w:val="003E3163"/>
    <w:rsid w:val="003E35D2"/>
    <w:rsid w:val="003E38F6"/>
    <w:rsid w:val="003E391F"/>
    <w:rsid w:val="003E3B2A"/>
    <w:rsid w:val="003E3D54"/>
    <w:rsid w:val="003E3DD5"/>
    <w:rsid w:val="003E3F19"/>
    <w:rsid w:val="003E4018"/>
    <w:rsid w:val="003E426D"/>
    <w:rsid w:val="003E42AE"/>
    <w:rsid w:val="003E4537"/>
    <w:rsid w:val="003E479B"/>
    <w:rsid w:val="003E4834"/>
    <w:rsid w:val="003E4946"/>
    <w:rsid w:val="003E5555"/>
    <w:rsid w:val="003E569D"/>
    <w:rsid w:val="003E56A1"/>
    <w:rsid w:val="003E5725"/>
    <w:rsid w:val="003E58AF"/>
    <w:rsid w:val="003E58CE"/>
    <w:rsid w:val="003E5BCC"/>
    <w:rsid w:val="003E5FF5"/>
    <w:rsid w:val="003E61B2"/>
    <w:rsid w:val="003E63BF"/>
    <w:rsid w:val="003E6438"/>
    <w:rsid w:val="003E66BD"/>
    <w:rsid w:val="003E6B82"/>
    <w:rsid w:val="003E6C96"/>
    <w:rsid w:val="003E6F2B"/>
    <w:rsid w:val="003E75B3"/>
    <w:rsid w:val="003E76BE"/>
    <w:rsid w:val="003E78A4"/>
    <w:rsid w:val="003E79E2"/>
    <w:rsid w:val="003E7AD0"/>
    <w:rsid w:val="003E7ADD"/>
    <w:rsid w:val="003E7B30"/>
    <w:rsid w:val="003E7C39"/>
    <w:rsid w:val="003E7CE1"/>
    <w:rsid w:val="003E7D29"/>
    <w:rsid w:val="003E7DB5"/>
    <w:rsid w:val="003E7DC8"/>
    <w:rsid w:val="003E7F2A"/>
    <w:rsid w:val="003F00D3"/>
    <w:rsid w:val="003F0904"/>
    <w:rsid w:val="003F0946"/>
    <w:rsid w:val="003F0A5E"/>
    <w:rsid w:val="003F0B24"/>
    <w:rsid w:val="003F0B75"/>
    <w:rsid w:val="003F0BCE"/>
    <w:rsid w:val="003F0D62"/>
    <w:rsid w:val="003F0E23"/>
    <w:rsid w:val="003F141C"/>
    <w:rsid w:val="003F1636"/>
    <w:rsid w:val="003F16F5"/>
    <w:rsid w:val="003F1E2F"/>
    <w:rsid w:val="003F20D0"/>
    <w:rsid w:val="003F21FB"/>
    <w:rsid w:val="003F24E1"/>
    <w:rsid w:val="003F258C"/>
    <w:rsid w:val="003F2717"/>
    <w:rsid w:val="003F2761"/>
    <w:rsid w:val="003F2BB0"/>
    <w:rsid w:val="003F2D5C"/>
    <w:rsid w:val="003F2F2F"/>
    <w:rsid w:val="003F3005"/>
    <w:rsid w:val="003F3302"/>
    <w:rsid w:val="003F335C"/>
    <w:rsid w:val="003F33BA"/>
    <w:rsid w:val="003F3461"/>
    <w:rsid w:val="003F364F"/>
    <w:rsid w:val="003F36BC"/>
    <w:rsid w:val="003F3AA4"/>
    <w:rsid w:val="003F3AC9"/>
    <w:rsid w:val="003F3D48"/>
    <w:rsid w:val="003F3E22"/>
    <w:rsid w:val="003F3F44"/>
    <w:rsid w:val="003F44CC"/>
    <w:rsid w:val="003F4543"/>
    <w:rsid w:val="003F4657"/>
    <w:rsid w:val="003F4678"/>
    <w:rsid w:val="003F47BE"/>
    <w:rsid w:val="003F485F"/>
    <w:rsid w:val="003F4B48"/>
    <w:rsid w:val="003F4BFE"/>
    <w:rsid w:val="003F4D16"/>
    <w:rsid w:val="003F4EFC"/>
    <w:rsid w:val="003F5222"/>
    <w:rsid w:val="003F53D5"/>
    <w:rsid w:val="003F5554"/>
    <w:rsid w:val="003F5906"/>
    <w:rsid w:val="003F5B01"/>
    <w:rsid w:val="003F5CC5"/>
    <w:rsid w:val="003F5D03"/>
    <w:rsid w:val="003F5DC4"/>
    <w:rsid w:val="003F5E8C"/>
    <w:rsid w:val="003F60A4"/>
    <w:rsid w:val="003F60A8"/>
    <w:rsid w:val="003F62A4"/>
    <w:rsid w:val="003F6410"/>
    <w:rsid w:val="003F6426"/>
    <w:rsid w:val="003F6609"/>
    <w:rsid w:val="003F66AC"/>
    <w:rsid w:val="003F67FE"/>
    <w:rsid w:val="003F6881"/>
    <w:rsid w:val="003F6E05"/>
    <w:rsid w:val="003F6E9D"/>
    <w:rsid w:val="003F6EE0"/>
    <w:rsid w:val="003F704D"/>
    <w:rsid w:val="003F7166"/>
    <w:rsid w:val="003F73BB"/>
    <w:rsid w:val="003F764A"/>
    <w:rsid w:val="003F79FB"/>
    <w:rsid w:val="003F7A38"/>
    <w:rsid w:val="003F7BC3"/>
    <w:rsid w:val="003F7D9F"/>
    <w:rsid w:val="003F7FD1"/>
    <w:rsid w:val="003F7FF6"/>
    <w:rsid w:val="00400058"/>
    <w:rsid w:val="00400244"/>
    <w:rsid w:val="0040037E"/>
    <w:rsid w:val="004003B1"/>
    <w:rsid w:val="0040053C"/>
    <w:rsid w:val="00400639"/>
    <w:rsid w:val="0040065A"/>
    <w:rsid w:val="00400804"/>
    <w:rsid w:val="004008F5"/>
    <w:rsid w:val="004009BA"/>
    <w:rsid w:val="00400C37"/>
    <w:rsid w:val="00400E1A"/>
    <w:rsid w:val="00401118"/>
    <w:rsid w:val="004011D3"/>
    <w:rsid w:val="00401245"/>
    <w:rsid w:val="00401ACE"/>
    <w:rsid w:val="00401B00"/>
    <w:rsid w:val="00401D03"/>
    <w:rsid w:val="00401E9D"/>
    <w:rsid w:val="0040224A"/>
    <w:rsid w:val="0040227B"/>
    <w:rsid w:val="004024C9"/>
    <w:rsid w:val="0040254F"/>
    <w:rsid w:val="00402873"/>
    <w:rsid w:val="004029ED"/>
    <w:rsid w:val="00402A40"/>
    <w:rsid w:val="00402A98"/>
    <w:rsid w:val="00402E56"/>
    <w:rsid w:val="00403109"/>
    <w:rsid w:val="004031AA"/>
    <w:rsid w:val="004031EA"/>
    <w:rsid w:val="00403398"/>
    <w:rsid w:val="0040346D"/>
    <w:rsid w:val="004035A8"/>
    <w:rsid w:val="004035D7"/>
    <w:rsid w:val="0040382E"/>
    <w:rsid w:val="00403982"/>
    <w:rsid w:val="00403CE2"/>
    <w:rsid w:val="00403D32"/>
    <w:rsid w:val="0040431B"/>
    <w:rsid w:val="00404505"/>
    <w:rsid w:val="00404956"/>
    <w:rsid w:val="00404BD8"/>
    <w:rsid w:val="00404E40"/>
    <w:rsid w:val="00405475"/>
    <w:rsid w:val="0040554F"/>
    <w:rsid w:val="00405B13"/>
    <w:rsid w:val="00405B59"/>
    <w:rsid w:val="00405B7F"/>
    <w:rsid w:val="00405F28"/>
    <w:rsid w:val="004061A3"/>
    <w:rsid w:val="00406389"/>
    <w:rsid w:val="00406419"/>
    <w:rsid w:val="00406708"/>
    <w:rsid w:val="0040671D"/>
    <w:rsid w:val="00406807"/>
    <w:rsid w:val="004069C7"/>
    <w:rsid w:val="00406DD9"/>
    <w:rsid w:val="00406E6F"/>
    <w:rsid w:val="00406F9A"/>
    <w:rsid w:val="00406FD6"/>
    <w:rsid w:val="0040704C"/>
    <w:rsid w:val="00407746"/>
    <w:rsid w:val="004078EC"/>
    <w:rsid w:val="00407AAC"/>
    <w:rsid w:val="00407CC3"/>
    <w:rsid w:val="00410100"/>
    <w:rsid w:val="00410413"/>
    <w:rsid w:val="00410CA0"/>
    <w:rsid w:val="00410EAE"/>
    <w:rsid w:val="00410F9D"/>
    <w:rsid w:val="0041102D"/>
    <w:rsid w:val="004113E8"/>
    <w:rsid w:val="004113EF"/>
    <w:rsid w:val="0041143D"/>
    <w:rsid w:val="00411570"/>
    <w:rsid w:val="0041167A"/>
    <w:rsid w:val="00411953"/>
    <w:rsid w:val="00411ABF"/>
    <w:rsid w:val="00411D7E"/>
    <w:rsid w:val="00411D87"/>
    <w:rsid w:val="00411EB3"/>
    <w:rsid w:val="00411F64"/>
    <w:rsid w:val="00412445"/>
    <w:rsid w:val="00412484"/>
    <w:rsid w:val="004124E4"/>
    <w:rsid w:val="00412747"/>
    <w:rsid w:val="00412764"/>
    <w:rsid w:val="0041288E"/>
    <w:rsid w:val="00412E9C"/>
    <w:rsid w:val="004131BB"/>
    <w:rsid w:val="00413322"/>
    <w:rsid w:val="00413772"/>
    <w:rsid w:val="004137A0"/>
    <w:rsid w:val="004137FA"/>
    <w:rsid w:val="00413F1D"/>
    <w:rsid w:val="004144C7"/>
    <w:rsid w:val="0041462A"/>
    <w:rsid w:val="004146EC"/>
    <w:rsid w:val="00414763"/>
    <w:rsid w:val="004147FC"/>
    <w:rsid w:val="004148F6"/>
    <w:rsid w:val="004149F9"/>
    <w:rsid w:val="00414BB5"/>
    <w:rsid w:val="0041504F"/>
    <w:rsid w:val="004150C1"/>
    <w:rsid w:val="004150DC"/>
    <w:rsid w:val="00415208"/>
    <w:rsid w:val="004158DA"/>
    <w:rsid w:val="00415C25"/>
    <w:rsid w:val="00415CB6"/>
    <w:rsid w:val="00415D4F"/>
    <w:rsid w:val="00415DDA"/>
    <w:rsid w:val="00415FEA"/>
    <w:rsid w:val="00416035"/>
    <w:rsid w:val="00416576"/>
    <w:rsid w:val="0041662E"/>
    <w:rsid w:val="00416703"/>
    <w:rsid w:val="004169CC"/>
    <w:rsid w:val="00416D04"/>
    <w:rsid w:val="00416F51"/>
    <w:rsid w:val="00417695"/>
    <w:rsid w:val="00417763"/>
    <w:rsid w:val="004178E2"/>
    <w:rsid w:val="0041794E"/>
    <w:rsid w:val="00417B7D"/>
    <w:rsid w:val="00417BE5"/>
    <w:rsid w:val="00417C6A"/>
    <w:rsid w:val="00417DB8"/>
    <w:rsid w:val="00420032"/>
    <w:rsid w:val="00420596"/>
    <w:rsid w:val="0042089B"/>
    <w:rsid w:val="004208AB"/>
    <w:rsid w:val="00420A25"/>
    <w:rsid w:val="00420CE6"/>
    <w:rsid w:val="00421083"/>
    <w:rsid w:val="004215AB"/>
    <w:rsid w:val="00421694"/>
    <w:rsid w:val="004218B0"/>
    <w:rsid w:val="00421987"/>
    <w:rsid w:val="00421A02"/>
    <w:rsid w:val="00421EA6"/>
    <w:rsid w:val="004221B8"/>
    <w:rsid w:val="00422203"/>
    <w:rsid w:val="0042230B"/>
    <w:rsid w:val="0042255B"/>
    <w:rsid w:val="0042265B"/>
    <w:rsid w:val="00422725"/>
    <w:rsid w:val="004228C6"/>
    <w:rsid w:val="00422AA6"/>
    <w:rsid w:val="00422D07"/>
    <w:rsid w:val="00422DA6"/>
    <w:rsid w:val="00422F09"/>
    <w:rsid w:val="00422F43"/>
    <w:rsid w:val="0042302C"/>
    <w:rsid w:val="00423076"/>
    <w:rsid w:val="00423421"/>
    <w:rsid w:val="004234CD"/>
    <w:rsid w:val="0042356B"/>
    <w:rsid w:val="00423D0C"/>
    <w:rsid w:val="00423DCE"/>
    <w:rsid w:val="00423E4E"/>
    <w:rsid w:val="00423F32"/>
    <w:rsid w:val="00424058"/>
    <w:rsid w:val="00424331"/>
    <w:rsid w:val="0042434C"/>
    <w:rsid w:val="0042478E"/>
    <w:rsid w:val="00424AEF"/>
    <w:rsid w:val="00424F0E"/>
    <w:rsid w:val="00424F1E"/>
    <w:rsid w:val="00425012"/>
    <w:rsid w:val="00425121"/>
    <w:rsid w:val="004252EE"/>
    <w:rsid w:val="004252F1"/>
    <w:rsid w:val="004255A7"/>
    <w:rsid w:val="0042573E"/>
    <w:rsid w:val="004258B2"/>
    <w:rsid w:val="004259F5"/>
    <w:rsid w:val="00425EB4"/>
    <w:rsid w:val="00425EE7"/>
    <w:rsid w:val="00425EFE"/>
    <w:rsid w:val="00425F97"/>
    <w:rsid w:val="00425F9B"/>
    <w:rsid w:val="0042600D"/>
    <w:rsid w:val="00426169"/>
    <w:rsid w:val="00426309"/>
    <w:rsid w:val="0042634A"/>
    <w:rsid w:val="004264CB"/>
    <w:rsid w:val="0042676E"/>
    <w:rsid w:val="00426774"/>
    <w:rsid w:val="00426861"/>
    <w:rsid w:val="0042698D"/>
    <w:rsid w:val="00426A64"/>
    <w:rsid w:val="00427122"/>
    <w:rsid w:val="00427548"/>
    <w:rsid w:val="00427708"/>
    <w:rsid w:val="00427A83"/>
    <w:rsid w:val="00427C64"/>
    <w:rsid w:val="00427CE1"/>
    <w:rsid w:val="00427D56"/>
    <w:rsid w:val="0043006D"/>
    <w:rsid w:val="004300BA"/>
    <w:rsid w:val="00430134"/>
    <w:rsid w:val="00430453"/>
    <w:rsid w:val="00430544"/>
    <w:rsid w:val="0043055B"/>
    <w:rsid w:val="004305CB"/>
    <w:rsid w:val="004306DE"/>
    <w:rsid w:val="00430AE0"/>
    <w:rsid w:val="00430BFC"/>
    <w:rsid w:val="00430DC2"/>
    <w:rsid w:val="00430FB2"/>
    <w:rsid w:val="00431403"/>
    <w:rsid w:val="004315F2"/>
    <w:rsid w:val="0043167D"/>
    <w:rsid w:val="0043195B"/>
    <w:rsid w:val="00431B56"/>
    <w:rsid w:val="00431E8E"/>
    <w:rsid w:val="00431F28"/>
    <w:rsid w:val="00431F35"/>
    <w:rsid w:val="00431FE1"/>
    <w:rsid w:val="0043225B"/>
    <w:rsid w:val="004326BA"/>
    <w:rsid w:val="0043281C"/>
    <w:rsid w:val="00432BAE"/>
    <w:rsid w:val="00432C23"/>
    <w:rsid w:val="00432DAE"/>
    <w:rsid w:val="00433321"/>
    <w:rsid w:val="0043339A"/>
    <w:rsid w:val="00433424"/>
    <w:rsid w:val="00433592"/>
    <w:rsid w:val="0043363D"/>
    <w:rsid w:val="00433826"/>
    <w:rsid w:val="0043390F"/>
    <w:rsid w:val="00433A47"/>
    <w:rsid w:val="00433B05"/>
    <w:rsid w:val="00433B54"/>
    <w:rsid w:val="00433DE6"/>
    <w:rsid w:val="00433E8F"/>
    <w:rsid w:val="00434543"/>
    <w:rsid w:val="00434622"/>
    <w:rsid w:val="0043473A"/>
    <w:rsid w:val="00434920"/>
    <w:rsid w:val="004349A0"/>
    <w:rsid w:val="00435031"/>
    <w:rsid w:val="00435281"/>
    <w:rsid w:val="004357FD"/>
    <w:rsid w:val="00435ACF"/>
    <w:rsid w:val="00435F43"/>
    <w:rsid w:val="00436462"/>
    <w:rsid w:val="00436A4B"/>
    <w:rsid w:val="00436B63"/>
    <w:rsid w:val="00436D2F"/>
    <w:rsid w:val="00436D3B"/>
    <w:rsid w:val="00436E30"/>
    <w:rsid w:val="00436FB9"/>
    <w:rsid w:val="00437056"/>
    <w:rsid w:val="0043706C"/>
    <w:rsid w:val="0043761C"/>
    <w:rsid w:val="00437652"/>
    <w:rsid w:val="004376C7"/>
    <w:rsid w:val="00437756"/>
    <w:rsid w:val="00437926"/>
    <w:rsid w:val="00437B22"/>
    <w:rsid w:val="00437CC6"/>
    <w:rsid w:val="00437E72"/>
    <w:rsid w:val="00437FD8"/>
    <w:rsid w:val="004402A1"/>
    <w:rsid w:val="004402E8"/>
    <w:rsid w:val="004402FC"/>
    <w:rsid w:val="00440325"/>
    <w:rsid w:val="004406BC"/>
    <w:rsid w:val="004407D0"/>
    <w:rsid w:val="004409C2"/>
    <w:rsid w:val="004409C3"/>
    <w:rsid w:val="00440B2E"/>
    <w:rsid w:val="00440B40"/>
    <w:rsid w:val="00440BA8"/>
    <w:rsid w:val="00440E70"/>
    <w:rsid w:val="0044103B"/>
    <w:rsid w:val="00441319"/>
    <w:rsid w:val="00441389"/>
    <w:rsid w:val="004414DD"/>
    <w:rsid w:val="004415AE"/>
    <w:rsid w:val="004415E9"/>
    <w:rsid w:val="004419F3"/>
    <w:rsid w:val="00441AF6"/>
    <w:rsid w:val="00441E16"/>
    <w:rsid w:val="00441E87"/>
    <w:rsid w:val="004422B6"/>
    <w:rsid w:val="004422D7"/>
    <w:rsid w:val="0044273B"/>
    <w:rsid w:val="00442839"/>
    <w:rsid w:val="00442C70"/>
    <w:rsid w:val="00443361"/>
    <w:rsid w:val="004434CA"/>
    <w:rsid w:val="00443686"/>
    <w:rsid w:val="00443773"/>
    <w:rsid w:val="00443806"/>
    <w:rsid w:val="00443CED"/>
    <w:rsid w:val="00443E97"/>
    <w:rsid w:val="00443EC5"/>
    <w:rsid w:val="00444012"/>
    <w:rsid w:val="00444802"/>
    <w:rsid w:val="0044485B"/>
    <w:rsid w:val="00444A09"/>
    <w:rsid w:val="00444AF2"/>
    <w:rsid w:val="0044508B"/>
    <w:rsid w:val="004452C8"/>
    <w:rsid w:val="004455A5"/>
    <w:rsid w:val="0044579B"/>
    <w:rsid w:val="004458B8"/>
    <w:rsid w:val="004459A9"/>
    <w:rsid w:val="004459B2"/>
    <w:rsid w:val="00445D52"/>
    <w:rsid w:val="00445D5F"/>
    <w:rsid w:val="0044604B"/>
    <w:rsid w:val="00446096"/>
    <w:rsid w:val="00446251"/>
    <w:rsid w:val="00446266"/>
    <w:rsid w:val="0044637D"/>
    <w:rsid w:val="00446438"/>
    <w:rsid w:val="00446580"/>
    <w:rsid w:val="00446A5B"/>
    <w:rsid w:val="00446AF5"/>
    <w:rsid w:val="00446BFE"/>
    <w:rsid w:val="00446C9D"/>
    <w:rsid w:val="00446D2D"/>
    <w:rsid w:val="00446D59"/>
    <w:rsid w:val="00446E2E"/>
    <w:rsid w:val="00446E55"/>
    <w:rsid w:val="004473AA"/>
    <w:rsid w:val="004476A4"/>
    <w:rsid w:val="00447BFE"/>
    <w:rsid w:val="00447C9A"/>
    <w:rsid w:val="00447CA8"/>
    <w:rsid w:val="00447FD0"/>
    <w:rsid w:val="00450201"/>
    <w:rsid w:val="0045025C"/>
    <w:rsid w:val="00450363"/>
    <w:rsid w:val="004503DD"/>
    <w:rsid w:val="004507D2"/>
    <w:rsid w:val="0045082C"/>
    <w:rsid w:val="00450A47"/>
    <w:rsid w:val="00450C76"/>
    <w:rsid w:val="00450D27"/>
    <w:rsid w:val="00450F78"/>
    <w:rsid w:val="00450FC8"/>
    <w:rsid w:val="0045109D"/>
    <w:rsid w:val="004511A7"/>
    <w:rsid w:val="004513B0"/>
    <w:rsid w:val="004513D6"/>
    <w:rsid w:val="00451475"/>
    <w:rsid w:val="00451794"/>
    <w:rsid w:val="00451921"/>
    <w:rsid w:val="00451959"/>
    <w:rsid w:val="00451BFC"/>
    <w:rsid w:val="00451DB6"/>
    <w:rsid w:val="004521D3"/>
    <w:rsid w:val="004523E6"/>
    <w:rsid w:val="00452446"/>
    <w:rsid w:val="00452466"/>
    <w:rsid w:val="00452AA8"/>
    <w:rsid w:val="00452D79"/>
    <w:rsid w:val="00452F60"/>
    <w:rsid w:val="004531A7"/>
    <w:rsid w:val="004537BD"/>
    <w:rsid w:val="004539C2"/>
    <w:rsid w:val="004539C5"/>
    <w:rsid w:val="00453D62"/>
    <w:rsid w:val="00453DD6"/>
    <w:rsid w:val="00453DDC"/>
    <w:rsid w:val="00453E51"/>
    <w:rsid w:val="00453F4C"/>
    <w:rsid w:val="00453F5F"/>
    <w:rsid w:val="0045409E"/>
    <w:rsid w:val="00454326"/>
    <w:rsid w:val="00454350"/>
    <w:rsid w:val="004543DD"/>
    <w:rsid w:val="00454448"/>
    <w:rsid w:val="0045491C"/>
    <w:rsid w:val="00454957"/>
    <w:rsid w:val="00454A80"/>
    <w:rsid w:val="00454A96"/>
    <w:rsid w:val="00454BDE"/>
    <w:rsid w:val="00454CBA"/>
    <w:rsid w:val="00454CE8"/>
    <w:rsid w:val="00454CEC"/>
    <w:rsid w:val="00454DEA"/>
    <w:rsid w:val="004551EB"/>
    <w:rsid w:val="0045533F"/>
    <w:rsid w:val="004553E8"/>
    <w:rsid w:val="00455484"/>
    <w:rsid w:val="00455816"/>
    <w:rsid w:val="00455CBD"/>
    <w:rsid w:val="00455D5F"/>
    <w:rsid w:val="00455E43"/>
    <w:rsid w:val="00455F30"/>
    <w:rsid w:val="004561BE"/>
    <w:rsid w:val="00456406"/>
    <w:rsid w:val="00456489"/>
    <w:rsid w:val="0045669F"/>
    <w:rsid w:val="0045673C"/>
    <w:rsid w:val="00456881"/>
    <w:rsid w:val="00456A3A"/>
    <w:rsid w:val="00456D54"/>
    <w:rsid w:val="00457286"/>
    <w:rsid w:val="00457340"/>
    <w:rsid w:val="0045734F"/>
    <w:rsid w:val="00457584"/>
    <w:rsid w:val="00457932"/>
    <w:rsid w:val="00457A79"/>
    <w:rsid w:val="00457B57"/>
    <w:rsid w:val="00457E6B"/>
    <w:rsid w:val="00457F21"/>
    <w:rsid w:val="004601F8"/>
    <w:rsid w:val="004602A2"/>
    <w:rsid w:val="004602CB"/>
    <w:rsid w:val="00460484"/>
    <w:rsid w:val="00460519"/>
    <w:rsid w:val="00460A2E"/>
    <w:rsid w:val="00460B96"/>
    <w:rsid w:val="0046120B"/>
    <w:rsid w:val="00461360"/>
    <w:rsid w:val="004613F6"/>
    <w:rsid w:val="0046140E"/>
    <w:rsid w:val="004615B3"/>
    <w:rsid w:val="004616DA"/>
    <w:rsid w:val="00461826"/>
    <w:rsid w:val="004622A8"/>
    <w:rsid w:val="00462309"/>
    <w:rsid w:val="004625E0"/>
    <w:rsid w:val="004627C1"/>
    <w:rsid w:val="004627F6"/>
    <w:rsid w:val="004628BA"/>
    <w:rsid w:val="00462B25"/>
    <w:rsid w:val="00462E50"/>
    <w:rsid w:val="00462E8B"/>
    <w:rsid w:val="00462F62"/>
    <w:rsid w:val="00463025"/>
    <w:rsid w:val="00463028"/>
    <w:rsid w:val="004635B4"/>
    <w:rsid w:val="0046360F"/>
    <w:rsid w:val="00463750"/>
    <w:rsid w:val="004637E8"/>
    <w:rsid w:val="00463862"/>
    <w:rsid w:val="00463A17"/>
    <w:rsid w:val="00463A6B"/>
    <w:rsid w:val="00463ADA"/>
    <w:rsid w:val="00463CAC"/>
    <w:rsid w:val="004649B4"/>
    <w:rsid w:val="00464B46"/>
    <w:rsid w:val="00464E00"/>
    <w:rsid w:val="00464EAF"/>
    <w:rsid w:val="00464F16"/>
    <w:rsid w:val="00464F4C"/>
    <w:rsid w:val="004650B4"/>
    <w:rsid w:val="00465194"/>
    <w:rsid w:val="004652B1"/>
    <w:rsid w:val="0046538D"/>
    <w:rsid w:val="0046583F"/>
    <w:rsid w:val="00465E5E"/>
    <w:rsid w:val="0046600C"/>
    <w:rsid w:val="0046631D"/>
    <w:rsid w:val="0046632D"/>
    <w:rsid w:val="00466443"/>
    <w:rsid w:val="004665F9"/>
    <w:rsid w:val="00466805"/>
    <w:rsid w:val="00466E45"/>
    <w:rsid w:val="00466EC1"/>
    <w:rsid w:val="00466F27"/>
    <w:rsid w:val="004670F6"/>
    <w:rsid w:val="00467100"/>
    <w:rsid w:val="0046714E"/>
    <w:rsid w:val="004673C7"/>
    <w:rsid w:val="0046782F"/>
    <w:rsid w:val="004679E4"/>
    <w:rsid w:val="00467A7F"/>
    <w:rsid w:val="00467AEF"/>
    <w:rsid w:val="00467B3F"/>
    <w:rsid w:val="00467CBF"/>
    <w:rsid w:val="00467DF5"/>
    <w:rsid w:val="00467F03"/>
    <w:rsid w:val="0047027A"/>
    <w:rsid w:val="004705F8"/>
    <w:rsid w:val="00470671"/>
    <w:rsid w:val="00470B09"/>
    <w:rsid w:val="00470EAF"/>
    <w:rsid w:val="00470FED"/>
    <w:rsid w:val="0047108D"/>
    <w:rsid w:val="004710B1"/>
    <w:rsid w:val="004715CA"/>
    <w:rsid w:val="004718CB"/>
    <w:rsid w:val="00471B59"/>
    <w:rsid w:val="00471FA3"/>
    <w:rsid w:val="00472267"/>
    <w:rsid w:val="0047227B"/>
    <w:rsid w:val="0047253C"/>
    <w:rsid w:val="0047261D"/>
    <w:rsid w:val="004726BD"/>
    <w:rsid w:val="00472A14"/>
    <w:rsid w:val="00472D74"/>
    <w:rsid w:val="004737CE"/>
    <w:rsid w:val="004738A9"/>
    <w:rsid w:val="00473B12"/>
    <w:rsid w:val="00473D52"/>
    <w:rsid w:val="00473E2A"/>
    <w:rsid w:val="00474388"/>
    <w:rsid w:val="00474710"/>
    <w:rsid w:val="00474889"/>
    <w:rsid w:val="00474977"/>
    <w:rsid w:val="00474F49"/>
    <w:rsid w:val="00475164"/>
    <w:rsid w:val="004759CE"/>
    <w:rsid w:val="00475B8E"/>
    <w:rsid w:val="00475B9E"/>
    <w:rsid w:val="00475C6B"/>
    <w:rsid w:val="00475C9F"/>
    <w:rsid w:val="00475EA9"/>
    <w:rsid w:val="004764AC"/>
    <w:rsid w:val="004764C1"/>
    <w:rsid w:val="004767B3"/>
    <w:rsid w:val="00476809"/>
    <w:rsid w:val="004768D7"/>
    <w:rsid w:val="004769A7"/>
    <w:rsid w:val="004769E0"/>
    <w:rsid w:val="00476EED"/>
    <w:rsid w:val="00476FEB"/>
    <w:rsid w:val="00477050"/>
    <w:rsid w:val="004771C5"/>
    <w:rsid w:val="004771F5"/>
    <w:rsid w:val="00477276"/>
    <w:rsid w:val="00477291"/>
    <w:rsid w:val="0047735B"/>
    <w:rsid w:val="0047782B"/>
    <w:rsid w:val="00477C40"/>
    <w:rsid w:val="00477C93"/>
    <w:rsid w:val="00477FE1"/>
    <w:rsid w:val="004800CF"/>
    <w:rsid w:val="00480458"/>
    <w:rsid w:val="00480855"/>
    <w:rsid w:val="00480880"/>
    <w:rsid w:val="00480A50"/>
    <w:rsid w:val="00480BA6"/>
    <w:rsid w:val="00480DF3"/>
    <w:rsid w:val="004810BB"/>
    <w:rsid w:val="004814B8"/>
    <w:rsid w:val="004815B3"/>
    <w:rsid w:val="004816B9"/>
    <w:rsid w:val="00481833"/>
    <w:rsid w:val="00481880"/>
    <w:rsid w:val="004818CA"/>
    <w:rsid w:val="004819E7"/>
    <w:rsid w:val="0048224B"/>
    <w:rsid w:val="0048235B"/>
    <w:rsid w:val="00482447"/>
    <w:rsid w:val="0048251A"/>
    <w:rsid w:val="0048258A"/>
    <w:rsid w:val="00482B49"/>
    <w:rsid w:val="00482BA2"/>
    <w:rsid w:val="00482ECE"/>
    <w:rsid w:val="00482F93"/>
    <w:rsid w:val="004832DE"/>
    <w:rsid w:val="0048371C"/>
    <w:rsid w:val="00483776"/>
    <w:rsid w:val="004837ED"/>
    <w:rsid w:val="00483B43"/>
    <w:rsid w:val="00483D6E"/>
    <w:rsid w:val="00483DB5"/>
    <w:rsid w:val="00483ED2"/>
    <w:rsid w:val="00484496"/>
    <w:rsid w:val="0048449D"/>
    <w:rsid w:val="0048451F"/>
    <w:rsid w:val="004845E6"/>
    <w:rsid w:val="0048470A"/>
    <w:rsid w:val="004849E2"/>
    <w:rsid w:val="00484B63"/>
    <w:rsid w:val="00484BFA"/>
    <w:rsid w:val="00484FAE"/>
    <w:rsid w:val="00485102"/>
    <w:rsid w:val="00485236"/>
    <w:rsid w:val="00485356"/>
    <w:rsid w:val="0048535C"/>
    <w:rsid w:val="004855C2"/>
    <w:rsid w:val="00485660"/>
    <w:rsid w:val="004859AD"/>
    <w:rsid w:val="004859DE"/>
    <w:rsid w:val="00485A0E"/>
    <w:rsid w:val="00485C12"/>
    <w:rsid w:val="00485D1E"/>
    <w:rsid w:val="00485D60"/>
    <w:rsid w:val="004861F3"/>
    <w:rsid w:val="0048621E"/>
    <w:rsid w:val="00486241"/>
    <w:rsid w:val="004862DB"/>
    <w:rsid w:val="004866E5"/>
    <w:rsid w:val="0048670F"/>
    <w:rsid w:val="004867CE"/>
    <w:rsid w:val="00486858"/>
    <w:rsid w:val="00486A28"/>
    <w:rsid w:val="00486A97"/>
    <w:rsid w:val="00486AA9"/>
    <w:rsid w:val="00486BAA"/>
    <w:rsid w:val="00486E14"/>
    <w:rsid w:val="004874AD"/>
    <w:rsid w:val="0048760C"/>
    <w:rsid w:val="00487712"/>
    <w:rsid w:val="004877A1"/>
    <w:rsid w:val="004878E3"/>
    <w:rsid w:val="004879E6"/>
    <w:rsid w:val="00487AF3"/>
    <w:rsid w:val="00487C20"/>
    <w:rsid w:val="00487D11"/>
    <w:rsid w:val="004901D4"/>
    <w:rsid w:val="004902C4"/>
    <w:rsid w:val="004902DE"/>
    <w:rsid w:val="0049046D"/>
    <w:rsid w:val="004905AB"/>
    <w:rsid w:val="004905B1"/>
    <w:rsid w:val="004908D7"/>
    <w:rsid w:val="00490BA2"/>
    <w:rsid w:val="00490BE9"/>
    <w:rsid w:val="00490C55"/>
    <w:rsid w:val="00490E4C"/>
    <w:rsid w:val="0049100E"/>
    <w:rsid w:val="00491017"/>
    <w:rsid w:val="004911C4"/>
    <w:rsid w:val="00491351"/>
    <w:rsid w:val="0049152F"/>
    <w:rsid w:val="004915C8"/>
    <w:rsid w:val="0049164E"/>
    <w:rsid w:val="00491D64"/>
    <w:rsid w:val="00491D7B"/>
    <w:rsid w:val="00491FEC"/>
    <w:rsid w:val="004924FE"/>
    <w:rsid w:val="00492505"/>
    <w:rsid w:val="004927B6"/>
    <w:rsid w:val="00492B5E"/>
    <w:rsid w:val="00492DB1"/>
    <w:rsid w:val="00492E50"/>
    <w:rsid w:val="00492FB7"/>
    <w:rsid w:val="0049307C"/>
    <w:rsid w:val="00493234"/>
    <w:rsid w:val="0049335D"/>
    <w:rsid w:val="00493672"/>
    <w:rsid w:val="0049396A"/>
    <w:rsid w:val="00493D56"/>
    <w:rsid w:val="004943A4"/>
    <w:rsid w:val="0049450C"/>
    <w:rsid w:val="00494773"/>
    <w:rsid w:val="004947B4"/>
    <w:rsid w:val="00494935"/>
    <w:rsid w:val="00494A2B"/>
    <w:rsid w:val="00494B16"/>
    <w:rsid w:val="00494DD8"/>
    <w:rsid w:val="00494EC5"/>
    <w:rsid w:val="00494F59"/>
    <w:rsid w:val="00494F98"/>
    <w:rsid w:val="00495108"/>
    <w:rsid w:val="00495416"/>
    <w:rsid w:val="0049580E"/>
    <w:rsid w:val="004958EC"/>
    <w:rsid w:val="00495BC4"/>
    <w:rsid w:val="00495D69"/>
    <w:rsid w:val="00495FBB"/>
    <w:rsid w:val="00496007"/>
    <w:rsid w:val="0049601A"/>
    <w:rsid w:val="004960C3"/>
    <w:rsid w:val="004960FC"/>
    <w:rsid w:val="00496147"/>
    <w:rsid w:val="004963E0"/>
    <w:rsid w:val="0049650E"/>
    <w:rsid w:val="0049651D"/>
    <w:rsid w:val="004965B8"/>
    <w:rsid w:val="004966C6"/>
    <w:rsid w:val="004967F5"/>
    <w:rsid w:val="00496887"/>
    <w:rsid w:val="00496895"/>
    <w:rsid w:val="0049689F"/>
    <w:rsid w:val="00496B98"/>
    <w:rsid w:val="00496C49"/>
    <w:rsid w:val="00496CB3"/>
    <w:rsid w:val="00496DB3"/>
    <w:rsid w:val="00497080"/>
    <w:rsid w:val="00497205"/>
    <w:rsid w:val="00497283"/>
    <w:rsid w:val="00497460"/>
    <w:rsid w:val="00497590"/>
    <w:rsid w:val="0049799B"/>
    <w:rsid w:val="00497D20"/>
    <w:rsid w:val="004A017B"/>
    <w:rsid w:val="004A0559"/>
    <w:rsid w:val="004A07B5"/>
    <w:rsid w:val="004A07CE"/>
    <w:rsid w:val="004A0A1A"/>
    <w:rsid w:val="004A11B7"/>
    <w:rsid w:val="004A175B"/>
    <w:rsid w:val="004A1B20"/>
    <w:rsid w:val="004A1B6E"/>
    <w:rsid w:val="004A1FEA"/>
    <w:rsid w:val="004A2010"/>
    <w:rsid w:val="004A20CB"/>
    <w:rsid w:val="004A22BE"/>
    <w:rsid w:val="004A244B"/>
    <w:rsid w:val="004A2585"/>
    <w:rsid w:val="004A2691"/>
    <w:rsid w:val="004A2838"/>
    <w:rsid w:val="004A2B6D"/>
    <w:rsid w:val="004A2EDD"/>
    <w:rsid w:val="004A3280"/>
    <w:rsid w:val="004A34F7"/>
    <w:rsid w:val="004A3560"/>
    <w:rsid w:val="004A366F"/>
    <w:rsid w:val="004A3878"/>
    <w:rsid w:val="004A3D06"/>
    <w:rsid w:val="004A4062"/>
    <w:rsid w:val="004A43B1"/>
    <w:rsid w:val="004A4591"/>
    <w:rsid w:val="004A4622"/>
    <w:rsid w:val="004A485B"/>
    <w:rsid w:val="004A4921"/>
    <w:rsid w:val="004A49A0"/>
    <w:rsid w:val="004A4A47"/>
    <w:rsid w:val="004A4ADA"/>
    <w:rsid w:val="004A4C01"/>
    <w:rsid w:val="004A51E8"/>
    <w:rsid w:val="004A54EF"/>
    <w:rsid w:val="004A5732"/>
    <w:rsid w:val="004A5848"/>
    <w:rsid w:val="004A588B"/>
    <w:rsid w:val="004A5AF2"/>
    <w:rsid w:val="004A5BF2"/>
    <w:rsid w:val="004A5CD1"/>
    <w:rsid w:val="004A642E"/>
    <w:rsid w:val="004A64C3"/>
    <w:rsid w:val="004A679A"/>
    <w:rsid w:val="004A68D1"/>
    <w:rsid w:val="004A6AB5"/>
    <w:rsid w:val="004A6C8E"/>
    <w:rsid w:val="004A6DB0"/>
    <w:rsid w:val="004A6E28"/>
    <w:rsid w:val="004A6EFD"/>
    <w:rsid w:val="004A71B9"/>
    <w:rsid w:val="004A7397"/>
    <w:rsid w:val="004B00D8"/>
    <w:rsid w:val="004B016B"/>
    <w:rsid w:val="004B02F6"/>
    <w:rsid w:val="004B04B4"/>
    <w:rsid w:val="004B055E"/>
    <w:rsid w:val="004B05C9"/>
    <w:rsid w:val="004B069F"/>
    <w:rsid w:val="004B08F2"/>
    <w:rsid w:val="004B0904"/>
    <w:rsid w:val="004B096A"/>
    <w:rsid w:val="004B11A8"/>
    <w:rsid w:val="004B1397"/>
    <w:rsid w:val="004B149D"/>
    <w:rsid w:val="004B14A1"/>
    <w:rsid w:val="004B14E8"/>
    <w:rsid w:val="004B16B0"/>
    <w:rsid w:val="004B170F"/>
    <w:rsid w:val="004B17BA"/>
    <w:rsid w:val="004B1861"/>
    <w:rsid w:val="004B18BA"/>
    <w:rsid w:val="004B18ED"/>
    <w:rsid w:val="004B1964"/>
    <w:rsid w:val="004B1C07"/>
    <w:rsid w:val="004B2161"/>
    <w:rsid w:val="004B2519"/>
    <w:rsid w:val="004B2862"/>
    <w:rsid w:val="004B28D3"/>
    <w:rsid w:val="004B2A0B"/>
    <w:rsid w:val="004B2FFE"/>
    <w:rsid w:val="004B35FD"/>
    <w:rsid w:val="004B39FA"/>
    <w:rsid w:val="004B3F7A"/>
    <w:rsid w:val="004B41F7"/>
    <w:rsid w:val="004B4599"/>
    <w:rsid w:val="004B47F7"/>
    <w:rsid w:val="004B4850"/>
    <w:rsid w:val="004B48C7"/>
    <w:rsid w:val="004B4997"/>
    <w:rsid w:val="004B4B46"/>
    <w:rsid w:val="004B4D20"/>
    <w:rsid w:val="004B4DB6"/>
    <w:rsid w:val="004B4E1F"/>
    <w:rsid w:val="004B4F90"/>
    <w:rsid w:val="004B5013"/>
    <w:rsid w:val="004B5810"/>
    <w:rsid w:val="004B5B23"/>
    <w:rsid w:val="004B5DBC"/>
    <w:rsid w:val="004B5EC7"/>
    <w:rsid w:val="004B5F3C"/>
    <w:rsid w:val="004B5F54"/>
    <w:rsid w:val="004B608B"/>
    <w:rsid w:val="004B60AB"/>
    <w:rsid w:val="004B6121"/>
    <w:rsid w:val="004B6123"/>
    <w:rsid w:val="004B6200"/>
    <w:rsid w:val="004B6266"/>
    <w:rsid w:val="004B6516"/>
    <w:rsid w:val="004B65BF"/>
    <w:rsid w:val="004B6A5E"/>
    <w:rsid w:val="004B6CB9"/>
    <w:rsid w:val="004B6E74"/>
    <w:rsid w:val="004B70FF"/>
    <w:rsid w:val="004B7284"/>
    <w:rsid w:val="004B73F9"/>
    <w:rsid w:val="004B7433"/>
    <w:rsid w:val="004B75CE"/>
    <w:rsid w:val="004B763D"/>
    <w:rsid w:val="004B7642"/>
    <w:rsid w:val="004B7A8B"/>
    <w:rsid w:val="004B7BDE"/>
    <w:rsid w:val="004B7C76"/>
    <w:rsid w:val="004B7CB6"/>
    <w:rsid w:val="004B7DFC"/>
    <w:rsid w:val="004C011E"/>
    <w:rsid w:val="004C0592"/>
    <w:rsid w:val="004C0643"/>
    <w:rsid w:val="004C064C"/>
    <w:rsid w:val="004C09D1"/>
    <w:rsid w:val="004C0E50"/>
    <w:rsid w:val="004C10DA"/>
    <w:rsid w:val="004C1CE6"/>
    <w:rsid w:val="004C1E76"/>
    <w:rsid w:val="004C1F37"/>
    <w:rsid w:val="004C1FA7"/>
    <w:rsid w:val="004C22CD"/>
    <w:rsid w:val="004C235C"/>
    <w:rsid w:val="004C2386"/>
    <w:rsid w:val="004C281D"/>
    <w:rsid w:val="004C29E7"/>
    <w:rsid w:val="004C2B90"/>
    <w:rsid w:val="004C36DE"/>
    <w:rsid w:val="004C3714"/>
    <w:rsid w:val="004C3728"/>
    <w:rsid w:val="004C3BEE"/>
    <w:rsid w:val="004C3CE3"/>
    <w:rsid w:val="004C3E28"/>
    <w:rsid w:val="004C3F09"/>
    <w:rsid w:val="004C3F93"/>
    <w:rsid w:val="004C3F9B"/>
    <w:rsid w:val="004C4329"/>
    <w:rsid w:val="004C4437"/>
    <w:rsid w:val="004C44AF"/>
    <w:rsid w:val="004C458D"/>
    <w:rsid w:val="004C4A56"/>
    <w:rsid w:val="004C4A8D"/>
    <w:rsid w:val="004C4BD8"/>
    <w:rsid w:val="004C4DB9"/>
    <w:rsid w:val="004C4F70"/>
    <w:rsid w:val="004C5391"/>
    <w:rsid w:val="004C53AC"/>
    <w:rsid w:val="004C54CF"/>
    <w:rsid w:val="004C55EC"/>
    <w:rsid w:val="004C56B3"/>
    <w:rsid w:val="004C5B41"/>
    <w:rsid w:val="004C5B97"/>
    <w:rsid w:val="004C5DE8"/>
    <w:rsid w:val="004C5EE9"/>
    <w:rsid w:val="004C5FD8"/>
    <w:rsid w:val="004C6179"/>
    <w:rsid w:val="004C6385"/>
    <w:rsid w:val="004C64BD"/>
    <w:rsid w:val="004C65CB"/>
    <w:rsid w:val="004C686C"/>
    <w:rsid w:val="004C687F"/>
    <w:rsid w:val="004C6A8A"/>
    <w:rsid w:val="004C6A93"/>
    <w:rsid w:val="004C6D28"/>
    <w:rsid w:val="004C6E9F"/>
    <w:rsid w:val="004C700F"/>
    <w:rsid w:val="004C72B3"/>
    <w:rsid w:val="004C7BBC"/>
    <w:rsid w:val="004C7D1B"/>
    <w:rsid w:val="004C7E36"/>
    <w:rsid w:val="004D026B"/>
    <w:rsid w:val="004D0283"/>
    <w:rsid w:val="004D045B"/>
    <w:rsid w:val="004D0513"/>
    <w:rsid w:val="004D0664"/>
    <w:rsid w:val="004D0C4A"/>
    <w:rsid w:val="004D131B"/>
    <w:rsid w:val="004D1397"/>
    <w:rsid w:val="004D13FE"/>
    <w:rsid w:val="004D1467"/>
    <w:rsid w:val="004D1712"/>
    <w:rsid w:val="004D18EB"/>
    <w:rsid w:val="004D1B4C"/>
    <w:rsid w:val="004D1CA1"/>
    <w:rsid w:val="004D1CA9"/>
    <w:rsid w:val="004D1D62"/>
    <w:rsid w:val="004D1EEB"/>
    <w:rsid w:val="004D1F9A"/>
    <w:rsid w:val="004D2170"/>
    <w:rsid w:val="004D246B"/>
    <w:rsid w:val="004D2586"/>
    <w:rsid w:val="004D263A"/>
    <w:rsid w:val="004D26C6"/>
    <w:rsid w:val="004D2B58"/>
    <w:rsid w:val="004D2C50"/>
    <w:rsid w:val="004D2C7F"/>
    <w:rsid w:val="004D2E9B"/>
    <w:rsid w:val="004D33A7"/>
    <w:rsid w:val="004D3514"/>
    <w:rsid w:val="004D3A29"/>
    <w:rsid w:val="004D3BB5"/>
    <w:rsid w:val="004D3FB9"/>
    <w:rsid w:val="004D41AE"/>
    <w:rsid w:val="004D4636"/>
    <w:rsid w:val="004D4869"/>
    <w:rsid w:val="004D49C8"/>
    <w:rsid w:val="004D49F4"/>
    <w:rsid w:val="004D5184"/>
    <w:rsid w:val="004D51F1"/>
    <w:rsid w:val="004D5311"/>
    <w:rsid w:val="004D5571"/>
    <w:rsid w:val="004D5682"/>
    <w:rsid w:val="004D58EF"/>
    <w:rsid w:val="004D591F"/>
    <w:rsid w:val="004D593D"/>
    <w:rsid w:val="004D5D7F"/>
    <w:rsid w:val="004D628F"/>
    <w:rsid w:val="004D62BF"/>
    <w:rsid w:val="004D6317"/>
    <w:rsid w:val="004D690E"/>
    <w:rsid w:val="004D6B8A"/>
    <w:rsid w:val="004D6C6B"/>
    <w:rsid w:val="004D6D00"/>
    <w:rsid w:val="004D6E7D"/>
    <w:rsid w:val="004D7192"/>
    <w:rsid w:val="004D7359"/>
    <w:rsid w:val="004D78B0"/>
    <w:rsid w:val="004D7B9B"/>
    <w:rsid w:val="004D7ED8"/>
    <w:rsid w:val="004D7F78"/>
    <w:rsid w:val="004E0583"/>
    <w:rsid w:val="004E07A9"/>
    <w:rsid w:val="004E08B1"/>
    <w:rsid w:val="004E0902"/>
    <w:rsid w:val="004E0BC8"/>
    <w:rsid w:val="004E0C52"/>
    <w:rsid w:val="004E11A1"/>
    <w:rsid w:val="004E1486"/>
    <w:rsid w:val="004E1500"/>
    <w:rsid w:val="004E1559"/>
    <w:rsid w:val="004E164F"/>
    <w:rsid w:val="004E16FC"/>
    <w:rsid w:val="004E191E"/>
    <w:rsid w:val="004E1992"/>
    <w:rsid w:val="004E1FCA"/>
    <w:rsid w:val="004E21B3"/>
    <w:rsid w:val="004E2318"/>
    <w:rsid w:val="004E2650"/>
    <w:rsid w:val="004E269C"/>
    <w:rsid w:val="004E27A1"/>
    <w:rsid w:val="004E2907"/>
    <w:rsid w:val="004E29F0"/>
    <w:rsid w:val="004E2A83"/>
    <w:rsid w:val="004E2AFB"/>
    <w:rsid w:val="004E2C28"/>
    <w:rsid w:val="004E2E24"/>
    <w:rsid w:val="004E2E9E"/>
    <w:rsid w:val="004E32D9"/>
    <w:rsid w:val="004E3580"/>
    <w:rsid w:val="004E3607"/>
    <w:rsid w:val="004E3A3B"/>
    <w:rsid w:val="004E3ADA"/>
    <w:rsid w:val="004E3AE0"/>
    <w:rsid w:val="004E3E29"/>
    <w:rsid w:val="004E406A"/>
    <w:rsid w:val="004E44A8"/>
    <w:rsid w:val="004E44AC"/>
    <w:rsid w:val="004E4B99"/>
    <w:rsid w:val="004E4FA7"/>
    <w:rsid w:val="004E51D8"/>
    <w:rsid w:val="004E51E1"/>
    <w:rsid w:val="004E52B0"/>
    <w:rsid w:val="004E5309"/>
    <w:rsid w:val="004E5448"/>
    <w:rsid w:val="004E57BA"/>
    <w:rsid w:val="004E5CB6"/>
    <w:rsid w:val="004E61E2"/>
    <w:rsid w:val="004E6909"/>
    <w:rsid w:val="004E6A41"/>
    <w:rsid w:val="004E6AEC"/>
    <w:rsid w:val="004E7808"/>
    <w:rsid w:val="004E7A4A"/>
    <w:rsid w:val="004E7AD0"/>
    <w:rsid w:val="004E7BDA"/>
    <w:rsid w:val="004E7E29"/>
    <w:rsid w:val="004E7ECE"/>
    <w:rsid w:val="004E7FAE"/>
    <w:rsid w:val="004F00E2"/>
    <w:rsid w:val="004F01D5"/>
    <w:rsid w:val="004F01F9"/>
    <w:rsid w:val="004F0314"/>
    <w:rsid w:val="004F033C"/>
    <w:rsid w:val="004F03AA"/>
    <w:rsid w:val="004F05D8"/>
    <w:rsid w:val="004F06F7"/>
    <w:rsid w:val="004F0919"/>
    <w:rsid w:val="004F0AEA"/>
    <w:rsid w:val="004F0B78"/>
    <w:rsid w:val="004F0C98"/>
    <w:rsid w:val="004F0F90"/>
    <w:rsid w:val="004F1212"/>
    <w:rsid w:val="004F13BF"/>
    <w:rsid w:val="004F14CD"/>
    <w:rsid w:val="004F1519"/>
    <w:rsid w:val="004F186E"/>
    <w:rsid w:val="004F1E5B"/>
    <w:rsid w:val="004F2173"/>
    <w:rsid w:val="004F22EC"/>
    <w:rsid w:val="004F2316"/>
    <w:rsid w:val="004F23BE"/>
    <w:rsid w:val="004F25CC"/>
    <w:rsid w:val="004F25F8"/>
    <w:rsid w:val="004F274C"/>
    <w:rsid w:val="004F293A"/>
    <w:rsid w:val="004F2B65"/>
    <w:rsid w:val="004F2D6C"/>
    <w:rsid w:val="004F30AB"/>
    <w:rsid w:val="004F31DC"/>
    <w:rsid w:val="004F3268"/>
    <w:rsid w:val="004F36BD"/>
    <w:rsid w:val="004F3724"/>
    <w:rsid w:val="004F3B6C"/>
    <w:rsid w:val="004F3C68"/>
    <w:rsid w:val="004F3CCE"/>
    <w:rsid w:val="004F3E23"/>
    <w:rsid w:val="004F3F47"/>
    <w:rsid w:val="004F40A5"/>
    <w:rsid w:val="004F44B2"/>
    <w:rsid w:val="004F4F92"/>
    <w:rsid w:val="004F514D"/>
    <w:rsid w:val="004F5224"/>
    <w:rsid w:val="004F52FD"/>
    <w:rsid w:val="004F55F7"/>
    <w:rsid w:val="004F56A3"/>
    <w:rsid w:val="004F56D3"/>
    <w:rsid w:val="004F5CE7"/>
    <w:rsid w:val="004F6118"/>
    <w:rsid w:val="004F64B8"/>
    <w:rsid w:val="004F677F"/>
    <w:rsid w:val="004F6A79"/>
    <w:rsid w:val="004F6A85"/>
    <w:rsid w:val="004F708F"/>
    <w:rsid w:val="004F7188"/>
    <w:rsid w:val="004F72A2"/>
    <w:rsid w:val="004F78BA"/>
    <w:rsid w:val="004F7A18"/>
    <w:rsid w:val="005000C5"/>
    <w:rsid w:val="005004EE"/>
    <w:rsid w:val="0050073D"/>
    <w:rsid w:val="00500A18"/>
    <w:rsid w:val="00500A2F"/>
    <w:rsid w:val="00500BFA"/>
    <w:rsid w:val="00500CEF"/>
    <w:rsid w:val="00500D56"/>
    <w:rsid w:val="00500FDB"/>
    <w:rsid w:val="005012A4"/>
    <w:rsid w:val="005018D8"/>
    <w:rsid w:val="00501C10"/>
    <w:rsid w:val="00501D0F"/>
    <w:rsid w:val="00501DA8"/>
    <w:rsid w:val="00501EB7"/>
    <w:rsid w:val="00501EE3"/>
    <w:rsid w:val="00502111"/>
    <w:rsid w:val="005025F6"/>
    <w:rsid w:val="0050280E"/>
    <w:rsid w:val="00502958"/>
    <w:rsid w:val="00502961"/>
    <w:rsid w:val="00502AE4"/>
    <w:rsid w:val="00502B9C"/>
    <w:rsid w:val="00502DED"/>
    <w:rsid w:val="00502F19"/>
    <w:rsid w:val="0050304A"/>
    <w:rsid w:val="005032C2"/>
    <w:rsid w:val="00503317"/>
    <w:rsid w:val="0050361C"/>
    <w:rsid w:val="00503638"/>
    <w:rsid w:val="00503666"/>
    <w:rsid w:val="0050372C"/>
    <w:rsid w:val="005038E4"/>
    <w:rsid w:val="00503911"/>
    <w:rsid w:val="00503B2C"/>
    <w:rsid w:val="00503B7E"/>
    <w:rsid w:val="00503D78"/>
    <w:rsid w:val="005045EB"/>
    <w:rsid w:val="00504860"/>
    <w:rsid w:val="00504971"/>
    <w:rsid w:val="00504A2F"/>
    <w:rsid w:val="00505089"/>
    <w:rsid w:val="00505302"/>
    <w:rsid w:val="0050537E"/>
    <w:rsid w:val="00505594"/>
    <w:rsid w:val="00505ECA"/>
    <w:rsid w:val="00505EDA"/>
    <w:rsid w:val="00506043"/>
    <w:rsid w:val="005060FE"/>
    <w:rsid w:val="00506246"/>
    <w:rsid w:val="0050656A"/>
    <w:rsid w:val="0050665C"/>
    <w:rsid w:val="00506683"/>
    <w:rsid w:val="00506724"/>
    <w:rsid w:val="005067F3"/>
    <w:rsid w:val="0050695C"/>
    <w:rsid w:val="00506A85"/>
    <w:rsid w:val="00506B50"/>
    <w:rsid w:val="00506C72"/>
    <w:rsid w:val="00506E00"/>
    <w:rsid w:val="005071D7"/>
    <w:rsid w:val="00507325"/>
    <w:rsid w:val="005073DE"/>
    <w:rsid w:val="00507514"/>
    <w:rsid w:val="0050752E"/>
    <w:rsid w:val="005077DA"/>
    <w:rsid w:val="00507B24"/>
    <w:rsid w:val="00507BC7"/>
    <w:rsid w:val="00507D81"/>
    <w:rsid w:val="00510367"/>
    <w:rsid w:val="0051042F"/>
    <w:rsid w:val="00510697"/>
    <w:rsid w:val="00510786"/>
    <w:rsid w:val="00510992"/>
    <w:rsid w:val="00510BF2"/>
    <w:rsid w:val="00510EC5"/>
    <w:rsid w:val="0051116F"/>
    <w:rsid w:val="005111FD"/>
    <w:rsid w:val="005112CE"/>
    <w:rsid w:val="00511395"/>
    <w:rsid w:val="0051158F"/>
    <w:rsid w:val="00511A08"/>
    <w:rsid w:val="00511D0D"/>
    <w:rsid w:val="00511F74"/>
    <w:rsid w:val="005123D0"/>
    <w:rsid w:val="005125B3"/>
    <w:rsid w:val="0051272E"/>
    <w:rsid w:val="005127CC"/>
    <w:rsid w:val="00512A20"/>
    <w:rsid w:val="00512B18"/>
    <w:rsid w:val="00513141"/>
    <w:rsid w:val="0051317E"/>
    <w:rsid w:val="00513270"/>
    <w:rsid w:val="00513697"/>
    <w:rsid w:val="005136B0"/>
    <w:rsid w:val="0051378B"/>
    <w:rsid w:val="005137F3"/>
    <w:rsid w:val="00513921"/>
    <w:rsid w:val="005139BE"/>
    <w:rsid w:val="00513CCA"/>
    <w:rsid w:val="00513D1D"/>
    <w:rsid w:val="00513F35"/>
    <w:rsid w:val="00514046"/>
    <w:rsid w:val="005140AA"/>
    <w:rsid w:val="005140CC"/>
    <w:rsid w:val="005141F6"/>
    <w:rsid w:val="00514381"/>
    <w:rsid w:val="005143C6"/>
    <w:rsid w:val="0051442B"/>
    <w:rsid w:val="00514516"/>
    <w:rsid w:val="0051456A"/>
    <w:rsid w:val="005148AE"/>
    <w:rsid w:val="00514DE4"/>
    <w:rsid w:val="00514F84"/>
    <w:rsid w:val="00514FAA"/>
    <w:rsid w:val="0051505D"/>
    <w:rsid w:val="005151C1"/>
    <w:rsid w:val="0051524A"/>
    <w:rsid w:val="00515378"/>
    <w:rsid w:val="005154C7"/>
    <w:rsid w:val="0051561E"/>
    <w:rsid w:val="00515663"/>
    <w:rsid w:val="00515712"/>
    <w:rsid w:val="00515780"/>
    <w:rsid w:val="0051597F"/>
    <w:rsid w:val="005159B0"/>
    <w:rsid w:val="00515D11"/>
    <w:rsid w:val="00515D5D"/>
    <w:rsid w:val="00515DB8"/>
    <w:rsid w:val="00515FB7"/>
    <w:rsid w:val="00516050"/>
    <w:rsid w:val="005164E8"/>
    <w:rsid w:val="0051654C"/>
    <w:rsid w:val="005165A1"/>
    <w:rsid w:val="005165D6"/>
    <w:rsid w:val="00516899"/>
    <w:rsid w:val="0051693D"/>
    <w:rsid w:val="00516A06"/>
    <w:rsid w:val="00516BF9"/>
    <w:rsid w:val="00516E74"/>
    <w:rsid w:val="00517122"/>
    <w:rsid w:val="00517493"/>
    <w:rsid w:val="005177BD"/>
    <w:rsid w:val="00517C11"/>
    <w:rsid w:val="00517DED"/>
    <w:rsid w:val="00517E41"/>
    <w:rsid w:val="00517EB3"/>
    <w:rsid w:val="00517EE8"/>
    <w:rsid w:val="00517FB0"/>
    <w:rsid w:val="00520074"/>
    <w:rsid w:val="00520342"/>
    <w:rsid w:val="00520504"/>
    <w:rsid w:val="00520866"/>
    <w:rsid w:val="005208D9"/>
    <w:rsid w:val="00520A09"/>
    <w:rsid w:val="00520B9D"/>
    <w:rsid w:val="00520C29"/>
    <w:rsid w:val="00520CC4"/>
    <w:rsid w:val="00521032"/>
    <w:rsid w:val="00521074"/>
    <w:rsid w:val="0052129F"/>
    <w:rsid w:val="005212CB"/>
    <w:rsid w:val="0052143B"/>
    <w:rsid w:val="00521505"/>
    <w:rsid w:val="0052175C"/>
    <w:rsid w:val="00521932"/>
    <w:rsid w:val="00521A7F"/>
    <w:rsid w:val="00521ABD"/>
    <w:rsid w:val="00521B4F"/>
    <w:rsid w:val="00521B50"/>
    <w:rsid w:val="00521B63"/>
    <w:rsid w:val="00521BA0"/>
    <w:rsid w:val="00521BA3"/>
    <w:rsid w:val="00521CBE"/>
    <w:rsid w:val="00521DF1"/>
    <w:rsid w:val="00521F37"/>
    <w:rsid w:val="00522072"/>
    <w:rsid w:val="0052213D"/>
    <w:rsid w:val="0052224E"/>
    <w:rsid w:val="00522898"/>
    <w:rsid w:val="005229CB"/>
    <w:rsid w:val="00522A96"/>
    <w:rsid w:val="00522B66"/>
    <w:rsid w:val="00522BFA"/>
    <w:rsid w:val="005234C1"/>
    <w:rsid w:val="00523509"/>
    <w:rsid w:val="005236BB"/>
    <w:rsid w:val="00523D4A"/>
    <w:rsid w:val="00523FF0"/>
    <w:rsid w:val="00524252"/>
    <w:rsid w:val="0052432E"/>
    <w:rsid w:val="005243BD"/>
    <w:rsid w:val="005243EE"/>
    <w:rsid w:val="00524A0C"/>
    <w:rsid w:val="0052517D"/>
    <w:rsid w:val="00525191"/>
    <w:rsid w:val="005251A6"/>
    <w:rsid w:val="005253CE"/>
    <w:rsid w:val="00525485"/>
    <w:rsid w:val="0052578B"/>
    <w:rsid w:val="00525A63"/>
    <w:rsid w:val="00525B50"/>
    <w:rsid w:val="00525C24"/>
    <w:rsid w:val="00525D28"/>
    <w:rsid w:val="00525DA4"/>
    <w:rsid w:val="00525DAD"/>
    <w:rsid w:val="00525E18"/>
    <w:rsid w:val="005261A5"/>
    <w:rsid w:val="005261AD"/>
    <w:rsid w:val="00526213"/>
    <w:rsid w:val="005262C5"/>
    <w:rsid w:val="00526375"/>
    <w:rsid w:val="0052653C"/>
    <w:rsid w:val="005265B1"/>
    <w:rsid w:val="00526620"/>
    <w:rsid w:val="00526792"/>
    <w:rsid w:val="00526866"/>
    <w:rsid w:val="005268FB"/>
    <w:rsid w:val="00526929"/>
    <w:rsid w:val="005269D9"/>
    <w:rsid w:val="00526A89"/>
    <w:rsid w:val="00526B70"/>
    <w:rsid w:val="00526DF9"/>
    <w:rsid w:val="005272D0"/>
    <w:rsid w:val="005275FE"/>
    <w:rsid w:val="005276E3"/>
    <w:rsid w:val="005276FD"/>
    <w:rsid w:val="005277D5"/>
    <w:rsid w:val="005279F6"/>
    <w:rsid w:val="00527A0D"/>
    <w:rsid w:val="00527AB6"/>
    <w:rsid w:val="00527B53"/>
    <w:rsid w:val="00527DC1"/>
    <w:rsid w:val="0053015B"/>
    <w:rsid w:val="005301ED"/>
    <w:rsid w:val="00530352"/>
    <w:rsid w:val="00530833"/>
    <w:rsid w:val="0053083B"/>
    <w:rsid w:val="00530851"/>
    <w:rsid w:val="00530886"/>
    <w:rsid w:val="005308E8"/>
    <w:rsid w:val="00530A66"/>
    <w:rsid w:val="00530B6B"/>
    <w:rsid w:val="00530B90"/>
    <w:rsid w:val="0053128B"/>
    <w:rsid w:val="005312D7"/>
    <w:rsid w:val="0053156A"/>
    <w:rsid w:val="00531BA0"/>
    <w:rsid w:val="00531BA7"/>
    <w:rsid w:val="00531D11"/>
    <w:rsid w:val="00531DC6"/>
    <w:rsid w:val="0053224D"/>
    <w:rsid w:val="005323FB"/>
    <w:rsid w:val="00532797"/>
    <w:rsid w:val="0053285D"/>
    <w:rsid w:val="00532B16"/>
    <w:rsid w:val="00532DB2"/>
    <w:rsid w:val="005331F4"/>
    <w:rsid w:val="0053329B"/>
    <w:rsid w:val="00533560"/>
    <w:rsid w:val="005335F5"/>
    <w:rsid w:val="00533B64"/>
    <w:rsid w:val="00533CB5"/>
    <w:rsid w:val="00534143"/>
    <w:rsid w:val="00534256"/>
    <w:rsid w:val="005346A0"/>
    <w:rsid w:val="00534730"/>
    <w:rsid w:val="005348FA"/>
    <w:rsid w:val="00534B52"/>
    <w:rsid w:val="00534B6E"/>
    <w:rsid w:val="00534D43"/>
    <w:rsid w:val="00534E95"/>
    <w:rsid w:val="00534FE2"/>
    <w:rsid w:val="0053502D"/>
    <w:rsid w:val="00535082"/>
    <w:rsid w:val="00535230"/>
    <w:rsid w:val="005352D9"/>
    <w:rsid w:val="00535C5C"/>
    <w:rsid w:val="005366F7"/>
    <w:rsid w:val="00536775"/>
    <w:rsid w:val="005367B1"/>
    <w:rsid w:val="0053693B"/>
    <w:rsid w:val="00536CAA"/>
    <w:rsid w:val="00536E90"/>
    <w:rsid w:val="00536F6A"/>
    <w:rsid w:val="00537200"/>
    <w:rsid w:val="005375C6"/>
    <w:rsid w:val="005377E4"/>
    <w:rsid w:val="00537828"/>
    <w:rsid w:val="0053790A"/>
    <w:rsid w:val="00537B2D"/>
    <w:rsid w:val="00537C42"/>
    <w:rsid w:val="00537C83"/>
    <w:rsid w:val="00537CF7"/>
    <w:rsid w:val="00537D19"/>
    <w:rsid w:val="00537DCC"/>
    <w:rsid w:val="00540073"/>
    <w:rsid w:val="00540102"/>
    <w:rsid w:val="00540538"/>
    <w:rsid w:val="00540641"/>
    <w:rsid w:val="0054074B"/>
    <w:rsid w:val="005408B1"/>
    <w:rsid w:val="005408F0"/>
    <w:rsid w:val="00540A24"/>
    <w:rsid w:val="00540DB4"/>
    <w:rsid w:val="00540F4A"/>
    <w:rsid w:val="00540F5E"/>
    <w:rsid w:val="005410C0"/>
    <w:rsid w:val="0054127A"/>
    <w:rsid w:val="00541498"/>
    <w:rsid w:val="00541589"/>
    <w:rsid w:val="00541612"/>
    <w:rsid w:val="005419B0"/>
    <w:rsid w:val="00542646"/>
    <w:rsid w:val="005428E8"/>
    <w:rsid w:val="00542941"/>
    <w:rsid w:val="0054295C"/>
    <w:rsid w:val="00542A2B"/>
    <w:rsid w:val="00542E8B"/>
    <w:rsid w:val="00542F97"/>
    <w:rsid w:val="005433D3"/>
    <w:rsid w:val="005433D7"/>
    <w:rsid w:val="005436A5"/>
    <w:rsid w:val="00543865"/>
    <w:rsid w:val="0054399E"/>
    <w:rsid w:val="00543B1A"/>
    <w:rsid w:val="00543E39"/>
    <w:rsid w:val="005441BC"/>
    <w:rsid w:val="00544443"/>
    <w:rsid w:val="00544456"/>
    <w:rsid w:val="005444C3"/>
    <w:rsid w:val="0054465F"/>
    <w:rsid w:val="0054470A"/>
    <w:rsid w:val="00544B53"/>
    <w:rsid w:val="00544CDA"/>
    <w:rsid w:val="00544DA7"/>
    <w:rsid w:val="00544E7E"/>
    <w:rsid w:val="005453F7"/>
    <w:rsid w:val="005455C6"/>
    <w:rsid w:val="0054562D"/>
    <w:rsid w:val="005457AC"/>
    <w:rsid w:val="005459C5"/>
    <w:rsid w:val="00545A45"/>
    <w:rsid w:val="00546563"/>
    <w:rsid w:val="00546580"/>
    <w:rsid w:val="005468F5"/>
    <w:rsid w:val="00546971"/>
    <w:rsid w:val="00546A2F"/>
    <w:rsid w:val="00546BB6"/>
    <w:rsid w:val="00546EC3"/>
    <w:rsid w:val="00546F8F"/>
    <w:rsid w:val="00546F98"/>
    <w:rsid w:val="00547079"/>
    <w:rsid w:val="005471AD"/>
    <w:rsid w:val="00547A09"/>
    <w:rsid w:val="00547A0C"/>
    <w:rsid w:val="00547B5F"/>
    <w:rsid w:val="00547D1C"/>
    <w:rsid w:val="00547D3A"/>
    <w:rsid w:val="00547DD3"/>
    <w:rsid w:val="00547EA8"/>
    <w:rsid w:val="00547F68"/>
    <w:rsid w:val="00550171"/>
    <w:rsid w:val="00550210"/>
    <w:rsid w:val="005502AB"/>
    <w:rsid w:val="005508D9"/>
    <w:rsid w:val="00550A0A"/>
    <w:rsid w:val="00550CB1"/>
    <w:rsid w:val="00550D44"/>
    <w:rsid w:val="00550D7A"/>
    <w:rsid w:val="00550E81"/>
    <w:rsid w:val="00551011"/>
    <w:rsid w:val="005516A6"/>
    <w:rsid w:val="005516B9"/>
    <w:rsid w:val="00551756"/>
    <w:rsid w:val="00551A1E"/>
    <w:rsid w:val="00551B42"/>
    <w:rsid w:val="00551EEA"/>
    <w:rsid w:val="00552077"/>
    <w:rsid w:val="00552216"/>
    <w:rsid w:val="005522C4"/>
    <w:rsid w:val="005524B3"/>
    <w:rsid w:val="00552567"/>
    <w:rsid w:val="005526AC"/>
    <w:rsid w:val="005528F3"/>
    <w:rsid w:val="00552A4D"/>
    <w:rsid w:val="00552D48"/>
    <w:rsid w:val="00552DB9"/>
    <w:rsid w:val="00552E70"/>
    <w:rsid w:val="00552EA9"/>
    <w:rsid w:val="0055306B"/>
    <w:rsid w:val="005530D2"/>
    <w:rsid w:val="005531BA"/>
    <w:rsid w:val="005535A7"/>
    <w:rsid w:val="005535C0"/>
    <w:rsid w:val="00553605"/>
    <w:rsid w:val="00553C75"/>
    <w:rsid w:val="00553DC2"/>
    <w:rsid w:val="0055418D"/>
    <w:rsid w:val="005543B2"/>
    <w:rsid w:val="0055453F"/>
    <w:rsid w:val="00554657"/>
    <w:rsid w:val="00554996"/>
    <w:rsid w:val="00554CA7"/>
    <w:rsid w:val="00554F67"/>
    <w:rsid w:val="00555039"/>
    <w:rsid w:val="00555047"/>
    <w:rsid w:val="005550A1"/>
    <w:rsid w:val="0055530E"/>
    <w:rsid w:val="00555858"/>
    <w:rsid w:val="00555987"/>
    <w:rsid w:val="00555D03"/>
    <w:rsid w:val="00555D60"/>
    <w:rsid w:val="00555DE9"/>
    <w:rsid w:val="00555EAF"/>
    <w:rsid w:val="00555F9D"/>
    <w:rsid w:val="005561F5"/>
    <w:rsid w:val="00556308"/>
    <w:rsid w:val="0055642B"/>
    <w:rsid w:val="005565AB"/>
    <w:rsid w:val="005567F9"/>
    <w:rsid w:val="0055699B"/>
    <w:rsid w:val="005569C3"/>
    <w:rsid w:val="00556AD4"/>
    <w:rsid w:val="00556B04"/>
    <w:rsid w:val="00556B3E"/>
    <w:rsid w:val="00556F4C"/>
    <w:rsid w:val="005575B2"/>
    <w:rsid w:val="00557919"/>
    <w:rsid w:val="00557A12"/>
    <w:rsid w:val="00557BE2"/>
    <w:rsid w:val="00557E72"/>
    <w:rsid w:val="0056052F"/>
    <w:rsid w:val="005605F8"/>
    <w:rsid w:val="005607AB"/>
    <w:rsid w:val="00560A4B"/>
    <w:rsid w:val="00560AE0"/>
    <w:rsid w:val="00560B6C"/>
    <w:rsid w:val="00560B82"/>
    <w:rsid w:val="00560CAC"/>
    <w:rsid w:val="00560E14"/>
    <w:rsid w:val="00560FA2"/>
    <w:rsid w:val="00560FA5"/>
    <w:rsid w:val="00561059"/>
    <w:rsid w:val="0056119A"/>
    <w:rsid w:val="0056139D"/>
    <w:rsid w:val="0056140F"/>
    <w:rsid w:val="005614AA"/>
    <w:rsid w:val="005615D3"/>
    <w:rsid w:val="00561812"/>
    <w:rsid w:val="00561B36"/>
    <w:rsid w:val="00561C5F"/>
    <w:rsid w:val="00561E96"/>
    <w:rsid w:val="00562294"/>
    <w:rsid w:val="0056241F"/>
    <w:rsid w:val="00562478"/>
    <w:rsid w:val="00562569"/>
    <w:rsid w:val="0056268D"/>
    <w:rsid w:val="005627BA"/>
    <w:rsid w:val="005629DF"/>
    <w:rsid w:val="00562AA0"/>
    <w:rsid w:val="00562C43"/>
    <w:rsid w:val="00562EB4"/>
    <w:rsid w:val="00563159"/>
    <w:rsid w:val="0056362D"/>
    <w:rsid w:val="005636FF"/>
    <w:rsid w:val="00563C23"/>
    <w:rsid w:val="00563D74"/>
    <w:rsid w:val="00563EC3"/>
    <w:rsid w:val="0056409A"/>
    <w:rsid w:val="0056437A"/>
    <w:rsid w:val="00564552"/>
    <w:rsid w:val="00564699"/>
    <w:rsid w:val="005648AB"/>
    <w:rsid w:val="005648B3"/>
    <w:rsid w:val="00564C70"/>
    <w:rsid w:val="00564E57"/>
    <w:rsid w:val="00564F8D"/>
    <w:rsid w:val="00565193"/>
    <w:rsid w:val="005652E8"/>
    <w:rsid w:val="0056542F"/>
    <w:rsid w:val="0056557A"/>
    <w:rsid w:val="0056574C"/>
    <w:rsid w:val="005657F3"/>
    <w:rsid w:val="0056580F"/>
    <w:rsid w:val="00565935"/>
    <w:rsid w:val="005660A1"/>
    <w:rsid w:val="00566241"/>
    <w:rsid w:val="00566493"/>
    <w:rsid w:val="005664D1"/>
    <w:rsid w:val="00566725"/>
    <w:rsid w:val="00566769"/>
    <w:rsid w:val="005669A0"/>
    <w:rsid w:val="00566A62"/>
    <w:rsid w:val="00566B3C"/>
    <w:rsid w:val="00566BC7"/>
    <w:rsid w:val="005671BE"/>
    <w:rsid w:val="005671D6"/>
    <w:rsid w:val="005675D0"/>
    <w:rsid w:val="005675F7"/>
    <w:rsid w:val="00567C72"/>
    <w:rsid w:val="00570006"/>
    <w:rsid w:val="005703F5"/>
    <w:rsid w:val="00570470"/>
    <w:rsid w:val="0057075C"/>
    <w:rsid w:val="00570CAC"/>
    <w:rsid w:val="00570DF9"/>
    <w:rsid w:val="00570F35"/>
    <w:rsid w:val="00571166"/>
    <w:rsid w:val="00571199"/>
    <w:rsid w:val="005713CF"/>
    <w:rsid w:val="00571495"/>
    <w:rsid w:val="00571CCD"/>
    <w:rsid w:val="00571D6D"/>
    <w:rsid w:val="00571DA9"/>
    <w:rsid w:val="00571DDC"/>
    <w:rsid w:val="00571F5A"/>
    <w:rsid w:val="00572006"/>
    <w:rsid w:val="00572740"/>
    <w:rsid w:val="00572B09"/>
    <w:rsid w:val="00572B29"/>
    <w:rsid w:val="00572CF0"/>
    <w:rsid w:val="00572D01"/>
    <w:rsid w:val="005730EE"/>
    <w:rsid w:val="0057317E"/>
    <w:rsid w:val="00573290"/>
    <w:rsid w:val="00573CC7"/>
    <w:rsid w:val="00573EFD"/>
    <w:rsid w:val="005741E9"/>
    <w:rsid w:val="005742BF"/>
    <w:rsid w:val="00574500"/>
    <w:rsid w:val="00574A1B"/>
    <w:rsid w:val="00574C03"/>
    <w:rsid w:val="00574C2A"/>
    <w:rsid w:val="00574F46"/>
    <w:rsid w:val="00575628"/>
    <w:rsid w:val="005757CF"/>
    <w:rsid w:val="005759CF"/>
    <w:rsid w:val="00575FF9"/>
    <w:rsid w:val="00576012"/>
    <w:rsid w:val="00576219"/>
    <w:rsid w:val="005767B4"/>
    <w:rsid w:val="0057684E"/>
    <w:rsid w:val="005769BF"/>
    <w:rsid w:val="00576A49"/>
    <w:rsid w:val="00576F29"/>
    <w:rsid w:val="0057706C"/>
    <w:rsid w:val="0057728F"/>
    <w:rsid w:val="00577299"/>
    <w:rsid w:val="005774D6"/>
    <w:rsid w:val="005776EF"/>
    <w:rsid w:val="005779DF"/>
    <w:rsid w:val="00577B85"/>
    <w:rsid w:val="00577B99"/>
    <w:rsid w:val="00577CAB"/>
    <w:rsid w:val="00577E8D"/>
    <w:rsid w:val="005802BD"/>
    <w:rsid w:val="005802E4"/>
    <w:rsid w:val="00580612"/>
    <w:rsid w:val="00580660"/>
    <w:rsid w:val="0058072A"/>
    <w:rsid w:val="00580BE6"/>
    <w:rsid w:val="00580DB2"/>
    <w:rsid w:val="005810BB"/>
    <w:rsid w:val="00581A2B"/>
    <w:rsid w:val="00581B35"/>
    <w:rsid w:val="00581E15"/>
    <w:rsid w:val="00582404"/>
    <w:rsid w:val="00582907"/>
    <w:rsid w:val="00582AB8"/>
    <w:rsid w:val="00582B8A"/>
    <w:rsid w:val="00582B99"/>
    <w:rsid w:val="00582C8B"/>
    <w:rsid w:val="00582D0B"/>
    <w:rsid w:val="00582DDD"/>
    <w:rsid w:val="00582E3B"/>
    <w:rsid w:val="005830DD"/>
    <w:rsid w:val="005833E7"/>
    <w:rsid w:val="005836DF"/>
    <w:rsid w:val="00583734"/>
    <w:rsid w:val="00583EF4"/>
    <w:rsid w:val="00584036"/>
    <w:rsid w:val="00584908"/>
    <w:rsid w:val="00584A2E"/>
    <w:rsid w:val="00584E44"/>
    <w:rsid w:val="0058500D"/>
    <w:rsid w:val="0058509C"/>
    <w:rsid w:val="00585584"/>
    <w:rsid w:val="0058563A"/>
    <w:rsid w:val="005859AD"/>
    <w:rsid w:val="00585B41"/>
    <w:rsid w:val="00585C3E"/>
    <w:rsid w:val="00586151"/>
    <w:rsid w:val="005861AE"/>
    <w:rsid w:val="00586786"/>
    <w:rsid w:val="00586ADB"/>
    <w:rsid w:val="00586AE7"/>
    <w:rsid w:val="00586C40"/>
    <w:rsid w:val="00586CC7"/>
    <w:rsid w:val="00586E07"/>
    <w:rsid w:val="00586E41"/>
    <w:rsid w:val="0058726F"/>
    <w:rsid w:val="005873EE"/>
    <w:rsid w:val="00587487"/>
    <w:rsid w:val="005874E9"/>
    <w:rsid w:val="0058757A"/>
    <w:rsid w:val="00587887"/>
    <w:rsid w:val="00587A2E"/>
    <w:rsid w:val="00587C4B"/>
    <w:rsid w:val="0059006F"/>
    <w:rsid w:val="0059009F"/>
    <w:rsid w:val="0059010F"/>
    <w:rsid w:val="005905D3"/>
    <w:rsid w:val="00590609"/>
    <w:rsid w:val="005908D5"/>
    <w:rsid w:val="00590A9E"/>
    <w:rsid w:val="00590BB4"/>
    <w:rsid w:val="00590DAA"/>
    <w:rsid w:val="00590EAA"/>
    <w:rsid w:val="00590FD9"/>
    <w:rsid w:val="00591688"/>
    <w:rsid w:val="0059172B"/>
    <w:rsid w:val="005918BD"/>
    <w:rsid w:val="00591908"/>
    <w:rsid w:val="00591943"/>
    <w:rsid w:val="00591AB9"/>
    <w:rsid w:val="00591C7A"/>
    <w:rsid w:val="00591ED9"/>
    <w:rsid w:val="00592024"/>
    <w:rsid w:val="005920CB"/>
    <w:rsid w:val="00592309"/>
    <w:rsid w:val="00592435"/>
    <w:rsid w:val="00592A18"/>
    <w:rsid w:val="00592D3A"/>
    <w:rsid w:val="00592D46"/>
    <w:rsid w:val="00592D95"/>
    <w:rsid w:val="00592EDE"/>
    <w:rsid w:val="005930FB"/>
    <w:rsid w:val="0059313A"/>
    <w:rsid w:val="00593342"/>
    <w:rsid w:val="00593579"/>
    <w:rsid w:val="00593703"/>
    <w:rsid w:val="0059390C"/>
    <w:rsid w:val="005939C6"/>
    <w:rsid w:val="00593F4B"/>
    <w:rsid w:val="00593F4E"/>
    <w:rsid w:val="00594078"/>
    <w:rsid w:val="00594303"/>
    <w:rsid w:val="00594580"/>
    <w:rsid w:val="00594B5D"/>
    <w:rsid w:val="00594CD7"/>
    <w:rsid w:val="00594FED"/>
    <w:rsid w:val="005958A1"/>
    <w:rsid w:val="00595B94"/>
    <w:rsid w:val="00595E12"/>
    <w:rsid w:val="00595E2E"/>
    <w:rsid w:val="00595EF7"/>
    <w:rsid w:val="0059625F"/>
    <w:rsid w:val="0059627C"/>
    <w:rsid w:val="005966FE"/>
    <w:rsid w:val="0059683C"/>
    <w:rsid w:val="00596961"/>
    <w:rsid w:val="00596C6D"/>
    <w:rsid w:val="00596D7F"/>
    <w:rsid w:val="00596E5E"/>
    <w:rsid w:val="00596E72"/>
    <w:rsid w:val="00597420"/>
    <w:rsid w:val="005976B4"/>
    <w:rsid w:val="005976C3"/>
    <w:rsid w:val="00597D1C"/>
    <w:rsid w:val="00597DE4"/>
    <w:rsid w:val="005A00DC"/>
    <w:rsid w:val="005A015D"/>
    <w:rsid w:val="005A0184"/>
    <w:rsid w:val="005A0269"/>
    <w:rsid w:val="005A03DF"/>
    <w:rsid w:val="005A050B"/>
    <w:rsid w:val="005A068D"/>
    <w:rsid w:val="005A07C0"/>
    <w:rsid w:val="005A096E"/>
    <w:rsid w:val="005A0E05"/>
    <w:rsid w:val="005A0E9E"/>
    <w:rsid w:val="005A11D8"/>
    <w:rsid w:val="005A139A"/>
    <w:rsid w:val="005A1506"/>
    <w:rsid w:val="005A1902"/>
    <w:rsid w:val="005A1B2B"/>
    <w:rsid w:val="005A1B40"/>
    <w:rsid w:val="005A21A2"/>
    <w:rsid w:val="005A23F2"/>
    <w:rsid w:val="005A2661"/>
    <w:rsid w:val="005A26E1"/>
    <w:rsid w:val="005A2902"/>
    <w:rsid w:val="005A2AD9"/>
    <w:rsid w:val="005A2EAE"/>
    <w:rsid w:val="005A344D"/>
    <w:rsid w:val="005A3BD1"/>
    <w:rsid w:val="005A3C53"/>
    <w:rsid w:val="005A3E44"/>
    <w:rsid w:val="005A3EB0"/>
    <w:rsid w:val="005A41FD"/>
    <w:rsid w:val="005A4554"/>
    <w:rsid w:val="005A479D"/>
    <w:rsid w:val="005A48BF"/>
    <w:rsid w:val="005A499B"/>
    <w:rsid w:val="005A4E88"/>
    <w:rsid w:val="005A5224"/>
    <w:rsid w:val="005A52F9"/>
    <w:rsid w:val="005A535F"/>
    <w:rsid w:val="005A53FF"/>
    <w:rsid w:val="005A543B"/>
    <w:rsid w:val="005A54CA"/>
    <w:rsid w:val="005A553C"/>
    <w:rsid w:val="005A572E"/>
    <w:rsid w:val="005A58CB"/>
    <w:rsid w:val="005A5B74"/>
    <w:rsid w:val="005A5F1D"/>
    <w:rsid w:val="005A6224"/>
    <w:rsid w:val="005A642E"/>
    <w:rsid w:val="005A674F"/>
    <w:rsid w:val="005A6891"/>
    <w:rsid w:val="005A69B3"/>
    <w:rsid w:val="005A6BBA"/>
    <w:rsid w:val="005A6C51"/>
    <w:rsid w:val="005A6EEA"/>
    <w:rsid w:val="005A7052"/>
    <w:rsid w:val="005A7120"/>
    <w:rsid w:val="005A72A2"/>
    <w:rsid w:val="005A7314"/>
    <w:rsid w:val="005A73FE"/>
    <w:rsid w:val="005A748D"/>
    <w:rsid w:val="005A7545"/>
    <w:rsid w:val="005A754A"/>
    <w:rsid w:val="005A7719"/>
    <w:rsid w:val="005A7C40"/>
    <w:rsid w:val="005A7FFE"/>
    <w:rsid w:val="005B06AA"/>
    <w:rsid w:val="005B07AA"/>
    <w:rsid w:val="005B0B80"/>
    <w:rsid w:val="005B1443"/>
    <w:rsid w:val="005B1DAC"/>
    <w:rsid w:val="005B1DDD"/>
    <w:rsid w:val="005B20D1"/>
    <w:rsid w:val="005B211D"/>
    <w:rsid w:val="005B2190"/>
    <w:rsid w:val="005B21E8"/>
    <w:rsid w:val="005B275E"/>
    <w:rsid w:val="005B2792"/>
    <w:rsid w:val="005B2929"/>
    <w:rsid w:val="005B29B8"/>
    <w:rsid w:val="005B2B70"/>
    <w:rsid w:val="005B30F7"/>
    <w:rsid w:val="005B3126"/>
    <w:rsid w:val="005B337A"/>
    <w:rsid w:val="005B3715"/>
    <w:rsid w:val="005B38B5"/>
    <w:rsid w:val="005B3917"/>
    <w:rsid w:val="005B3A6B"/>
    <w:rsid w:val="005B3D5D"/>
    <w:rsid w:val="005B42A3"/>
    <w:rsid w:val="005B4580"/>
    <w:rsid w:val="005B47B0"/>
    <w:rsid w:val="005B4860"/>
    <w:rsid w:val="005B4D35"/>
    <w:rsid w:val="005B4E1A"/>
    <w:rsid w:val="005B4E2B"/>
    <w:rsid w:val="005B509A"/>
    <w:rsid w:val="005B50B3"/>
    <w:rsid w:val="005B5782"/>
    <w:rsid w:val="005B5A02"/>
    <w:rsid w:val="005B5CF3"/>
    <w:rsid w:val="005B5DA6"/>
    <w:rsid w:val="005B5E26"/>
    <w:rsid w:val="005B5F76"/>
    <w:rsid w:val="005B5F77"/>
    <w:rsid w:val="005B61F7"/>
    <w:rsid w:val="005B6392"/>
    <w:rsid w:val="005B68F4"/>
    <w:rsid w:val="005B6B53"/>
    <w:rsid w:val="005B6BC1"/>
    <w:rsid w:val="005B6F4F"/>
    <w:rsid w:val="005B726B"/>
    <w:rsid w:val="005B7304"/>
    <w:rsid w:val="005B7569"/>
    <w:rsid w:val="005B75A9"/>
    <w:rsid w:val="005B77BF"/>
    <w:rsid w:val="005B7895"/>
    <w:rsid w:val="005B79DE"/>
    <w:rsid w:val="005B7B71"/>
    <w:rsid w:val="005B7D6F"/>
    <w:rsid w:val="005B7F5C"/>
    <w:rsid w:val="005B7F91"/>
    <w:rsid w:val="005C0175"/>
    <w:rsid w:val="005C01F6"/>
    <w:rsid w:val="005C0472"/>
    <w:rsid w:val="005C063E"/>
    <w:rsid w:val="005C06E6"/>
    <w:rsid w:val="005C0B69"/>
    <w:rsid w:val="005C0F96"/>
    <w:rsid w:val="005C13D9"/>
    <w:rsid w:val="005C1412"/>
    <w:rsid w:val="005C145E"/>
    <w:rsid w:val="005C1586"/>
    <w:rsid w:val="005C182C"/>
    <w:rsid w:val="005C1D6B"/>
    <w:rsid w:val="005C2178"/>
    <w:rsid w:val="005C21A2"/>
    <w:rsid w:val="005C22BE"/>
    <w:rsid w:val="005C27F0"/>
    <w:rsid w:val="005C2928"/>
    <w:rsid w:val="005C2CF5"/>
    <w:rsid w:val="005C3488"/>
    <w:rsid w:val="005C34D6"/>
    <w:rsid w:val="005C3837"/>
    <w:rsid w:val="005C386B"/>
    <w:rsid w:val="005C39C1"/>
    <w:rsid w:val="005C39C5"/>
    <w:rsid w:val="005C3AF4"/>
    <w:rsid w:val="005C3DCC"/>
    <w:rsid w:val="005C4033"/>
    <w:rsid w:val="005C408B"/>
    <w:rsid w:val="005C41AF"/>
    <w:rsid w:val="005C43F5"/>
    <w:rsid w:val="005C4446"/>
    <w:rsid w:val="005C4A1B"/>
    <w:rsid w:val="005C4AC7"/>
    <w:rsid w:val="005C4B30"/>
    <w:rsid w:val="005C4DED"/>
    <w:rsid w:val="005C4F84"/>
    <w:rsid w:val="005C5500"/>
    <w:rsid w:val="005C5736"/>
    <w:rsid w:val="005C5F3D"/>
    <w:rsid w:val="005C636C"/>
    <w:rsid w:val="005C6462"/>
    <w:rsid w:val="005C6464"/>
    <w:rsid w:val="005C664E"/>
    <w:rsid w:val="005C6817"/>
    <w:rsid w:val="005C6977"/>
    <w:rsid w:val="005C6CFA"/>
    <w:rsid w:val="005C6D21"/>
    <w:rsid w:val="005C6F8E"/>
    <w:rsid w:val="005C6FC5"/>
    <w:rsid w:val="005C71A5"/>
    <w:rsid w:val="005C72CC"/>
    <w:rsid w:val="005C7872"/>
    <w:rsid w:val="005C79B9"/>
    <w:rsid w:val="005C7A90"/>
    <w:rsid w:val="005C7ABE"/>
    <w:rsid w:val="005C7C03"/>
    <w:rsid w:val="005C7C17"/>
    <w:rsid w:val="005D0212"/>
    <w:rsid w:val="005D0325"/>
    <w:rsid w:val="005D035F"/>
    <w:rsid w:val="005D04FB"/>
    <w:rsid w:val="005D059F"/>
    <w:rsid w:val="005D05B6"/>
    <w:rsid w:val="005D07D1"/>
    <w:rsid w:val="005D0BC3"/>
    <w:rsid w:val="005D0C9F"/>
    <w:rsid w:val="005D0ED1"/>
    <w:rsid w:val="005D0F2A"/>
    <w:rsid w:val="005D0F44"/>
    <w:rsid w:val="005D1045"/>
    <w:rsid w:val="005D14C3"/>
    <w:rsid w:val="005D1550"/>
    <w:rsid w:val="005D18DE"/>
    <w:rsid w:val="005D1BFB"/>
    <w:rsid w:val="005D1C56"/>
    <w:rsid w:val="005D209B"/>
    <w:rsid w:val="005D2277"/>
    <w:rsid w:val="005D2311"/>
    <w:rsid w:val="005D28D7"/>
    <w:rsid w:val="005D2C3C"/>
    <w:rsid w:val="005D2D20"/>
    <w:rsid w:val="005D2D29"/>
    <w:rsid w:val="005D2E24"/>
    <w:rsid w:val="005D3181"/>
    <w:rsid w:val="005D3379"/>
    <w:rsid w:val="005D3401"/>
    <w:rsid w:val="005D341E"/>
    <w:rsid w:val="005D346B"/>
    <w:rsid w:val="005D34A2"/>
    <w:rsid w:val="005D34D3"/>
    <w:rsid w:val="005D362D"/>
    <w:rsid w:val="005D36F6"/>
    <w:rsid w:val="005D3A91"/>
    <w:rsid w:val="005D3D30"/>
    <w:rsid w:val="005D3E02"/>
    <w:rsid w:val="005D40E3"/>
    <w:rsid w:val="005D4372"/>
    <w:rsid w:val="005D4644"/>
    <w:rsid w:val="005D46C9"/>
    <w:rsid w:val="005D47EA"/>
    <w:rsid w:val="005D4893"/>
    <w:rsid w:val="005D4B9B"/>
    <w:rsid w:val="005D5137"/>
    <w:rsid w:val="005D5399"/>
    <w:rsid w:val="005D55F2"/>
    <w:rsid w:val="005D5700"/>
    <w:rsid w:val="005D588F"/>
    <w:rsid w:val="005D5892"/>
    <w:rsid w:val="005D5893"/>
    <w:rsid w:val="005D5AA4"/>
    <w:rsid w:val="005D5B80"/>
    <w:rsid w:val="005D5B96"/>
    <w:rsid w:val="005D5E03"/>
    <w:rsid w:val="005D5E40"/>
    <w:rsid w:val="005D6057"/>
    <w:rsid w:val="005D626E"/>
    <w:rsid w:val="005D635A"/>
    <w:rsid w:val="005D6520"/>
    <w:rsid w:val="005D65FA"/>
    <w:rsid w:val="005D67B8"/>
    <w:rsid w:val="005D697F"/>
    <w:rsid w:val="005D6ACC"/>
    <w:rsid w:val="005D6BE5"/>
    <w:rsid w:val="005D6BED"/>
    <w:rsid w:val="005D6C8A"/>
    <w:rsid w:val="005D6CD0"/>
    <w:rsid w:val="005D6E58"/>
    <w:rsid w:val="005D71EE"/>
    <w:rsid w:val="005D7334"/>
    <w:rsid w:val="005D7337"/>
    <w:rsid w:val="005D7543"/>
    <w:rsid w:val="005D75FE"/>
    <w:rsid w:val="005D7620"/>
    <w:rsid w:val="005D7C54"/>
    <w:rsid w:val="005D7D1E"/>
    <w:rsid w:val="005E0045"/>
    <w:rsid w:val="005E02B2"/>
    <w:rsid w:val="005E0445"/>
    <w:rsid w:val="005E0610"/>
    <w:rsid w:val="005E0650"/>
    <w:rsid w:val="005E0CDD"/>
    <w:rsid w:val="005E0CF7"/>
    <w:rsid w:val="005E12D0"/>
    <w:rsid w:val="005E1649"/>
    <w:rsid w:val="005E1808"/>
    <w:rsid w:val="005E1884"/>
    <w:rsid w:val="005E18C8"/>
    <w:rsid w:val="005E1BD6"/>
    <w:rsid w:val="005E1F08"/>
    <w:rsid w:val="005E1F88"/>
    <w:rsid w:val="005E2124"/>
    <w:rsid w:val="005E213B"/>
    <w:rsid w:val="005E216B"/>
    <w:rsid w:val="005E2473"/>
    <w:rsid w:val="005E2599"/>
    <w:rsid w:val="005E26DF"/>
    <w:rsid w:val="005E26EA"/>
    <w:rsid w:val="005E27F3"/>
    <w:rsid w:val="005E2840"/>
    <w:rsid w:val="005E2A8A"/>
    <w:rsid w:val="005E2B1D"/>
    <w:rsid w:val="005E2B3A"/>
    <w:rsid w:val="005E2BDE"/>
    <w:rsid w:val="005E2BE2"/>
    <w:rsid w:val="005E2F57"/>
    <w:rsid w:val="005E3115"/>
    <w:rsid w:val="005E317E"/>
    <w:rsid w:val="005E32CA"/>
    <w:rsid w:val="005E33BE"/>
    <w:rsid w:val="005E3490"/>
    <w:rsid w:val="005E3A9A"/>
    <w:rsid w:val="005E3B1E"/>
    <w:rsid w:val="005E3D5A"/>
    <w:rsid w:val="005E3D6B"/>
    <w:rsid w:val="005E3E9A"/>
    <w:rsid w:val="005E3ECB"/>
    <w:rsid w:val="005E3EF7"/>
    <w:rsid w:val="005E40D4"/>
    <w:rsid w:val="005E44FC"/>
    <w:rsid w:val="005E4658"/>
    <w:rsid w:val="005E4ABC"/>
    <w:rsid w:val="005E4B30"/>
    <w:rsid w:val="005E4D76"/>
    <w:rsid w:val="005E533A"/>
    <w:rsid w:val="005E5550"/>
    <w:rsid w:val="005E565C"/>
    <w:rsid w:val="005E579A"/>
    <w:rsid w:val="005E59BD"/>
    <w:rsid w:val="005E619B"/>
    <w:rsid w:val="005E648D"/>
    <w:rsid w:val="005E6724"/>
    <w:rsid w:val="005E6725"/>
    <w:rsid w:val="005E68DB"/>
    <w:rsid w:val="005E6A31"/>
    <w:rsid w:val="005E6AA8"/>
    <w:rsid w:val="005E6C05"/>
    <w:rsid w:val="005E6C3E"/>
    <w:rsid w:val="005E6EAA"/>
    <w:rsid w:val="005E7037"/>
    <w:rsid w:val="005E72E5"/>
    <w:rsid w:val="005E72F4"/>
    <w:rsid w:val="005E74AE"/>
    <w:rsid w:val="005E76DC"/>
    <w:rsid w:val="005E7F6E"/>
    <w:rsid w:val="005F00D0"/>
    <w:rsid w:val="005F06DE"/>
    <w:rsid w:val="005F0B1C"/>
    <w:rsid w:val="005F0C43"/>
    <w:rsid w:val="005F0D4F"/>
    <w:rsid w:val="005F109B"/>
    <w:rsid w:val="005F1494"/>
    <w:rsid w:val="005F1733"/>
    <w:rsid w:val="005F189B"/>
    <w:rsid w:val="005F1AF7"/>
    <w:rsid w:val="005F1DCF"/>
    <w:rsid w:val="005F204C"/>
    <w:rsid w:val="005F254B"/>
    <w:rsid w:val="005F2A79"/>
    <w:rsid w:val="005F2E66"/>
    <w:rsid w:val="005F2F0D"/>
    <w:rsid w:val="005F2F79"/>
    <w:rsid w:val="005F301E"/>
    <w:rsid w:val="005F30F6"/>
    <w:rsid w:val="005F32CC"/>
    <w:rsid w:val="005F3404"/>
    <w:rsid w:val="005F354F"/>
    <w:rsid w:val="005F3856"/>
    <w:rsid w:val="005F38C8"/>
    <w:rsid w:val="005F3A13"/>
    <w:rsid w:val="005F3A40"/>
    <w:rsid w:val="005F3C46"/>
    <w:rsid w:val="005F3DE0"/>
    <w:rsid w:val="005F3E10"/>
    <w:rsid w:val="005F3EBB"/>
    <w:rsid w:val="005F3FB2"/>
    <w:rsid w:val="005F3FB6"/>
    <w:rsid w:val="005F3FBF"/>
    <w:rsid w:val="005F3FC7"/>
    <w:rsid w:val="005F43A6"/>
    <w:rsid w:val="005F4521"/>
    <w:rsid w:val="005F492E"/>
    <w:rsid w:val="005F4A32"/>
    <w:rsid w:val="005F4A51"/>
    <w:rsid w:val="005F50B1"/>
    <w:rsid w:val="005F528C"/>
    <w:rsid w:val="005F53C6"/>
    <w:rsid w:val="005F549E"/>
    <w:rsid w:val="005F58FF"/>
    <w:rsid w:val="005F5A91"/>
    <w:rsid w:val="005F5CC5"/>
    <w:rsid w:val="005F6041"/>
    <w:rsid w:val="005F61F6"/>
    <w:rsid w:val="005F6332"/>
    <w:rsid w:val="005F6806"/>
    <w:rsid w:val="005F69FC"/>
    <w:rsid w:val="005F6EF2"/>
    <w:rsid w:val="005F7196"/>
    <w:rsid w:val="005F774C"/>
    <w:rsid w:val="005F7A1A"/>
    <w:rsid w:val="005F7A50"/>
    <w:rsid w:val="005F7BD9"/>
    <w:rsid w:val="005F7D31"/>
    <w:rsid w:val="005F7F6F"/>
    <w:rsid w:val="00600008"/>
    <w:rsid w:val="0060005C"/>
    <w:rsid w:val="00600658"/>
    <w:rsid w:val="00600981"/>
    <w:rsid w:val="00600A8A"/>
    <w:rsid w:val="00600B74"/>
    <w:rsid w:val="00600BBB"/>
    <w:rsid w:val="00600C0C"/>
    <w:rsid w:val="00600C78"/>
    <w:rsid w:val="00600D57"/>
    <w:rsid w:val="00600E35"/>
    <w:rsid w:val="00600F28"/>
    <w:rsid w:val="00601294"/>
    <w:rsid w:val="006014E0"/>
    <w:rsid w:val="006015E5"/>
    <w:rsid w:val="006018AA"/>
    <w:rsid w:val="00601AB0"/>
    <w:rsid w:val="00601AC2"/>
    <w:rsid w:val="00601B2E"/>
    <w:rsid w:val="00601C1C"/>
    <w:rsid w:val="00601E2C"/>
    <w:rsid w:val="0060201D"/>
    <w:rsid w:val="00602643"/>
    <w:rsid w:val="0060266B"/>
    <w:rsid w:val="00602751"/>
    <w:rsid w:val="00602A82"/>
    <w:rsid w:val="00602B95"/>
    <w:rsid w:val="00602C2E"/>
    <w:rsid w:val="00602CD3"/>
    <w:rsid w:val="00602CED"/>
    <w:rsid w:val="006031F8"/>
    <w:rsid w:val="00603209"/>
    <w:rsid w:val="006033E4"/>
    <w:rsid w:val="00603929"/>
    <w:rsid w:val="00603CFE"/>
    <w:rsid w:val="00603EED"/>
    <w:rsid w:val="006043D7"/>
    <w:rsid w:val="00604499"/>
    <w:rsid w:val="006044FC"/>
    <w:rsid w:val="0060450E"/>
    <w:rsid w:val="006047D0"/>
    <w:rsid w:val="006047E8"/>
    <w:rsid w:val="00604B01"/>
    <w:rsid w:val="00604B49"/>
    <w:rsid w:val="00604C00"/>
    <w:rsid w:val="00604CD0"/>
    <w:rsid w:val="00604E5C"/>
    <w:rsid w:val="00605362"/>
    <w:rsid w:val="00605651"/>
    <w:rsid w:val="0060578B"/>
    <w:rsid w:val="00605912"/>
    <w:rsid w:val="00605963"/>
    <w:rsid w:val="00605975"/>
    <w:rsid w:val="00605D91"/>
    <w:rsid w:val="00605DEA"/>
    <w:rsid w:val="00605E8B"/>
    <w:rsid w:val="00605EA1"/>
    <w:rsid w:val="006061D7"/>
    <w:rsid w:val="00606242"/>
    <w:rsid w:val="006062FE"/>
    <w:rsid w:val="006065CC"/>
    <w:rsid w:val="0060666A"/>
    <w:rsid w:val="00606813"/>
    <w:rsid w:val="00606834"/>
    <w:rsid w:val="0060686A"/>
    <w:rsid w:val="00606A22"/>
    <w:rsid w:val="00606A82"/>
    <w:rsid w:val="00606AC3"/>
    <w:rsid w:val="00606AD5"/>
    <w:rsid w:val="00606C13"/>
    <w:rsid w:val="00606E01"/>
    <w:rsid w:val="00606EDA"/>
    <w:rsid w:val="00606F57"/>
    <w:rsid w:val="00606FD8"/>
    <w:rsid w:val="0060701F"/>
    <w:rsid w:val="00607036"/>
    <w:rsid w:val="0060704B"/>
    <w:rsid w:val="006074E1"/>
    <w:rsid w:val="00607835"/>
    <w:rsid w:val="00607860"/>
    <w:rsid w:val="00607AB7"/>
    <w:rsid w:val="00607F9D"/>
    <w:rsid w:val="00610412"/>
    <w:rsid w:val="0061059E"/>
    <w:rsid w:val="0061087F"/>
    <w:rsid w:val="006108E6"/>
    <w:rsid w:val="006108EF"/>
    <w:rsid w:val="006109B4"/>
    <w:rsid w:val="00610C36"/>
    <w:rsid w:val="00610F20"/>
    <w:rsid w:val="00611064"/>
    <w:rsid w:val="006110AC"/>
    <w:rsid w:val="00611521"/>
    <w:rsid w:val="006116C8"/>
    <w:rsid w:val="006118F2"/>
    <w:rsid w:val="0061197C"/>
    <w:rsid w:val="00611BB4"/>
    <w:rsid w:val="006123AD"/>
    <w:rsid w:val="0061258C"/>
    <w:rsid w:val="006126D3"/>
    <w:rsid w:val="006127AA"/>
    <w:rsid w:val="00612973"/>
    <w:rsid w:val="00612C07"/>
    <w:rsid w:val="00612EE4"/>
    <w:rsid w:val="00613016"/>
    <w:rsid w:val="00613120"/>
    <w:rsid w:val="0061332C"/>
    <w:rsid w:val="006133A7"/>
    <w:rsid w:val="006133AB"/>
    <w:rsid w:val="006134A0"/>
    <w:rsid w:val="006138F5"/>
    <w:rsid w:val="006139F3"/>
    <w:rsid w:val="00613A02"/>
    <w:rsid w:val="00613B58"/>
    <w:rsid w:val="0061421B"/>
    <w:rsid w:val="00614398"/>
    <w:rsid w:val="006144C1"/>
    <w:rsid w:val="0061484F"/>
    <w:rsid w:val="0061487A"/>
    <w:rsid w:val="00614889"/>
    <w:rsid w:val="006148AF"/>
    <w:rsid w:val="006151A4"/>
    <w:rsid w:val="006157E3"/>
    <w:rsid w:val="00615DFC"/>
    <w:rsid w:val="00615F3D"/>
    <w:rsid w:val="00616080"/>
    <w:rsid w:val="00616086"/>
    <w:rsid w:val="006161D4"/>
    <w:rsid w:val="006161D7"/>
    <w:rsid w:val="0061627D"/>
    <w:rsid w:val="006163EA"/>
    <w:rsid w:val="00616A14"/>
    <w:rsid w:val="00616F14"/>
    <w:rsid w:val="00616F55"/>
    <w:rsid w:val="00617135"/>
    <w:rsid w:val="006176FB"/>
    <w:rsid w:val="006176FC"/>
    <w:rsid w:val="0061772C"/>
    <w:rsid w:val="00617B1D"/>
    <w:rsid w:val="00617B6C"/>
    <w:rsid w:val="00617C68"/>
    <w:rsid w:val="00617DD2"/>
    <w:rsid w:val="00617F68"/>
    <w:rsid w:val="0062043B"/>
    <w:rsid w:val="0062091B"/>
    <w:rsid w:val="00620B0D"/>
    <w:rsid w:val="00620B5B"/>
    <w:rsid w:val="00620E3F"/>
    <w:rsid w:val="00621077"/>
    <w:rsid w:val="00621446"/>
    <w:rsid w:val="0062145D"/>
    <w:rsid w:val="0062169B"/>
    <w:rsid w:val="0062187F"/>
    <w:rsid w:val="00621A98"/>
    <w:rsid w:val="00621B2D"/>
    <w:rsid w:val="00621BCE"/>
    <w:rsid w:val="00621FEF"/>
    <w:rsid w:val="00622017"/>
    <w:rsid w:val="0062226A"/>
    <w:rsid w:val="00622532"/>
    <w:rsid w:val="006227F5"/>
    <w:rsid w:val="00622941"/>
    <w:rsid w:val="00622A6C"/>
    <w:rsid w:val="006230E0"/>
    <w:rsid w:val="00623137"/>
    <w:rsid w:val="0062327E"/>
    <w:rsid w:val="00623454"/>
    <w:rsid w:val="006234A9"/>
    <w:rsid w:val="00623722"/>
    <w:rsid w:val="00623A87"/>
    <w:rsid w:val="00623BBB"/>
    <w:rsid w:val="00623D6B"/>
    <w:rsid w:val="00623F4D"/>
    <w:rsid w:val="006241CE"/>
    <w:rsid w:val="0062453F"/>
    <w:rsid w:val="006245EB"/>
    <w:rsid w:val="00624953"/>
    <w:rsid w:val="006249C2"/>
    <w:rsid w:val="00624DA7"/>
    <w:rsid w:val="00624FCF"/>
    <w:rsid w:val="00624FD9"/>
    <w:rsid w:val="0062506A"/>
    <w:rsid w:val="00625196"/>
    <w:rsid w:val="00625318"/>
    <w:rsid w:val="00625A9F"/>
    <w:rsid w:val="00625FEB"/>
    <w:rsid w:val="006261AA"/>
    <w:rsid w:val="006264EA"/>
    <w:rsid w:val="00626AEE"/>
    <w:rsid w:val="00626B6B"/>
    <w:rsid w:val="0062705B"/>
    <w:rsid w:val="0062724B"/>
    <w:rsid w:val="0062736E"/>
    <w:rsid w:val="00627538"/>
    <w:rsid w:val="0062757B"/>
    <w:rsid w:val="00627607"/>
    <w:rsid w:val="0062768D"/>
    <w:rsid w:val="00627760"/>
    <w:rsid w:val="0062779F"/>
    <w:rsid w:val="00627804"/>
    <w:rsid w:val="006278E3"/>
    <w:rsid w:val="00627C44"/>
    <w:rsid w:val="00627D9A"/>
    <w:rsid w:val="0063011C"/>
    <w:rsid w:val="006303A6"/>
    <w:rsid w:val="0063048C"/>
    <w:rsid w:val="00630ADC"/>
    <w:rsid w:val="00630BB1"/>
    <w:rsid w:val="00630D3B"/>
    <w:rsid w:val="00630F0B"/>
    <w:rsid w:val="00630FFA"/>
    <w:rsid w:val="006316DF"/>
    <w:rsid w:val="00631889"/>
    <w:rsid w:val="00631A6D"/>
    <w:rsid w:val="00631AC2"/>
    <w:rsid w:val="006320A1"/>
    <w:rsid w:val="00632150"/>
    <w:rsid w:val="00632479"/>
    <w:rsid w:val="006328FA"/>
    <w:rsid w:val="00632928"/>
    <w:rsid w:val="00632AFC"/>
    <w:rsid w:val="00632C8E"/>
    <w:rsid w:val="00632DAC"/>
    <w:rsid w:val="00632DDB"/>
    <w:rsid w:val="00632F32"/>
    <w:rsid w:val="00633231"/>
    <w:rsid w:val="00633526"/>
    <w:rsid w:val="00633718"/>
    <w:rsid w:val="00633D8D"/>
    <w:rsid w:val="00633DAD"/>
    <w:rsid w:val="00633F15"/>
    <w:rsid w:val="0063414D"/>
    <w:rsid w:val="0063485C"/>
    <w:rsid w:val="00634954"/>
    <w:rsid w:val="00634965"/>
    <w:rsid w:val="006349FA"/>
    <w:rsid w:val="00634A86"/>
    <w:rsid w:val="00634D0C"/>
    <w:rsid w:val="006356C2"/>
    <w:rsid w:val="006359D5"/>
    <w:rsid w:val="00635A58"/>
    <w:rsid w:val="00635BD3"/>
    <w:rsid w:val="00635F26"/>
    <w:rsid w:val="00636647"/>
    <w:rsid w:val="00636C04"/>
    <w:rsid w:val="00636D27"/>
    <w:rsid w:val="00636E8F"/>
    <w:rsid w:val="00637271"/>
    <w:rsid w:val="00637373"/>
    <w:rsid w:val="00637486"/>
    <w:rsid w:val="006375B4"/>
    <w:rsid w:val="00640223"/>
    <w:rsid w:val="006402CB"/>
    <w:rsid w:val="006405EA"/>
    <w:rsid w:val="00640780"/>
    <w:rsid w:val="0064085F"/>
    <w:rsid w:val="00640BDA"/>
    <w:rsid w:val="00640FF6"/>
    <w:rsid w:val="00641358"/>
    <w:rsid w:val="0064176B"/>
    <w:rsid w:val="00641E0C"/>
    <w:rsid w:val="00642693"/>
    <w:rsid w:val="006426F7"/>
    <w:rsid w:val="006429CC"/>
    <w:rsid w:val="00642A98"/>
    <w:rsid w:val="00642ADD"/>
    <w:rsid w:val="00642B96"/>
    <w:rsid w:val="00642E84"/>
    <w:rsid w:val="006436F6"/>
    <w:rsid w:val="0064371D"/>
    <w:rsid w:val="0064375F"/>
    <w:rsid w:val="0064382C"/>
    <w:rsid w:val="00643AE7"/>
    <w:rsid w:val="00643BB0"/>
    <w:rsid w:val="00643DCE"/>
    <w:rsid w:val="00643F2C"/>
    <w:rsid w:val="00644060"/>
    <w:rsid w:val="0064409E"/>
    <w:rsid w:val="006441E5"/>
    <w:rsid w:val="006444CF"/>
    <w:rsid w:val="006447B5"/>
    <w:rsid w:val="006447BB"/>
    <w:rsid w:val="00644822"/>
    <w:rsid w:val="00644865"/>
    <w:rsid w:val="00644870"/>
    <w:rsid w:val="0064492E"/>
    <w:rsid w:val="006449A2"/>
    <w:rsid w:val="00644A6E"/>
    <w:rsid w:val="00644AA0"/>
    <w:rsid w:val="00644AE5"/>
    <w:rsid w:val="00644C88"/>
    <w:rsid w:val="00644F4A"/>
    <w:rsid w:val="00645026"/>
    <w:rsid w:val="00645167"/>
    <w:rsid w:val="006451FE"/>
    <w:rsid w:val="00645384"/>
    <w:rsid w:val="0064548A"/>
    <w:rsid w:val="006454FC"/>
    <w:rsid w:val="00645665"/>
    <w:rsid w:val="00645862"/>
    <w:rsid w:val="00645AE2"/>
    <w:rsid w:val="00645B29"/>
    <w:rsid w:val="00645CC2"/>
    <w:rsid w:val="00645EBA"/>
    <w:rsid w:val="00645EE5"/>
    <w:rsid w:val="0064640A"/>
    <w:rsid w:val="00646494"/>
    <w:rsid w:val="00646720"/>
    <w:rsid w:val="006467CB"/>
    <w:rsid w:val="00646C55"/>
    <w:rsid w:val="00646C73"/>
    <w:rsid w:val="006470C7"/>
    <w:rsid w:val="006470F4"/>
    <w:rsid w:val="00647353"/>
    <w:rsid w:val="006474F3"/>
    <w:rsid w:val="00647730"/>
    <w:rsid w:val="006478F9"/>
    <w:rsid w:val="006479AE"/>
    <w:rsid w:val="00647A4B"/>
    <w:rsid w:val="00647AB4"/>
    <w:rsid w:val="00647B16"/>
    <w:rsid w:val="00647BE3"/>
    <w:rsid w:val="00647C8F"/>
    <w:rsid w:val="00647CB5"/>
    <w:rsid w:val="00647D71"/>
    <w:rsid w:val="0065008F"/>
    <w:rsid w:val="006502F4"/>
    <w:rsid w:val="006503A5"/>
    <w:rsid w:val="006507D9"/>
    <w:rsid w:val="006508A1"/>
    <w:rsid w:val="00650BC0"/>
    <w:rsid w:val="00650E21"/>
    <w:rsid w:val="00650E4D"/>
    <w:rsid w:val="006513B6"/>
    <w:rsid w:val="006514F0"/>
    <w:rsid w:val="00651593"/>
    <w:rsid w:val="00651640"/>
    <w:rsid w:val="0065183A"/>
    <w:rsid w:val="00651B58"/>
    <w:rsid w:val="00652004"/>
    <w:rsid w:val="00652145"/>
    <w:rsid w:val="00652282"/>
    <w:rsid w:val="00652291"/>
    <w:rsid w:val="00652679"/>
    <w:rsid w:val="006526AA"/>
    <w:rsid w:val="0065280D"/>
    <w:rsid w:val="0065281E"/>
    <w:rsid w:val="006528A2"/>
    <w:rsid w:val="00652E3A"/>
    <w:rsid w:val="00652E46"/>
    <w:rsid w:val="006534C1"/>
    <w:rsid w:val="00653552"/>
    <w:rsid w:val="00653760"/>
    <w:rsid w:val="00653859"/>
    <w:rsid w:val="0065410B"/>
    <w:rsid w:val="0065431A"/>
    <w:rsid w:val="006546FD"/>
    <w:rsid w:val="0065490A"/>
    <w:rsid w:val="00654A68"/>
    <w:rsid w:val="00654AFD"/>
    <w:rsid w:val="00654C76"/>
    <w:rsid w:val="00654F3D"/>
    <w:rsid w:val="0065508C"/>
    <w:rsid w:val="006550D3"/>
    <w:rsid w:val="006555B7"/>
    <w:rsid w:val="006555E2"/>
    <w:rsid w:val="006558E5"/>
    <w:rsid w:val="00655F89"/>
    <w:rsid w:val="00656077"/>
    <w:rsid w:val="00656542"/>
    <w:rsid w:val="006565AD"/>
    <w:rsid w:val="00656A44"/>
    <w:rsid w:val="00656BB6"/>
    <w:rsid w:val="006570E9"/>
    <w:rsid w:val="006573C9"/>
    <w:rsid w:val="00657616"/>
    <w:rsid w:val="00657BEE"/>
    <w:rsid w:val="00657D4C"/>
    <w:rsid w:val="00657DBF"/>
    <w:rsid w:val="00660067"/>
    <w:rsid w:val="0066008C"/>
    <w:rsid w:val="0066058C"/>
    <w:rsid w:val="00660642"/>
    <w:rsid w:val="00660721"/>
    <w:rsid w:val="006607FD"/>
    <w:rsid w:val="00660865"/>
    <w:rsid w:val="00660886"/>
    <w:rsid w:val="00660B42"/>
    <w:rsid w:val="00660BEC"/>
    <w:rsid w:val="00660D1C"/>
    <w:rsid w:val="00661200"/>
    <w:rsid w:val="00661215"/>
    <w:rsid w:val="00661240"/>
    <w:rsid w:val="00661317"/>
    <w:rsid w:val="0066131B"/>
    <w:rsid w:val="00661334"/>
    <w:rsid w:val="00661392"/>
    <w:rsid w:val="0066167A"/>
    <w:rsid w:val="0066194F"/>
    <w:rsid w:val="0066195A"/>
    <w:rsid w:val="006619AC"/>
    <w:rsid w:val="00661A24"/>
    <w:rsid w:val="00661D05"/>
    <w:rsid w:val="00661F41"/>
    <w:rsid w:val="0066201E"/>
    <w:rsid w:val="00662097"/>
    <w:rsid w:val="0066257A"/>
    <w:rsid w:val="00662986"/>
    <w:rsid w:val="00662A9F"/>
    <w:rsid w:val="00662C5E"/>
    <w:rsid w:val="00662F0E"/>
    <w:rsid w:val="00663005"/>
    <w:rsid w:val="006630BD"/>
    <w:rsid w:val="00663255"/>
    <w:rsid w:val="00663274"/>
    <w:rsid w:val="0066343C"/>
    <w:rsid w:val="0066347E"/>
    <w:rsid w:val="0066389C"/>
    <w:rsid w:val="00663FDF"/>
    <w:rsid w:val="006646E7"/>
    <w:rsid w:val="00664724"/>
    <w:rsid w:val="00664887"/>
    <w:rsid w:val="006649CC"/>
    <w:rsid w:val="006649EC"/>
    <w:rsid w:val="00664A5D"/>
    <w:rsid w:val="00665021"/>
    <w:rsid w:val="006652B9"/>
    <w:rsid w:val="0066537D"/>
    <w:rsid w:val="006653F4"/>
    <w:rsid w:val="0066547C"/>
    <w:rsid w:val="0066549B"/>
    <w:rsid w:val="00665640"/>
    <w:rsid w:val="00665CAD"/>
    <w:rsid w:val="0066624D"/>
    <w:rsid w:val="006662D5"/>
    <w:rsid w:val="0066637A"/>
    <w:rsid w:val="00666439"/>
    <w:rsid w:val="006664A6"/>
    <w:rsid w:val="00666632"/>
    <w:rsid w:val="0066674F"/>
    <w:rsid w:val="00666769"/>
    <w:rsid w:val="00666895"/>
    <w:rsid w:val="0066690F"/>
    <w:rsid w:val="006669AF"/>
    <w:rsid w:val="006669EB"/>
    <w:rsid w:val="00666C75"/>
    <w:rsid w:val="00666D23"/>
    <w:rsid w:val="00666E2C"/>
    <w:rsid w:val="00667077"/>
    <w:rsid w:val="006670E8"/>
    <w:rsid w:val="0066733B"/>
    <w:rsid w:val="006673F2"/>
    <w:rsid w:val="0066752F"/>
    <w:rsid w:val="006676C7"/>
    <w:rsid w:val="0066774D"/>
    <w:rsid w:val="00667799"/>
    <w:rsid w:val="00667903"/>
    <w:rsid w:val="00667DE3"/>
    <w:rsid w:val="00667F65"/>
    <w:rsid w:val="006700FD"/>
    <w:rsid w:val="006705FE"/>
    <w:rsid w:val="00670B5C"/>
    <w:rsid w:val="00670C7F"/>
    <w:rsid w:val="00671147"/>
    <w:rsid w:val="006712BA"/>
    <w:rsid w:val="006712DE"/>
    <w:rsid w:val="00671410"/>
    <w:rsid w:val="006714AF"/>
    <w:rsid w:val="006716EE"/>
    <w:rsid w:val="00671749"/>
    <w:rsid w:val="006718BD"/>
    <w:rsid w:val="00671B32"/>
    <w:rsid w:val="00671DAD"/>
    <w:rsid w:val="0067214F"/>
    <w:rsid w:val="0067224E"/>
    <w:rsid w:val="0067225D"/>
    <w:rsid w:val="006723F5"/>
    <w:rsid w:val="00672E31"/>
    <w:rsid w:val="00672EBD"/>
    <w:rsid w:val="006730C4"/>
    <w:rsid w:val="0067325D"/>
    <w:rsid w:val="0067397C"/>
    <w:rsid w:val="006739C9"/>
    <w:rsid w:val="00674008"/>
    <w:rsid w:val="00674136"/>
    <w:rsid w:val="006742C0"/>
    <w:rsid w:val="006743CE"/>
    <w:rsid w:val="00674669"/>
    <w:rsid w:val="006747C8"/>
    <w:rsid w:val="00674EA9"/>
    <w:rsid w:val="00674F03"/>
    <w:rsid w:val="00674F94"/>
    <w:rsid w:val="0067513E"/>
    <w:rsid w:val="00675177"/>
    <w:rsid w:val="00675360"/>
    <w:rsid w:val="00675738"/>
    <w:rsid w:val="00675DB0"/>
    <w:rsid w:val="00676039"/>
    <w:rsid w:val="00676271"/>
    <w:rsid w:val="00676331"/>
    <w:rsid w:val="006764A4"/>
    <w:rsid w:val="00676594"/>
    <w:rsid w:val="00676EAF"/>
    <w:rsid w:val="006771AF"/>
    <w:rsid w:val="0067747F"/>
    <w:rsid w:val="00677662"/>
    <w:rsid w:val="0067779C"/>
    <w:rsid w:val="00677A1A"/>
    <w:rsid w:val="00677B03"/>
    <w:rsid w:val="006800B7"/>
    <w:rsid w:val="00680537"/>
    <w:rsid w:val="006808A6"/>
    <w:rsid w:val="00680A04"/>
    <w:rsid w:val="00680ECC"/>
    <w:rsid w:val="00680ED6"/>
    <w:rsid w:val="00681005"/>
    <w:rsid w:val="006813AF"/>
    <w:rsid w:val="0068162A"/>
    <w:rsid w:val="00681680"/>
    <w:rsid w:val="00681792"/>
    <w:rsid w:val="00681874"/>
    <w:rsid w:val="0068187E"/>
    <w:rsid w:val="00681896"/>
    <w:rsid w:val="00681960"/>
    <w:rsid w:val="00681994"/>
    <w:rsid w:val="00681B30"/>
    <w:rsid w:val="00681B59"/>
    <w:rsid w:val="00681BDD"/>
    <w:rsid w:val="0068217A"/>
    <w:rsid w:val="006825D5"/>
    <w:rsid w:val="006826AC"/>
    <w:rsid w:val="0068284C"/>
    <w:rsid w:val="006829D1"/>
    <w:rsid w:val="00682FD6"/>
    <w:rsid w:val="006833AD"/>
    <w:rsid w:val="0068341C"/>
    <w:rsid w:val="0068348B"/>
    <w:rsid w:val="006834E7"/>
    <w:rsid w:val="00683505"/>
    <w:rsid w:val="006838D6"/>
    <w:rsid w:val="00683ACE"/>
    <w:rsid w:val="00683CB8"/>
    <w:rsid w:val="006840A4"/>
    <w:rsid w:val="006840D8"/>
    <w:rsid w:val="00684165"/>
    <w:rsid w:val="00684229"/>
    <w:rsid w:val="00684288"/>
    <w:rsid w:val="0068468C"/>
    <w:rsid w:val="006846A7"/>
    <w:rsid w:val="00684A88"/>
    <w:rsid w:val="00684AFE"/>
    <w:rsid w:val="00684D6C"/>
    <w:rsid w:val="00684EE9"/>
    <w:rsid w:val="00684F4E"/>
    <w:rsid w:val="00684FC2"/>
    <w:rsid w:val="00685061"/>
    <w:rsid w:val="006850AF"/>
    <w:rsid w:val="0068582D"/>
    <w:rsid w:val="0068588D"/>
    <w:rsid w:val="00685A4E"/>
    <w:rsid w:val="00685BB1"/>
    <w:rsid w:val="00685DC6"/>
    <w:rsid w:val="00685DF0"/>
    <w:rsid w:val="0068613F"/>
    <w:rsid w:val="00686179"/>
    <w:rsid w:val="006862B6"/>
    <w:rsid w:val="00686813"/>
    <w:rsid w:val="0068685D"/>
    <w:rsid w:val="00686BC9"/>
    <w:rsid w:val="00686F2D"/>
    <w:rsid w:val="006870BC"/>
    <w:rsid w:val="006870C7"/>
    <w:rsid w:val="006871B9"/>
    <w:rsid w:val="00687264"/>
    <w:rsid w:val="00687585"/>
    <w:rsid w:val="006877B7"/>
    <w:rsid w:val="00687AFC"/>
    <w:rsid w:val="006903F6"/>
    <w:rsid w:val="00690457"/>
    <w:rsid w:val="006905B5"/>
    <w:rsid w:val="006907F3"/>
    <w:rsid w:val="00690AF5"/>
    <w:rsid w:val="00690B14"/>
    <w:rsid w:val="00690B4A"/>
    <w:rsid w:val="00691102"/>
    <w:rsid w:val="0069145A"/>
    <w:rsid w:val="00691491"/>
    <w:rsid w:val="006918B1"/>
    <w:rsid w:val="00691906"/>
    <w:rsid w:val="00691956"/>
    <w:rsid w:val="00691D79"/>
    <w:rsid w:val="00691E49"/>
    <w:rsid w:val="00691E7E"/>
    <w:rsid w:val="00691F4B"/>
    <w:rsid w:val="00691F7B"/>
    <w:rsid w:val="00691FB0"/>
    <w:rsid w:val="0069216A"/>
    <w:rsid w:val="006922E8"/>
    <w:rsid w:val="00692456"/>
    <w:rsid w:val="006926B9"/>
    <w:rsid w:val="00692781"/>
    <w:rsid w:val="006929BE"/>
    <w:rsid w:val="00692B46"/>
    <w:rsid w:val="00692D75"/>
    <w:rsid w:val="00692DAD"/>
    <w:rsid w:val="006931A9"/>
    <w:rsid w:val="00693425"/>
    <w:rsid w:val="006937D7"/>
    <w:rsid w:val="006938D2"/>
    <w:rsid w:val="00693909"/>
    <w:rsid w:val="00693A8D"/>
    <w:rsid w:val="00693AC9"/>
    <w:rsid w:val="00693C85"/>
    <w:rsid w:val="00694481"/>
    <w:rsid w:val="00694962"/>
    <w:rsid w:val="00694DE6"/>
    <w:rsid w:val="00694F03"/>
    <w:rsid w:val="00694F8E"/>
    <w:rsid w:val="0069523A"/>
    <w:rsid w:val="00695431"/>
    <w:rsid w:val="0069581D"/>
    <w:rsid w:val="00695AF6"/>
    <w:rsid w:val="00695DC3"/>
    <w:rsid w:val="00695E5E"/>
    <w:rsid w:val="00695E95"/>
    <w:rsid w:val="00695EBC"/>
    <w:rsid w:val="00695FAC"/>
    <w:rsid w:val="0069647E"/>
    <w:rsid w:val="006966E3"/>
    <w:rsid w:val="00696AB3"/>
    <w:rsid w:val="00696B51"/>
    <w:rsid w:val="00696F3C"/>
    <w:rsid w:val="0069710C"/>
    <w:rsid w:val="0069745E"/>
    <w:rsid w:val="00697631"/>
    <w:rsid w:val="006978CF"/>
    <w:rsid w:val="006979DF"/>
    <w:rsid w:val="00697A37"/>
    <w:rsid w:val="00697C34"/>
    <w:rsid w:val="00697DC6"/>
    <w:rsid w:val="00697F65"/>
    <w:rsid w:val="00697F9B"/>
    <w:rsid w:val="00697FBA"/>
    <w:rsid w:val="006A01E1"/>
    <w:rsid w:val="006A0301"/>
    <w:rsid w:val="006A033A"/>
    <w:rsid w:val="006A07AF"/>
    <w:rsid w:val="006A0895"/>
    <w:rsid w:val="006A0B99"/>
    <w:rsid w:val="006A0C4F"/>
    <w:rsid w:val="006A0D58"/>
    <w:rsid w:val="006A0DF2"/>
    <w:rsid w:val="006A101A"/>
    <w:rsid w:val="006A11DC"/>
    <w:rsid w:val="006A120B"/>
    <w:rsid w:val="006A129F"/>
    <w:rsid w:val="006A1329"/>
    <w:rsid w:val="006A1A35"/>
    <w:rsid w:val="006A1B1F"/>
    <w:rsid w:val="006A1C62"/>
    <w:rsid w:val="006A1D31"/>
    <w:rsid w:val="006A1D8A"/>
    <w:rsid w:val="006A1FF6"/>
    <w:rsid w:val="006A20D8"/>
    <w:rsid w:val="006A210B"/>
    <w:rsid w:val="006A21E3"/>
    <w:rsid w:val="006A2244"/>
    <w:rsid w:val="006A22DB"/>
    <w:rsid w:val="006A24E5"/>
    <w:rsid w:val="006A27CC"/>
    <w:rsid w:val="006A2830"/>
    <w:rsid w:val="006A2AF0"/>
    <w:rsid w:val="006A2D70"/>
    <w:rsid w:val="006A2E63"/>
    <w:rsid w:val="006A339F"/>
    <w:rsid w:val="006A349D"/>
    <w:rsid w:val="006A3831"/>
    <w:rsid w:val="006A3A9C"/>
    <w:rsid w:val="006A3B47"/>
    <w:rsid w:val="006A3C3E"/>
    <w:rsid w:val="006A4721"/>
    <w:rsid w:val="006A48FB"/>
    <w:rsid w:val="006A4EAA"/>
    <w:rsid w:val="006A4FBC"/>
    <w:rsid w:val="006A5073"/>
    <w:rsid w:val="006A5172"/>
    <w:rsid w:val="006A52E8"/>
    <w:rsid w:val="006A5B14"/>
    <w:rsid w:val="006A5EBE"/>
    <w:rsid w:val="006A60B2"/>
    <w:rsid w:val="006A6177"/>
    <w:rsid w:val="006A6295"/>
    <w:rsid w:val="006A6474"/>
    <w:rsid w:val="006A661B"/>
    <w:rsid w:val="006A6BE9"/>
    <w:rsid w:val="006A6DFA"/>
    <w:rsid w:val="006A6E2E"/>
    <w:rsid w:val="006A6F38"/>
    <w:rsid w:val="006A7181"/>
    <w:rsid w:val="006A72BC"/>
    <w:rsid w:val="006A72C1"/>
    <w:rsid w:val="006A74AC"/>
    <w:rsid w:val="006A79F1"/>
    <w:rsid w:val="006A7ADA"/>
    <w:rsid w:val="006A7B64"/>
    <w:rsid w:val="006A7D25"/>
    <w:rsid w:val="006A7FD9"/>
    <w:rsid w:val="006B000A"/>
    <w:rsid w:val="006B007A"/>
    <w:rsid w:val="006B00E9"/>
    <w:rsid w:val="006B0118"/>
    <w:rsid w:val="006B0304"/>
    <w:rsid w:val="006B06A8"/>
    <w:rsid w:val="006B08E9"/>
    <w:rsid w:val="006B0971"/>
    <w:rsid w:val="006B0A1B"/>
    <w:rsid w:val="006B0A57"/>
    <w:rsid w:val="006B0A99"/>
    <w:rsid w:val="006B0AE6"/>
    <w:rsid w:val="006B0E52"/>
    <w:rsid w:val="006B1071"/>
    <w:rsid w:val="006B13AF"/>
    <w:rsid w:val="006B1878"/>
    <w:rsid w:val="006B1B53"/>
    <w:rsid w:val="006B1BF6"/>
    <w:rsid w:val="006B1EC2"/>
    <w:rsid w:val="006B1F3E"/>
    <w:rsid w:val="006B2206"/>
    <w:rsid w:val="006B22B7"/>
    <w:rsid w:val="006B2376"/>
    <w:rsid w:val="006B2543"/>
    <w:rsid w:val="006B26C5"/>
    <w:rsid w:val="006B2861"/>
    <w:rsid w:val="006B2917"/>
    <w:rsid w:val="006B2924"/>
    <w:rsid w:val="006B2C6F"/>
    <w:rsid w:val="006B2C9A"/>
    <w:rsid w:val="006B2D2A"/>
    <w:rsid w:val="006B2F4B"/>
    <w:rsid w:val="006B3501"/>
    <w:rsid w:val="006B3602"/>
    <w:rsid w:val="006B3701"/>
    <w:rsid w:val="006B371F"/>
    <w:rsid w:val="006B384D"/>
    <w:rsid w:val="006B3A45"/>
    <w:rsid w:val="006B3B42"/>
    <w:rsid w:val="006B3BE2"/>
    <w:rsid w:val="006B3F2D"/>
    <w:rsid w:val="006B4749"/>
    <w:rsid w:val="006B47D9"/>
    <w:rsid w:val="006B4962"/>
    <w:rsid w:val="006B4DFC"/>
    <w:rsid w:val="006B4E5F"/>
    <w:rsid w:val="006B5140"/>
    <w:rsid w:val="006B52A6"/>
    <w:rsid w:val="006B5367"/>
    <w:rsid w:val="006B5409"/>
    <w:rsid w:val="006B54E6"/>
    <w:rsid w:val="006B5678"/>
    <w:rsid w:val="006B5A64"/>
    <w:rsid w:val="006B5B2B"/>
    <w:rsid w:val="006B5B94"/>
    <w:rsid w:val="006B5F57"/>
    <w:rsid w:val="006B5FC1"/>
    <w:rsid w:val="006B61DF"/>
    <w:rsid w:val="006B61F1"/>
    <w:rsid w:val="006B6395"/>
    <w:rsid w:val="006B6793"/>
    <w:rsid w:val="006B6794"/>
    <w:rsid w:val="006B683F"/>
    <w:rsid w:val="006B6CAB"/>
    <w:rsid w:val="006B6D86"/>
    <w:rsid w:val="006B6F47"/>
    <w:rsid w:val="006B6F8C"/>
    <w:rsid w:val="006B7162"/>
    <w:rsid w:val="006B7224"/>
    <w:rsid w:val="006B7380"/>
    <w:rsid w:val="006B7424"/>
    <w:rsid w:val="006B7647"/>
    <w:rsid w:val="006B78E1"/>
    <w:rsid w:val="006B7B1D"/>
    <w:rsid w:val="006B7BA9"/>
    <w:rsid w:val="006B7CC0"/>
    <w:rsid w:val="006B7D31"/>
    <w:rsid w:val="006C019A"/>
    <w:rsid w:val="006C031D"/>
    <w:rsid w:val="006C0542"/>
    <w:rsid w:val="006C0753"/>
    <w:rsid w:val="006C092E"/>
    <w:rsid w:val="006C0CA0"/>
    <w:rsid w:val="006C11C1"/>
    <w:rsid w:val="006C122C"/>
    <w:rsid w:val="006C124A"/>
    <w:rsid w:val="006C17E2"/>
    <w:rsid w:val="006C1AF1"/>
    <w:rsid w:val="006C1DE1"/>
    <w:rsid w:val="006C20D2"/>
    <w:rsid w:val="006C20EF"/>
    <w:rsid w:val="006C237A"/>
    <w:rsid w:val="006C2630"/>
    <w:rsid w:val="006C2639"/>
    <w:rsid w:val="006C26CD"/>
    <w:rsid w:val="006C2802"/>
    <w:rsid w:val="006C2C00"/>
    <w:rsid w:val="006C2DA2"/>
    <w:rsid w:val="006C2DB4"/>
    <w:rsid w:val="006C2EB4"/>
    <w:rsid w:val="006C3463"/>
    <w:rsid w:val="006C38C2"/>
    <w:rsid w:val="006C391F"/>
    <w:rsid w:val="006C392C"/>
    <w:rsid w:val="006C3BFA"/>
    <w:rsid w:val="006C3CB9"/>
    <w:rsid w:val="006C3E7A"/>
    <w:rsid w:val="006C3F06"/>
    <w:rsid w:val="006C4196"/>
    <w:rsid w:val="006C4262"/>
    <w:rsid w:val="006C441D"/>
    <w:rsid w:val="006C4699"/>
    <w:rsid w:val="006C46D9"/>
    <w:rsid w:val="006C49C2"/>
    <w:rsid w:val="006C4EC8"/>
    <w:rsid w:val="006C52BD"/>
    <w:rsid w:val="006C53F1"/>
    <w:rsid w:val="006C54F1"/>
    <w:rsid w:val="006C5510"/>
    <w:rsid w:val="006C552A"/>
    <w:rsid w:val="006C5808"/>
    <w:rsid w:val="006C58B8"/>
    <w:rsid w:val="006C592B"/>
    <w:rsid w:val="006C59FA"/>
    <w:rsid w:val="006C5B7E"/>
    <w:rsid w:val="006C5BB2"/>
    <w:rsid w:val="006C5FA2"/>
    <w:rsid w:val="006C60A4"/>
    <w:rsid w:val="006C6133"/>
    <w:rsid w:val="006C61EA"/>
    <w:rsid w:val="006C6345"/>
    <w:rsid w:val="006C63D9"/>
    <w:rsid w:val="006C67D6"/>
    <w:rsid w:val="006C6899"/>
    <w:rsid w:val="006C6CAB"/>
    <w:rsid w:val="006C6CB8"/>
    <w:rsid w:val="006C74D9"/>
    <w:rsid w:val="006C7A50"/>
    <w:rsid w:val="006C7AA8"/>
    <w:rsid w:val="006C7BDE"/>
    <w:rsid w:val="006C7BF9"/>
    <w:rsid w:val="006D01C8"/>
    <w:rsid w:val="006D04EC"/>
    <w:rsid w:val="006D0C06"/>
    <w:rsid w:val="006D0EE1"/>
    <w:rsid w:val="006D0EE2"/>
    <w:rsid w:val="006D0F10"/>
    <w:rsid w:val="006D105F"/>
    <w:rsid w:val="006D10F8"/>
    <w:rsid w:val="006D11D9"/>
    <w:rsid w:val="006D145F"/>
    <w:rsid w:val="006D1937"/>
    <w:rsid w:val="006D198B"/>
    <w:rsid w:val="006D1A2C"/>
    <w:rsid w:val="006D1B34"/>
    <w:rsid w:val="006D1C95"/>
    <w:rsid w:val="006D1DF8"/>
    <w:rsid w:val="006D1EDC"/>
    <w:rsid w:val="006D224F"/>
    <w:rsid w:val="006D228C"/>
    <w:rsid w:val="006D2343"/>
    <w:rsid w:val="006D2518"/>
    <w:rsid w:val="006D267F"/>
    <w:rsid w:val="006D26CC"/>
    <w:rsid w:val="006D289C"/>
    <w:rsid w:val="006D3311"/>
    <w:rsid w:val="006D36C2"/>
    <w:rsid w:val="006D3A27"/>
    <w:rsid w:val="006D3C6F"/>
    <w:rsid w:val="006D3C99"/>
    <w:rsid w:val="006D3D74"/>
    <w:rsid w:val="006D3DBA"/>
    <w:rsid w:val="006D4157"/>
    <w:rsid w:val="006D417A"/>
    <w:rsid w:val="006D43CC"/>
    <w:rsid w:val="006D4450"/>
    <w:rsid w:val="006D4485"/>
    <w:rsid w:val="006D464E"/>
    <w:rsid w:val="006D4660"/>
    <w:rsid w:val="006D48A8"/>
    <w:rsid w:val="006D49B7"/>
    <w:rsid w:val="006D4AFC"/>
    <w:rsid w:val="006D4B2A"/>
    <w:rsid w:val="006D4B67"/>
    <w:rsid w:val="006D4BCC"/>
    <w:rsid w:val="006D5080"/>
    <w:rsid w:val="006D5133"/>
    <w:rsid w:val="006D51F6"/>
    <w:rsid w:val="006D599C"/>
    <w:rsid w:val="006D5B14"/>
    <w:rsid w:val="006D5B61"/>
    <w:rsid w:val="006D5E93"/>
    <w:rsid w:val="006D6730"/>
    <w:rsid w:val="006D6952"/>
    <w:rsid w:val="006D6A42"/>
    <w:rsid w:val="006D6C9B"/>
    <w:rsid w:val="006D6D35"/>
    <w:rsid w:val="006D7377"/>
    <w:rsid w:val="006D754D"/>
    <w:rsid w:val="006D755A"/>
    <w:rsid w:val="006D7631"/>
    <w:rsid w:val="006D7DCF"/>
    <w:rsid w:val="006D7E40"/>
    <w:rsid w:val="006E029B"/>
    <w:rsid w:val="006E04DA"/>
    <w:rsid w:val="006E05AA"/>
    <w:rsid w:val="006E05DE"/>
    <w:rsid w:val="006E0C27"/>
    <w:rsid w:val="006E0E54"/>
    <w:rsid w:val="006E1027"/>
    <w:rsid w:val="006E11E7"/>
    <w:rsid w:val="006E122D"/>
    <w:rsid w:val="006E1283"/>
    <w:rsid w:val="006E1625"/>
    <w:rsid w:val="006E1786"/>
    <w:rsid w:val="006E19FD"/>
    <w:rsid w:val="006E1E00"/>
    <w:rsid w:val="006E1F2E"/>
    <w:rsid w:val="006E1F70"/>
    <w:rsid w:val="006E1F8A"/>
    <w:rsid w:val="006E213C"/>
    <w:rsid w:val="006E214C"/>
    <w:rsid w:val="006E224B"/>
    <w:rsid w:val="006E2250"/>
    <w:rsid w:val="006E2530"/>
    <w:rsid w:val="006E2653"/>
    <w:rsid w:val="006E26EC"/>
    <w:rsid w:val="006E2779"/>
    <w:rsid w:val="006E27CC"/>
    <w:rsid w:val="006E2806"/>
    <w:rsid w:val="006E285A"/>
    <w:rsid w:val="006E2B1C"/>
    <w:rsid w:val="006E2FA1"/>
    <w:rsid w:val="006E30DD"/>
    <w:rsid w:val="006E3223"/>
    <w:rsid w:val="006E3737"/>
    <w:rsid w:val="006E39B8"/>
    <w:rsid w:val="006E3D65"/>
    <w:rsid w:val="006E3DD2"/>
    <w:rsid w:val="006E3FDB"/>
    <w:rsid w:val="006E42C1"/>
    <w:rsid w:val="006E4522"/>
    <w:rsid w:val="006E453D"/>
    <w:rsid w:val="006E4D03"/>
    <w:rsid w:val="006E4D51"/>
    <w:rsid w:val="006E4EF8"/>
    <w:rsid w:val="006E519B"/>
    <w:rsid w:val="006E54CA"/>
    <w:rsid w:val="006E5769"/>
    <w:rsid w:val="006E58CF"/>
    <w:rsid w:val="006E5BCC"/>
    <w:rsid w:val="006E5F08"/>
    <w:rsid w:val="006E63CD"/>
    <w:rsid w:val="006E64AB"/>
    <w:rsid w:val="006E64AC"/>
    <w:rsid w:val="006E65E0"/>
    <w:rsid w:val="006E6752"/>
    <w:rsid w:val="006E6852"/>
    <w:rsid w:val="006E68BB"/>
    <w:rsid w:val="006E68F7"/>
    <w:rsid w:val="006E6F8B"/>
    <w:rsid w:val="006E7179"/>
    <w:rsid w:val="006E7298"/>
    <w:rsid w:val="006E797D"/>
    <w:rsid w:val="006E7B05"/>
    <w:rsid w:val="006E7D15"/>
    <w:rsid w:val="006E7DEA"/>
    <w:rsid w:val="006E7EA0"/>
    <w:rsid w:val="006F077F"/>
    <w:rsid w:val="006F0931"/>
    <w:rsid w:val="006F0948"/>
    <w:rsid w:val="006F0ABF"/>
    <w:rsid w:val="006F0AFE"/>
    <w:rsid w:val="006F0B02"/>
    <w:rsid w:val="006F0B79"/>
    <w:rsid w:val="006F0BB1"/>
    <w:rsid w:val="006F0EE5"/>
    <w:rsid w:val="006F0F63"/>
    <w:rsid w:val="006F0F89"/>
    <w:rsid w:val="006F10D6"/>
    <w:rsid w:val="006F1345"/>
    <w:rsid w:val="006F1421"/>
    <w:rsid w:val="006F14E8"/>
    <w:rsid w:val="006F1720"/>
    <w:rsid w:val="006F1A50"/>
    <w:rsid w:val="006F1ADD"/>
    <w:rsid w:val="006F1BB3"/>
    <w:rsid w:val="006F1D5F"/>
    <w:rsid w:val="006F1DD3"/>
    <w:rsid w:val="006F1E31"/>
    <w:rsid w:val="006F21FB"/>
    <w:rsid w:val="006F2202"/>
    <w:rsid w:val="006F222F"/>
    <w:rsid w:val="006F238F"/>
    <w:rsid w:val="006F2A1D"/>
    <w:rsid w:val="006F2B14"/>
    <w:rsid w:val="006F2C4F"/>
    <w:rsid w:val="006F2F99"/>
    <w:rsid w:val="006F3022"/>
    <w:rsid w:val="006F3123"/>
    <w:rsid w:val="006F32EE"/>
    <w:rsid w:val="006F331F"/>
    <w:rsid w:val="006F3482"/>
    <w:rsid w:val="006F38B4"/>
    <w:rsid w:val="006F3A01"/>
    <w:rsid w:val="006F3A85"/>
    <w:rsid w:val="006F3D99"/>
    <w:rsid w:val="006F41CA"/>
    <w:rsid w:val="006F47E6"/>
    <w:rsid w:val="006F487D"/>
    <w:rsid w:val="006F494C"/>
    <w:rsid w:val="006F4A04"/>
    <w:rsid w:val="006F4BBB"/>
    <w:rsid w:val="006F4F4D"/>
    <w:rsid w:val="006F4F63"/>
    <w:rsid w:val="006F5079"/>
    <w:rsid w:val="006F50B3"/>
    <w:rsid w:val="006F52A7"/>
    <w:rsid w:val="006F5450"/>
    <w:rsid w:val="006F5461"/>
    <w:rsid w:val="006F54B5"/>
    <w:rsid w:val="006F54E1"/>
    <w:rsid w:val="006F54EE"/>
    <w:rsid w:val="006F567A"/>
    <w:rsid w:val="006F57A6"/>
    <w:rsid w:val="006F593A"/>
    <w:rsid w:val="006F5AB0"/>
    <w:rsid w:val="006F5AB6"/>
    <w:rsid w:val="006F5ACA"/>
    <w:rsid w:val="006F5E22"/>
    <w:rsid w:val="006F606E"/>
    <w:rsid w:val="006F608D"/>
    <w:rsid w:val="006F6237"/>
    <w:rsid w:val="006F6540"/>
    <w:rsid w:val="006F6863"/>
    <w:rsid w:val="006F6999"/>
    <w:rsid w:val="006F6AE2"/>
    <w:rsid w:val="006F6D13"/>
    <w:rsid w:val="006F6E24"/>
    <w:rsid w:val="006F704F"/>
    <w:rsid w:val="006F7216"/>
    <w:rsid w:val="006F73D1"/>
    <w:rsid w:val="006F73D5"/>
    <w:rsid w:val="006F74C3"/>
    <w:rsid w:val="006F75BD"/>
    <w:rsid w:val="006F7629"/>
    <w:rsid w:val="006F7D1B"/>
    <w:rsid w:val="006F7D1E"/>
    <w:rsid w:val="006F7E2F"/>
    <w:rsid w:val="00700567"/>
    <w:rsid w:val="007006D2"/>
    <w:rsid w:val="00700718"/>
    <w:rsid w:val="007007DB"/>
    <w:rsid w:val="00700919"/>
    <w:rsid w:val="0070095B"/>
    <w:rsid w:val="00700AB9"/>
    <w:rsid w:val="00700BBF"/>
    <w:rsid w:val="00700DA0"/>
    <w:rsid w:val="00700DF3"/>
    <w:rsid w:val="00700EBF"/>
    <w:rsid w:val="00701111"/>
    <w:rsid w:val="00701310"/>
    <w:rsid w:val="00701328"/>
    <w:rsid w:val="00701666"/>
    <w:rsid w:val="00701B76"/>
    <w:rsid w:val="00701E18"/>
    <w:rsid w:val="00701E88"/>
    <w:rsid w:val="007020C6"/>
    <w:rsid w:val="00702164"/>
    <w:rsid w:val="00702173"/>
    <w:rsid w:val="0070251D"/>
    <w:rsid w:val="0070278F"/>
    <w:rsid w:val="0070286F"/>
    <w:rsid w:val="00702A7A"/>
    <w:rsid w:val="00702B52"/>
    <w:rsid w:val="00702DA7"/>
    <w:rsid w:val="00702F36"/>
    <w:rsid w:val="00702F6D"/>
    <w:rsid w:val="0070304B"/>
    <w:rsid w:val="007030F9"/>
    <w:rsid w:val="007031E7"/>
    <w:rsid w:val="0070368D"/>
    <w:rsid w:val="00703C4A"/>
    <w:rsid w:val="00703E19"/>
    <w:rsid w:val="00704175"/>
    <w:rsid w:val="007041D0"/>
    <w:rsid w:val="00704375"/>
    <w:rsid w:val="007045B4"/>
    <w:rsid w:val="007045F8"/>
    <w:rsid w:val="007047D8"/>
    <w:rsid w:val="0070498D"/>
    <w:rsid w:val="00704A89"/>
    <w:rsid w:val="00704AD2"/>
    <w:rsid w:val="00704F7E"/>
    <w:rsid w:val="00704FF9"/>
    <w:rsid w:val="00705251"/>
    <w:rsid w:val="007054E0"/>
    <w:rsid w:val="007058B6"/>
    <w:rsid w:val="00705A68"/>
    <w:rsid w:val="00705B22"/>
    <w:rsid w:val="00705CAE"/>
    <w:rsid w:val="00706269"/>
    <w:rsid w:val="007062AB"/>
    <w:rsid w:val="007064B1"/>
    <w:rsid w:val="007065F1"/>
    <w:rsid w:val="00706676"/>
    <w:rsid w:val="007066B3"/>
    <w:rsid w:val="00706940"/>
    <w:rsid w:val="007070C3"/>
    <w:rsid w:val="0070730E"/>
    <w:rsid w:val="00707441"/>
    <w:rsid w:val="0070754E"/>
    <w:rsid w:val="00707727"/>
    <w:rsid w:val="00707A49"/>
    <w:rsid w:val="00707F60"/>
    <w:rsid w:val="007102AD"/>
    <w:rsid w:val="00710531"/>
    <w:rsid w:val="00710670"/>
    <w:rsid w:val="00710679"/>
    <w:rsid w:val="007107B4"/>
    <w:rsid w:val="0071081E"/>
    <w:rsid w:val="007108E3"/>
    <w:rsid w:val="007109AD"/>
    <w:rsid w:val="007109FB"/>
    <w:rsid w:val="00710B95"/>
    <w:rsid w:val="00710FB9"/>
    <w:rsid w:val="0071117E"/>
    <w:rsid w:val="00711395"/>
    <w:rsid w:val="007115A4"/>
    <w:rsid w:val="00711726"/>
    <w:rsid w:val="0071172D"/>
    <w:rsid w:val="007118F7"/>
    <w:rsid w:val="00711944"/>
    <w:rsid w:val="0071199F"/>
    <w:rsid w:val="00711A76"/>
    <w:rsid w:val="00711C1C"/>
    <w:rsid w:val="00711C64"/>
    <w:rsid w:val="00711D35"/>
    <w:rsid w:val="00711D41"/>
    <w:rsid w:val="00711DB3"/>
    <w:rsid w:val="00711F18"/>
    <w:rsid w:val="00711FE2"/>
    <w:rsid w:val="00712371"/>
    <w:rsid w:val="00712447"/>
    <w:rsid w:val="00712518"/>
    <w:rsid w:val="0071264E"/>
    <w:rsid w:val="007126E6"/>
    <w:rsid w:val="00712B6C"/>
    <w:rsid w:val="00712BBC"/>
    <w:rsid w:val="00712ED2"/>
    <w:rsid w:val="007130BC"/>
    <w:rsid w:val="00713512"/>
    <w:rsid w:val="00713621"/>
    <w:rsid w:val="0071374B"/>
    <w:rsid w:val="0071398C"/>
    <w:rsid w:val="00713A0C"/>
    <w:rsid w:val="00713BA3"/>
    <w:rsid w:val="00713C29"/>
    <w:rsid w:val="00713E27"/>
    <w:rsid w:val="00714001"/>
    <w:rsid w:val="007140CF"/>
    <w:rsid w:val="00714363"/>
    <w:rsid w:val="00714476"/>
    <w:rsid w:val="00714607"/>
    <w:rsid w:val="00714645"/>
    <w:rsid w:val="007146D1"/>
    <w:rsid w:val="0071474D"/>
    <w:rsid w:val="007147E3"/>
    <w:rsid w:val="00714821"/>
    <w:rsid w:val="007148A1"/>
    <w:rsid w:val="007148BF"/>
    <w:rsid w:val="007149CF"/>
    <w:rsid w:val="007149D8"/>
    <w:rsid w:val="00714A5F"/>
    <w:rsid w:val="00714F59"/>
    <w:rsid w:val="0071508A"/>
    <w:rsid w:val="007152E7"/>
    <w:rsid w:val="00715318"/>
    <w:rsid w:val="00715540"/>
    <w:rsid w:val="007156E7"/>
    <w:rsid w:val="00715704"/>
    <w:rsid w:val="00715A68"/>
    <w:rsid w:val="00715E0B"/>
    <w:rsid w:val="007160FF"/>
    <w:rsid w:val="00716367"/>
    <w:rsid w:val="00716401"/>
    <w:rsid w:val="00716553"/>
    <w:rsid w:val="007168F3"/>
    <w:rsid w:val="007169FC"/>
    <w:rsid w:val="00716A32"/>
    <w:rsid w:val="00716AC1"/>
    <w:rsid w:val="00716B6A"/>
    <w:rsid w:val="00716B97"/>
    <w:rsid w:val="00716EF2"/>
    <w:rsid w:val="00716EF8"/>
    <w:rsid w:val="00716F6B"/>
    <w:rsid w:val="0071710F"/>
    <w:rsid w:val="00717400"/>
    <w:rsid w:val="007174A7"/>
    <w:rsid w:val="007175CA"/>
    <w:rsid w:val="00717BBD"/>
    <w:rsid w:val="00717CC0"/>
    <w:rsid w:val="00717E25"/>
    <w:rsid w:val="00717E7C"/>
    <w:rsid w:val="00720134"/>
    <w:rsid w:val="007202F9"/>
    <w:rsid w:val="007205E9"/>
    <w:rsid w:val="00720803"/>
    <w:rsid w:val="00720C9F"/>
    <w:rsid w:val="007212AE"/>
    <w:rsid w:val="00721358"/>
    <w:rsid w:val="007215B8"/>
    <w:rsid w:val="00721676"/>
    <w:rsid w:val="00721682"/>
    <w:rsid w:val="00721B29"/>
    <w:rsid w:val="00721C21"/>
    <w:rsid w:val="00721E0B"/>
    <w:rsid w:val="00721EC2"/>
    <w:rsid w:val="00721F51"/>
    <w:rsid w:val="0072217F"/>
    <w:rsid w:val="007222CF"/>
    <w:rsid w:val="0072242C"/>
    <w:rsid w:val="0072243C"/>
    <w:rsid w:val="007225D9"/>
    <w:rsid w:val="00722732"/>
    <w:rsid w:val="00722A84"/>
    <w:rsid w:val="00722AF1"/>
    <w:rsid w:val="00722C66"/>
    <w:rsid w:val="00722D4D"/>
    <w:rsid w:val="00722FDA"/>
    <w:rsid w:val="00723074"/>
    <w:rsid w:val="007230E6"/>
    <w:rsid w:val="00723315"/>
    <w:rsid w:val="007238D3"/>
    <w:rsid w:val="007239A3"/>
    <w:rsid w:val="00723A20"/>
    <w:rsid w:val="00723AA3"/>
    <w:rsid w:val="00723AB8"/>
    <w:rsid w:val="007243AF"/>
    <w:rsid w:val="00724614"/>
    <w:rsid w:val="00724C40"/>
    <w:rsid w:val="00724CD4"/>
    <w:rsid w:val="00724F4D"/>
    <w:rsid w:val="00725045"/>
    <w:rsid w:val="00725246"/>
    <w:rsid w:val="007252E0"/>
    <w:rsid w:val="00725594"/>
    <w:rsid w:val="007257E5"/>
    <w:rsid w:val="0072580E"/>
    <w:rsid w:val="00725DDF"/>
    <w:rsid w:val="00725EB1"/>
    <w:rsid w:val="00725EF8"/>
    <w:rsid w:val="00726547"/>
    <w:rsid w:val="00726557"/>
    <w:rsid w:val="007265F7"/>
    <w:rsid w:val="0072663B"/>
    <w:rsid w:val="00726BB8"/>
    <w:rsid w:val="00726C17"/>
    <w:rsid w:val="00726D7C"/>
    <w:rsid w:val="00727202"/>
    <w:rsid w:val="00727368"/>
    <w:rsid w:val="00727610"/>
    <w:rsid w:val="007277D3"/>
    <w:rsid w:val="00727F72"/>
    <w:rsid w:val="00727F85"/>
    <w:rsid w:val="007303CB"/>
    <w:rsid w:val="00730553"/>
    <w:rsid w:val="00730778"/>
    <w:rsid w:val="00730A1C"/>
    <w:rsid w:val="00730C38"/>
    <w:rsid w:val="00730FA3"/>
    <w:rsid w:val="00730FC0"/>
    <w:rsid w:val="00731294"/>
    <w:rsid w:val="0073177A"/>
    <w:rsid w:val="00731EA8"/>
    <w:rsid w:val="007320FB"/>
    <w:rsid w:val="00732204"/>
    <w:rsid w:val="00732398"/>
    <w:rsid w:val="007323F4"/>
    <w:rsid w:val="0073240E"/>
    <w:rsid w:val="0073260A"/>
    <w:rsid w:val="0073277C"/>
    <w:rsid w:val="00732948"/>
    <w:rsid w:val="00732A7F"/>
    <w:rsid w:val="00732DE4"/>
    <w:rsid w:val="00732E51"/>
    <w:rsid w:val="00733170"/>
    <w:rsid w:val="007332FE"/>
    <w:rsid w:val="007335C9"/>
    <w:rsid w:val="007336E1"/>
    <w:rsid w:val="00733A91"/>
    <w:rsid w:val="00733C4D"/>
    <w:rsid w:val="00733DD5"/>
    <w:rsid w:val="00733EF0"/>
    <w:rsid w:val="007340E9"/>
    <w:rsid w:val="00734184"/>
    <w:rsid w:val="007342AF"/>
    <w:rsid w:val="007342BE"/>
    <w:rsid w:val="0073433C"/>
    <w:rsid w:val="007343D7"/>
    <w:rsid w:val="00734748"/>
    <w:rsid w:val="00734818"/>
    <w:rsid w:val="007349A7"/>
    <w:rsid w:val="00734D15"/>
    <w:rsid w:val="007357FD"/>
    <w:rsid w:val="00735975"/>
    <w:rsid w:val="00735BF5"/>
    <w:rsid w:val="00735E65"/>
    <w:rsid w:val="0073635D"/>
    <w:rsid w:val="00736653"/>
    <w:rsid w:val="007367A2"/>
    <w:rsid w:val="00736A5B"/>
    <w:rsid w:val="00736B5F"/>
    <w:rsid w:val="00736BEF"/>
    <w:rsid w:val="00736C77"/>
    <w:rsid w:val="00736D06"/>
    <w:rsid w:val="00736FD1"/>
    <w:rsid w:val="0073721B"/>
    <w:rsid w:val="007374CB"/>
    <w:rsid w:val="0073768D"/>
    <w:rsid w:val="00737731"/>
    <w:rsid w:val="00737948"/>
    <w:rsid w:val="00737F1C"/>
    <w:rsid w:val="00737F8B"/>
    <w:rsid w:val="0074016C"/>
    <w:rsid w:val="007402DA"/>
    <w:rsid w:val="007404FE"/>
    <w:rsid w:val="00740581"/>
    <w:rsid w:val="00740681"/>
    <w:rsid w:val="007407B9"/>
    <w:rsid w:val="007408A3"/>
    <w:rsid w:val="00740B87"/>
    <w:rsid w:val="00740D17"/>
    <w:rsid w:val="00741099"/>
    <w:rsid w:val="00741302"/>
    <w:rsid w:val="007414BE"/>
    <w:rsid w:val="00741730"/>
    <w:rsid w:val="00741AA2"/>
    <w:rsid w:val="00741CEE"/>
    <w:rsid w:val="00741DAF"/>
    <w:rsid w:val="00742067"/>
    <w:rsid w:val="007420EB"/>
    <w:rsid w:val="0074210C"/>
    <w:rsid w:val="0074235A"/>
    <w:rsid w:val="007423D3"/>
    <w:rsid w:val="0074246C"/>
    <w:rsid w:val="0074265F"/>
    <w:rsid w:val="00742686"/>
    <w:rsid w:val="007427F7"/>
    <w:rsid w:val="00742BA7"/>
    <w:rsid w:val="00742BDF"/>
    <w:rsid w:val="00742D0E"/>
    <w:rsid w:val="00742E9E"/>
    <w:rsid w:val="00742F70"/>
    <w:rsid w:val="0074303E"/>
    <w:rsid w:val="00743290"/>
    <w:rsid w:val="0074330D"/>
    <w:rsid w:val="007434CE"/>
    <w:rsid w:val="0074353E"/>
    <w:rsid w:val="0074368F"/>
    <w:rsid w:val="00743DC1"/>
    <w:rsid w:val="00743DDD"/>
    <w:rsid w:val="0074401C"/>
    <w:rsid w:val="007440BA"/>
    <w:rsid w:val="00744409"/>
    <w:rsid w:val="00744A3E"/>
    <w:rsid w:val="00744F80"/>
    <w:rsid w:val="00745110"/>
    <w:rsid w:val="007452BB"/>
    <w:rsid w:val="00745393"/>
    <w:rsid w:val="007454B9"/>
    <w:rsid w:val="00745B2D"/>
    <w:rsid w:val="00745CCB"/>
    <w:rsid w:val="00745F58"/>
    <w:rsid w:val="00745F60"/>
    <w:rsid w:val="00746024"/>
    <w:rsid w:val="007461BD"/>
    <w:rsid w:val="0074632A"/>
    <w:rsid w:val="007463A2"/>
    <w:rsid w:val="0074664D"/>
    <w:rsid w:val="00746884"/>
    <w:rsid w:val="00746B07"/>
    <w:rsid w:val="00746D4D"/>
    <w:rsid w:val="00747062"/>
    <w:rsid w:val="00747278"/>
    <w:rsid w:val="007474C2"/>
    <w:rsid w:val="007474DE"/>
    <w:rsid w:val="0074756F"/>
    <w:rsid w:val="00747575"/>
    <w:rsid w:val="00747652"/>
    <w:rsid w:val="00747678"/>
    <w:rsid w:val="00747734"/>
    <w:rsid w:val="00747830"/>
    <w:rsid w:val="00747869"/>
    <w:rsid w:val="007479F2"/>
    <w:rsid w:val="00747BC3"/>
    <w:rsid w:val="00747D20"/>
    <w:rsid w:val="00747E5A"/>
    <w:rsid w:val="00747EBB"/>
    <w:rsid w:val="00747ED0"/>
    <w:rsid w:val="007501A7"/>
    <w:rsid w:val="00750335"/>
    <w:rsid w:val="0075086C"/>
    <w:rsid w:val="007508A7"/>
    <w:rsid w:val="007509D8"/>
    <w:rsid w:val="00750AF7"/>
    <w:rsid w:val="00750AFC"/>
    <w:rsid w:val="00750B4F"/>
    <w:rsid w:val="00750B66"/>
    <w:rsid w:val="0075111C"/>
    <w:rsid w:val="007511D2"/>
    <w:rsid w:val="00751238"/>
    <w:rsid w:val="007512D6"/>
    <w:rsid w:val="00751402"/>
    <w:rsid w:val="007515B4"/>
    <w:rsid w:val="00751ABA"/>
    <w:rsid w:val="00751E06"/>
    <w:rsid w:val="00751E87"/>
    <w:rsid w:val="00752041"/>
    <w:rsid w:val="007520C4"/>
    <w:rsid w:val="00752157"/>
    <w:rsid w:val="007522A6"/>
    <w:rsid w:val="0075233F"/>
    <w:rsid w:val="00752506"/>
    <w:rsid w:val="00752721"/>
    <w:rsid w:val="007528C0"/>
    <w:rsid w:val="0075296C"/>
    <w:rsid w:val="00752A85"/>
    <w:rsid w:val="00752B22"/>
    <w:rsid w:val="00752FA5"/>
    <w:rsid w:val="00752FE2"/>
    <w:rsid w:val="00752FEB"/>
    <w:rsid w:val="00752FF4"/>
    <w:rsid w:val="00753049"/>
    <w:rsid w:val="00753136"/>
    <w:rsid w:val="00753695"/>
    <w:rsid w:val="0075394D"/>
    <w:rsid w:val="00753A0C"/>
    <w:rsid w:val="00753DB2"/>
    <w:rsid w:val="00753F8D"/>
    <w:rsid w:val="0075415B"/>
    <w:rsid w:val="0075435E"/>
    <w:rsid w:val="00754520"/>
    <w:rsid w:val="00754544"/>
    <w:rsid w:val="007547A0"/>
    <w:rsid w:val="007548D0"/>
    <w:rsid w:val="00754AAB"/>
    <w:rsid w:val="00754AD9"/>
    <w:rsid w:val="00754CAF"/>
    <w:rsid w:val="00755156"/>
    <w:rsid w:val="00755170"/>
    <w:rsid w:val="0075532E"/>
    <w:rsid w:val="00755435"/>
    <w:rsid w:val="007555B8"/>
    <w:rsid w:val="007556E0"/>
    <w:rsid w:val="007558A9"/>
    <w:rsid w:val="00755997"/>
    <w:rsid w:val="007559AC"/>
    <w:rsid w:val="00755B52"/>
    <w:rsid w:val="00755DC2"/>
    <w:rsid w:val="00755DF3"/>
    <w:rsid w:val="00756119"/>
    <w:rsid w:val="007563B3"/>
    <w:rsid w:val="0075659F"/>
    <w:rsid w:val="007566DF"/>
    <w:rsid w:val="0075670D"/>
    <w:rsid w:val="00756723"/>
    <w:rsid w:val="007568E4"/>
    <w:rsid w:val="00756BBB"/>
    <w:rsid w:val="00756C6A"/>
    <w:rsid w:val="00756CB5"/>
    <w:rsid w:val="00756FC6"/>
    <w:rsid w:val="0075705D"/>
    <w:rsid w:val="007571EB"/>
    <w:rsid w:val="0075721F"/>
    <w:rsid w:val="00757824"/>
    <w:rsid w:val="00757946"/>
    <w:rsid w:val="00757ABF"/>
    <w:rsid w:val="00757BF3"/>
    <w:rsid w:val="00757D0C"/>
    <w:rsid w:val="00757D12"/>
    <w:rsid w:val="00757D2B"/>
    <w:rsid w:val="00757D4B"/>
    <w:rsid w:val="00757E32"/>
    <w:rsid w:val="00757E51"/>
    <w:rsid w:val="00757EB8"/>
    <w:rsid w:val="007601AD"/>
    <w:rsid w:val="00760234"/>
    <w:rsid w:val="007604E9"/>
    <w:rsid w:val="00760687"/>
    <w:rsid w:val="007608E9"/>
    <w:rsid w:val="007608FB"/>
    <w:rsid w:val="00760A69"/>
    <w:rsid w:val="00760BDA"/>
    <w:rsid w:val="00760BEA"/>
    <w:rsid w:val="00760CBB"/>
    <w:rsid w:val="00760D1B"/>
    <w:rsid w:val="00760D7E"/>
    <w:rsid w:val="00760DDD"/>
    <w:rsid w:val="00760DE4"/>
    <w:rsid w:val="007610E6"/>
    <w:rsid w:val="0076179C"/>
    <w:rsid w:val="0076196E"/>
    <w:rsid w:val="00761BE0"/>
    <w:rsid w:val="00761C09"/>
    <w:rsid w:val="007623B8"/>
    <w:rsid w:val="007628DB"/>
    <w:rsid w:val="00762A18"/>
    <w:rsid w:val="00762BCD"/>
    <w:rsid w:val="00762DA0"/>
    <w:rsid w:val="00762F2E"/>
    <w:rsid w:val="00762FEB"/>
    <w:rsid w:val="00763037"/>
    <w:rsid w:val="00763090"/>
    <w:rsid w:val="00763182"/>
    <w:rsid w:val="0076343F"/>
    <w:rsid w:val="00763488"/>
    <w:rsid w:val="007634CF"/>
    <w:rsid w:val="007636E7"/>
    <w:rsid w:val="00763832"/>
    <w:rsid w:val="00763B48"/>
    <w:rsid w:val="00763C53"/>
    <w:rsid w:val="00763D0C"/>
    <w:rsid w:val="00763DC3"/>
    <w:rsid w:val="00763EAB"/>
    <w:rsid w:val="00763F5B"/>
    <w:rsid w:val="00764020"/>
    <w:rsid w:val="00764107"/>
    <w:rsid w:val="00764157"/>
    <w:rsid w:val="0076417B"/>
    <w:rsid w:val="007641A0"/>
    <w:rsid w:val="007642A2"/>
    <w:rsid w:val="00764316"/>
    <w:rsid w:val="007643EF"/>
    <w:rsid w:val="00764510"/>
    <w:rsid w:val="007645B9"/>
    <w:rsid w:val="00765099"/>
    <w:rsid w:val="007650ED"/>
    <w:rsid w:val="007651F8"/>
    <w:rsid w:val="007657D8"/>
    <w:rsid w:val="00765B21"/>
    <w:rsid w:val="00765BB4"/>
    <w:rsid w:val="00766195"/>
    <w:rsid w:val="007663E6"/>
    <w:rsid w:val="00766494"/>
    <w:rsid w:val="00766588"/>
    <w:rsid w:val="007665E6"/>
    <w:rsid w:val="00766C0E"/>
    <w:rsid w:val="00766E3B"/>
    <w:rsid w:val="007670E8"/>
    <w:rsid w:val="00767567"/>
    <w:rsid w:val="00767970"/>
    <w:rsid w:val="007679BE"/>
    <w:rsid w:val="00767A05"/>
    <w:rsid w:val="00767A6A"/>
    <w:rsid w:val="00767C85"/>
    <w:rsid w:val="00767CE4"/>
    <w:rsid w:val="00767D2D"/>
    <w:rsid w:val="00767DE0"/>
    <w:rsid w:val="00770E96"/>
    <w:rsid w:val="0077110E"/>
    <w:rsid w:val="0077116C"/>
    <w:rsid w:val="007712DB"/>
    <w:rsid w:val="0077146E"/>
    <w:rsid w:val="00771735"/>
    <w:rsid w:val="00771B74"/>
    <w:rsid w:val="00771D3C"/>
    <w:rsid w:val="00771D44"/>
    <w:rsid w:val="00771DFC"/>
    <w:rsid w:val="00772499"/>
    <w:rsid w:val="007724DA"/>
    <w:rsid w:val="007725AB"/>
    <w:rsid w:val="0077271A"/>
    <w:rsid w:val="00772791"/>
    <w:rsid w:val="007727F3"/>
    <w:rsid w:val="00772BBD"/>
    <w:rsid w:val="00772C8A"/>
    <w:rsid w:val="00772EE4"/>
    <w:rsid w:val="00773247"/>
    <w:rsid w:val="00773380"/>
    <w:rsid w:val="00773847"/>
    <w:rsid w:val="00773A08"/>
    <w:rsid w:val="00773B4B"/>
    <w:rsid w:val="007745B6"/>
    <w:rsid w:val="00774879"/>
    <w:rsid w:val="007748CA"/>
    <w:rsid w:val="00774CC1"/>
    <w:rsid w:val="00774DDA"/>
    <w:rsid w:val="00774E59"/>
    <w:rsid w:val="00775115"/>
    <w:rsid w:val="007751AD"/>
    <w:rsid w:val="007753D7"/>
    <w:rsid w:val="00775579"/>
    <w:rsid w:val="007755E2"/>
    <w:rsid w:val="007756B1"/>
    <w:rsid w:val="007756F8"/>
    <w:rsid w:val="007759E4"/>
    <w:rsid w:val="00775A22"/>
    <w:rsid w:val="00775A42"/>
    <w:rsid w:val="00775AE8"/>
    <w:rsid w:val="00775DD0"/>
    <w:rsid w:val="00775E63"/>
    <w:rsid w:val="007761C3"/>
    <w:rsid w:val="007762C1"/>
    <w:rsid w:val="00776324"/>
    <w:rsid w:val="00776406"/>
    <w:rsid w:val="0077641E"/>
    <w:rsid w:val="0077653E"/>
    <w:rsid w:val="007768BD"/>
    <w:rsid w:val="00776AD5"/>
    <w:rsid w:val="00776C40"/>
    <w:rsid w:val="00776D46"/>
    <w:rsid w:val="00776FFC"/>
    <w:rsid w:val="007770D4"/>
    <w:rsid w:val="0077727A"/>
    <w:rsid w:val="00777945"/>
    <w:rsid w:val="007779AB"/>
    <w:rsid w:val="00777A36"/>
    <w:rsid w:val="00777D58"/>
    <w:rsid w:val="00777DA9"/>
    <w:rsid w:val="00777F82"/>
    <w:rsid w:val="00777FB1"/>
    <w:rsid w:val="00780006"/>
    <w:rsid w:val="00780495"/>
    <w:rsid w:val="00780ABF"/>
    <w:rsid w:val="00780BF0"/>
    <w:rsid w:val="00780C79"/>
    <w:rsid w:val="007810BD"/>
    <w:rsid w:val="00781179"/>
    <w:rsid w:val="007814ED"/>
    <w:rsid w:val="0078150B"/>
    <w:rsid w:val="007817CC"/>
    <w:rsid w:val="00781901"/>
    <w:rsid w:val="00781910"/>
    <w:rsid w:val="00781BE2"/>
    <w:rsid w:val="00781E41"/>
    <w:rsid w:val="00781F65"/>
    <w:rsid w:val="007822B0"/>
    <w:rsid w:val="0078260F"/>
    <w:rsid w:val="0078276B"/>
    <w:rsid w:val="00782A93"/>
    <w:rsid w:val="00782B97"/>
    <w:rsid w:val="00782FAD"/>
    <w:rsid w:val="00783365"/>
    <w:rsid w:val="007834BB"/>
    <w:rsid w:val="00783653"/>
    <w:rsid w:val="00783915"/>
    <w:rsid w:val="00783A35"/>
    <w:rsid w:val="00783D10"/>
    <w:rsid w:val="007841A5"/>
    <w:rsid w:val="007843C4"/>
    <w:rsid w:val="00784461"/>
    <w:rsid w:val="00784910"/>
    <w:rsid w:val="007849EF"/>
    <w:rsid w:val="00784A57"/>
    <w:rsid w:val="00784A71"/>
    <w:rsid w:val="00784DF7"/>
    <w:rsid w:val="00785189"/>
    <w:rsid w:val="00785206"/>
    <w:rsid w:val="007852D0"/>
    <w:rsid w:val="00785465"/>
    <w:rsid w:val="0078546E"/>
    <w:rsid w:val="007854B9"/>
    <w:rsid w:val="007855DE"/>
    <w:rsid w:val="00785792"/>
    <w:rsid w:val="007857C3"/>
    <w:rsid w:val="00785ADF"/>
    <w:rsid w:val="0078602A"/>
    <w:rsid w:val="007863D0"/>
    <w:rsid w:val="007863D6"/>
    <w:rsid w:val="00786591"/>
    <w:rsid w:val="0078719B"/>
    <w:rsid w:val="0078726B"/>
    <w:rsid w:val="00787665"/>
    <w:rsid w:val="00787A1F"/>
    <w:rsid w:val="00787A2E"/>
    <w:rsid w:val="00787C34"/>
    <w:rsid w:val="00787C69"/>
    <w:rsid w:val="00790551"/>
    <w:rsid w:val="007905DC"/>
    <w:rsid w:val="0079071F"/>
    <w:rsid w:val="007907B4"/>
    <w:rsid w:val="00790874"/>
    <w:rsid w:val="00790DD9"/>
    <w:rsid w:val="00791001"/>
    <w:rsid w:val="007910BE"/>
    <w:rsid w:val="0079112C"/>
    <w:rsid w:val="00791523"/>
    <w:rsid w:val="007917E6"/>
    <w:rsid w:val="00791C67"/>
    <w:rsid w:val="0079255D"/>
    <w:rsid w:val="00792645"/>
    <w:rsid w:val="0079268F"/>
    <w:rsid w:val="007927D1"/>
    <w:rsid w:val="00792861"/>
    <w:rsid w:val="0079287D"/>
    <w:rsid w:val="007928B1"/>
    <w:rsid w:val="00792B79"/>
    <w:rsid w:val="00792E62"/>
    <w:rsid w:val="00792F1C"/>
    <w:rsid w:val="00793014"/>
    <w:rsid w:val="007931BE"/>
    <w:rsid w:val="0079343E"/>
    <w:rsid w:val="007934CC"/>
    <w:rsid w:val="0079396D"/>
    <w:rsid w:val="00793C02"/>
    <w:rsid w:val="00793CC3"/>
    <w:rsid w:val="00793CF2"/>
    <w:rsid w:val="00794110"/>
    <w:rsid w:val="007941EC"/>
    <w:rsid w:val="00794421"/>
    <w:rsid w:val="0079448B"/>
    <w:rsid w:val="0079473C"/>
    <w:rsid w:val="00794790"/>
    <w:rsid w:val="00794AA5"/>
    <w:rsid w:val="00794EE7"/>
    <w:rsid w:val="00794F6F"/>
    <w:rsid w:val="007950CF"/>
    <w:rsid w:val="00795299"/>
    <w:rsid w:val="00795336"/>
    <w:rsid w:val="00795457"/>
    <w:rsid w:val="00795573"/>
    <w:rsid w:val="00795598"/>
    <w:rsid w:val="00795B4A"/>
    <w:rsid w:val="00795C0D"/>
    <w:rsid w:val="00795CA8"/>
    <w:rsid w:val="00795F3F"/>
    <w:rsid w:val="00795F45"/>
    <w:rsid w:val="00795FB0"/>
    <w:rsid w:val="0079601F"/>
    <w:rsid w:val="00796302"/>
    <w:rsid w:val="007963EB"/>
    <w:rsid w:val="007965DA"/>
    <w:rsid w:val="0079687A"/>
    <w:rsid w:val="00796A0C"/>
    <w:rsid w:val="00796C18"/>
    <w:rsid w:val="00796C6D"/>
    <w:rsid w:val="00796D1F"/>
    <w:rsid w:val="00796E8D"/>
    <w:rsid w:val="00796EBF"/>
    <w:rsid w:val="00797116"/>
    <w:rsid w:val="007972BC"/>
    <w:rsid w:val="00797326"/>
    <w:rsid w:val="007975F9"/>
    <w:rsid w:val="00797696"/>
    <w:rsid w:val="007977F2"/>
    <w:rsid w:val="00797861"/>
    <w:rsid w:val="00797A9B"/>
    <w:rsid w:val="00797B18"/>
    <w:rsid w:val="00797E8F"/>
    <w:rsid w:val="007A013C"/>
    <w:rsid w:val="007A02B1"/>
    <w:rsid w:val="007A02CF"/>
    <w:rsid w:val="007A0397"/>
    <w:rsid w:val="007A05F6"/>
    <w:rsid w:val="007A061F"/>
    <w:rsid w:val="007A098A"/>
    <w:rsid w:val="007A1109"/>
    <w:rsid w:val="007A124A"/>
    <w:rsid w:val="007A12A7"/>
    <w:rsid w:val="007A143D"/>
    <w:rsid w:val="007A16CE"/>
    <w:rsid w:val="007A1791"/>
    <w:rsid w:val="007A183D"/>
    <w:rsid w:val="007A1F53"/>
    <w:rsid w:val="007A2041"/>
    <w:rsid w:val="007A223E"/>
    <w:rsid w:val="007A232F"/>
    <w:rsid w:val="007A25B8"/>
    <w:rsid w:val="007A2691"/>
    <w:rsid w:val="007A2762"/>
    <w:rsid w:val="007A2803"/>
    <w:rsid w:val="007A32CE"/>
    <w:rsid w:val="007A3526"/>
    <w:rsid w:val="007A3670"/>
    <w:rsid w:val="007A371D"/>
    <w:rsid w:val="007A387D"/>
    <w:rsid w:val="007A3A01"/>
    <w:rsid w:val="007A3D0F"/>
    <w:rsid w:val="007A3DE5"/>
    <w:rsid w:val="007A3E7D"/>
    <w:rsid w:val="007A40B3"/>
    <w:rsid w:val="007A4369"/>
    <w:rsid w:val="007A43CE"/>
    <w:rsid w:val="007A466F"/>
    <w:rsid w:val="007A48AE"/>
    <w:rsid w:val="007A496F"/>
    <w:rsid w:val="007A4B32"/>
    <w:rsid w:val="007A50DE"/>
    <w:rsid w:val="007A5516"/>
    <w:rsid w:val="007A5561"/>
    <w:rsid w:val="007A5745"/>
    <w:rsid w:val="007A578A"/>
    <w:rsid w:val="007A5978"/>
    <w:rsid w:val="007A5BD0"/>
    <w:rsid w:val="007A60F4"/>
    <w:rsid w:val="007A65B3"/>
    <w:rsid w:val="007A6741"/>
    <w:rsid w:val="007A68AB"/>
    <w:rsid w:val="007A6951"/>
    <w:rsid w:val="007A698C"/>
    <w:rsid w:val="007A6A30"/>
    <w:rsid w:val="007A6E66"/>
    <w:rsid w:val="007A6FF6"/>
    <w:rsid w:val="007A7054"/>
    <w:rsid w:val="007A717F"/>
    <w:rsid w:val="007A7339"/>
    <w:rsid w:val="007A735E"/>
    <w:rsid w:val="007A73AE"/>
    <w:rsid w:val="007A7F3C"/>
    <w:rsid w:val="007A7F7A"/>
    <w:rsid w:val="007B0073"/>
    <w:rsid w:val="007B0088"/>
    <w:rsid w:val="007B01AB"/>
    <w:rsid w:val="007B05EA"/>
    <w:rsid w:val="007B060E"/>
    <w:rsid w:val="007B06B1"/>
    <w:rsid w:val="007B09A3"/>
    <w:rsid w:val="007B0C0C"/>
    <w:rsid w:val="007B0E05"/>
    <w:rsid w:val="007B0E37"/>
    <w:rsid w:val="007B10F5"/>
    <w:rsid w:val="007B1147"/>
    <w:rsid w:val="007B117C"/>
    <w:rsid w:val="007B146B"/>
    <w:rsid w:val="007B14A1"/>
    <w:rsid w:val="007B14E7"/>
    <w:rsid w:val="007B18B3"/>
    <w:rsid w:val="007B1DE5"/>
    <w:rsid w:val="007B21A3"/>
    <w:rsid w:val="007B279E"/>
    <w:rsid w:val="007B28B6"/>
    <w:rsid w:val="007B2954"/>
    <w:rsid w:val="007B2B3D"/>
    <w:rsid w:val="007B2B67"/>
    <w:rsid w:val="007B2CDF"/>
    <w:rsid w:val="007B2E9C"/>
    <w:rsid w:val="007B302C"/>
    <w:rsid w:val="007B3335"/>
    <w:rsid w:val="007B3450"/>
    <w:rsid w:val="007B36AF"/>
    <w:rsid w:val="007B39DD"/>
    <w:rsid w:val="007B3AE3"/>
    <w:rsid w:val="007B3B56"/>
    <w:rsid w:val="007B3C30"/>
    <w:rsid w:val="007B3C9F"/>
    <w:rsid w:val="007B3F37"/>
    <w:rsid w:val="007B3FBA"/>
    <w:rsid w:val="007B3FF1"/>
    <w:rsid w:val="007B45D8"/>
    <w:rsid w:val="007B4AE5"/>
    <w:rsid w:val="007B4D5B"/>
    <w:rsid w:val="007B5677"/>
    <w:rsid w:val="007B57A8"/>
    <w:rsid w:val="007B5A48"/>
    <w:rsid w:val="007B5B6C"/>
    <w:rsid w:val="007B5D34"/>
    <w:rsid w:val="007B5E6B"/>
    <w:rsid w:val="007B6398"/>
    <w:rsid w:val="007B64A2"/>
    <w:rsid w:val="007B6633"/>
    <w:rsid w:val="007B69E0"/>
    <w:rsid w:val="007B69FD"/>
    <w:rsid w:val="007B6AD2"/>
    <w:rsid w:val="007B6E3F"/>
    <w:rsid w:val="007B70E6"/>
    <w:rsid w:val="007B7105"/>
    <w:rsid w:val="007B733E"/>
    <w:rsid w:val="007B76F7"/>
    <w:rsid w:val="007B77BF"/>
    <w:rsid w:val="007B78FD"/>
    <w:rsid w:val="007B7B3D"/>
    <w:rsid w:val="007B7C70"/>
    <w:rsid w:val="007B7CF0"/>
    <w:rsid w:val="007B7EB8"/>
    <w:rsid w:val="007B7EF1"/>
    <w:rsid w:val="007B7F05"/>
    <w:rsid w:val="007B7F57"/>
    <w:rsid w:val="007C0105"/>
    <w:rsid w:val="007C0342"/>
    <w:rsid w:val="007C04C7"/>
    <w:rsid w:val="007C0BB7"/>
    <w:rsid w:val="007C0BD6"/>
    <w:rsid w:val="007C0CC1"/>
    <w:rsid w:val="007C0D7E"/>
    <w:rsid w:val="007C0EE5"/>
    <w:rsid w:val="007C0F87"/>
    <w:rsid w:val="007C1191"/>
    <w:rsid w:val="007C1238"/>
    <w:rsid w:val="007C14EF"/>
    <w:rsid w:val="007C15B4"/>
    <w:rsid w:val="007C1871"/>
    <w:rsid w:val="007C19ED"/>
    <w:rsid w:val="007C1BFB"/>
    <w:rsid w:val="007C1E3F"/>
    <w:rsid w:val="007C2293"/>
    <w:rsid w:val="007C23F5"/>
    <w:rsid w:val="007C2715"/>
    <w:rsid w:val="007C27D5"/>
    <w:rsid w:val="007C28A7"/>
    <w:rsid w:val="007C3338"/>
    <w:rsid w:val="007C33D0"/>
    <w:rsid w:val="007C3688"/>
    <w:rsid w:val="007C36B2"/>
    <w:rsid w:val="007C3818"/>
    <w:rsid w:val="007C39BE"/>
    <w:rsid w:val="007C3F14"/>
    <w:rsid w:val="007C3F42"/>
    <w:rsid w:val="007C41F6"/>
    <w:rsid w:val="007C43B7"/>
    <w:rsid w:val="007C446A"/>
    <w:rsid w:val="007C44B0"/>
    <w:rsid w:val="007C46FB"/>
    <w:rsid w:val="007C48C3"/>
    <w:rsid w:val="007C49D0"/>
    <w:rsid w:val="007C49FF"/>
    <w:rsid w:val="007C4B1A"/>
    <w:rsid w:val="007C4F11"/>
    <w:rsid w:val="007C4F56"/>
    <w:rsid w:val="007C4F76"/>
    <w:rsid w:val="007C515F"/>
    <w:rsid w:val="007C542C"/>
    <w:rsid w:val="007C5564"/>
    <w:rsid w:val="007C5641"/>
    <w:rsid w:val="007C5679"/>
    <w:rsid w:val="007C5950"/>
    <w:rsid w:val="007C5AD0"/>
    <w:rsid w:val="007C5AFE"/>
    <w:rsid w:val="007C5B6D"/>
    <w:rsid w:val="007C5B84"/>
    <w:rsid w:val="007C5E6A"/>
    <w:rsid w:val="007C5E9D"/>
    <w:rsid w:val="007C5F89"/>
    <w:rsid w:val="007C5FCE"/>
    <w:rsid w:val="007C6393"/>
    <w:rsid w:val="007C65D1"/>
    <w:rsid w:val="007C6806"/>
    <w:rsid w:val="007C690D"/>
    <w:rsid w:val="007C6B1F"/>
    <w:rsid w:val="007C6C68"/>
    <w:rsid w:val="007C6E0D"/>
    <w:rsid w:val="007C6E62"/>
    <w:rsid w:val="007C6E93"/>
    <w:rsid w:val="007C6EE2"/>
    <w:rsid w:val="007C6F97"/>
    <w:rsid w:val="007C70AC"/>
    <w:rsid w:val="007C7237"/>
    <w:rsid w:val="007C7932"/>
    <w:rsid w:val="007C7B10"/>
    <w:rsid w:val="007C7D6A"/>
    <w:rsid w:val="007D06DD"/>
    <w:rsid w:val="007D08D5"/>
    <w:rsid w:val="007D13B8"/>
    <w:rsid w:val="007D1601"/>
    <w:rsid w:val="007D1897"/>
    <w:rsid w:val="007D19C9"/>
    <w:rsid w:val="007D1DB6"/>
    <w:rsid w:val="007D208D"/>
    <w:rsid w:val="007D2509"/>
    <w:rsid w:val="007D25BE"/>
    <w:rsid w:val="007D2B2F"/>
    <w:rsid w:val="007D2D32"/>
    <w:rsid w:val="007D2E01"/>
    <w:rsid w:val="007D2F1E"/>
    <w:rsid w:val="007D2FE9"/>
    <w:rsid w:val="007D2FFF"/>
    <w:rsid w:val="007D30DE"/>
    <w:rsid w:val="007D30E6"/>
    <w:rsid w:val="007D30F9"/>
    <w:rsid w:val="007D3778"/>
    <w:rsid w:val="007D37AF"/>
    <w:rsid w:val="007D37D9"/>
    <w:rsid w:val="007D38EF"/>
    <w:rsid w:val="007D3A42"/>
    <w:rsid w:val="007D3B67"/>
    <w:rsid w:val="007D3CFF"/>
    <w:rsid w:val="007D3D04"/>
    <w:rsid w:val="007D42C0"/>
    <w:rsid w:val="007D4395"/>
    <w:rsid w:val="007D4449"/>
    <w:rsid w:val="007D4712"/>
    <w:rsid w:val="007D4794"/>
    <w:rsid w:val="007D47A5"/>
    <w:rsid w:val="007D488F"/>
    <w:rsid w:val="007D4AA8"/>
    <w:rsid w:val="007D4B3F"/>
    <w:rsid w:val="007D4D35"/>
    <w:rsid w:val="007D4E84"/>
    <w:rsid w:val="007D5171"/>
    <w:rsid w:val="007D523C"/>
    <w:rsid w:val="007D550F"/>
    <w:rsid w:val="007D5580"/>
    <w:rsid w:val="007D5A03"/>
    <w:rsid w:val="007D5B5D"/>
    <w:rsid w:val="007D5FE6"/>
    <w:rsid w:val="007D60AA"/>
    <w:rsid w:val="007D6198"/>
    <w:rsid w:val="007D6221"/>
    <w:rsid w:val="007D644A"/>
    <w:rsid w:val="007D6536"/>
    <w:rsid w:val="007D66B1"/>
    <w:rsid w:val="007D6737"/>
    <w:rsid w:val="007D68C3"/>
    <w:rsid w:val="007D68D3"/>
    <w:rsid w:val="007D68E7"/>
    <w:rsid w:val="007D69F3"/>
    <w:rsid w:val="007D6A8D"/>
    <w:rsid w:val="007D6D46"/>
    <w:rsid w:val="007D6E7F"/>
    <w:rsid w:val="007D6EE8"/>
    <w:rsid w:val="007D6F7B"/>
    <w:rsid w:val="007D6FB8"/>
    <w:rsid w:val="007D6FD6"/>
    <w:rsid w:val="007D6FF0"/>
    <w:rsid w:val="007D704C"/>
    <w:rsid w:val="007D71E9"/>
    <w:rsid w:val="007D73BD"/>
    <w:rsid w:val="007D745C"/>
    <w:rsid w:val="007D75F7"/>
    <w:rsid w:val="007D7C3C"/>
    <w:rsid w:val="007D7D49"/>
    <w:rsid w:val="007D7F4E"/>
    <w:rsid w:val="007D7F81"/>
    <w:rsid w:val="007E0040"/>
    <w:rsid w:val="007E060B"/>
    <w:rsid w:val="007E09C0"/>
    <w:rsid w:val="007E0A5A"/>
    <w:rsid w:val="007E0A7B"/>
    <w:rsid w:val="007E0ABB"/>
    <w:rsid w:val="007E0C2F"/>
    <w:rsid w:val="007E0CD4"/>
    <w:rsid w:val="007E0D77"/>
    <w:rsid w:val="007E0E21"/>
    <w:rsid w:val="007E0EBD"/>
    <w:rsid w:val="007E0ECA"/>
    <w:rsid w:val="007E0ED3"/>
    <w:rsid w:val="007E10D6"/>
    <w:rsid w:val="007E1552"/>
    <w:rsid w:val="007E174F"/>
    <w:rsid w:val="007E1ACF"/>
    <w:rsid w:val="007E1AE4"/>
    <w:rsid w:val="007E1E9B"/>
    <w:rsid w:val="007E2290"/>
    <w:rsid w:val="007E22A5"/>
    <w:rsid w:val="007E22D3"/>
    <w:rsid w:val="007E22DA"/>
    <w:rsid w:val="007E2354"/>
    <w:rsid w:val="007E253F"/>
    <w:rsid w:val="007E29E2"/>
    <w:rsid w:val="007E29F1"/>
    <w:rsid w:val="007E2A54"/>
    <w:rsid w:val="007E2AC1"/>
    <w:rsid w:val="007E2C88"/>
    <w:rsid w:val="007E3A1C"/>
    <w:rsid w:val="007E3ADE"/>
    <w:rsid w:val="007E3BF5"/>
    <w:rsid w:val="007E3D04"/>
    <w:rsid w:val="007E3DA2"/>
    <w:rsid w:val="007E3EAC"/>
    <w:rsid w:val="007E41F4"/>
    <w:rsid w:val="007E420C"/>
    <w:rsid w:val="007E4219"/>
    <w:rsid w:val="007E433C"/>
    <w:rsid w:val="007E4539"/>
    <w:rsid w:val="007E4550"/>
    <w:rsid w:val="007E4629"/>
    <w:rsid w:val="007E464E"/>
    <w:rsid w:val="007E4849"/>
    <w:rsid w:val="007E4906"/>
    <w:rsid w:val="007E4A2C"/>
    <w:rsid w:val="007E4A80"/>
    <w:rsid w:val="007E4B08"/>
    <w:rsid w:val="007E4BDF"/>
    <w:rsid w:val="007E4CD7"/>
    <w:rsid w:val="007E4EBF"/>
    <w:rsid w:val="007E57CD"/>
    <w:rsid w:val="007E5C19"/>
    <w:rsid w:val="007E5C8F"/>
    <w:rsid w:val="007E5CF2"/>
    <w:rsid w:val="007E5DDD"/>
    <w:rsid w:val="007E5E5F"/>
    <w:rsid w:val="007E616D"/>
    <w:rsid w:val="007E629A"/>
    <w:rsid w:val="007E6ACF"/>
    <w:rsid w:val="007E6FE2"/>
    <w:rsid w:val="007E71E0"/>
    <w:rsid w:val="007E7277"/>
    <w:rsid w:val="007E730D"/>
    <w:rsid w:val="007E7351"/>
    <w:rsid w:val="007E7671"/>
    <w:rsid w:val="007E76CD"/>
    <w:rsid w:val="007E777E"/>
    <w:rsid w:val="007E78A7"/>
    <w:rsid w:val="007E7C8F"/>
    <w:rsid w:val="007E7CBF"/>
    <w:rsid w:val="007E7EF0"/>
    <w:rsid w:val="007F00B2"/>
    <w:rsid w:val="007F0230"/>
    <w:rsid w:val="007F0624"/>
    <w:rsid w:val="007F0B0C"/>
    <w:rsid w:val="007F0D78"/>
    <w:rsid w:val="007F0F28"/>
    <w:rsid w:val="007F11B4"/>
    <w:rsid w:val="007F132E"/>
    <w:rsid w:val="007F15BE"/>
    <w:rsid w:val="007F160C"/>
    <w:rsid w:val="007F1887"/>
    <w:rsid w:val="007F196B"/>
    <w:rsid w:val="007F19EC"/>
    <w:rsid w:val="007F1A2C"/>
    <w:rsid w:val="007F1A7F"/>
    <w:rsid w:val="007F20E7"/>
    <w:rsid w:val="007F25B2"/>
    <w:rsid w:val="007F2C56"/>
    <w:rsid w:val="007F2D51"/>
    <w:rsid w:val="007F2D6A"/>
    <w:rsid w:val="007F2FDE"/>
    <w:rsid w:val="007F3211"/>
    <w:rsid w:val="007F335D"/>
    <w:rsid w:val="007F348A"/>
    <w:rsid w:val="007F3843"/>
    <w:rsid w:val="007F3B89"/>
    <w:rsid w:val="007F3C8A"/>
    <w:rsid w:val="007F3F73"/>
    <w:rsid w:val="007F4241"/>
    <w:rsid w:val="007F4448"/>
    <w:rsid w:val="007F458A"/>
    <w:rsid w:val="007F468E"/>
    <w:rsid w:val="007F49C0"/>
    <w:rsid w:val="007F4F08"/>
    <w:rsid w:val="007F4FBA"/>
    <w:rsid w:val="007F511D"/>
    <w:rsid w:val="007F5305"/>
    <w:rsid w:val="007F5537"/>
    <w:rsid w:val="007F599C"/>
    <w:rsid w:val="007F5A61"/>
    <w:rsid w:val="007F5B8D"/>
    <w:rsid w:val="007F5C2B"/>
    <w:rsid w:val="007F5FFA"/>
    <w:rsid w:val="007F60CC"/>
    <w:rsid w:val="007F6369"/>
    <w:rsid w:val="007F63E0"/>
    <w:rsid w:val="007F6466"/>
    <w:rsid w:val="007F6545"/>
    <w:rsid w:val="007F6647"/>
    <w:rsid w:val="007F66B4"/>
    <w:rsid w:val="007F68EB"/>
    <w:rsid w:val="007F69F1"/>
    <w:rsid w:val="007F6B10"/>
    <w:rsid w:val="007F6D9E"/>
    <w:rsid w:val="007F6E46"/>
    <w:rsid w:val="007F6FD2"/>
    <w:rsid w:val="007F6FE5"/>
    <w:rsid w:val="007F703B"/>
    <w:rsid w:val="007F7242"/>
    <w:rsid w:val="007F72D6"/>
    <w:rsid w:val="007F7330"/>
    <w:rsid w:val="007F7505"/>
    <w:rsid w:val="007F7691"/>
    <w:rsid w:val="007F7943"/>
    <w:rsid w:val="007F7BC8"/>
    <w:rsid w:val="00800898"/>
    <w:rsid w:val="00800A3E"/>
    <w:rsid w:val="0080125D"/>
    <w:rsid w:val="00801289"/>
    <w:rsid w:val="0080134C"/>
    <w:rsid w:val="008015CC"/>
    <w:rsid w:val="00801F57"/>
    <w:rsid w:val="00802060"/>
    <w:rsid w:val="008021F0"/>
    <w:rsid w:val="00802267"/>
    <w:rsid w:val="008026CE"/>
    <w:rsid w:val="008026D8"/>
    <w:rsid w:val="008026FF"/>
    <w:rsid w:val="008027FD"/>
    <w:rsid w:val="00802A79"/>
    <w:rsid w:val="0080309D"/>
    <w:rsid w:val="0080322A"/>
    <w:rsid w:val="008032EB"/>
    <w:rsid w:val="00803490"/>
    <w:rsid w:val="00803537"/>
    <w:rsid w:val="008036A3"/>
    <w:rsid w:val="008038EE"/>
    <w:rsid w:val="00803919"/>
    <w:rsid w:val="00803988"/>
    <w:rsid w:val="00803A0B"/>
    <w:rsid w:val="00803A2D"/>
    <w:rsid w:val="00803F39"/>
    <w:rsid w:val="0080406F"/>
    <w:rsid w:val="008041E0"/>
    <w:rsid w:val="0080433C"/>
    <w:rsid w:val="008043C7"/>
    <w:rsid w:val="00804435"/>
    <w:rsid w:val="00804453"/>
    <w:rsid w:val="00804663"/>
    <w:rsid w:val="008046A4"/>
    <w:rsid w:val="00804709"/>
    <w:rsid w:val="00804B5D"/>
    <w:rsid w:val="00804BBE"/>
    <w:rsid w:val="00804C74"/>
    <w:rsid w:val="00804D19"/>
    <w:rsid w:val="0080502B"/>
    <w:rsid w:val="008052CB"/>
    <w:rsid w:val="00805417"/>
    <w:rsid w:val="0080551A"/>
    <w:rsid w:val="0080573C"/>
    <w:rsid w:val="008057D3"/>
    <w:rsid w:val="008057E0"/>
    <w:rsid w:val="0080585F"/>
    <w:rsid w:val="008058E4"/>
    <w:rsid w:val="00805A6C"/>
    <w:rsid w:val="00805F18"/>
    <w:rsid w:val="00806113"/>
    <w:rsid w:val="008061B9"/>
    <w:rsid w:val="00806585"/>
    <w:rsid w:val="0080668B"/>
    <w:rsid w:val="00806759"/>
    <w:rsid w:val="00806A70"/>
    <w:rsid w:val="00806B1C"/>
    <w:rsid w:val="00806B9B"/>
    <w:rsid w:val="00806BA2"/>
    <w:rsid w:val="00806C29"/>
    <w:rsid w:val="00806FC9"/>
    <w:rsid w:val="008070ED"/>
    <w:rsid w:val="0080712A"/>
    <w:rsid w:val="00807EDD"/>
    <w:rsid w:val="00807F06"/>
    <w:rsid w:val="008106F0"/>
    <w:rsid w:val="00810AA5"/>
    <w:rsid w:val="00810BAE"/>
    <w:rsid w:val="00810F12"/>
    <w:rsid w:val="00810FF9"/>
    <w:rsid w:val="0081169B"/>
    <w:rsid w:val="008116BE"/>
    <w:rsid w:val="00811A0F"/>
    <w:rsid w:val="00811C19"/>
    <w:rsid w:val="00811C43"/>
    <w:rsid w:val="00811C97"/>
    <w:rsid w:val="00811D1E"/>
    <w:rsid w:val="00811E7A"/>
    <w:rsid w:val="008123B2"/>
    <w:rsid w:val="008123E5"/>
    <w:rsid w:val="0081295F"/>
    <w:rsid w:val="00812A7B"/>
    <w:rsid w:val="00812E4D"/>
    <w:rsid w:val="00813013"/>
    <w:rsid w:val="00813172"/>
    <w:rsid w:val="00813620"/>
    <w:rsid w:val="008136C5"/>
    <w:rsid w:val="008136FE"/>
    <w:rsid w:val="00813704"/>
    <w:rsid w:val="00813994"/>
    <w:rsid w:val="00813A6B"/>
    <w:rsid w:val="00813EF8"/>
    <w:rsid w:val="00814632"/>
    <w:rsid w:val="00814A2B"/>
    <w:rsid w:val="00814A2E"/>
    <w:rsid w:val="00814BBD"/>
    <w:rsid w:val="00814CA1"/>
    <w:rsid w:val="0081551A"/>
    <w:rsid w:val="00815717"/>
    <w:rsid w:val="00816049"/>
    <w:rsid w:val="008160D3"/>
    <w:rsid w:val="0081680E"/>
    <w:rsid w:val="00816A22"/>
    <w:rsid w:val="00816D75"/>
    <w:rsid w:val="00816DD8"/>
    <w:rsid w:val="0081701D"/>
    <w:rsid w:val="008170CF"/>
    <w:rsid w:val="008170E7"/>
    <w:rsid w:val="0081718C"/>
    <w:rsid w:val="00817323"/>
    <w:rsid w:val="008173A8"/>
    <w:rsid w:val="0081799E"/>
    <w:rsid w:val="00817BF3"/>
    <w:rsid w:val="00817E25"/>
    <w:rsid w:val="00820398"/>
    <w:rsid w:val="008204A3"/>
    <w:rsid w:val="008206E8"/>
    <w:rsid w:val="00820786"/>
    <w:rsid w:val="008207F3"/>
    <w:rsid w:val="00820908"/>
    <w:rsid w:val="008209A2"/>
    <w:rsid w:val="00820C4F"/>
    <w:rsid w:val="00820C85"/>
    <w:rsid w:val="00820EFB"/>
    <w:rsid w:val="00820F97"/>
    <w:rsid w:val="0082135E"/>
    <w:rsid w:val="00821518"/>
    <w:rsid w:val="00821682"/>
    <w:rsid w:val="008218B3"/>
    <w:rsid w:val="008219E8"/>
    <w:rsid w:val="008219F9"/>
    <w:rsid w:val="008219FF"/>
    <w:rsid w:val="00821B43"/>
    <w:rsid w:val="00821CCF"/>
    <w:rsid w:val="00821EA0"/>
    <w:rsid w:val="00821EA7"/>
    <w:rsid w:val="00821F86"/>
    <w:rsid w:val="00821FCE"/>
    <w:rsid w:val="008222A0"/>
    <w:rsid w:val="00822517"/>
    <w:rsid w:val="00822655"/>
    <w:rsid w:val="0082265F"/>
    <w:rsid w:val="00822904"/>
    <w:rsid w:val="008229D0"/>
    <w:rsid w:val="00822A64"/>
    <w:rsid w:val="00822B43"/>
    <w:rsid w:val="00822DA5"/>
    <w:rsid w:val="00823020"/>
    <w:rsid w:val="008232DB"/>
    <w:rsid w:val="00823600"/>
    <w:rsid w:val="008236EC"/>
    <w:rsid w:val="0082388D"/>
    <w:rsid w:val="008238B3"/>
    <w:rsid w:val="00823946"/>
    <w:rsid w:val="00823A7A"/>
    <w:rsid w:val="00823BF0"/>
    <w:rsid w:val="0082419E"/>
    <w:rsid w:val="008243C0"/>
    <w:rsid w:val="00824642"/>
    <w:rsid w:val="008246FC"/>
    <w:rsid w:val="00824AD2"/>
    <w:rsid w:val="00824B1A"/>
    <w:rsid w:val="00824B7C"/>
    <w:rsid w:val="00824BFF"/>
    <w:rsid w:val="00825130"/>
    <w:rsid w:val="008254A7"/>
    <w:rsid w:val="0082588F"/>
    <w:rsid w:val="00825968"/>
    <w:rsid w:val="00825A5F"/>
    <w:rsid w:val="00825BD6"/>
    <w:rsid w:val="00825E2D"/>
    <w:rsid w:val="00825FD1"/>
    <w:rsid w:val="00826078"/>
    <w:rsid w:val="008261E9"/>
    <w:rsid w:val="00826812"/>
    <w:rsid w:val="00826908"/>
    <w:rsid w:val="008269C4"/>
    <w:rsid w:val="00826A59"/>
    <w:rsid w:val="00826CB4"/>
    <w:rsid w:val="00826D5E"/>
    <w:rsid w:val="00826F58"/>
    <w:rsid w:val="008274F3"/>
    <w:rsid w:val="00827589"/>
    <w:rsid w:val="008277B4"/>
    <w:rsid w:val="008279A5"/>
    <w:rsid w:val="00827A4C"/>
    <w:rsid w:val="00827C94"/>
    <w:rsid w:val="00827CD7"/>
    <w:rsid w:val="00827E9B"/>
    <w:rsid w:val="0083000C"/>
    <w:rsid w:val="0083025B"/>
    <w:rsid w:val="008307B5"/>
    <w:rsid w:val="008307F4"/>
    <w:rsid w:val="00830BF0"/>
    <w:rsid w:val="00830D26"/>
    <w:rsid w:val="00830E37"/>
    <w:rsid w:val="008310BF"/>
    <w:rsid w:val="00831247"/>
    <w:rsid w:val="008312B9"/>
    <w:rsid w:val="00831564"/>
    <w:rsid w:val="0083189F"/>
    <w:rsid w:val="00831917"/>
    <w:rsid w:val="00831925"/>
    <w:rsid w:val="00831943"/>
    <w:rsid w:val="0083196B"/>
    <w:rsid w:val="00831A26"/>
    <w:rsid w:val="00831C6E"/>
    <w:rsid w:val="00831E88"/>
    <w:rsid w:val="00831FE3"/>
    <w:rsid w:val="008323C8"/>
    <w:rsid w:val="008323D5"/>
    <w:rsid w:val="0083245F"/>
    <w:rsid w:val="00832A80"/>
    <w:rsid w:val="00832D6A"/>
    <w:rsid w:val="00832E78"/>
    <w:rsid w:val="008332C6"/>
    <w:rsid w:val="00833343"/>
    <w:rsid w:val="008335EC"/>
    <w:rsid w:val="00833C85"/>
    <w:rsid w:val="00833CFC"/>
    <w:rsid w:val="00833DAB"/>
    <w:rsid w:val="00833F3E"/>
    <w:rsid w:val="0083421E"/>
    <w:rsid w:val="0083429E"/>
    <w:rsid w:val="00834650"/>
    <w:rsid w:val="00834842"/>
    <w:rsid w:val="008348EF"/>
    <w:rsid w:val="008349CF"/>
    <w:rsid w:val="00834AF6"/>
    <w:rsid w:val="00834EED"/>
    <w:rsid w:val="0083532A"/>
    <w:rsid w:val="00835474"/>
    <w:rsid w:val="00835772"/>
    <w:rsid w:val="00835A45"/>
    <w:rsid w:val="00835AAE"/>
    <w:rsid w:val="00835C53"/>
    <w:rsid w:val="00835DC4"/>
    <w:rsid w:val="00835EA6"/>
    <w:rsid w:val="00835F71"/>
    <w:rsid w:val="00836119"/>
    <w:rsid w:val="00836A0A"/>
    <w:rsid w:val="00836AAD"/>
    <w:rsid w:val="00836B72"/>
    <w:rsid w:val="00836C84"/>
    <w:rsid w:val="00836CED"/>
    <w:rsid w:val="00836E30"/>
    <w:rsid w:val="0083709C"/>
    <w:rsid w:val="00837156"/>
    <w:rsid w:val="00837277"/>
    <w:rsid w:val="008372B0"/>
    <w:rsid w:val="0083741C"/>
    <w:rsid w:val="00837539"/>
    <w:rsid w:val="00837639"/>
    <w:rsid w:val="0083785E"/>
    <w:rsid w:val="00837A11"/>
    <w:rsid w:val="00837FC7"/>
    <w:rsid w:val="008400DE"/>
    <w:rsid w:val="00840272"/>
    <w:rsid w:val="008402DA"/>
    <w:rsid w:val="00840613"/>
    <w:rsid w:val="008406E8"/>
    <w:rsid w:val="00840A40"/>
    <w:rsid w:val="00840A66"/>
    <w:rsid w:val="00840A84"/>
    <w:rsid w:val="00840A9D"/>
    <w:rsid w:val="00840AC6"/>
    <w:rsid w:val="00840AD8"/>
    <w:rsid w:val="00840DD9"/>
    <w:rsid w:val="00841173"/>
    <w:rsid w:val="00841194"/>
    <w:rsid w:val="00841213"/>
    <w:rsid w:val="0084122B"/>
    <w:rsid w:val="0084127A"/>
    <w:rsid w:val="008413E5"/>
    <w:rsid w:val="00841597"/>
    <w:rsid w:val="008417C9"/>
    <w:rsid w:val="008418D7"/>
    <w:rsid w:val="00841B7A"/>
    <w:rsid w:val="00841B81"/>
    <w:rsid w:val="00841CE1"/>
    <w:rsid w:val="00841D24"/>
    <w:rsid w:val="00841E37"/>
    <w:rsid w:val="00841EA7"/>
    <w:rsid w:val="00842035"/>
    <w:rsid w:val="0084228A"/>
    <w:rsid w:val="00842550"/>
    <w:rsid w:val="00842680"/>
    <w:rsid w:val="00842832"/>
    <w:rsid w:val="00842A50"/>
    <w:rsid w:val="00842C1C"/>
    <w:rsid w:val="00842D71"/>
    <w:rsid w:val="00843057"/>
    <w:rsid w:val="0084313E"/>
    <w:rsid w:val="00843413"/>
    <w:rsid w:val="00843588"/>
    <w:rsid w:val="008436C0"/>
    <w:rsid w:val="00843A0C"/>
    <w:rsid w:val="00843B2E"/>
    <w:rsid w:val="00843B9D"/>
    <w:rsid w:val="00843C47"/>
    <w:rsid w:val="00843FE7"/>
    <w:rsid w:val="008441F1"/>
    <w:rsid w:val="008444BF"/>
    <w:rsid w:val="0084489A"/>
    <w:rsid w:val="008448DA"/>
    <w:rsid w:val="00844B2C"/>
    <w:rsid w:val="00844D2D"/>
    <w:rsid w:val="00844E1B"/>
    <w:rsid w:val="00844F26"/>
    <w:rsid w:val="00845102"/>
    <w:rsid w:val="00845127"/>
    <w:rsid w:val="0084516C"/>
    <w:rsid w:val="008452E8"/>
    <w:rsid w:val="00845667"/>
    <w:rsid w:val="0084574F"/>
    <w:rsid w:val="00845842"/>
    <w:rsid w:val="00845853"/>
    <w:rsid w:val="00845BC9"/>
    <w:rsid w:val="00845F09"/>
    <w:rsid w:val="008461BE"/>
    <w:rsid w:val="008461FD"/>
    <w:rsid w:val="00846233"/>
    <w:rsid w:val="0084647C"/>
    <w:rsid w:val="00846B2D"/>
    <w:rsid w:val="00846B66"/>
    <w:rsid w:val="00846E93"/>
    <w:rsid w:val="0084762C"/>
    <w:rsid w:val="00847668"/>
    <w:rsid w:val="008479F2"/>
    <w:rsid w:val="00847A7E"/>
    <w:rsid w:val="00847BE2"/>
    <w:rsid w:val="00847DA9"/>
    <w:rsid w:val="00847DB3"/>
    <w:rsid w:val="00847F97"/>
    <w:rsid w:val="008502FF"/>
    <w:rsid w:val="008505EB"/>
    <w:rsid w:val="008506DD"/>
    <w:rsid w:val="00850700"/>
    <w:rsid w:val="00850702"/>
    <w:rsid w:val="00850ABD"/>
    <w:rsid w:val="00850D0C"/>
    <w:rsid w:val="00850D99"/>
    <w:rsid w:val="008512A1"/>
    <w:rsid w:val="0085161B"/>
    <w:rsid w:val="008516B2"/>
    <w:rsid w:val="008517BB"/>
    <w:rsid w:val="0085188E"/>
    <w:rsid w:val="00851D8D"/>
    <w:rsid w:val="00851DC9"/>
    <w:rsid w:val="00851E8D"/>
    <w:rsid w:val="0085207C"/>
    <w:rsid w:val="008520B9"/>
    <w:rsid w:val="0085236C"/>
    <w:rsid w:val="008523E5"/>
    <w:rsid w:val="0085263D"/>
    <w:rsid w:val="0085272E"/>
    <w:rsid w:val="00852D37"/>
    <w:rsid w:val="00852E61"/>
    <w:rsid w:val="00853017"/>
    <w:rsid w:val="00853277"/>
    <w:rsid w:val="0085348B"/>
    <w:rsid w:val="0085349E"/>
    <w:rsid w:val="008534DB"/>
    <w:rsid w:val="00853520"/>
    <w:rsid w:val="008539CF"/>
    <w:rsid w:val="008539DD"/>
    <w:rsid w:val="00853A3F"/>
    <w:rsid w:val="00853D6A"/>
    <w:rsid w:val="00853E8E"/>
    <w:rsid w:val="00853EEB"/>
    <w:rsid w:val="0085409D"/>
    <w:rsid w:val="008540CC"/>
    <w:rsid w:val="008541A4"/>
    <w:rsid w:val="00854605"/>
    <w:rsid w:val="0085483A"/>
    <w:rsid w:val="00854844"/>
    <w:rsid w:val="00854A05"/>
    <w:rsid w:val="00854F0B"/>
    <w:rsid w:val="008554F5"/>
    <w:rsid w:val="00855733"/>
    <w:rsid w:val="0085587D"/>
    <w:rsid w:val="00855C4D"/>
    <w:rsid w:val="00855CB9"/>
    <w:rsid w:val="00855E61"/>
    <w:rsid w:val="00855E98"/>
    <w:rsid w:val="008561B0"/>
    <w:rsid w:val="00856398"/>
    <w:rsid w:val="00856475"/>
    <w:rsid w:val="008565DE"/>
    <w:rsid w:val="00856728"/>
    <w:rsid w:val="008567B7"/>
    <w:rsid w:val="00856D37"/>
    <w:rsid w:val="00856DEA"/>
    <w:rsid w:val="00856E42"/>
    <w:rsid w:val="00856E7F"/>
    <w:rsid w:val="00856FE2"/>
    <w:rsid w:val="008571A6"/>
    <w:rsid w:val="008579F1"/>
    <w:rsid w:val="00857A86"/>
    <w:rsid w:val="00857B1E"/>
    <w:rsid w:val="00857CCB"/>
    <w:rsid w:val="00860004"/>
    <w:rsid w:val="0086017E"/>
    <w:rsid w:val="00860276"/>
    <w:rsid w:val="00860573"/>
    <w:rsid w:val="00860AC6"/>
    <w:rsid w:val="00860F40"/>
    <w:rsid w:val="008611A1"/>
    <w:rsid w:val="008611DB"/>
    <w:rsid w:val="00861327"/>
    <w:rsid w:val="008616E1"/>
    <w:rsid w:val="00861745"/>
    <w:rsid w:val="00862023"/>
    <w:rsid w:val="008621D4"/>
    <w:rsid w:val="00862326"/>
    <w:rsid w:val="00862551"/>
    <w:rsid w:val="00862583"/>
    <w:rsid w:val="0086259C"/>
    <w:rsid w:val="0086261F"/>
    <w:rsid w:val="0086265A"/>
    <w:rsid w:val="0086267C"/>
    <w:rsid w:val="00862CBB"/>
    <w:rsid w:val="008630BA"/>
    <w:rsid w:val="00863429"/>
    <w:rsid w:val="008634CD"/>
    <w:rsid w:val="008634F8"/>
    <w:rsid w:val="00863820"/>
    <w:rsid w:val="00863A73"/>
    <w:rsid w:val="00863C38"/>
    <w:rsid w:val="00863CF2"/>
    <w:rsid w:val="00863F52"/>
    <w:rsid w:val="008640A1"/>
    <w:rsid w:val="008641A1"/>
    <w:rsid w:val="008641D1"/>
    <w:rsid w:val="00864231"/>
    <w:rsid w:val="00864413"/>
    <w:rsid w:val="00864CCE"/>
    <w:rsid w:val="00865089"/>
    <w:rsid w:val="00865227"/>
    <w:rsid w:val="008653CA"/>
    <w:rsid w:val="0086547D"/>
    <w:rsid w:val="00865776"/>
    <w:rsid w:val="00865A54"/>
    <w:rsid w:val="00865C89"/>
    <w:rsid w:val="00865DEB"/>
    <w:rsid w:val="00865F24"/>
    <w:rsid w:val="008660CB"/>
    <w:rsid w:val="0086617C"/>
    <w:rsid w:val="0086643E"/>
    <w:rsid w:val="008665A6"/>
    <w:rsid w:val="008665C2"/>
    <w:rsid w:val="00866A73"/>
    <w:rsid w:val="00866AF3"/>
    <w:rsid w:val="00866C31"/>
    <w:rsid w:val="00866D3C"/>
    <w:rsid w:val="00866FC7"/>
    <w:rsid w:val="0086750F"/>
    <w:rsid w:val="008675C1"/>
    <w:rsid w:val="00867817"/>
    <w:rsid w:val="008679CA"/>
    <w:rsid w:val="00867A6A"/>
    <w:rsid w:val="00867B2D"/>
    <w:rsid w:val="00867D89"/>
    <w:rsid w:val="00867E6D"/>
    <w:rsid w:val="00867FCE"/>
    <w:rsid w:val="0087016B"/>
    <w:rsid w:val="008701D5"/>
    <w:rsid w:val="00870457"/>
    <w:rsid w:val="008708C8"/>
    <w:rsid w:val="00870A68"/>
    <w:rsid w:val="00870AB9"/>
    <w:rsid w:val="00870B28"/>
    <w:rsid w:val="00870CD7"/>
    <w:rsid w:val="00870ED4"/>
    <w:rsid w:val="008710AE"/>
    <w:rsid w:val="00871178"/>
    <w:rsid w:val="008711B9"/>
    <w:rsid w:val="0087128B"/>
    <w:rsid w:val="00871371"/>
    <w:rsid w:val="00871435"/>
    <w:rsid w:val="0087171A"/>
    <w:rsid w:val="0087188E"/>
    <w:rsid w:val="00871A17"/>
    <w:rsid w:val="00871D5E"/>
    <w:rsid w:val="00872163"/>
    <w:rsid w:val="008722C0"/>
    <w:rsid w:val="0087242B"/>
    <w:rsid w:val="00872485"/>
    <w:rsid w:val="008724DB"/>
    <w:rsid w:val="00872552"/>
    <w:rsid w:val="00872619"/>
    <w:rsid w:val="008727B0"/>
    <w:rsid w:val="00872BA0"/>
    <w:rsid w:val="00872D67"/>
    <w:rsid w:val="00872DB8"/>
    <w:rsid w:val="00872E41"/>
    <w:rsid w:val="008732EC"/>
    <w:rsid w:val="00873350"/>
    <w:rsid w:val="00873602"/>
    <w:rsid w:val="00873608"/>
    <w:rsid w:val="0087366E"/>
    <w:rsid w:val="00873AE5"/>
    <w:rsid w:val="00873B97"/>
    <w:rsid w:val="00873BA1"/>
    <w:rsid w:val="00873F60"/>
    <w:rsid w:val="00874219"/>
    <w:rsid w:val="008742C3"/>
    <w:rsid w:val="008742C6"/>
    <w:rsid w:val="008742FA"/>
    <w:rsid w:val="00874326"/>
    <w:rsid w:val="008747B5"/>
    <w:rsid w:val="00874A93"/>
    <w:rsid w:val="00874D09"/>
    <w:rsid w:val="00874D9E"/>
    <w:rsid w:val="008750C2"/>
    <w:rsid w:val="008750DF"/>
    <w:rsid w:val="008754D8"/>
    <w:rsid w:val="008755DD"/>
    <w:rsid w:val="00875759"/>
    <w:rsid w:val="00875C6D"/>
    <w:rsid w:val="00875D18"/>
    <w:rsid w:val="00875F14"/>
    <w:rsid w:val="00876191"/>
    <w:rsid w:val="0087619D"/>
    <w:rsid w:val="0087624C"/>
    <w:rsid w:val="008764B1"/>
    <w:rsid w:val="00876810"/>
    <w:rsid w:val="00876925"/>
    <w:rsid w:val="00876A28"/>
    <w:rsid w:val="00876DA8"/>
    <w:rsid w:val="00876F49"/>
    <w:rsid w:val="00876FCE"/>
    <w:rsid w:val="00877241"/>
    <w:rsid w:val="008772BC"/>
    <w:rsid w:val="00877311"/>
    <w:rsid w:val="00877343"/>
    <w:rsid w:val="008774A4"/>
    <w:rsid w:val="008779B8"/>
    <w:rsid w:val="00877C34"/>
    <w:rsid w:val="00877D14"/>
    <w:rsid w:val="00877E4C"/>
    <w:rsid w:val="00877FB1"/>
    <w:rsid w:val="00880198"/>
    <w:rsid w:val="0088051F"/>
    <w:rsid w:val="008805F2"/>
    <w:rsid w:val="0088076A"/>
    <w:rsid w:val="00880894"/>
    <w:rsid w:val="00880AC4"/>
    <w:rsid w:val="00880BB2"/>
    <w:rsid w:val="00880BFE"/>
    <w:rsid w:val="00880C02"/>
    <w:rsid w:val="00880C3D"/>
    <w:rsid w:val="00880DAD"/>
    <w:rsid w:val="00880FE1"/>
    <w:rsid w:val="008812CD"/>
    <w:rsid w:val="00881397"/>
    <w:rsid w:val="008814B9"/>
    <w:rsid w:val="008817E8"/>
    <w:rsid w:val="008817F9"/>
    <w:rsid w:val="0088185D"/>
    <w:rsid w:val="008819B3"/>
    <w:rsid w:val="00882026"/>
    <w:rsid w:val="008820F5"/>
    <w:rsid w:val="008821FE"/>
    <w:rsid w:val="008822CC"/>
    <w:rsid w:val="0088288D"/>
    <w:rsid w:val="00882BBC"/>
    <w:rsid w:val="00882C38"/>
    <w:rsid w:val="00882E69"/>
    <w:rsid w:val="00882F49"/>
    <w:rsid w:val="00882F72"/>
    <w:rsid w:val="0088311A"/>
    <w:rsid w:val="00883131"/>
    <w:rsid w:val="008836A2"/>
    <w:rsid w:val="00883783"/>
    <w:rsid w:val="00883BB7"/>
    <w:rsid w:val="00883DB9"/>
    <w:rsid w:val="00884592"/>
    <w:rsid w:val="00884661"/>
    <w:rsid w:val="0088480E"/>
    <w:rsid w:val="00884A47"/>
    <w:rsid w:val="00884A56"/>
    <w:rsid w:val="00884B20"/>
    <w:rsid w:val="00884F70"/>
    <w:rsid w:val="00884FCC"/>
    <w:rsid w:val="008853C8"/>
    <w:rsid w:val="0088566E"/>
    <w:rsid w:val="00885692"/>
    <w:rsid w:val="00885B7C"/>
    <w:rsid w:val="00885C02"/>
    <w:rsid w:val="00885C38"/>
    <w:rsid w:val="00885E11"/>
    <w:rsid w:val="00885F51"/>
    <w:rsid w:val="00886080"/>
    <w:rsid w:val="008861DD"/>
    <w:rsid w:val="0088681C"/>
    <w:rsid w:val="00886A3E"/>
    <w:rsid w:val="00886F87"/>
    <w:rsid w:val="00886FFB"/>
    <w:rsid w:val="0088701C"/>
    <w:rsid w:val="008870F5"/>
    <w:rsid w:val="00887398"/>
    <w:rsid w:val="008873EB"/>
    <w:rsid w:val="008873F7"/>
    <w:rsid w:val="0088749E"/>
    <w:rsid w:val="00887663"/>
    <w:rsid w:val="008877BB"/>
    <w:rsid w:val="008877ED"/>
    <w:rsid w:val="0088782A"/>
    <w:rsid w:val="00887889"/>
    <w:rsid w:val="00887A21"/>
    <w:rsid w:val="00887B2C"/>
    <w:rsid w:val="00887BE3"/>
    <w:rsid w:val="00887C6E"/>
    <w:rsid w:val="00890489"/>
    <w:rsid w:val="008905A5"/>
    <w:rsid w:val="008905C3"/>
    <w:rsid w:val="008905D6"/>
    <w:rsid w:val="0089098A"/>
    <w:rsid w:val="00890A2A"/>
    <w:rsid w:val="00890A74"/>
    <w:rsid w:val="00890AFD"/>
    <w:rsid w:val="00890B74"/>
    <w:rsid w:val="00890D5B"/>
    <w:rsid w:val="00890DAA"/>
    <w:rsid w:val="00891081"/>
    <w:rsid w:val="008912D3"/>
    <w:rsid w:val="0089133B"/>
    <w:rsid w:val="0089169D"/>
    <w:rsid w:val="008917C1"/>
    <w:rsid w:val="008919EC"/>
    <w:rsid w:val="00891B11"/>
    <w:rsid w:val="00891B95"/>
    <w:rsid w:val="00891C3E"/>
    <w:rsid w:val="00891C4C"/>
    <w:rsid w:val="00891E5F"/>
    <w:rsid w:val="00892077"/>
    <w:rsid w:val="0089221A"/>
    <w:rsid w:val="00892506"/>
    <w:rsid w:val="0089281D"/>
    <w:rsid w:val="00892AFA"/>
    <w:rsid w:val="00892B57"/>
    <w:rsid w:val="00892B76"/>
    <w:rsid w:val="00892CF0"/>
    <w:rsid w:val="00892E99"/>
    <w:rsid w:val="008931A7"/>
    <w:rsid w:val="008931AB"/>
    <w:rsid w:val="00893220"/>
    <w:rsid w:val="00893343"/>
    <w:rsid w:val="008934A2"/>
    <w:rsid w:val="00893544"/>
    <w:rsid w:val="00893950"/>
    <w:rsid w:val="00893B32"/>
    <w:rsid w:val="00893D66"/>
    <w:rsid w:val="00893EC7"/>
    <w:rsid w:val="00894171"/>
    <w:rsid w:val="00894198"/>
    <w:rsid w:val="0089422F"/>
    <w:rsid w:val="0089438B"/>
    <w:rsid w:val="0089442C"/>
    <w:rsid w:val="0089444D"/>
    <w:rsid w:val="008946A8"/>
    <w:rsid w:val="008947C2"/>
    <w:rsid w:val="00894825"/>
    <w:rsid w:val="00894C72"/>
    <w:rsid w:val="00894C98"/>
    <w:rsid w:val="00894F9A"/>
    <w:rsid w:val="00895051"/>
    <w:rsid w:val="0089526D"/>
    <w:rsid w:val="008953A3"/>
    <w:rsid w:val="008955C0"/>
    <w:rsid w:val="008955FB"/>
    <w:rsid w:val="00895755"/>
    <w:rsid w:val="00895EA6"/>
    <w:rsid w:val="008964C9"/>
    <w:rsid w:val="00896732"/>
    <w:rsid w:val="00896A6B"/>
    <w:rsid w:val="00896E99"/>
    <w:rsid w:val="00897140"/>
    <w:rsid w:val="008971F4"/>
    <w:rsid w:val="008973CE"/>
    <w:rsid w:val="00897656"/>
    <w:rsid w:val="0089779A"/>
    <w:rsid w:val="00897914"/>
    <w:rsid w:val="00897B28"/>
    <w:rsid w:val="00897BB9"/>
    <w:rsid w:val="00897BCD"/>
    <w:rsid w:val="00897E8F"/>
    <w:rsid w:val="008A01BC"/>
    <w:rsid w:val="008A03B1"/>
    <w:rsid w:val="008A07C9"/>
    <w:rsid w:val="008A09B7"/>
    <w:rsid w:val="008A0AA1"/>
    <w:rsid w:val="008A0D7C"/>
    <w:rsid w:val="008A0EEE"/>
    <w:rsid w:val="008A109E"/>
    <w:rsid w:val="008A1195"/>
    <w:rsid w:val="008A11B5"/>
    <w:rsid w:val="008A1304"/>
    <w:rsid w:val="008A1370"/>
    <w:rsid w:val="008A13C7"/>
    <w:rsid w:val="008A14AB"/>
    <w:rsid w:val="008A1528"/>
    <w:rsid w:val="008A15FE"/>
    <w:rsid w:val="008A1731"/>
    <w:rsid w:val="008A17DB"/>
    <w:rsid w:val="008A17F9"/>
    <w:rsid w:val="008A19CA"/>
    <w:rsid w:val="008A1AAF"/>
    <w:rsid w:val="008A1E14"/>
    <w:rsid w:val="008A20B9"/>
    <w:rsid w:val="008A20CE"/>
    <w:rsid w:val="008A2806"/>
    <w:rsid w:val="008A2AA5"/>
    <w:rsid w:val="008A2E93"/>
    <w:rsid w:val="008A376E"/>
    <w:rsid w:val="008A383E"/>
    <w:rsid w:val="008A38C3"/>
    <w:rsid w:val="008A394C"/>
    <w:rsid w:val="008A3CF7"/>
    <w:rsid w:val="008A3CFB"/>
    <w:rsid w:val="008A3F21"/>
    <w:rsid w:val="008A40DB"/>
    <w:rsid w:val="008A41B2"/>
    <w:rsid w:val="008A427D"/>
    <w:rsid w:val="008A42DD"/>
    <w:rsid w:val="008A434D"/>
    <w:rsid w:val="008A45F9"/>
    <w:rsid w:val="008A4701"/>
    <w:rsid w:val="008A480E"/>
    <w:rsid w:val="008A4C6E"/>
    <w:rsid w:val="008A4EEC"/>
    <w:rsid w:val="008A5570"/>
    <w:rsid w:val="008A5998"/>
    <w:rsid w:val="008A5B81"/>
    <w:rsid w:val="008A5BA4"/>
    <w:rsid w:val="008A5BC5"/>
    <w:rsid w:val="008A5C8C"/>
    <w:rsid w:val="008A5F88"/>
    <w:rsid w:val="008A66CD"/>
    <w:rsid w:val="008A6CF6"/>
    <w:rsid w:val="008A731E"/>
    <w:rsid w:val="008A7534"/>
    <w:rsid w:val="008A7570"/>
    <w:rsid w:val="008A761C"/>
    <w:rsid w:val="008A7718"/>
    <w:rsid w:val="008A7B50"/>
    <w:rsid w:val="008A7EF6"/>
    <w:rsid w:val="008B00F6"/>
    <w:rsid w:val="008B0242"/>
    <w:rsid w:val="008B02C0"/>
    <w:rsid w:val="008B03C4"/>
    <w:rsid w:val="008B04FE"/>
    <w:rsid w:val="008B0516"/>
    <w:rsid w:val="008B0802"/>
    <w:rsid w:val="008B08ED"/>
    <w:rsid w:val="008B0C17"/>
    <w:rsid w:val="008B0C78"/>
    <w:rsid w:val="008B14BB"/>
    <w:rsid w:val="008B1A59"/>
    <w:rsid w:val="008B1CD4"/>
    <w:rsid w:val="008B1FDF"/>
    <w:rsid w:val="008B21F2"/>
    <w:rsid w:val="008B239E"/>
    <w:rsid w:val="008B2438"/>
    <w:rsid w:val="008B2676"/>
    <w:rsid w:val="008B27F8"/>
    <w:rsid w:val="008B2A0F"/>
    <w:rsid w:val="008B2C30"/>
    <w:rsid w:val="008B2CAB"/>
    <w:rsid w:val="008B3A08"/>
    <w:rsid w:val="008B3A77"/>
    <w:rsid w:val="008B3B68"/>
    <w:rsid w:val="008B3C1A"/>
    <w:rsid w:val="008B3D96"/>
    <w:rsid w:val="008B4109"/>
    <w:rsid w:val="008B4222"/>
    <w:rsid w:val="008B42A1"/>
    <w:rsid w:val="008B4411"/>
    <w:rsid w:val="008B469E"/>
    <w:rsid w:val="008B4721"/>
    <w:rsid w:val="008B477C"/>
    <w:rsid w:val="008B4A9C"/>
    <w:rsid w:val="008B4B58"/>
    <w:rsid w:val="008B4C66"/>
    <w:rsid w:val="008B4DF2"/>
    <w:rsid w:val="008B4E36"/>
    <w:rsid w:val="008B5121"/>
    <w:rsid w:val="008B53EA"/>
    <w:rsid w:val="008B5432"/>
    <w:rsid w:val="008B55CC"/>
    <w:rsid w:val="008B573A"/>
    <w:rsid w:val="008B5875"/>
    <w:rsid w:val="008B58AD"/>
    <w:rsid w:val="008B5EB9"/>
    <w:rsid w:val="008B6579"/>
    <w:rsid w:val="008B6607"/>
    <w:rsid w:val="008B668A"/>
    <w:rsid w:val="008B6767"/>
    <w:rsid w:val="008B677B"/>
    <w:rsid w:val="008B6A02"/>
    <w:rsid w:val="008B6AAA"/>
    <w:rsid w:val="008B6AD8"/>
    <w:rsid w:val="008B6AFB"/>
    <w:rsid w:val="008B6B0D"/>
    <w:rsid w:val="008B6B1F"/>
    <w:rsid w:val="008B6C3D"/>
    <w:rsid w:val="008B6EAA"/>
    <w:rsid w:val="008B711A"/>
    <w:rsid w:val="008B72AD"/>
    <w:rsid w:val="008B74E3"/>
    <w:rsid w:val="008B7C13"/>
    <w:rsid w:val="008B7C51"/>
    <w:rsid w:val="008B7F5A"/>
    <w:rsid w:val="008B7FFE"/>
    <w:rsid w:val="008C0399"/>
    <w:rsid w:val="008C042D"/>
    <w:rsid w:val="008C0644"/>
    <w:rsid w:val="008C0681"/>
    <w:rsid w:val="008C088B"/>
    <w:rsid w:val="008C0C35"/>
    <w:rsid w:val="008C103C"/>
    <w:rsid w:val="008C1658"/>
    <w:rsid w:val="008C17C5"/>
    <w:rsid w:val="008C197C"/>
    <w:rsid w:val="008C1BD2"/>
    <w:rsid w:val="008C1BDA"/>
    <w:rsid w:val="008C1CEB"/>
    <w:rsid w:val="008C2020"/>
    <w:rsid w:val="008C202C"/>
    <w:rsid w:val="008C20A9"/>
    <w:rsid w:val="008C20D5"/>
    <w:rsid w:val="008C22EF"/>
    <w:rsid w:val="008C23BF"/>
    <w:rsid w:val="008C23CB"/>
    <w:rsid w:val="008C2439"/>
    <w:rsid w:val="008C27BC"/>
    <w:rsid w:val="008C27CC"/>
    <w:rsid w:val="008C2C5C"/>
    <w:rsid w:val="008C3099"/>
    <w:rsid w:val="008C33DC"/>
    <w:rsid w:val="008C3771"/>
    <w:rsid w:val="008C3950"/>
    <w:rsid w:val="008C3CD6"/>
    <w:rsid w:val="008C4026"/>
    <w:rsid w:val="008C4292"/>
    <w:rsid w:val="008C4346"/>
    <w:rsid w:val="008C473C"/>
    <w:rsid w:val="008C4887"/>
    <w:rsid w:val="008C4C0C"/>
    <w:rsid w:val="008C4C96"/>
    <w:rsid w:val="008C4E50"/>
    <w:rsid w:val="008C4E59"/>
    <w:rsid w:val="008C4F29"/>
    <w:rsid w:val="008C4F7F"/>
    <w:rsid w:val="008C51D5"/>
    <w:rsid w:val="008C54CF"/>
    <w:rsid w:val="008C586C"/>
    <w:rsid w:val="008C5EAD"/>
    <w:rsid w:val="008C5EBB"/>
    <w:rsid w:val="008C6143"/>
    <w:rsid w:val="008C65D1"/>
    <w:rsid w:val="008C67F1"/>
    <w:rsid w:val="008C6926"/>
    <w:rsid w:val="008C6B91"/>
    <w:rsid w:val="008C6E4E"/>
    <w:rsid w:val="008C6EC5"/>
    <w:rsid w:val="008C7095"/>
    <w:rsid w:val="008C7212"/>
    <w:rsid w:val="008C73D8"/>
    <w:rsid w:val="008C75E7"/>
    <w:rsid w:val="008C7786"/>
    <w:rsid w:val="008D0029"/>
    <w:rsid w:val="008D00A1"/>
    <w:rsid w:val="008D0151"/>
    <w:rsid w:val="008D01A1"/>
    <w:rsid w:val="008D02A4"/>
    <w:rsid w:val="008D03C6"/>
    <w:rsid w:val="008D03CB"/>
    <w:rsid w:val="008D03CE"/>
    <w:rsid w:val="008D07FE"/>
    <w:rsid w:val="008D0B1B"/>
    <w:rsid w:val="008D0C85"/>
    <w:rsid w:val="008D0CBA"/>
    <w:rsid w:val="008D0CD1"/>
    <w:rsid w:val="008D1124"/>
    <w:rsid w:val="008D126E"/>
    <w:rsid w:val="008D151A"/>
    <w:rsid w:val="008D1666"/>
    <w:rsid w:val="008D16C3"/>
    <w:rsid w:val="008D1A09"/>
    <w:rsid w:val="008D1B99"/>
    <w:rsid w:val="008D1EE4"/>
    <w:rsid w:val="008D20AE"/>
    <w:rsid w:val="008D2117"/>
    <w:rsid w:val="008D2216"/>
    <w:rsid w:val="008D2599"/>
    <w:rsid w:val="008D2655"/>
    <w:rsid w:val="008D2749"/>
    <w:rsid w:val="008D27C3"/>
    <w:rsid w:val="008D2C55"/>
    <w:rsid w:val="008D2EDC"/>
    <w:rsid w:val="008D3008"/>
    <w:rsid w:val="008D31D7"/>
    <w:rsid w:val="008D328D"/>
    <w:rsid w:val="008D3320"/>
    <w:rsid w:val="008D3790"/>
    <w:rsid w:val="008D384C"/>
    <w:rsid w:val="008D388E"/>
    <w:rsid w:val="008D3B3E"/>
    <w:rsid w:val="008D3DD4"/>
    <w:rsid w:val="008D4022"/>
    <w:rsid w:val="008D402E"/>
    <w:rsid w:val="008D416D"/>
    <w:rsid w:val="008D4523"/>
    <w:rsid w:val="008D453D"/>
    <w:rsid w:val="008D456C"/>
    <w:rsid w:val="008D4584"/>
    <w:rsid w:val="008D45D2"/>
    <w:rsid w:val="008D4725"/>
    <w:rsid w:val="008D48E4"/>
    <w:rsid w:val="008D499E"/>
    <w:rsid w:val="008D4B49"/>
    <w:rsid w:val="008D4FF1"/>
    <w:rsid w:val="008D5044"/>
    <w:rsid w:val="008D53FE"/>
    <w:rsid w:val="008D5432"/>
    <w:rsid w:val="008D5527"/>
    <w:rsid w:val="008D593F"/>
    <w:rsid w:val="008D5D78"/>
    <w:rsid w:val="008D5E8A"/>
    <w:rsid w:val="008D60CF"/>
    <w:rsid w:val="008D622F"/>
    <w:rsid w:val="008D6384"/>
    <w:rsid w:val="008D6851"/>
    <w:rsid w:val="008D698F"/>
    <w:rsid w:val="008D6CE2"/>
    <w:rsid w:val="008D6D22"/>
    <w:rsid w:val="008D6D48"/>
    <w:rsid w:val="008D6F18"/>
    <w:rsid w:val="008D7014"/>
    <w:rsid w:val="008D72EB"/>
    <w:rsid w:val="008D73F6"/>
    <w:rsid w:val="008D75FB"/>
    <w:rsid w:val="008D78C0"/>
    <w:rsid w:val="008D7905"/>
    <w:rsid w:val="008D79E1"/>
    <w:rsid w:val="008D7B25"/>
    <w:rsid w:val="008E0276"/>
    <w:rsid w:val="008E05A0"/>
    <w:rsid w:val="008E05BA"/>
    <w:rsid w:val="008E075C"/>
    <w:rsid w:val="008E082C"/>
    <w:rsid w:val="008E0866"/>
    <w:rsid w:val="008E08E2"/>
    <w:rsid w:val="008E08F5"/>
    <w:rsid w:val="008E0F21"/>
    <w:rsid w:val="008E126C"/>
    <w:rsid w:val="008E14A7"/>
    <w:rsid w:val="008E1552"/>
    <w:rsid w:val="008E164A"/>
    <w:rsid w:val="008E18FB"/>
    <w:rsid w:val="008E1BFD"/>
    <w:rsid w:val="008E1D17"/>
    <w:rsid w:val="008E1D79"/>
    <w:rsid w:val="008E239E"/>
    <w:rsid w:val="008E25C4"/>
    <w:rsid w:val="008E2AC9"/>
    <w:rsid w:val="008E3079"/>
    <w:rsid w:val="008E3276"/>
    <w:rsid w:val="008E3438"/>
    <w:rsid w:val="008E3467"/>
    <w:rsid w:val="008E35F4"/>
    <w:rsid w:val="008E3760"/>
    <w:rsid w:val="008E3CFC"/>
    <w:rsid w:val="008E3EBD"/>
    <w:rsid w:val="008E401A"/>
    <w:rsid w:val="008E41DE"/>
    <w:rsid w:val="008E425B"/>
    <w:rsid w:val="008E4321"/>
    <w:rsid w:val="008E4337"/>
    <w:rsid w:val="008E4646"/>
    <w:rsid w:val="008E4664"/>
    <w:rsid w:val="008E4B2A"/>
    <w:rsid w:val="008E4B8A"/>
    <w:rsid w:val="008E4C68"/>
    <w:rsid w:val="008E4CCE"/>
    <w:rsid w:val="008E4CDD"/>
    <w:rsid w:val="008E4E97"/>
    <w:rsid w:val="008E50CC"/>
    <w:rsid w:val="008E50F0"/>
    <w:rsid w:val="008E5479"/>
    <w:rsid w:val="008E561B"/>
    <w:rsid w:val="008E5A44"/>
    <w:rsid w:val="008E5C81"/>
    <w:rsid w:val="008E5D83"/>
    <w:rsid w:val="008E5FBE"/>
    <w:rsid w:val="008E601C"/>
    <w:rsid w:val="008E6099"/>
    <w:rsid w:val="008E624A"/>
    <w:rsid w:val="008E6261"/>
    <w:rsid w:val="008E628C"/>
    <w:rsid w:val="008E6496"/>
    <w:rsid w:val="008E662C"/>
    <w:rsid w:val="008E683C"/>
    <w:rsid w:val="008E6BC9"/>
    <w:rsid w:val="008E6CD2"/>
    <w:rsid w:val="008E6CEB"/>
    <w:rsid w:val="008E6DA1"/>
    <w:rsid w:val="008E6E7A"/>
    <w:rsid w:val="008E70EB"/>
    <w:rsid w:val="008E74EA"/>
    <w:rsid w:val="008E75D2"/>
    <w:rsid w:val="008E7C8D"/>
    <w:rsid w:val="008E7D87"/>
    <w:rsid w:val="008E7EB4"/>
    <w:rsid w:val="008F0173"/>
    <w:rsid w:val="008F03E8"/>
    <w:rsid w:val="008F03EA"/>
    <w:rsid w:val="008F045C"/>
    <w:rsid w:val="008F0563"/>
    <w:rsid w:val="008F0976"/>
    <w:rsid w:val="008F0980"/>
    <w:rsid w:val="008F0A3E"/>
    <w:rsid w:val="008F0F55"/>
    <w:rsid w:val="008F10EE"/>
    <w:rsid w:val="008F1533"/>
    <w:rsid w:val="008F189A"/>
    <w:rsid w:val="008F18C6"/>
    <w:rsid w:val="008F194D"/>
    <w:rsid w:val="008F1A08"/>
    <w:rsid w:val="008F1F8C"/>
    <w:rsid w:val="008F2135"/>
    <w:rsid w:val="008F214D"/>
    <w:rsid w:val="008F22D1"/>
    <w:rsid w:val="008F2383"/>
    <w:rsid w:val="008F29B7"/>
    <w:rsid w:val="008F2C35"/>
    <w:rsid w:val="008F2F0E"/>
    <w:rsid w:val="008F3018"/>
    <w:rsid w:val="008F3297"/>
    <w:rsid w:val="008F3B62"/>
    <w:rsid w:val="008F3EE6"/>
    <w:rsid w:val="008F410F"/>
    <w:rsid w:val="008F419F"/>
    <w:rsid w:val="008F41C1"/>
    <w:rsid w:val="008F43D5"/>
    <w:rsid w:val="008F45DB"/>
    <w:rsid w:val="008F4641"/>
    <w:rsid w:val="008F477B"/>
    <w:rsid w:val="008F4835"/>
    <w:rsid w:val="008F4886"/>
    <w:rsid w:val="008F4891"/>
    <w:rsid w:val="008F49A9"/>
    <w:rsid w:val="008F49E3"/>
    <w:rsid w:val="008F4CB5"/>
    <w:rsid w:val="008F514E"/>
    <w:rsid w:val="008F52B4"/>
    <w:rsid w:val="008F56B9"/>
    <w:rsid w:val="008F56D3"/>
    <w:rsid w:val="008F5AD2"/>
    <w:rsid w:val="008F5AED"/>
    <w:rsid w:val="008F5CFB"/>
    <w:rsid w:val="008F5DDA"/>
    <w:rsid w:val="008F5DFF"/>
    <w:rsid w:val="008F5E34"/>
    <w:rsid w:val="008F601B"/>
    <w:rsid w:val="008F62DE"/>
    <w:rsid w:val="008F6434"/>
    <w:rsid w:val="008F6620"/>
    <w:rsid w:val="008F6943"/>
    <w:rsid w:val="008F6A09"/>
    <w:rsid w:val="008F6C28"/>
    <w:rsid w:val="008F6E0C"/>
    <w:rsid w:val="008F6F9B"/>
    <w:rsid w:val="008F6FAF"/>
    <w:rsid w:val="008F7155"/>
    <w:rsid w:val="008F718B"/>
    <w:rsid w:val="008F72D4"/>
    <w:rsid w:val="008F75DF"/>
    <w:rsid w:val="008F7850"/>
    <w:rsid w:val="008F7A90"/>
    <w:rsid w:val="008F7A9D"/>
    <w:rsid w:val="008F7F36"/>
    <w:rsid w:val="00900445"/>
    <w:rsid w:val="00900454"/>
    <w:rsid w:val="009006A2"/>
    <w:rsid w:val="009007DD"/>
    <w:rsid w:val="0090081E"/>
    <w:rsid w:val="00900864"/>
    <w:rsid w:val="00900A4E"/>
    <w:rsid w:val="00900B5A"/>
    <w:rsid w:val="00900CED"/>
    <w:rsid w:val="00900E69"/>
    <w:rsid w:val="00900ED3"/>
    <w:rsid w:val="00900F54"/>
    <w:rsid w:val="00900F9A"/>
    <w:rsid w:val="0090101A"/>
    <w:rsid w:val="0090101F"/>
    <w:rsid w:val="0090102E"/>
    <w:rsid w:val="009012FB"/>
    <w:rsid w:val="0090140B"/>
    <w:rsid w:val="0090195E"/>
    <w:rsid w:val="00901984"/>
    <w:rsid w:val="00901997"/>
    <w:rsid w:val="00901AF8"/>
    <w:rsid w:val="00901B34"/>
    <w:rsid w:val="00901E33"/>
    <w:rsid w:val="0090236E"/>
    <w:rsid w:val="0090278A"/>
    <w:rsid w:val="00902917"/>
    <w:rsid w:val="00902A6C"/>
    <w:rsid w:val="0090309A"/>
    <w:rsid w:val="009030F6"/>
    <w:rsid w:val="0090359D"/>
    <w:rsid w:val="00903922"/>
    <w:rsid w:val="00903966"/>
    <w:rsid w:val="00904011"/>
    <w:rsid w:val="00904641"/>
    <w:rsid w:val="0090472B"/>
    <w:rsid w:val="00904753"/>
    <w:rsid w:val="00904B50"/>
    <w:rsid w:val="00904D49"/>
    <w:rsid w:val="00904E09"/>
    <w:rsid w:val="00904E61"/>
    <w:rsid w:val="00905045"/>
    <w:rsid w:val="00905093"/>
    <w:rsid w:val="009050C9"/>
    <w:rsid w:val="00905111"/>
    <w:rsid w:val="009055D2"/>
    <w:rsid w:val="009056F2"/>
    <w:rsid w:val="00905AE3"/>
    <w:rsid w:val="00905B11"/>
    <w:rsid w:val="00905E99"/>
    <w:rsid w:val="00906060"/>
    <w:rsid w:val="0090606F"/>
    <w:rsid w:val="0090676B"/>
    <w:rsid w:val="00906863"/>
    <w:rsid w:val="00906C1A"/>
    <w:rsid w:val="00906F1A"/>
    <w:rsid w:val="00907737"/>
    <w:rsid w:val="00907C68"/>
    <w:rsid w:val="00907FF6"/>
    <w:rsid w:val="009100A4"/>
    <w:rsid w:val="00910239"/>
    <w:rsid w:val="00910567"/>
    <w:rsid w:val="00910592"/>
    <w:rsid w:val="0091079C"/>
    <w:rsid w:val="00910AD2"/>
    <w:rsid w:val="00910AEA"/>
    <w:rsid w:val="00910C01"/>
    <w:rsid w:val="00910CE0"/>
    <w:rsid w:val="00910DE4"/>
    <w:rsid w:val="00910E99"/>
    <w:rsid w:val="009111E8"/>
    <w:rsid w:val="009112FE"/>
    <w:rsid w:val="00911632"/>
    <w:rsid w:val="0091174E"/>
    <w:rsid w:val="00911A0A"/>
    <w:rsid w:val="00911AA6"/>
    <w:rsid w:val="00911D18"/>
    <w:rsid w:val="00911DA6"/>
    <w:rsid w:val="00911E85"/>
    <w:rsid w:val="00911FC7"/>
    <w:rsid w:val="009120E8"/>
    <w:rsid w:val="00912420"/>
    <w:rsid w:val="00912477"/>
    <w:rsid w:val="009125C1"/>
    <w:rsid w:val="00912761"/>
    <w:rsid w:val="0091282A"/>
    <w:rsid w:val="00912A5A"/>
    <w:rsid w:val="00912AA2"/>
    <w:rsid w:val="00912B5A"/>
    <w:rsid w:val="00912F96"/>
    <w:rsid w:val="00913103"/>
    <w:rsid w:val="00913115"/>
    <w:rsid w:val="00913120"/>
    <w:rsid w:val="009131BC"/>
    <w:rsid w:val="00913244"/>
    <w:rsid w:val="00913304"/>
    <w:rsid w:val="0091331F"/>
    <w:rsid w:val="00913327"/>
    <w:rsid w:val="009133A2"/>
    <w:rsid w:val="00913A53"/>
    <w:rsid w:val="00913A9D"/>
    <w:rsid w:val="00913CD2"/>
    <w:rsid w:val="00913DE5"/>
    <w:rsid w:val="009142BD"/>
    <w:rsid w:val="0091495B"/>
    <w:rsid w:val="00914983"/>
    <w:rsid w:val="00914C79"/>
    <w:rsid w:val="009150FE"/>
    <w:rsid w:val="0091531A"/>
    <w:rsid w:val="00915486"/>
    <w:rsid w:val="00915579"/>
    <w:rsid w:val="00915E82"/>
    <w:rsid w:val="00915FDD"/>
    <w:rsid w:val="00916151"/>
    <w:rsid w:val="0091618D"/>
    <w:rsid w:val="0091624E"/>
    <w:rsid w:val="00916530"/>
    <w:rsid w:val="00916659"/>
    <w:rsid w:val="009167A8"/>
    <w:rsid w:val="00916DE7"/>
    <w:rsid w:val="00916E81"/>
    <w:rsid w:val="0091717A"/>
    <w:rsid w:val="00917300"/>
    <w:rsid w:val="0091739C"/>
    <w:rsid w:val="00917631"/>
    <w:rsid w:val="0091777B"/>
    <w:rsid w:val="009177C0"/>
    <w:rsid w:val="009179F6"/>
    <w:rsid w:val="00917C0B"/>
    <w:rsid w:val="00917C0F"/>
    <w:rsid w:val="009203CD"/>
    <w:rsid w:val="0092046F"/>
    <w:rsid w:val="00920683"/>
    <w:rsid w:val="00920732"/>
    <w:rsid w:val="0092074A"/>
    <w:rsid w:val="00920A39"/>
    <w:rsid w:val="00920A76"/>
    <w:rsid w:val="00920EB3"/>
    <w:rsid w:val="00920F97"/>
    <w:rsid w:val="00921283"/>
    <w:rsid w:val="0092139E"/>
    <w:rsid w:val="00921412"/>
    <w:rsid w:val="009217A6"/>
    <w:rsid w:val="00921A3C"/>
    <w:rsid w:val="00921A76"/>
    <w:rsid w:val="00922252"/>
    <w:rsid w:val="009222F8"/>
    <w:rsid w:val="00922551"/>
    <w:rsid w:val="00922819"/>
    <w:rsid w:val="009228BD"/>
    <w:rsid w:val="00922E6C"/>
    <w:rsid w:val="00922EEF"/>
    <w:rsid w:val="00922F05"/>
    <w:rsid w:val="00922FF3"/>
    <w:rsid w:val="009231C0"/>
    <w:rsid w:val="0092322F"/>
    <w:rsid w:val="009232E6"/>
    <w:rsid w:val="00923305"/>
    <w:rsid w:val="00923316"/>
    <w:rsid w:val="00923723"/>
    <w:rsid w:val="00923900"/>
    <w:rsid w:val="00923AFD"/>
    <w:rsid w:val="00923BEB"/>
    <w:rsid w:val="00923E04"/>
    <w:rsid w:val="00923FA0"/>
    <w:rsid w:val="00923FE2"/>
    <w:rsid w:val="009240DF"/>
    <w:rsid w:val="00924472"/>
    <w:rsid w:val="00924661"/>
    <w:rsid w:val="00924E69"/>
    <w:rsid w:val="0092502E"/>
    <w:rsid w:val="00925227"/>
    <w:rsid w:val="0092527C"/>
    <w:rsid w:val="00925520"/>
    <w:rsid w:val="009259CA"/>
    <w:rsid w:val="00925A47"/>
    <w:rsid w:val="00925FAB"/>
    <w:rsid w:val="0092612D"/>
    <w:rsid w:val="00926285"/>
    <w:rsid w:val="009262A9"/>
    <w:rsid w:val="00926452"/>
    <w:rsid w:val="00926546"/>
    <w:rsid w:val="009265AB"/>
    <w:rsid w:val="00926658"/>
    <w:rsid w:val="00926811"/>
    <w:rsid w:val="00926CAB"/>
    <w:rsid w:val="0092704C"/>
    <w:rsid w:val="009270B3"/>
    <w:rsid w:val="0092713F"/>
    <w:rsid w:val="0092715C"/>
    <w:rsid w:val="009272DC"/>
    <w:rsid w:val="009273CA"/>
    <w:rsid w:val="009273DF"/>
    <w:rsid w:val="009274D0"/>
    <w:rsid w:val="009274F9"/>
    <w:rsid w:val="0092774A"/>
    <w:rsid w:val="009277DB"/>
    <w:rsid w:val="0092788D"/>
    <w:rsid w:val="00927A0E"/>
    <w:rsid w:val="00927A7C"/>
    <w:rsid w:val="00927A82"/>
    <w:rsid w:val="00927CB1"/>
    <w:rsid w:val="00930041"/>
    <w:rsid w:val="0093011D"/>
    <w:rsid w:val="00930198"/>
    <w:rsid w:val="009301A5"/>
    <w:rsid w:val="009303DF"/>
    <w:rsid w:val="009303E8"/>
    <w:rsid w:val="009303FD"/>
    <w:rsid w:val="0093089A"/>
    <w:rsid w:val="00930BF9"/>
    <w:rsid w:val="00930FB6"/>
    <w:rsid w:val="009310D1"/>
    <w:rsid w:val="00931178"/>
    <w:rsid w:val="0093140B"/>
    <w:rsid w:val="00931614"/>
    <w:rsid w:val="0093190F"/>
    <w:rsid w:val="009319A1"/>
    <w:rsid w:val="009319F5"/>
    <w:rsid w:val="00931AFD"/>
    <w:rsid w:val="00931F7E"/>
    <w:rsid w:val="0093240A"/>
    <w:rsid w:val="00932432"/>
    <w:rsid w:val="00932B9F"/>
    <w:rsid w:val="00932C4A"/>
    <w:rsid w:val="00933022"/>
    <w:rsid w:val="009331BB"/>
    <w:rsid w:val="009331E7"/>
    <w:rsid w:val="009331F9"/>
    <w:rsid w:val="009334DB"/>
    <w:rsid w:val="00933726"/>
    <w:rsid w:val="00933B0B"/>
    <w:rsid w:val="00934187"/>
    <w:rsid w:val="0093429E"/>
    <w:rsid w:val="009342AE"/>
    <w:rsid w:val="00934450"/>
    <w:rsid w:val="00934480"/>
    <w:rsid w:val="0093460F"/>
    <w:rsid w:val="00934651"/>
    <w:rsid w:val="00934776"/>
    <w:rsid w:val="0093477E"/>
    <w:rsid w:val="009348B1"/>
    <w:rsid w:val="00934A56"/>
    <w:rsid w:val="00935311"/>
    <w:rsid w:val="00935828"/>
    <w:rsid w:val="00935893"/>
    <w:rsid w:val="009358D2"/>
    <w:rsid w:val="009359F1"/>
    <w:rsid w:val="009360B6"/>
    <w:rsid w:val="009360EE"/>
    <w:rsid w:val="00936382"/>
    <w:rsid w:val="0093668B"/>
    <w:rsid w:val="00936886"/>
    <w:rsid w:val="009368FA"/>
    <w:rsid w:val="00936C90"/>
    <w:rsid w:val="00936C95"/>
    <w:rsid w:val="00936E31"/>
    <w:rsid w:val="00936E98"/>
    <w:rsid w:val="00936EFE"/>
    <w:rsid w:val="009372F0"/>
    <w:rsid w:val="00937589"/>
    <w:rsid w:val="00937756"/>
    <w:rsid w:val="009378F4"/>
    <w:rsid w:val="00937A68"/>
    <w:rsid w:val="00937AA2"/>
    <w:rsid w:val="00937DC1"/>
    <w:rsid w:val="00937FE3"/>
    <w:rsid w:val="00940165"/>
    <w:rsid w:val="00940191"/>
    <w:rsid w:val="0094027D"/>
    <w:rsid w:val="009402DA"/>
    <w:rsid w:val="00940527"/>
    <w:rsid w:val="00940622"/>
    <w:rsid w:val="0094087A"/>
    <w:rsid w:val="0094089A"/>
    <w:rsid w:val="00940BEC"/>
    <w:rsid w:val="00940D98"/>
    <w:rsid w:val="00940F67"/>
    <w:rsid w:val="00941009"/>
    <w:rsid w:val="00941073"/>
    <w:rsid w:val="009410D8"/>
    <w:rsid w:val="009411B2"/>
    <w:rsid w:val="00941497"/>
    <w:rsid w:val="00941690"/>
    <w:rsid w:val="009416F1"/>
    <w:rsid w:val="009416F9"/>
    <w:rsid w:val="00941770"/>
    <w:rsid w:val="00941919"/>
    <w:rsid w:val="0094229C"/>
    <w:rsid w:val="009423CB"/>
    <w:rsid w:val="009425EC"/>
    <w:rsid w:val="00942635"/>
    <w:rsid w:val="009426A3"/>
    <w:rsid w:val="009427B5"/>
    <w:rsid w:val="00942A7A"/>
    <w:rsid w:val="00942CB4"/>
    <w:rsid w:val="00942CFB"/>
    <w:rsid w:val="00942D3D"/>
    <w:rsid w:val="00942D95"/>
    <w:rsid w:val="00942E86"/>
    <w:rsid w:val="00943017"/>
    <w:rsid w:val="00943071"/>
    <w:rsid w:val="009434A5"/>
    <w:rsid w:val="00943ACC"/>
    <w:rsid w:val="00943E1D"/>
    <w:rsid w:val="00943E52"/>
    <w:rsid w:val="00943EAD"/>
    <w:rsid w:val="00943EF5"/>
    <w:rsid w:val="009441F7"/>
    <w:rsid w:val="009444D2"/>
    <w:rsid w:val="00944921"/>
    <w:rsid w:val="00944B69"/>
    <w:rsid w:val="00944BA2"/>
    <w:rsid w:val="00945241"/>
    <w:rsid w:val="0094549F"/>
    <w:rsid w:val="00945568"/>
    <w:rsid w:val="009457BC"/>
    <w:rsid w:val="009458C8"/>
    <w:rsid w:val="00945B63"/>
    <w:rsid w:val="00945CCB"/>
    <w:rsid w:val="00945FE5"/>
    <w:rsid w:val="00946189"/>
    <w:rsid w:val="00946286"/>
    <w:rsid w:val="009463EA"/>
    <w:rsid w:val="0094649E"/>
    <w:rsid w:val="00946616"/>
    <w:rsid w:val="00946BDD"/>
    <w:rsid w:val="00946E9A"/>
    <w:rsid w:val="00947213"/>
    <w:rsid w:val="00947238"/>
    <w:rsid w:val="00947307"/>
    <w:rsid w:val="009473C7"/>
    <w:rsid w:val="00947471"/>
    <w:rsid w:val="0094756F"/>
    <w:rsid w:val="009476F8"/>
    <w:rsid w:val="0094781E"/>
    <w:rsid w:val="0094786F"/>
    <w:rsid w:val="00947A7B"/>
    <w:rsid w:val="00947D9D"/>
    <w:rsid w:val="00947F5E"/>
    <w:rsid w:val="00950044"/>
    <w:rsid w:val="00950248"/>
    <w:rsid w:val="0095061F"/>
    <w:rsid w:val="00950CE3"/>
    <w:rsid w:val="00950F72"/>
    <w:rsid w:val="00951185"/>
    <w:rsid w:val="0095119A"/>
    <w:rsid w:val="009511E5"/>
    <w:rsid w:val="009513AD"/>
    <w:rsid w:val="00951A2B"/>
    <w:rsid w:val="00951D86"/>
    <w:rsid w:val="00951DFF"/>
    <w:rsid w:val="009520FF"/>
    <w:rsid w:val="0095219B"/>
    <w:rsid w:val="009528D3"/>
    <w:rsid w:val="0095295F"/>
    <w:rsid w:val="00952960"/>
    <w:rsid w:val="00952D70"/>
    <w:rsid w:val="00952E49"/>
    <w:rsid w:val="00952F44"/>
    <w:rsid w:val="0095333A"/>
    <w:rsid w:val="00953A07"/>
    <w:rsid w:val="00953A43"/>
    <w:rsid w:val="00953B7D"/>
    <w:rsid w:val="00953BBE"/>
    <w:rsid w:val="00953CE3"/>
    <w:rsid w:val="00954193"/>
    <w:rsid w:val="009542D3"/>
    <w:rsid w:val="009542F3"/>
    <w:rsid w:val="00954372"/>
    <w:rsid w:val="009543AF"/>
    <w:rsid w:val="0095471E"/>
    <w:rsid w:val="00954815"/>
    <w:rsid w:val="00954BF8"/>
    <w:rsid w:val="0095541B"/>
    <w:rsid w:val="0095552D"/>
    <w:rsid w:val="00955AEF"/>
    <w:rsid w:val="00955C79"/>
    <w:rsid w:val="00955C92"/>
    <w:rsid w:val="00955C96"/>
    <w:rsid w:val="00956214"/>
    <w:rsid w:val="009565E1"/>
    <w:rsid w:val="00956662"/>
    <w:rsid w:val="00956CF4"/>
    <w:rsid w:val="009571D8"/>
    <w:rsid w:val="00957210"/>
    <w:rsid w:val="00957271"/>
    <w:rsid w:val="009575B2"/>
    <w:rsid w:val="009575CB"/>
    <w:rsid w:val="00957687"/>
    <w:rsid w:val="0095779D"/>
    <w:rsid w:val="009577A2"/>
    <w:rsid w:val="00957A4B"/>
    <w:rsid w:val="00957B2F"/>
    <w:rsid w:val="00957B34"/>
    <w:rsid w:val="00957BA2"/>
    <w:rsid w:val="00957CEE"/>
    <w:rsid w:val="00957D9A"/>
    <w:rsid w:val="00957DD2"/>
    <w:rsid w:val="00957FC7"/>
    <w:rsid w:val="00960260"/>
    <w:rsid w:val="0096045C"/>
    <w:rsid w:val="009604F8"/>
    <w:rsid w:val="00960661"/>
    <w:rsid w:val="0096078F"/>
    <w:rsid w:val="009608C5"/>
    <w:rsid w:val="00960D52"/>
    <w:rsid w:val="00960DBE"/>
    <w:rsid w:val="00960E14"/>
    <w:rsid w:val="00960E18"/>
    <w:rsid w:val="00961029"/>
    <w:rsid w:val="00961323"/>
    <w:rsid w:val="00961D19"/>
    <w:rsid w:val="00961D81"/>
    <w:rsid w:val="00961DB3"/>
    <w:rsid w:val="00961F3E"/>
    <w:rsid w:val="00961F7A"/>
    <w:rsid w:val="00962396"/>
    <w:rsid w:val="00962582"/>
    <w:rsid w:val="0096289E"/>
    <w:rsid w:val="009629A1"/>
    <w:rsid w:val="00962CD4"/>
    <w:rsid w:val="00962CDF"/>
    <w:rsid w:val="00963075"/>
    <w:rsid w:val="009633FF"/>
    <w:rsid w:val="009634B5"/>
    <w:rsid w:val="0096359A"/>
    <w:rsid w:val="00963B41"/>
    <w:rsid w:val="00963C83"/>
    <w:rsid w:val="00963CDE"/>
    <w:rsid w:val="0096408B"/>
    <w:rsid w:val="00964210"/>
    <w:rsid w:val="00964309"/>
    <w:rsid w:val="00964367"/>
    <w:rsid w:val="009644A5"/>
    <w:rsid w:val="00964C7E"/>
    <w:rsid w:val="00965444"/>
    <w:rsid w:val="009657D4"/>
    <w:rsid w:val="00965963"/>
    <w:rsid w:val="00965A3A"/>
    <w:rsid w:val="00965AC6"/>
    <w:rsid w:val="00965B24"/>
    <w:rsid w:val="00965FBE"/>
    <w:rsid w:val="00966179"/>
    <w:rsid w:val="009662AE"/>
    <w:rsid w:val="009662EB"/>
    <w:rsid w:val="00966366"/>
    <w:rsid w:val="00966391"/>
    <w:rsid w:val="00966748"/>
    <w:rsid w:val="009668A4"/>
    <w:rsid w:val="00966A28"/>
    <w:rsid w:val="00966A91"/>
    <w:rsid w:val="00966CE9"/>
    <w:rsid w:val="00966ECB"/>
    <w:rsid w:val="00966EF1"/>
    <w:rsid w:val="00967020"/>
    <w:rsid w:val="009670E4"/>
    <w:rsid w:val="0096729B"/>
    <w:rsid w:val="009673B7"/>
    <w:rsid w:val="009675FC"/>
    <w:rsid w:val="0096770F"/>
    <w:rsid w:val="00967FBA"/>
    <w:rsid w:val="009704B9"/>
    <w:rsid w:val="00970609"/>
    <w:rsid w:val="00970623"/>
    <w:rsid w:val="0097065D"/>
    <w:rsid w:val="0097066D"/>
    <w:rsid w:val="009706A4"/>
    <w:rsid w:val="009707D1"/>
    <w:rsid w:val="00970B68"/>
    <w:rsid w:val="00970BC1"/>
    <w:rsid w:val="00970C0B"/>
    <w:rsid w:val="00970E7C"/>
    <w:rsid w:val="00970ED4"/>
    <w:rsid w:val="00970F61"/>
    <w:rsid w:val="009714A5"/>
    <w:rsid w:val="009714F4"/>
    <w:rsid w:val="00971594"/>
    <w:rsid w:val="009715A4"/>
    <w:rsid w:val="009716EA"/>
    <w:rsid w:val="00971A44"/>
    <w:rsid w:val="00971AEF"/>
    <w:rsid w:val="00971D1B"/>
    <w:rsid w:val="00971FB9"/>
    <w:rsid w:val="009721F1"/>
    <w:rsid w:val="00972208"/>
    <w:rsid w:val="00972522"/>
    <w:rsid w:val="00972591"/>
    <w:rsid w:val="00972783"/>
    <w:rsid w:val="009729A4"/>
    <w:rsid w:val="00972D2D"/>
    <w:rsid w:val="00972DCC"/>
    <w:rsid w:val="00972F2A"/>
    <w:rsid w:val="00973014"/>
    <w:rsid w:val="009730EC"/>
    <w:rsid w:val="0097314E"/>
    <w:rsid w:val="0097326B"/>
    <w:rsid w:val="00973487"/>
    <w:rsid w:val="00973598"/>
    <w:rsid w:val="00973901"/>
    <w:rsid w:val="00973B26"/>
    <w:rsid w:val="00973C14"/>
    <w:rsid w:val="009742A7"/>
    <w:rsid w:val="0097431B"/>
    <w:rsid w:val="0097470C"/>
    <w:rsid w:val="0097472B"/>
    <w:rsid w:val="00974779"/>
    <w:rsid w:val="009748AD"/>
    <w:rsid w:val="00974AE0"/>
    <w:rsid w:val="00974DC6"/>
    <w:rsid w:val="00974F32"/>
    <w:rsid w:val="00975053"/>
    <w:rsid w:val="00975283"/>
    <w:rsid w:val="0097530C"/>
    <w:rsid w:val="00975394"/>
    <w:rsid w:val="009755AE"/>
    <w:rsid w:val="00975686"/>
    <w:rsid w:val="00975772"/>
    <w:rsid w:val="009757E1"/>
    <w:rsid w:val="00975A40"/>
    <w:rsid w:val="00975AD8"/>
    <w:rsid w:val="00975B29"/>
    <w:rsid w:val="00975B9E"/>
    <w:rsid w:val="00975BA2"/>
    <w:rsid w:val="00976440"/>
    <w:rsid w:val="0097697E"/>
    <w:rsid w:val="00976A59"/>
    <w:rsid w:val="00976AB9"/>
    <w:rsid w:val="00976C98"/>
    <w:rsid w:val="00976CF4"/>
    <w:rsid w:val="00976F43"/>
    <w:rsid w:val="00976FE1"/>
    <w:rsid w:val="00976FEA"/>
    <w:rsid w:val="009770DA"/>
    <w:rsid w:val="00977578"/>
    <w:rsid w:val="00977810"/>
    <w:rsid w:val="00977867"/>
    <w:rsid w:val="009779DE"/>
    <w:rsid w:val="00977CDA"/>
    <w:rsid w:val="00980320"/>
    <w:rsid w:val="009804B5"/>
    <w:rsid w:val="009808C3"/>
    <w:rsid w:val="00980D03"/>
    <w:rsid w:val="0098110F"/>
    <w:rsid w:val="00981214"/>
    <w:rsid w:val="0098143D"/>
    <w:rsid w:val="00981681"/>
    <w:rsid w:val="0098176D"/>
    <w:rsid w:val="009817BB"/>
    <w:rsid w:val="00981827"/>
    <w:rsid w:val="00981954"/>
    <w:rsid w:val="00981C83"/>
    <w:rsid w:val="0098200C"/>
    <w:rsid w:val="009820DC"/>
    <w:rsid w:val="00982726"/>
    <w:rsid w:val="00982838"/>
    <w:rsid w:val="0098285A"/>
    <w:rsid w:val="00982933"/>
    <w:rsid w:val="00982970"/>
    <w:rsid w:val="00982AC4"/>
    <w:rsid w:val="00982F6B"/>
    <w:rsid w:val="009831A4"/>
    <w:rsid w:val="00983475"/>
    <w:rsid w:val="00983481"/>
    <w:rsid w:val="009836D1"/>
    <w:rsid w:val="00983752"/>
    <w:rsid w:val="009837C5"/>
    <w:rsid w:val="009837D9"/>
    <w:rsid w:val="00983A25"/>
    <w:rsid w:val="00984002"/>
    <w:rsid w:val="009841A4"/>
    <w:rsid w:val="009842C5"/>
    <w:rsid w:val="009843AA"/>
    <w:rsid w:val="009843E6"/>
    <w:rsid w:val="00984452"/>
    <w:rsid w:val="009846C2"/>
    <w:rsid w:val="0098472B"/>
    <w:rsid w:val="00984AE7"/>
    <w:rsid w:val="00984BA7"/>
    <w:rsid w:val="00984D6B"/>
    <w:rsid w:val="00984DD6"/>
    <w:rsid w:val="00984FF7"/>
    <w:rsid w:val="009850A2"/>
    <w:rsid w:val="00985117"/>
    <w:rsid w:val="009853C8"/>
    <w:rsid w:val="009856B8"/>
    <w:rsid w:val="0098581C"/>
    <w:rsid w:val="0098581D"/>
    <w:rsid w:val="00985AB2"/>
    <w:rsid w:val="00985B4A"/>
    <w:rsid w:val="00985BAC"/>
    <w:rsid w:val="00985BCB"/>
    <w:rsid w:val="00985F9A"/>
    <w:rsid w:val="00986019"/>
    <w:rsid w:val="009860D9"/>
    <w:rsid w:val="009863BD"/>
    <w:rsid w:val="009864CE"/>
    <w:rsid w:val="009864E7"/>
    <w:rsid w:val="00986538"/>
    <w:rsid w:val="009865CB"/>
    <w:rsid w:val="0098671F"/>
    <w:rsid w:val="009868A0"/>
    <w:rsid w:val="009868F1"/>
    <w:rsid w:val="00986911"/>
    <w:rsid w:val="009869AB"/>
    <w:rsid w:val="00986AE3"/>
    <w:rsid w:val="00986DAD"/>
    <w:rsid w:val="00986DD1"/>
    <w:rsid w:val="009870D2"/>
    <w:rsid w:val="009871A0"/>
    <w:rsid w:val="0098748E"/>
    <w:rsid w:val="0098774E"/>
    <w:rsid w:val="00987B09"/>
    <w:rsid w:val="00987BB2"/>
    <w:rsid w:val="00987C06"/>
    <w:rsid w:val="00990270"/>
    <w:rsid w:val="009903EA"/>
    <w:rsid w:val="00990464"/>
    <w:rsid w:val="00990574"/>
    <w:rsid w:val="009908EF"/>
    <w:rsid w:val="00990A72"/>
    <w:rsid w:val="00990B57"/>
    <w:rsid w:val="00990D18"/>
    <w:rsid w:val="00990FE3"/>
    <w:rsid w:val="009911A9"/>
    <w:rsid w:val="00991296"/>
    <w:rsid w:val="0099146D"/>
    <w:rsid w:val="009914D6"/>
    <w:rsid w:val="009917A5"/>
    <w:rsid w:val="00991BBE"/>
    <w:rsid w:val="00991C78"/>
    <w:rsid w:val="00991E4C"/>
    <w:rsid w:val="0099209A"/>
    <w:rsid w:val="0099217F"/>
    <w:rsid w:val="00992204"/>
    <w:rsid w:val="009922C9"/>
    <w:rsid w:val="0099230E"/>
    <w:rsid w:val="00992530"/>
    <w:rsid w:val="009927F8"/>
    <w:rsid w:val="00992892"/>
    <w:rsid w:val="00992BB2"/>
    <w:rsid w:val="00992E29"/>
    <w:rsid w:val="00992E5A"/>
    <w:rsid w:val="00992F01"/>
    <w:rsid w:val="00993001"/>
    <w:rsid w:val="009930A4"/>
    <w:rsid w:val="009930E7"/>
    <w:rsid w:val="009930ED"/>
    <w:rsid w:val="00993238"/>
    <w:rsid w:val="009932AA"/>
    <w:rsid w:val="00993495"/>
    <w:rsid w:val="009935E1"/>
    <w:rsid w:val="00993894"/>
    <w:rsid w:val="009938C0"/>
    <w:rsid w:val="00993AA2"/>
    <w:rsid w:val="00993B46"/>
    <w:rsid w:val="00993C67"/>
    <w:rsid w:val="00994044"/>
    <w:rsid w:val="009943F8"/>
    <w:rsid w:val="009944BD"/>
    <w:rsid w:val="00994999"/>
    <w:rsid w:val="00994AB2"/>
    <w:rsid w:val="00994C5B"/>
    <w:rsid w:val="00995553"/>
    <w:rsid w:val="0099557C"/>
    <w:rsid w:val="009956F2"/>
    <w:rsid w:val="009959A0"/>
    <w:rsid w:val="00995B84"/>
    <w:rsid w:val="00995B8F"/>
    <w:rsid w:val="00995BF2"/>
    <w:rsid w:val="00995E43"/>
    <w:rsid w:val="00995EBE"/>
    <w:rsid w:val="009962EA"/>
    <w:rsid w:val="00996686"/>
    <w:rsid w:val="0099670D"/>
    <w:rsid w:val="00996A17"/>
    <w:rsid w:val="00996CCA"/>
    <w:rsid w:val="00996D09"/>
    <w:rsid w:val="00996D8A"/>
    <w:rsid w:val="00996E5C"/>
    <w:rsid w:val="00996FC3"/>
    <w:rsid w:val="00997021"/>
    <w:rsid w:val="00997453"/>
    <w:rsid w:val="00997618"/>
    <w:rsid w:val="009979E8"/>
    <w:rsid w:val="00997B0C"/>
    <w:rsid w:val="00997BE4"/>
    <w:rsid w:val="00997D20"/>
    <w:rsid w:val="00997FCD"/>
    <w:rsid w:val="009A016A"/>
    <w:rsid w:val="009A0304"/>
    <w:rsid w:val="009A08D9"/>
    <w:rsid w:val="009A0957"/>
    <w:rsid w:val="009A098A"/>
    <w:rsid w:val="009A09EF"/>
    <w:rsid w:val="009A0A8C"/>
    <w:rsid w:val="009A0C36"/>
    <w:rsid w:val="009A0E3A"/>
    <w:rsid w:val="009A0F10"/>
    <w:rsid w:val="009A0F23"/>
    <w:rsid w:val="009A1145"/>
    <w:rsid w:val="009A1195"/>
    <w:rsid w:val="009A12BE"/>
    <w:rsid w:val="009A1745"/>
    <w:rsid w:val="009A1BD2"/>
    <w:rsid w:val="009A1CC1"/>
    <w:rsid w:val="009A1F00"/>
    <w:rsid w:val="009A1F22"/>
    <w:rsid w:val="009A2293"/>
    <w:rsid w:val="009A2594"/>
    <w:rsid w:val="009A25F0"/>
    <w:rsid w:val="009A273D"/>
    <w:rsid w:val="009A27A9"/>
    <w:rsid w:val="009A28C3"/>
    <w:rsid w:val="009A2B84"/>
    <w:rsid w:val="009A2D35"/>
    <w:rsid w:val="009A2E53"/>
    <w:rsid w:val="009A2FE9"/>
    <w:rsid w:val="009A31FE"/>
    <w:rsid w:val="009A34B3"/>
    <w:rsid w:val="009A34FE"/>
    <w:rsid w:val="009A362A"/>
    <w:rsid w:val="009A3B3E"/>
    <w:rsid w:val="009A3BD8"/>
    <w:rsid w:val="009A3E9F"/>
    <w:rsid w:val="009A4036"/>
    <w:rsid w:val="009A427C"/>
    <w:rsid w:val="009A42C4"/>
    <w:rsid w:val="009A438C"/>
    <w:rsid w:val="009A43EC"/>
    <w:rsid w:val="009A449B"/>
    <w:rsid w:val="009A45F4"/>
    <w:rsid w:val="009A46E0"/>
    <w:rsid w:val="009A4783"/>
    <w:rsid w:val="009A48D7"/>
    <w:rsid w:val="009A4A4F"/>
    <w:rsid w:val="009A4DA7"/>
    <w:rsid w:val="009A4E34"/>
    <w:rsid w:val="009A505D"/>
    <w:rsid w:val="009A575B"/>
    <w:rsid w:val="009A5804"/>
    <w:rsid w:val="009A5DC0"/>
    <w:rsid w:val="009A5DC7"/>
    <w:rsid w:val="009A5E8F"/>
    <w:rsid w:val="009A60DF"/>
    <w:rsid w:val="009A6223"/>
    <w:rsid w:val="009A642B"/>
    <w:rsid w:val="009A651A"/>
    <w:rsid w:val="009A6C0F"/>
    <w:rsid w:val="009A6D0B"/>
    <w:rsid w:val="009A6D7E"/>
    <w:rsid w:val="009A6FB7"/>
    <w:rsid w:val="009A724F"/>
    <w:rsid w:val="009A752C"/>
    <w:rsid w:val="009A7928"/>
    <w:rsid w:val="009A7BCA"/>
    <w:rsid w:val="009A7E17"/>
    <w:rsid w:val="009A7F25"/>
    <w:rsid w:val="009B013B"/>
    <w:rsid w:val="009B0268"/>
    <w:rsid w:val="009B069D"/>
    <w:rsid w:val="009B08BD"/>
    <w:rsid w:val="009B0B13"/>
    <w:rsid w:val="009B1071"/>
    <w:rsid w:val="009B113A"/>
    <w:rsid w:val="009B121E"/>
    <w:rsid w:val="009B1408"/>
    <w:rsid w:val="009B1A3D"/>
    <w:rsid w:val="009B1B8A"/>
    <w:rsid w:val="009B1C50"/>
    <w:rsid w:val="009B1D07"/>
    <w:rsid w:val="009B1D2A"/>
    <w:rsid w:val="009B261B"/>
    <w:rsid w:val="009B29C2"/>
    <w:rsid w:val="009B2F41"/>
    <w:rsid w:val="009B309D"/>
    <w:rsid w:val="009B3432"/>
    <w:rsid w:val="009B3457"/>
    <w:rsid w:val="009B38DA"/>
    <w:rsid w:val="009B3B80"/>
    <w:rsid w:val="009B3C79"/>
    <w:rsid w:val="009B3E0B"/>
    <w:rsid w:val="009B3F0E"/>
    <w:rsid w:val="009B4251"/>
    <w:rsid w:val="009B4808"/>
    <w:rsid w:val="009B4A46"/>
    <w:rsid w:val="009B4B11"/>
    <w:rsid w:val="009B4C08"/>
    <w:rsid w:val="009B4E6B"/>
    <w:rsid w:val="009B506A"/>
    <w:rsid w:val="009B5236"/>
    <w:rsid w:val="009B5291"/>
    <w:rsid w:val="009B536B"/>
    <w:rsid w:val="009B5727"/>
    <w:rsid w:val="009B5A21"/>
    <w:rsid w:val="009B5DEC"/>
    <w:rsid w:val="009B6179"/>
    <w:rsid w:val="009B6248"/>
    <w:rsid w:val="009B6458"/>
    <w:rsid w:val="009B6488"/>
    <w:rsid w:val="009B64D3"/>
    <w:rsid w:val="009B6667"/>
    <w:rsid w:val="009B67A2"/>
    <w:rsid w:val="009B68C1"/>
    <w:rsid w:val="009B6D71"/>
    <w:rsid w:val="009B6E0D"/>
    <w:rsid w:val="009B6EC9"/>
    <w:rsid w:val="009B6EDD"/>
    <w:rsid w:val="009B70F5"/>
    <w:rsid w:val="009B747C"/>
    <w:rsid w:val="009B7A45"/>
    <w:rsid w:val="009C0212"/>
    <w:rsid w:val="009C04E9"/>
    <w:rsid w:val="009C08B8"/>
    <w:rsid w:val="009C0C16"/>
    <w:rsid w:val="009C0C82"/>
    <w:rsid w:val="009C0DE2"/>
    <w:rsid w:val="009C0EC0"/>
    <w:rsid w:val="009C0FE0"/>
    <w:rsid w:val="009C1181"/>
    <w:rsid w:val="009C12CC"/>
    <w:rsid w:val="009C1568"/>
    <w:rsid w:val="009C1670"/>
    <w:rsid w:val="009C1869"/>
    <w:rsid w:val="009C18BF"/>
    <w:rsid w:val="009C196E"/>
    <w:rsid w:val="009C1CB4"/>
    <w:rsid w:val="009C1FBB"/>
    <w:rsid w:val="009C21E3"/>
    <w:rsid w:val="009C2379"/>
    <w:rsid w:val="009C249F"/>
    <w:rsid w:val="009C280A"/>
    <w:rsid w:val="009C2CD3"/>
    <w:rsid w:val="009C2D50"/>
    <w:rsid w:val="009C2EB2"/>
    <w:rsid w:val="009C317D"/>
    <w:rsid w:val="009C319B"/>
    <w:rsid w:val="009C323F"/>
    <w:rsid w:val="009C355B"/>
    <w:rsid w:val="009C377D"/>
    <w:rsid w:val="009C37CD"/>
    <w:rsid w:val="009C396C"/>
    <w:rsid w:val="009C3C84"/>
    <w:rsid w:val="009C3F94"/>
    <w:rsid w:val="009C4114"/>
    <w:rsid w:val="009C434E"/>
    <w:rsid w:val="009C4727"/>
    <w:rsid w:val="009C47A9"/>
    <w:rsid w:val="009C49DF"/>
    <w:rsid w:val="009C4A8C"/>
    <w:rsid w:val="009C4B17"/>
    <w:rsid w:val="009C4B53"/>
    <w:rsid w:val="009C5017"/>
    <w:rsid w:val="009C509F"/>
    <w:rsid w:val="009C533F"/>
    <w:rsid w:val="009C5522"/>
    <w:rsid w:val="009C58CC"/>
    <w:rsid w:val="009C5988"/>
    <w:rsid w:val="009C5B09"/>
    <w:rsid w:val="009C5B31"/>
    <w:rsid w:val="009C5B34"/>
    <w:rsid w:val="009C5E01"/>
    <w:rsid w:val="009C6233"/>
    <w:rsid w:val="009C647D"/>
    <w:rsid w:val="009C64C7"/>
    <w:rsid w:val="009C65CC"/>
    <w:rsid w:val="009C67EC"/>
    <w:rsid w:val="009C6DA1"/>
    <w:rsid w:val="009C7044"/>
    <w:rsid w:val="009C7144"/>
    <w:rsid w:val="009C732F"/>
    <w:rsid w:val="009C73D4"/>
    <w:rsid w:val="009C7677"/>
    <w:rsid w:val="009C77C1"/>
    <w:rsid w:val="009C78F2"/>
    <w:rsid w:val="009C7AD0"/>
    <w:rsid w:val="009C7BCD"/>
    <w:rsid w:val="009C7E27"/>
    <w:rsid w:val="009D0703"/>
    <w:rsid w:val="009D0735"/>
    <w:rsid w:val="009D0AEF"/>
    <w:rsid w:val="009D0DC3"/>
    <w:rsid w:val="009D1010"/>
    <w:rsid w:val="009D12C6"/>
    <w:rsid w:val="009D13C2"/>
    <w:rsid w:val="009D1592"/>
    <w:rsid w:val="009D15F8"/>
    <w:rsid w:val="009D1630"/>
    <w:rsid w:val="009D16DE"/>
    <w:rsid w:val="009D170C"/>
    <w:rsid w:val="009D18A4"/>
    <w:rsid w:val="009D1B93"/>
    <w:rsid w:val="009D1D15"/>
    <w:rsid w:val="009D1E1A"/>
    <w:rsid w:val="009D1F4F"/>
    <w:rsid w:val="009D2028"/>
    <w:rsid w:val="009D26AE"/>
    <w:rsid w:val="009D26D7"/>
    <w:rsid w:val="009D27DC"/>
    <w:rsid w:val="009D28B6"/>
    <w:rsid w:val="009D3023"/>
    <w:rsid w:val="009D30F9"/>
    <w:rsid w:val="009D33AF"/>
    <w:rsid w:val="009D353F"/>
    <w:rsid w:val="009D3540"/>
    <w:rsid w:val="009D35AE"/>
    <w:rsid w:val="009D37AD"/>
    <w:rsid w:val="009D37CA"/>
    <w:rsid w:val="009D37E1"/>
    <w:rsid w:val="009D3831"/>
    <w:rsid w:val="009D3A01"/>
    <w:rsid w:val="009D3A28"/>
    <w:rsid w:val="009D3D22"/>
    <w:rsid w:val="009D3D55"/>
    <w:rsid w:val="009D3D8F"/>
    <w:rsid w:val="009D3DE6"/>
    <w:rsid w:val="009D41C0"/>
    <w:rsid w:val="009D460B"/>
    <w:rsid w:val="009D4755"/>
    <w:rsid w:val="009D4A43"/>
    <w:rsid w:val="009D4B19"/>
    <w:rsid w:val="009D4CC8"/>
    <w:rsid w:val="009D4DF0"/>
    <w:rsid w:val="009D54FC"/>
    <w:rsid w:val="009D56CE"/>
    <w:rsid w:val="009D5D2F"/>
    <w:rsid w:val="009D5D6D"/>
    <w:rsid w:val="009D6035"/>
    <w:rsid w:val="009D6349"/>
    <w:rsid w:val="009D635D"/>
    <w:rsid w:val="009D6414"/>
    <w:rsid w:val="009D6526"/>
    <w:rsid w:val="009D6548"/>
    <w:rsid w:val="009D6AA6"/>
    <w:rsid w:val="009D6AB2"/>
    <w:rsid w:val="009D6C7A"/>
    <w:rsid w:val="009D6DCF"/>
    <w:rsid w:val="009D73B4"/>
    <w:rsid w:val="009D76B0"/>
    <w:rsid w:val="009D7AC2"/>
    <w:rsid w:val="009D7BAA"/>
    <w:rsid w:val="009D7CBC"/>
    <w:rsid w:val="009D7D7B"/>
    <w:rsid w:val="009D7DD7"/>
    <w:rsid w:val="009D7E0F"/>
    <w:rsid w:val="009D7EDD"/>
    <w:rsid w:val="009D7F92"/>
    <w:rsid w:val="009E0436"/>
    <w:rsid w:val="009E054D"/>
    <w:rsid w:val="009E05F1"/>
    <w:rsid w:val="009E0DB4"/>
    <w:rsid w:val="009E0F84"/>
    <w:rsid w:val="009E10F0"/>
    <w:rsid w:val="009E111B"/>
    <w:rsid w:val="009E122D"/>
    <w:rsid w:val="009E15BE"/>
    <w:rsid w:val="009E175B"/>
    <w:rsid w:val="009E17F5"/>
    <w:rsid w:val="009E187B"/>
    <w:rsid w:val="009E1BA3"/>
    <w:rsid w:val="009E1ED8"/>
    <w:rsid w:val="009E2084"/>
    <w:rsid w:val="009E21E0"/>
    <w:rsid w:val="009E21EA"/>
    <w:rsid w:val="009E234A"/>
    <w:rsid w:val="009E2371"/>
    <w:rsid w:val="009E255B"/>
    <w:rsid w:val="009E2615"/>
    <w:rsid w:val="009E2825"/>
    <w:rsid w:val="009E286B"/>
    <w:rsid w:val="009E28EC"/>
    <w:rsid w:val="009E2A74"/>
    <w:rsid w:val="009E2BF1"/>
    <w:rsid w:val="009E2C12"/>
    <w:rsid w:val="009E36D2"/>
    <w:rsid w:val="009E3774"/>
    <w:rsid w:val="009E387B"/>
    <w:rsid w:val="009E3ADE"/>
    <w:rsid w:val="009E3B52"/>
    <w:rsid w:val="009E3CCB"/>
    <w:rsid w:val="009E3D36"/>
    <w:rsid w:val="009E3D55"/>
    <w:rsid w:val="009E3DEC"/>
    <w:rsid w:val="009E3E38"/>
    <w:rsid w:val="009E4338"/>
    <w:rsid w:val="009E4928"/>
    <w:rsid w:val="009E493E"/>
    <w:rsid w:val="009E4AA9"/>
    <w:rsid w:val="009E4C41"/>
    <w:rsid w:val="009E4DBF"/>
    <w:rsid w:val="009E4E13"/>
    <w:rsid w:val="009E5146"/>
    <w:rsid w:val="009E51A1"/>
    <w:rsid w:val="009E527E"/>
    <w:rsid w:val="009E537B"/>
    <w:rsid w:val="009E5AFA"/>
    <w:rsid w:val="009E5B43"/>
    <w:rsid w:val="009E5E61"/>
    <w:rsid w:val="009E5FF4"/>
    <w:rsid w:val="009E6343"/>
    <w:rsid w:val="009E654C"/>
    <w:rsid w:val="009E65C9"/>
    <w:rsid w:val="009E6A34"/>
    <w:rsid w:val="009E6A76"/>
    <w:rsid w:val="009E6BB5"/>
    <w:rsid w:val="009E6C8C"/>
    <w:rsid w:val="009E6C91"/>
    <w:rsid w:val="009E6DAE"/>
    <w:rsid w:val="009E6E3F"/>
    <w:rsid w:val="009E6E4C"/>
    <w:rsid w:val="009E6F8C"/>
    <w:rsid w:val="009E7230"/>
    <w:rsid w:val="009E74BD"/>
    <w:rsid w:val="009E7661"/>
    <w:rsid w:val="009E7A0F"/>
    <w:rsid w:val="009E7B80"/>
    <w:rsid w:val="009E7D3D"/>
    <w:rsid w:val="009E7E82"/>
    <w:rsid w:val="009F00C9"/>
    <w:rsid w:val="009F0361"/>
    <w:rsid w:val="009F03C0"/>
    <w:rsid w:val="009F0614"/>
    <w:rsid w:val="009F0A8C"/>
    <w:rsid w:val="009F0B3F"/>
    <w:rsid w:val="009F0EAE"/>
    <w:rsid w:val="009F11C2"/>
    <w:rsid w:val="009F1251"/>
    <w:rsid w:val="009F1332"/>
    <w:rsid w:val="009F148F"/>
    <w:rsid w:val="009F156F"/>
    <w:rsid w:val="009F168B"/>
    <w:rsid w:val="009F176D"/>
    <w:rsid w:val="009F17CE"/>
    <w:rsid w:val="009F1A05"/>
    <w:rsid w:val="009F1EC6"/>
    <w:rsid w:val="009F1ED4"/>
    <w:rsid w:val="009F1F6E"/>
    <w:rsid w:val="009F21C5"/>
    <w:rsid w:val="009F236F"/>
    <w:rsid w:val="009F243C"/>
    <w:rsid w:val="009F291B"/>
    <w:rsid w:val="009F295A"/>
    <w:rsid w:val="009F2CBF"/>
    <w:rsid w:val="009F2DC9"/>
    <w:rsid w:val="009F3241"/>
    <w:rsid w:val="009F32A7"/>
    <w:rsid w:val="009F36D6"/>
    <w:rsid w:val="009F3855"/>
    <w:rsid w:val="009F3859"/>
    <w:rsid w:val="009F3A24"/>
    <w:rsid w:val="009F3B7C"/>
    <w:rsid w:val="009F3B9E"/>
    <w:rsid w:val="009F3C1E"/>
    <w:rsid w:val="009F3D2B"/>
    <w:rsid w:val="009F3D8D"/>
    <w:rsid w:val="009F3D90"/>
    <w:rsid w:val="009F4108"/>
    <w:rsid w:val="009F4217"/>
    <w:rsid w:val="009F438D"/>
    <w:rsid w:val="009F4393"/>
    <w:rsid w:val="009F4554"/>
    <w:rsid w:val="009F45B3"/>
    <w:rsid w:val="009F4659"/>
    <w:rsid w:val="009F46D7"/>
    <w:rsid w:val="009F47DF"/>
    <w:rsid w:val="009F48AF"/>
    <w:rsid w:val="009F49A2"/>
    <w:rsid w:val="009F4AB7"/>
    <w:rsid w:val="009F4B97"/>
    <w:rsid w:val="009F4B9C"/>
    <w:rsid w:val="009F4D00"/>
    <w:rsid w:val="009F51BC"/>
    <w:rsid w:val="009F55C0"/>
    <w:rsid w:val="009F595B"/>
    <w:rsid w:val="009F5979"/>
    <w:rsid w:val="009F5AED"/>
    <w:rsid w:val="009F5B27"/>
    <w:rsid w:val="009F6394"/>
    <w:rsid w:val="009F64C5"/>
    <w:rsid w:val="009F66BD"/>
    <w:rsid w:val="009F6966"/>
    <w:rsid w:val="009F6B99"/>
    <w:rsid w:val="009F6E54"/>
    <w:rsid w:val="009F772E"/>
    <w:rsid w:val="009F778F"/>
    <w:rsid w:val="009F794D"/>
    <w:rsid w:val="009F7A76"/>
    <w:rsid w:val="009F7CE1"/>
    <w:rsid w:val="009F7DA6"/>
    <w:rsid w:val="00A0005A"/>
    <w:rsid w:val="00A00249"/>
    <w:rsid w:val="00A00335"/>
    <w:rsid w:val="00A0033F"/>
    <w:rsid w:val="00A0055F"/>
    <w:rsid w:val="00A005E3"/>
    <w:rsid w:val="00A006A1"/>
    <w:rsid w:val="00A00890"/>
    <w:rsid w:val="00A00BCA"/>
    <w:rsid w:val="00A00D0D"/>
    <w:rsid w:val="00A01332"/>
    <w:rsid w:val="00A01E0E"/>
    <w:rsid w:val="00A01E21"/>
    <w:rsid w:val="00A02036"/>
    <w:rsid w:val="00A021FF"/>
    <w:rsid w:val="00A02659"/>
    <w:rsid w:val="00A0275D"/>
    <w:rsid w:val="00A02956"/>
    <w:rsid w:val="00A029C3"/>
    <w:rsid w:val="00A02B7F"/>
    <w:rsid w:val="00A02DCE"/>
    <w:rsid w:val="00A02FF3"/>
    <w:rsid w:val="00A030BE"/>
    <w:rsid w:val="00A0319D"/>
    <w:rsid w:val="00A0374F"/>
    <w:rsid w:val="00A03DD8"/>
    <w:rsid w:val="00A03ECA"/>
    <w:rsid w:val="00A041BF"/>
    <w:rsid w:val="00A04232"/>
    <w:rsid w:val="00A04301"/>
    <w:rsid w:val="00A04324"/>
    <w:rsid w:val="00A046B1"/>
    <w:rsid w:val="00A046CA"/>
    <w:rsid w:val="00A04806"/>
    <w:rsid w:val="00A04BD7"/>
    <w:rsid w:val="00A04C60"/>
    <w:rsid w:val="00A04DB6"/>
    <w:rsid w:val="00A0522F"/>
    <w:rsid w:val="00A05274"/>
    <w:rsid w:val="00A0548B"/>
    <w:rsid w:val="00A0549D"/>
    <w:rsid w:val="00A0606A"/>
    <w:rsid w:val="00A060A3"/>
    <w:rsid w:val="00A061DC"/>
    <w:rsid w:val="00A06349"/>
    <w:rsid w:val="00A066E5"/>
    <w:rsid w:val="00A0674E"/>
    <w:rsid w:val="00A067AE"/>
    <w:rsid w:val="00A06B49"/>
    <w:rsid w:val="00A06EC5"/>
    <w:rsid w:val="00A07053"/>
    <w:rsid w:val="00A0707C"/>
    <w:rsid w:val="00A074DD"/>
    <w:rsid w:val="00A0769D"/>
    <w:rsid w:val="00A077C9"/>
    <w:rsid w:val="00A07843"/>
    <w:rsid w:val="00A07900"/>
    <w:rsid w:val="00A0792C"/>
    <w:rsid w:val="00A07A84"/>
    <w:rsid w:val="00A07A9B"/>
    <w:rsid w:val="00A07AF8"/>
    <w:rsid w:val="00A07BE1"/>
    <w:rsid w:val="00A07CB9"/>
    <w:rsid w:val="00A07D32"/>
    <w:rsid w:val="00A10073"/>
    <w:rsid w:val="00A10222"/>
    <w:rsid w:val="00A10348"/>
    <w:rsid w:val="00A10870"/>
    <w:rsid w:val="00A10FB4"/>
    <w:rsid w:val="00A110F4"/>
    <w:rsid w:val="00A11265"/>
    <w:rsid w:val="00A11274"/>
    <w:rsid w:val="00A114C7"/>
    <w:rsid w:val="00A11686"/>
    <w:rsid w:val="00A11A94"/>
    <w:rsid w:val="00A11CD2"/>
    <w:rsid w:val="00A11F30"/>
    <w:rsid w:val="00A11F3A"/>
    <w:rsid w:val="00A11F7A"/>
    <w:rsid w:val="00A122C4"/>
    <w:rsid w:val="00A1241D"/>
    <w:rsid w:val="00A125F8"/>
    <w:rsid w:val="00A126F5"/>
    <w:rsid w:val="00A12701"/>
    <w:rsid w:val="00A1277E"/>
    <w:rsid w:val="00A12825"/>
    <w:rsid w:val="00A12935"/>
    <w:rsid w:val="00A12970"/>
    <w:rsid w:val="00A12F84"/>
    <w:rsid w:val="00A13008"/>
    <w:rsid w:val="00A1331A"/>
    <w:rsid w:val="00A1363C"/>
    <w:rsid w:val="00A13737"/>
    <w:rsid w:val="00A13958"/>
    <w:rsid w:val="00A13A2C"/>
    <w:rsid w:val="00A13A84"/>
    <w:rsid w:val="00A13F45"/>
    <w:rsid w:val="00A13FD7"/>
    <w:rsid w:val="00A140E9"/>
    <w:rsid w:val="00A1414E"/>
    <w:rsid w:val="00A14164"/>
    <w:rsid w:val="00A141D7"/>
    <w:rsid w:val="00A14A4C"/>
    <w:rsid w:val="00A14A6F"/>
    <w:rsid w:val="00A14B3F"/>
    <w:rsid w:val="00A14B41"/>
    <w:rsid w:val="00A14C43"/>
    <w:rsid w:val="00A1508A"/>
    <w:rsid w:val="00A153C5"/>
    <w:rsid w:val="00A15644"/>
    <w:rsid w:val="00A1569F"/>
    <w:rsid w:val="00A156A7"/>
    <w:rsid w:val="00A1572A"/>
    <w:rsid w:val="00A15847"/>
    <w:rsid w:val="00A15889"/>
    <w:rsid w:val="00A1592C"/>
    <w:rsid w:val="00A15D75"/>
    <w:rsid w:val="00A15F97"/>
    <w:rsid w:val="00A15FDE"/>
    <w:rsid w:val="00A15FFA"/>
    <w:rsid w:val="00A161FA"/>
    <w:rsid w:val="00A1622A"/>
    <w:rsid w:val="00A1667D"/>
    <w:rsid w:val="00A1684E"/>
    <w:rsid w:val="00A1687B"/>
    <w:rsid w:val="00A16BC6"/>
    <w:rsid w:val="00A16BED"/>
    <w:rsid w:val="00A16F77"/>
    <w:rsid w:val="00A17023"/>
    <w:rsid w:val="00A171B2"/>
    <w:rsid w:val="00A1762A"/>
    <w:rsid w:val="00A17671"/>
    <w:rsid w:val="00A17795"/>
    <w:rsid w:val="00A178EA"/>
    <w:rsid w:val="00A17E4A"/>
    <w:rsid w:val="00A17E55"/>
    <w:rsid w:val="00A204A4"/>
    <w:rsid w:val="00A20992"/>
    <w:rsid w:val="00A20E78"/>
    <w:rsid w:val="00A212F7"/>
    <w:rsid w:val="00A21300"/>
    <w:rsid w:val="00A2162A"/>
    <w:rsid w:val="00A2170A"/>
    <w:rsid w:val="00A22437"/>
    <w:rsid w:val="00A22449"/>
    <w:rsid w:val="00A2256B"/>
    <w:rsid w:val="00A22602"/>
    <w:rsid w:val="00A227A5"/>
    <w:rsid w:val="00A229EC"/>
    <w:rsid w:val="00A22B63"/>
    <w:rsid w:val="00A22B6C"/>
    <w:rsid w:val="00A23301"/>
    <w:rsid w:val="00A235DF"/>
    <w:rsid w:val="00A2376A"/>
    <w:rsid w:val="00A23D13"/>
    <w:rsid w:val="00A241FD"/>
    <w:rsid w:val="00A24217"/>
    <w:rsid w:val="00A242AD"/>
    <w:rsid w:val="00A2438A"/>
    <w:rsid w:val="00A2450D"/>
    <w:rsid w:val="00A246D7"/>
    <w:rsid w:val="00A246EF"/>
    <w:rsid w:val="00A24752"/>
    <w:rsid w:val="00A24852"/>
    <w:rsid w:val="00A248D9"/>
    <w:rsid w:val="00A24B7D"/>
    <w:rsid w:val="00A24F36"/>
    <w:rsid w:val="00A24F7F"/>
    <w:rsid w:val="00A2523B"/>
    <w:rsid w:val="00A2542E"/>
    <w:rsid w:val="00A25522"/>
    <w:rsid w:val="00A25579"/>
    <w:rsid w:val="00A2578A"/>
    <w:rsid w:val="00A25A3D"/>
    <w:rsid w:val="00A25AF3"/>
    <w:rsid w:val="00A25DB7"/>
    <w:rsid w:val="00A265F9"/>
    <w:rsid w:val="00A26689"/>
    <w:rsid w:val="00A269C7"/>
    <w:rsid w:val="00A26C8F"/>
    <w:rsid w:val="00A27190"/>
    <w:rsid w:val="00A27256"/>
    <w:rsid w:val="00A2732E"/>
    <w:rsid w:val="00A27440"/>
    <w:rsid w:val="00A274DF"/>
    <w:rsid w:val="00A27831"/>
    <w:rsid w:val="00A27A96"/>
    <w:rsid w:val="00A27AD8"/>
    <w:rsid w:val="00A27C68"/>
    <w:rsid w:val="00A27D08"/>
    <w:rsid w:val="00A27D8C"/>
    <w:rsid w:val="00A27E5F"/>
    <w:rsid w:val="00A27F73"/>
    <w:rsid w:val="00A30003"/>
    <w:rsid w:val="00A30031"/>
    <w:rsid w:val="00A301E6"/>
    <w:rsid w:val="00A3024D"/>
    <w:rsid w:val="00A302C8"/>
    <w:rsid w:val="00A302E9"/>
    <w:rsid w:val="00A307B6"/>
    <w:rsid w:val="00A30967"/>
    <w:rsid w:val="00A30C95"/>
    <w:rsid w:val="00A30E91"/>
    <w:rsid w:val="00A31122"/>
    <w:rsid w:val="00A312E0"/>
    <w:rsid w:val="00A31872"/>
    <w:rsid w:val="00A319CB"/>
    <w:rsid w:val="00A31B6B"/>
    <w:rsid w:val="00A32030"/>
    <w:rsid w:val="00A324E8"/>
    <w:rsid w:val="00A3250B"/>
    <w:rsid w:val="00A32644"/>
    <w:rsid w:val="00A326B9"/>
    <w:rsid w:val="00A32BB6"/>
    <w:rsid w:val="00A32CB8"/>
    <w:rsid w:val="00A32E7B"/>
    <w:rsid w:val="00A33037"/>
    <w:rsid w:val="00A330D7"/>
    <w:rsid w:val="00A3323E"/>
    <w:rsid w:val="00A33329"/>
    <w:rsid w:val="00A3358A"/>
    <w:rsid w:val="00A336B5"/>
    <w:rsid w:val="00A33B38"/>
    <w:rsid w:val="00A33E56"/>
    <w:rsid w:val="00A33F06"/>
    <w:rsid w:val="00A3416E"/>
    <w:rsid w:val="00A341BC"/>
    <w:rsid w:val="00A34354"/>
    <w:rsid w:val="00A3445C"/>
    <w:rsid w:val="00A345B9"/>
    <w:rsid w:val="00A3461A"/>
    <w:rsid w:val="00A348B4"/>
    <w:rsid w:val="00A34A47"/>
    <w:rsid w:val="00A34A4C"/>
    <w:rsid w:val="00A34A5B"/>
    <w:rsid w:val="00A34A8B"/>
    <w:rsid w:val="00A34AA8"/>
    <w:rsid w:val="00A34D35"/>
    <w:rsid w:val="00A3523C"/>
    <w:rsid w:val="00A357C3"/>
    <w:rsid w:val="00A358E3"/>
    <w:rsid w:val="00A35969"/>
    <w:rsid w:val="00A35988"/>
    <w:rsid w:val="00A35C0E"/>
    <w:rsid w:val="00A35CB8"/>
    <w:rsid w:val="00A35D39"/>
    <w:rsid w:val="00A35D68"/>
    <w:rsid w:val="00A35D74"/>
    <w:rsid w:val="00A35E96"/>
    <w:rsid w:val="00A363A8"/>
    <w:rsid w:val="00A36542"/>
    <w:rsid w:val="00A3671A"/>
    <w:rsid w:val="00A36746"/>
    <w:rsid w:val="00A367EA"/>
    <w:rsid w:val="00A36ACC"/>
    <w:rsid w:val="00A370A1"/>
    <w:rsid w:val="00A370B0"/>
    <w:rsid w:val="00A37114"/>
    <w:rsid w:val="00A3718F"/>
    <w:rsid w:val="00A37247"/>
    <w:rsid w:val="00A37293"/>
    <w:rsid w:val="00A372BA"/>
    <w:rsid w:val="00A377FB"/>
    <w:rsid w:val="00A3783B"/>
    <w:rsid w:val="00A37B93"/>
    <w:rsid w:val="00A402F4"/>
    <w:rsid w:val="00A4035E"/>
    <w:rsid w:val="00A4040A"/>
    <w:rsid w:val="00A40798"/>
    <w:rsid w:val="00A407AC"/>
    <w:rsid w:val="00A408BC"/>
    <w:rsid w:val="00A40922"/>
    <w:rsid w:val="00A40934"/>
    <w:rsid w:val="00A40DB6"/>
    <w:rsid w:val="00A40ED7"/>
    <w:rsid w:val="00A4113B"/>
    <w:rsid w:val="00A411C7"/>
    <w:rsid w:val="00A41326"/>
    <w:rsid w:val="00A41487"/>
    <w:rsid w:val="00A4157F"/>
    <w:rsid w:val="00A415E9"/>
    <w:rsid w:val="00A41660"/>
    <w:rsid w:val="00A41AD1"/>
    <w:rsid w:val="00A41AD6"/>
    <w:rsid w:val="00A41DC8"/>
    <w:rsid w:val="00A41F62"/>
    <w:rsid w:val="00A42004"/>
    <w:rsid w:val="00A42192"/>
    <w:rsid w:val="00A42193"/>
    <w:rsid w:val="00A4247C"/>
    <w:rsid w:val="00A425A4"/>
    <w:rsid w:val="00A426C4"/>
    <w:rsid w:val="00A428F8"/>
    <w:rsid w:val="00A42E1B"/>
    <w:rsid w:val="00A42E5F"/>
    <w:rsid w:val="00A42EA0"/>
    <w:rsid w:val="00A42ECF"/>
    <w:rsid w:val="00A4306D"/>
    <w:rsid w:val="00A43084"/>
    <w:rsid w:val="00A43434"/>
    <w:rsid w:val="00A4347F"/>
    <w:rsid w:val="00A435B7"/>
    <w:rsid w:val="00A43964"/>
    <w:rsid w:val="00A4399A"/>
    <w:rsid w:val="00A43AE6"/>
    <w:rsid w:val="00A43C11"/>
    <w:rsid w:val="00A43C9C"/>
    <w:rsid w:val="00A43D0A"/>
    <w:rsid w:val="00A43DDA"/>
    <w:rsid w:val="00A43DF4"/>
    <w:rsid w:val="00A43FF5"/>
    <w:rsid w:val="00A440FE"/>
    <w:rsid w:val="00A441BC"/>
    <w:rsid w:val="00A443A0"/>
    <w:rsid w:val="00A445FB"/>
    <w:rsid w:val="00A44690"/>
    <w:rsid w:val="00A4480C"/>
    <w:rsid w:val="00A44AE2"/>
    <w:rsid w:val="00A44C91"/>
    <w:rsid w:val="00A44CDE"/>
    <w:rsid w:val="00A44DFD"/>
    <w:rsid w:val="00A451B0"/>
    <w:rsid w:val="00A453E5"/>
    <w:rsid w:val="00A45747"/>
    <w:rsid w:val="00A45795"/>
    <w:rsid w:val="00A457E4"/>
    <w:rsid w:val="00A4581D"/>
    <w:rsid w:val="00A458AA"/>
    <w:rsid w:val="00A45C3C"/>
    <w:rsid w:val="00A45D8D"/>
    <w:rsid w:val="00A45E20"/>
    <w:rsid w:val="00A46192"/>
    <w:rsid w:val="00A46498"/>
    <w:rsid w:val="00A46511"/>
    <w:rsid w:val="00A46668"/>
    <w:rsid w:val="00A468A7"/>
    <w:rsid w:val="00A4693C"/>
    <w:rsid w:val="00A46DF9"/>
    <w:rsid w:val="00A46E73"/>
    <w:rsid w:val="00A46F2A"/>
    <w:rsid w:val="00A472B5"/>
    <w:rsid w:val="00A47575"/>
    <w:rsid w:val="00A475D2"/>
    <w:rsid w:val="00A476A8"/>
    <w:rsid w:val="00A4773F"/>
    <w:rsid w:val="00A477A2"/>
    <w:rsid w:val="00A47A29"/>
    <w:rsid w:val="00A47A2C"/>
    <w:rsid w:val="00A47D16"/>
    <w:rsid w:val="00A47EFA"/>
    <w:rsid w:val="00A50284"/>
    <w:rsid w:val="00A502A1"/>
    <w:rsid w:val="00A5049B"/>
    <w:rsid w:val="00A50648"/>
    <w:rsid w:val="00A5097B"/>
    <w:rsid w:val="00A50B36"/>
    <w:rsid w:val="00A50C6A"/>
    <w:rsid w:val="00A50D6B"/>
    <w:rsid w:val="00A50DA1"/>
    <w:rsid w:val="00A51276"/>
    <w:rsid w:val="00A513BE"/>
    <w:rsid w:val="00A516F4"/>
    <w:rsid w:val="00A51771"/>
    <w:rsid w:val="00A5199A"/>
    <w:rsid w:val="00A51BAB"/>
    <w:rsid w:val="00A51E2E"/>
    <w:rsid w:val="00A5201E"/>
    <w:rsid w:val="00A5211D"/>
    <w:rsid w:val="00A52222"/>
    <w:rsid w:val="00A5247B"/>
    <w:rsid w:val="00A52950"/>
    <w:rsid w:val="00A52D14"/>
    <w:rsid w:val="00A52DA6"/>
    <w:rsid w:val="00A52E9A"/>
    <w:rsid w:val="00A531D6"/>
    <w:rsid w:val="00A53650"/>
    <w:rsid w:val="00A536A6"/>
    <w:rsid w:val="00A53751"/>
    <w:rsid w:val="00A53A5D"/>
    <w:rsid w:val="00A53C32"/>
    <w:rsid w:val="00A53C9D"/>
    <w:rsid w:val="00A541DD"/>
    <w:rsid w:val="00A544C6"/>
    <w:rsid w:val="00A544D6"/>
    <w:rsid w:val="00A54718"/>
    <w:rsid w:val="00A550FD"/>
    <w:rsid w:val="00A551E6"/>
    <w:rsid w:val="00A55298"/>
    <w:rsid w:val="00A55390"/>
    <w:rsid w:val="00A55443"/>
    <w:rsid w:val="00A555AD"/>
    <w:rsid w:val="00A557D6"/>
    <w:rsid w:val="00A55832"/>
    <w:rsid w:val="00A558C5"/>
    <w:rsid w:val="00A558FC"/>
    <w:rsid w:val="00A559D0"/>
    <w:rsid w:val="00A55BA9"/>
    <w:rsid w:val="00A55CBA"/>
    <w:rsid w:val="00A55DF9"/>
    <w:rsid w:val="00A55EFC"/>
    <w:rsid w:val="00A55FC9"/>
    <w:rsid w:val="00A5606D"/>
    <w:rsid w:val="00A562B6"/>
    <w:rsid w:val="00A562DB"/>
    <w:rsid w:val="00A564E9"/>
    <w:rsid w:val="00A56543"/>
    <w:rsid w:val="00A565E9"/>
    <w:rsid w:val="00A56629"/>
    <w:rsid w:val="00A56930"/>
    <w:rsid w:val="00A569E2"/>
    <w:rsid w:val="00A56EA6"/>
    <w:rsid w:val="00A57241"/>
    <w:rsid w:val="00A572E6"/>
    <w:rsid w:val="00A57714"/>
    <w:rsid w:val="00A57A39"/>
    <w:rsid w:val="00A57B1F"/>
    <w:rsid w:val="00A57BBA"/>
    <w:rsid w:val="00A57E0F"/>
    <w:rsid w:val="00A57F35"/>
    <w:rsid w:val="00A57F89"/>
    <w:rsid w:val="00A60035"/>
    <w:rsid w:val="00A6008B"/>
    <w:rsid w:val="00A60586"/>
    <w:rsid w:val="00A605E2"/>
    <w:rsid w:val="00A60CD5"/>
    <w:rsid w:val="00A60D22"/>
    <w:rsid w:val="00A610A4"/>
    <w:rsid w:val="00A611AA"/>
    <w:rsid w:val="00A617D4"/>
    <w:rsid w:val="00A619ED"/>
    <w:rsid w:val="00A61B72"/>
    <w:rsid w:val="00A61BC6"/>
    <w:rsid w:val="00A61ED5"/>
    <w:rsid w:val="00A62003"/>
    <w:rsid w:val="00A62221"/>
    <w:rsid w:val="00A62473"/>
    <w:rsid w:val="00A6257E"/>
    <w:rsid w:val="00A62AC5"/>
    <w:rsid w:val="00A6306F"/>
    <w:rsid w:val="00A6315A"/>
    <w:rsid w:val="00A631AC"/>
    <w:rsid w:val="00A6324A"/>
    <w:rsid w:val="00A63323"/>
    <w:rsid w:val="00A6383B"/>
    <w:rsid w:val="00A638B1"/>
    <w:rsid w:val="00A638CB"/>
    <w:rsid w:val="00A63A23"/>
    <w:rsid w:val="00A63A64"/>
    <w:rsid w:val="00A6407A"/>
    <w:rsid w:val="00A64195"/>
    <w:rsid w:val="00A64948"/>
    <w:rsid w:val="00A64B19"/>
    <w:rsid w:val="00A64B6E"/>
    <w:rsid w:val="00A64B9F"/>
    <w:rsid w:val="00A64C8E"/>
    <w:rsid w:val="00A64E19"/>
    <w:rsid w:val="00A64ED5"/>
    <w:rsid w:val="00A64FB1"/>
    <w:rsid w:val="00A650A5"/>
    <w:rsid w:val="00A6513F"/>
    <w:rsid w:val="00A65290"/>
    <w:rsid w:val="00A652D4"/>
    <w:rsid w:val="00A653F0"/>
    <w:rsid w:val="00A6573F"/>
    <w:rsid w:val="00A65901"/>
    <w:rsid w:val="00A65919"/>
    <w:rsid w:val="00A65B08"/>
    <w:rsid w:val="00A65C1A"/>
    <w:rsid w:val="00A65CAD"/>
    <w:rsid w:val="00A65DE6"/>
    <w:rsid w:val="00A6633F"/>
    <w:rsid w:val="00A66731"/>
    <w:rsid w:val="00A6675F"/>
    <w:rsid w:val="00A6677D"/>
    <w:rsid w:val="00A66973"/>
    <w:rsid w:val="00A66F1F"/>
    <w:rsid w:val="00A66FBE"/>
    <w:rsid w:val="00A670D0"/>
    <w:rsid w:val="00A6722B"/>
    <w:rsid w:val="00A6727B"/>
    <w:rsid w:val="00A672E6"/>
    <w:rsid w:val="00A67313"/>
    <w:rsid w:val="00A67365"/>
    <w:rsid w:val="00A67434"/>
    <w:rsid w:val="00A67A58"/>
    <w:rsid w:val="00A67D32"/>
    <w:rsid w:val="00A70381"/>
    <w:rsid w:val="00A704F3"/>
    <w:rsid w:val="00A70576"/>
    <w:rsid w:val="00A707C3"/>
    <w:rsid w:val="00A70865"/>
    <w:rsid w:val="00A70AD6"/>
    <w:rsid w:val="00A70CAA"/>
    <w:rsid w:val="00A7102B"/>
    <w:rsid w:val="00A7117B"/>
    <w:rsid w:val="00A715FA"/>
    <w:rsid w:val="00A7173E"/>
    <w:rsid w:val="00A71824"/>
    <w:rsid w:val="00A71953"/>
    <w:rsid w:val="00A719D5"/>
    <w:rsid w:val="00A71AD0"/>
    <w:rsid w:val="00A71B56"/>
    <w:rsid w:val="00A71DF3"/>
    <w:rsid w:val="00A71FA2"/>
    <w:rsid w:val="00A7233B"/>
    <w:rsid w:val="00A72405"/>
    <w:rsid w:val="00A728EA"/>
    <w:rsid w:val="00A728FA"/>
    <w:rsid w:val="00A729B3"/>
    <w:rsid w:val="00A72E63"/>
    <w:rsid w:val="00A72F42"/>
    <w:rsid w:val="00A73157"/>
    <w:rsid w:val="00A73167"/>
    <w:rsid w:val="00A73355"/>
    <w:rsid w:val="00A7336C"/>
    <w:rsid w:val="00A73460"/>
    <w:rsid w:val="00A736CD"/>
    <w:rsid w:val="00A7389F"/>
    <w:rsid w:val="00A73A44"/>
    <w:rsid w:val="00A74068"/>
    <w:rsid w:val="00A741C7"/>
    <w:rsid w:val="00A74427"/>
    <w:rsid w:val="00A745F5"/>
    <w:rsid w:val="00A746A1"/>
    <w:rsid w:val="00A7479C"/>
    <w:rsid w:val="00A74847"/>
    <w:rsid w:val="00A7493F"/>
    <w:rsid w:val="00A74B5E"/>
    <w:rsid w:val="00A74C06"/>
    <w:rsid w:val="00A74C28"/>
    <w:rsid w:val="00A74DA0"/>
    <w:rsid w:val="00A74DA9"/>
    <w:rsid w:val="00A75181"/>
    <w:rsid w:val="00A75284"/>
    <w:rsid w:val="00A753AC"/>
    <w:rsid w:val="00A753C8"/>
    <w:rsid w:val="00A7544E"/>
    <w:rsid w:val="00A7552F"/>
    <w:rsid w:val="00A755F8"/>
    <w:rsid w:val="00A75915"/>
    <w:rsid w:val="00A75D62"/>
    <w:rsid w:val="00A75FFF"/>
    <w:rsid w:val="00A7621A"/>
    <w:rsid w:val="00A7625D"/>
    <w:rsid w:val="00A766E8"/>
    <w:rsid w:val="00A76766"/>
    <w:rsid w:val="00A7679A"/>
    <w:rsid w:val="00A768F2"/>
    <w:rsid w:val="00A7699C"/>
    <w:rsid w:val="00A76BAC"/>
    <w:rsid w:val="00A76EB0"/>
    <w:rsid w:val="00A76EBB"/>
    <w:rsid w:val="00A76F24"/>
    <w:rsid w:val="00A76F70"/>
    <w:rsid w:val="00A7703C"/>
    <w:rsid w:val="00A77138"/>
    <w:rsid w:val="00A7742E"/>
    <w:rsid w:val="00A77479"/>
    <w:rsid w:val="00A776F6"/>
    <w:rsid w:val="00A77E9B"/>
    <w:rsid w:val="00A77EA2"/>
    <w:rsid w:val="00A77F14"/>
    <w:rsid w:val="00A77FDB"/>
    <w:rsid w:val="00A8000F"/>
    <w:rsid w:val="00A8045D"/>
    <w:rsid w:val="00A804A7"/>
    <w:rsid w:val="00A804C5"/>
    <w:rsid w:val="00A804CF"/>
    <w:rsid w:val="00A804DF"/>
    <w:rsid w:val="00A805A0"/>
    <w:rsid w:val="00A807C4"/>
    <w:rsid w:val="00A80983"/>
    <w:rsid w:val="00A80F34"/>
    <w:rsid w:val="00A80FD6"/>
    <w:rsid w:val="00A8107D"/>
    <w:rsid w:val="00A810D5"/>
    <w:rsid w:val="00A81211"/>
    <w:rsid w:val="00A8138E"/>
    <w:rsid w:val="00A814EF"/>
    <w:rsid w:val="00A816DF"/>
    <w:rsid w:val="00A81926"/>
    <w:rsid w:val="00A819AC"/>
    <w:rsid w:val="00A819EB"/>
    <w:rsid w:val="00A81A82"/>
    <w:rsid w:val="00A81AD3"/>
    <w:rsid w:val="00A81ADF"/>
    <w:rsid w:val="00A81C63"/>
    <w:rsid w:val="00A81CDD"/>
    <w:rsid w:val="00A82073"/>
    <w:rsid w:val="00A820E9"/>
    <w:rsid w:val="00A821FF"/>
    <w:rsid w:val="00A82274"/>
    <w:rsid w:val="00A8264C"/>
    <w:rsid w:val="00A828AE"/>
    <w:rsid w:val="00A828C4"/>
    <w:rsid w:val="00A828FB"/>
    <w:rsid w:val="00A8299A"/>
    <w:rsid w:val="00A829A3"/>
    <w:rsid w:val="00A829C7"/>
    <w:rsid w:val="00A82A5B"/>
    <w:rsid w:val="00A82ADB"/>
    <w:rsid w:val="00A82E0C"/>
    <w:rsid w:val="00A82F22"/>
    <w:rsid w:val="00A8319D"/>
    <w:rsid w:val="00A83401"/>
    <w:rsid w:val="00A834E9"/>
    <w:rsid w:val="00A83648"/>
    <w:rsid w:val="00A83B12"/>
    <w:rsid w:val="00A83B32"/>
    <w:rsid w:val="00A83D8D"/>
    <w:rsid w:val="00A83F27"/>
    <w:rsid w:val="00A83FBC"/>
    <w:rsid w:val="00A843C1"/>
    <w:rsid w:val="00A84610"/>
    <w:rsid w:val="00A8477B"/>
    <w:rsid w:val="00A847A6"/>
    <w:rsid w:val="00A84C50"/>
    <w:rsid w:val="00A85022"/>
    <w:rsid w:val="00A8517E"/>
    <w:rsid w:val="00A851FC"/>
    <w:rsid w:val="00A852DE"/>
    <w:rsid w:val="00A854C7"/>
    <w:rsid w:val="00A856F3"/>
    <w:rsid w:val="00A85897"/>
    <w:rsid w:val="00A85926"/>
    <w:rsid w:val="00A859AC"/>
    <w:rsid w:val="00A85B2B"/>
    <w:rsid w:val="00A85C26"/>
    <w:rsid w:val="00A860CF"/>
    <w:rsid w:val="00A86260"/>
    <w:rsid w:val="00A86653"/>
    <w:rsid w:val="00A866E9"/>
    <w:rsid w:val="00A86785"/>
    <w:rsid w:val="00A86AE1"/>
    <w:rsid w:val="00A86BF4"/>
    <w:rsid w:val="00A86CC2"/>
    <w:rsid w:val="00A86EC6"/>
    <w:rsid w:val="00A87312"/>
    <w:rsid w:val="00A8746E"/>
    <w:rsid w:val="00A875E5"/>
    <w:rsid w:val="00A87691"/>
    <w:rsid w:val="00A87868"/>
    <w:rsid w:val="00A87A2A"/>
    <w:rsid w:val="00A87F84"/>
    <w:rsid w:val="00A87FF4"/>
    <w:rsid w:val="00A90047"/>
    <w:rsid w:val="00A90642"/>
    <w:rsid w:val="00A90652"/>
    <w:rsid w:val="00A9072E"/>
    <w:rsid w:val="00A90BCF"/>
    <w:rsid w:val="00A90C9D"/>
    <w:rsid w:val="00A90F44"/>
    <w:rsid w:val="00A91132"/>
    <w:rsid w:val="00A91167"/>
    <w:rsid w:val="00A914D4"/>
    <w:rsid w:val="00A91824"/>
    <w:rsid w:val="00A921EA"/>
    <w:rsid w:val="00A92368"/>
    <w:rsid w:val="00A92446"/>
    <w:rsid w:val="00A926C4"/>
    <w:rsid w:val="00A92A0B"/>
    <w:rsid w:val="00A92BC0"/>
    <w:rsid w:val="00A92C99"/>
    <w:rsid w:val="00A92DEE"/>
    <w:rsid w:val="00A92FA7"/>
    <w:rsid w:val="00A9344E"/>
    <w:rsid w:val="00A93496"/>
    <w:rsid w:val="00A93594"/>
    <w:rsid w:val="00A935AF"/>
    <w:rsid w:val="00A93974"/>
    <w:rsid w:val="00A93D47"/>
    <w:rsid w:val="00A93E17"/>
    <w:rsid w:val="00A93EAD"/>
    <w:rsid w:val="00A9411E"/>
    <w:rsid w:val="00A9434F"/>
    <w:rsid w:val="00A94494"/>
    <w:rsid w:val="00A94887"/>
    <w:rsid w:val="00A94910"/>
    <w:rsid w:val="00A94921"/>
    <w:rsid w:val="00A949F5"/>
    <w:rsid w:val="00A94C34"/>
    <w:rsid w:val="00A94C6B"/>
    <w:rsid w:val="00A95166"/>
    <w:rsid w:val="00A9556D"/>
    <w:rsid w:val="00A95808"/>
    <w:rsid w:val="00A95BC9"/>
    <w:rsid w:val="00A95CFA"/>
    <w:rsid w:val="00A95D97"/>
    <w:rsid w:val="00A95F69"/>
    <w:rsid w:val="00A961F2"/>
    <w:rsid w:val="00A96356"/>
    <w:rsid w:val="00A963C5"/>
    <w:rsid w:val="00A9646A"/>
    <w:rsid w:val="00A9676D"/>
    <w:rsid w:val="00A968DE"/>
    <w:rsid w:val="00A96C93"/>
    <w:rsid w:val="00A96D87"/>
    <w:rsid w:val="00A97419"/>
    <w:rsid w:val="00A974CC"/>
    <w:rsid w:val="00A9765E"/>
    <w:rsid w:val="00A976F8"/>
    <w:rsid w:val="00A97B3D"/>
    <w:rsid w:val="00A97D86"/>
    <w:rsid w:val="00A97E6C"/>
    <w:rsid w:val="00A97F60"/>
    <w:rsid w:val="00A97F9E"/>
    <w:rsid w:val="00AA00A2"/>
    <w:rsid w:val="00AA0299"/>
    <w:rsid w:val="00AA0496"/>
    <w:rsid w:val="00AA0506"/>
    <w:rsid w:val="00AA095D"/>
    <w:rsid w:val="00AA0B26"/>
    <w:rsid w:val="00AA0B2A"/>
    <w:rsid w:val="00AA0CA5"/>
    <w:rsid w:val="00AA0D92"/>
    <w:rsid w:val="00AA0E37"/>
    <w:rsid w:val="00AA0FF3"/>
    <w:rsid w:val="00AA1014"/>
    <w:rsid w:val="00AA1077"/>
    <w:rsid w:val="00AA10A4"/>
    <w:rsid w:val="00AA13FC"/>
    <w:rsid w:val="00AA1596"/>
    <w:rsid w:val="00AA1652"/>
    <w:rsid w:val="00AA1669"/>
    <w:rsid w:val="00AA1698"/>
    <w:rsid w:val="00AA191B"/>
    <w:rsid w:val="00AA197C"/>
    <w:rsid w:val="00AA20D7"/>
    <w:rsid w:val="00AA211D"/>
    <w:rsid w:val="00AA29F9"/>
    <w:rsid w:val="00AA2B90"/>
    <w:rsid w:val="00AA2C02"/>
    <w:rsid w:val="00AA326A"/>
    <w:rsid w:val="00AA32F5"/>
    <w:rsid w:val="00AA33B6"/>
    <w:rsid w:val="00AA3488"/>
    <w:rsid w:val="00AA37F0"/>
    <w:rsid w:val="00AA3A92"/>
    <w:rsid w:val="00AA3AE4"/>
    <w:rsid w:val="00AA3DDE"/>
    <w:rsid w:val="00AA40CE"/>
    <w:rsid w:val="00AA41B1"/>
    <w:rsid w:val="00AA4516"/>
    <w:rsid w:val="00AA45DA"/>
    <w:rsid w:val="00AA45F9"/>
    <w:rsid w:val="00AA49A1"/>
    <w:rsid w:val="00AA49E5"/>
    <w:rsid w:val="00AA4BE2"/>
    <w:rsid w:val="00AA4C71"/>
    <w:rsid w:val="00AA5156"/>
    <w:rsid w:val="00AA5480"/>
    <w:rsid w:val="00AA54EE"/>
    <w:rsid w:val="00AA54F9"/>
    <w:rsid w:val="00AA551C"/>
    <w:rsid w:val="00AA55F0"/>
    <w:rsid w:val="00AA55F2"/>
    <w:rsid w:val="00AA5827"/>
    <w:rsid w:val="00AA59A7"/>
    <w:rsid w:val="00AA5AD0"/>
    <w:rsid w:val="00AA5F55"/>
    <w:rsid w:val="00AA615E"/>
    <w:rsid w:val="00AA61E1"/>
    <w:rsid w:val="00AA6282"/>
    <w:rsid w:val="00AA641B"/>
    <w:rsid w:val="00AA655F"/>
    <w:rsid w:val="00AA67B3"/>
    <w:rsid w:val="00AA681C"/>
    <w:rsid w:val="00AA6843"/>
    <w:rsid w:val="00AA6857"/>
    <w:rsid w:val="00AA69FA"/>
    <w:rsid w:val="00AA6F6A"/>
    <w:rsid w:val="00AA7097"/>
    <w:rsid w:val="00AA72B6"/>
    <w:rsid w:val="00AA7358"/>
    <w:rsid w:val="00AA73D4"/>
    <w:rsid w:val="00AA74DB"/>
    <w:rsid w:val="00AA75B5"/>
    <w:rsid w:val="00AA778A"/>
    <w:rsid w:val="00AA7823"/>
    <w:rsid w:val="00AA79DB"/>
    <w:rsid w:val="00AA7E97"/>
    <w:rsid w:val="00AA7ECD"/>
    <w:rsid w:val="00AB0058"/>
    <w:rsid w:val="00AB00A3"/>
    <w:rsid w:val="00AB0165"/>
    <w:rsid w:val="00AB0274"/>
    <w:rsid w:val="00AB0393"/>
    <w:rsid w:val="00AB0498"/>
    <w:rsid w:val="00AB0777"/>
    <w:rsid w:val="00AB092C"/>
    <w:rsid w:val="00AB0B94"/>
    <w:rsid w:val="00AB0F3F"/>
    <w:rsid w:val="00AB1256"/>
    <w:rsid w:val="00AB175B"/>
    <w:rsid w:val="00AB1955"/>
    <w:rsid w:val="00AB1A40"/>
    <w:rsid w:val="00AB1AA0"/>
    <w:rsid w:val="00AB1B50"/>
    <w:rsid w:val="00AB1B5F"/>
    <w:rsid w:val="00AB1FE0"/>
    <w:rsid w:val="00AB20F6"/>
    <w:rsid w:val="00AB2239"/>
    <w:rsid w:val="00AB22BA"/>
    <w:rsid w:val="00AB2396"/>
    <w:rsid w:val="00AB25EC"/>
    <w:rsid w:val="00AB2843"/>
    <w:rsid w:val="00AB2BEB"/>
    <w:rsid w:val="00AB2DD0"/>
    <w:rsid w:val="00AB3155"/>
    <w:rsid w:val="00AB33D2"/>
    <w:rsid w:val="00AB36C0"/>
    <w:rsid w:val="00AB3792"/>
    <w:rsid w:val="00AB3989"/>
    <w:rsid w:val="00AB3999"/>
    <w:rsid w:val="00AB3D39"/>
    <w:rsid w:val="00AB3E87"/>
    <w:rsid w:val="00AB3F50"/>
    <w:rsid w:val="00AB4092"/>
    <w:rsid w:val="00AB413A"/>
    <w:rsid w:val="00AB439F"/>
    <w:rsid w:val="00AB47C3"/>
    <w:rsid w:val="00AB4A5A"/>
    <w:rsid w:val="00AB4CFC"/>
    <w:rsid w:val="00AB4F39"/>
    <w:rsid w:val="00AB5042"/>
    <w:rsid w:val="00AB5758"/>
    <w:rsid w:val="00AB59CF"/>
    <w:rsid w:val="00AB5A93"/>
    <w:rsid w:val="00AB5BC5"/>
    <w:rsid w:val="00AB5F3F"/>
    <w:rsid w:val="00AB625D"/>
    <w:rsid w:val="00AB665A"/>
    <w:rsid w:val="00AB67D8"/>
    <w:rsid w:val="00AB6870"/>
    <w:rsid w:val="00AB6A12"/>
    <w:rsid w:val="00AB6A20"/>
    <w:rsid w:val="00AB6C2F"/>
    <w:rsid w:val="00AB6C64"/>
    <w:rsid w:val="00AB6CC3"/>
    <w:rsid w:val="00AB6F3A"/>
    <w:rsid w:val="00AB6F57"/>
    <w:rsid w:val="00AB7148"/>
    <w:rsid w:val="00AB73F4"/>
    <w:rsid w:val="00AB75E7"/>
    <w:rsid w:val="00AB7737"/>
    <w:rsid w:val="00AB7AE8"/>
    <w:rsid w:val="00AB7D2E"/>
    <w:rsid w:val="00AB7DC4"/>
    <w:rsid w:val="00AB7E43"/>
    <w:rsid w:val="00AB7F21"/>
    <w:rsid w:val="00AC00CC"/>
    <w:rsid w:val="00AC0495"/>
    <w:rsid w:val="00AC07D4"/>
    <w:rsid w:val="00AC0A47"/>
    <w:rsid w:val="00AC0C09"/>
    <w:rsid w:val="00AC10A2"/>
    <w:rsid w:val="00AC1228"/>
    <w:rsid w:val="00AC1311"/>
    <w:rsid w:val="00AC1427"/>
    <w:rsid w:val="00AC177E"/>
    <w:rsid w:val="00AC17A8"/>
    <w:rsid w:val="00AC1F23"/>
    <w:rsid w:val="00AC1FC6"/>
    <w:rsid w:val="00AC2320"/>
    <w:rsid w:val="00AC247D"/>
    <w:rsid w:val="00AC2614"/>
    <w:rsid w:val="00AC287E"/>
    <w:rsid w:val="00AC2980"/>
    <w:rsid w:val="00AC29EB"/>
    <w:rsid w:val="00AC2A95"/>
    <w:rsid w:val="00AC2AE0"/>
    <w:rsid w:val="00AC2C85"/>
    <w:rsid w:val="00AC2F8A"/>
    <w:rsid w:val="00AC3215"/>
    <w:rsid w:val="00AC33A1"/>
    <w:rsid w:val="00AC3982"/>
    <w:rsid w:val="00AC39C5"/>
    <w:rsid w:val="00AC3B28"/>
    <w:rsid w:val="00AC3B93"/>
    <w:rsid w:val="00AC424B"/>
    <w:rsid w:val="00AC436D"/>
    <w:rsid w:val="00AC47A4"/>
    <w:rsid w:val="00AC4E6E"/>
    <w:rsid w:val="00AC550C"/>
    <w:rsid w:val="00AC5706"/>
    <w:rsid w:val="00AC59E1"/>
    <w:rsid w:val="00AC59F3"/>
    <w:rsid w:val="00AC5BA7"/>
    <w:rsid w:val="00AC5CE4"/>
    <w:rsid w:val="00AC5D78"/>
    <w:rsid w:val="00AC5DF4"/>
    <w:rsid w:val="00AC5F85"/>
    <w:rsid w:val="00AC607B"/>
    <w:rsid w:val="00AC64D2"/>
    <w:rsid w:val="00AC6657"/>
    <w:rsid w:val="00AC6768"/>
    <w:rsid w:val="00AC68F0"/>
    <w:rsid w:val="00AC6B3E"/>
    <w:rsid w:val="00AC6CF9"/>
    <w:rsid w:val="00AC709A"/>
    <w:rsid w:val="00AC77EB"/>
    <w:rsid w:val="00AC7956"/>
    <w:rsid w:val="00AC7A98"/>
    <w:rsid w:val="00AC7C67"/>
    <w:rsid w:val="00AC7CD7"/>
    <w:rsid w:val="00AC7D1A"/>
    <w:rsid w:val="00AC7D69"/>
    <w:rsid w:val="00AD00B2"/>
    <w:rsid w:val="00AD01BB"/>
    <w:rsid w:val="00AD0269"/>
    <w:rsid w:val="00AD034E"/>
    <w:rsid w:val="00AD0C4E"/>
    <w:rsid w:val="00AD0EBB"/>
    <w:rsid w:val="00AD1044"/>
    <w:rsid w:val="00AD11C4"/>
    <w:rsid w:val="00AD1464"/>
    <w:rsid w:val="00AD1787"/>
    <w:rsid w:val="00AD1920"/>
    <w:rsid w:val="00AD1A9A"/>
    <w:rsid w:val="00AD1D02"/>
    <w:rsid w:val="00AD1D44"/>
    <w:rsid w:val="00AD1D8D"/>
    <w:rsid w:val="00AD2527"/>
    <w:rsid w:val="00AD266D"/>
    <w:rsid w:val="00AD26B4"/>
    <w:rsid w:val="00AD275E"/>
    <w:rsid w:val="00AD2D0F"/>
    <w:rsid w:val="00AD2D3A"/>
    <w:rsid w:val="00AD3080"/>
    <w:rsid w:val="00AD3272"/>
    <w:rsid w:val="00AD34DC"/>
    <w:rsid w:val="00AD361B"/>
    <w:rsid w:val="00AD3B8F"/>
    <w:rsid w:val="00AD3BA0"/>
    <w:rsid w:val="00AD3BC5"/>
    <w:rsid w:val="00AD421D"/>
    <w:rsid w:val="00AD4333"/>
    <w:rsid w:val="00AD45FA"/>
    <w:rsid w:val="00AD46D9"/>
    <w:rsid w:val="00AD4BF8"/>
    <w:rsid w:val="00AD4C07"/>
    <w:rsid w:val="00AD4CDA"/>
    <w:rsid w:val="00AD4F8D"/>
    <w:rsid w:val="00AD5277"/>
    <w:rsid w:val="00AD547F"/>
    <w:rsid w:val="00AD5B40"/>
    <w:rsid w:val="00AD5E8A"/>
    <w:rsid w:val="00AD60F4"/>
    <w:rsid w:val="00AD6203"/>
    <w:rsid w:val="00AD638E"/>
    <w:rsid w:val="00AD6399"/>
    <w:rsid w:val="00AD65FA"/>
    <w:rsid w:val="00AD6AD6"/>
    <w:rsid w:val="00AD6C31"/>
    <w:rsid w:val="00AD6CC1"/>
    <w:rsid w:val="00AD6CF9"/>
    <w:rsid w:val="00AD6D84"/>
    <w:rsid w:val="00AD6DC9"/>
    <w:rsid w:val="00AD7114"/>
    <w:rsid w:val="00AD7265"/>
    <w:rsid w:val="00AD77C1"/>
    <w:rsid w:val="00AD7AA0"/>
    <w:rsid w:val="00AD7D42"/>
    <w:rsid w:val="00AD7ED1"/>
    <w:rsid w:val="00AD7EEF"/>
    <w:rsid w:val="00AE039F"/>
    <w:rsid w:val="00AE06B3"/>
    <w:rsid w:val="00AE0824"/>
    <w:rsid w:val="00AE09A9"/>
    <w:rsid w:val="00AE0B4E"/>
    <w:rsid w:val="00AE0C24"/>
    <w:rsid w:val="00AE1041"/>
    <w:rsid w:val="00AE1304"/>
    <w:rsid w:val="00AE1A18"/>
    <w:rsid w:val="00AE1D9A"/>
    <w:rsid w:val="00AE2336"/>
    <w:rsid w:val="00AE2398"/>
    <w:rsid w:val="00AE241A"/>
    <w:rsid w:val="00AE2487"/>
    <w:rsid w:val="00AE2572"/>
    <w:rsid w:val="00AE27AE"/>
    <w:rsid w:val="00AE28B0"/>
    <w:rsid w:val="00AE2927"/>
    <w:rsid w:val="00AE2ADE"/>
    <w:rsid w:val="00AE2E38"/>
    <w:rsid w:val="00AE2E4F"/>
    <w:rsid w:val="00AE3581"/>
    <w:rsid w:val="00AE35B6"/>
    <w:rsid w:val="00AE3F28"/>
    <w:rsid w:val="00AE42E6"/>
    <w:rsid w:val="00AE45A0"/>
    <w:rsid w:val="00AE48E2"/>
    <w:rsid w:val="00AE4A5D"/>
    <w:rsid w:val="00AE4AE0"/>
    <w:rsid w:val="00AE4CC6"/>
    <w:rsid w:val="00AE51F2"/>
    <w:rsid w:val="00AE5701"/>
    <w:rsid w:val="00AE57DF"/>
    <w:rsid w:val="00AE5B15"/>
    <w:rsid w:val="00AE5DD4"/>
    <w:rsid w:val="00AE60AF"/>
    <w:rsid w:val="00AE61E6"/>
    <w:rsid w:val="00AE6295"/>
    <w:rsid w:val="00AE6D7A"/>
    <w:rsid w:val="00AE6F54"/>
    <w:rsid w:val="00AE6FCE"/>
    <w:rsid w:val="00AE722C"/>
    <w:rsid w:val="00AE723A"/>
    <w:rsid w:val="00AE73A5"/>
    <w:rsid w:val="00AE7411"/>
    <w:rsid w:val="00AE7764"/>
    <w:rsid w:val="00AE7E53"/>
    <w:rsid w:val="00AF0036"/>
    <w:rsid w:val="00AF0052"/>
    <w:rsid w:val="00AF01C6"/>
    <w:rsid w:val="00AF01CF"/>
    <w:rsid w:val="00AF0224"/>
    <w:rsid w:val="00AF04A9"/>
    <w:rsid w:val="00AF0E50"/>
    <w:rsid w:val="00AF1207"/>
    <w:rsid w:val="00AF1458"/>
    <w:rsid w:val="00AF17DC"/>
    <w:rsid w:val="00AF1A3A"/>
    <w:rsid w:val="00AF1B43"/>
    <w:rsid w:val="00AF1DD2"/>
    <w:rsid w:val="00AF1FCD"/>
    <w:rsid w:val="00AF1FDB"/>
    <w:rsid w:val="00AF2049"/>
    <w:rsid w:val="00AF24EF"/>
    <w:rsid w:val="00AF261D"/>
    <w:rsid w:val="00AF29D0"/>
    <w:rsid w:val="00AF29FF"/>
    <w:rsid w:val="00AF2B42"/>
    <w:rsid w:val="00AF2D17"/>
    <w:rsid w:val="00AF2DD9"/>
    <w:rsid w:val="00AF3270"/>
    <w:rsid w:val="00AF3779"/>
    <w:rsid w:val="00AF3A1B"/>
    <w:rsid w:val="00AF3E2B"/>
    <w:rsid w:val="00AF404D"/>
    <w:rsid w:val="00AF4225"/>
    <w:rsid w:val="00AF47F7"/>
    <w:rsid w:val="00AF4953"/>
    <w:rsid w:val="00AF4ADA"/>
    <w:rsid w:val="00AF4B31"/>
    <w:rsid w:val="00AF4BA5"/>
    <w:rsid w:val="00AF4ED9"/>
    <w:rsid w:val="00AF4F36"/>
    <w:rsid w:val="00AF5075"/>
    <w:rsid w:val="00AF512F"/>
    <w:rsid w:val="00AF5217"/>
    <w:rsid w:val="00AF53C3"/>
    <w:rsid w:val="00AF5BB2"/>
    <w:rsid w:val="00AF5BFC"/>
    <w:rsid w:val="00AF5E38"/>
    <w:rsid w:val="00AF5F2F"/>
    <w:rsid w:val="00AF5F6B"/>
    <w:rsid w:val="00AF62DF"/>
    <w:rsid w:val="00AF6401"/>
    <w:rsid w:val="00AF6607"/>
    <w:rsid w:val="00AF6B93"/>
    <w:rsid w:val="00AF6BBD"/>
    <w:rsid w:val="00AF6C57"/>
    <w:rsid w:val="00AF6CA8"/>
    <w:rsid w:val="00AF6E06"/>
    <w:rsid w:val="00AF6E42"/>
    <w:rsid w:val="00AF7354"/>
    <w:rsid w:val="00AF76C3"/>
    <w:rsid w:val="00AF76EF"/>
    <w:rsid w:val="00AF772E"/>
    <w:rsid w:val="00AF7896"/>
    <w:rsid w:val="00AF7D0F"/>
    <w:rsid w:val="00AF7E9F"/>
    <w:rsid w:val="00AF7F6C"/>
    <w:rsid w:val="00AF7FBA"/>
    <w:rsid w:val="00B000E1"/>
    <w:rsid w:val="00B001A7"/>
    <w:rsid w:val="00B001ED"/>
    <w:rsid w:val="00B00206"/>
    <w:rsid w:val="00B0036A"/>
    <w:rsid w:val="00B003ED"/>
    <w:rsid w:val="00B00434"/>
    <w:rsid w:val="00B00539"/>
    <w:rsid w:val="00B005D0"/>
    <w:rsid w:val="00B00867"/>
    <w:rsid w:val="00B0099D"/>
    <w:rsid w:val="00B00B09"/>
    <w:rsid w:val="00B010F2"/>
    <w:rsid w:val="00B01107"/>
    <w:rsid w:val="00B01A86"/>
    <w:rsid w:val="00B01FC8"/>
    <w:rsid w:val="00B024BC"/>
    <w:rsid w:val="00B0289B"/>
    <w:rsid w:val="00B0296D"/>
    <w:rsid w:val="00B02CCE"/>
    <w:rsid w:val="00B02CEB"/>
    <w:rsid w:val="00B031B3"/>
    <w:rsid w:val="00B031E7"/>
    <w:rsid w:val="00B03247"/>
    <w:rsid w:val="00B0349E"/>
    <w:rsid w:val="00B03602"/>
    <w:rsid w:val="00B03640"/>
    <w:rsid w:val="00B036D8"/>
    <w:rsid w:val="00B037F5"/>
    <w:rsid w:val="00B03907"/>
    <w:rsid w:val="00B03A95"/>
    <w:rsid w:val="00B03BFA"/>
    <w:rsid w:val="00B03E78"/>
    <w:rsid w:val="00B03F15"/>
    <w:rsid w:val="00B040A6"/>
    <w:rsid w:val="00B041C1"/>
    <w:rsid w:val="00B0444C"/>
    <w:rsid w:val="00B04500"/>
    <w:rsid w:val="00B04601"/>
    <w:rsid w:val="00B04AFF"/>
    <w:rsid w:val="00B04CCE"/>
    <w:rsid w:val="00B05021"/>
    <w:rsid w:val="00B050D2"/>
    <w:rsid w:val="00B0516D"/>
    <w:rsid w:val="00B05195"/>
    <w:rsid w:val="00B052A7"/>
    <w:rsid w:val="00B05474"/>
    <w:rsid w:val="00B056AC"/>
    <w:rsid w:val="00B0580F"/>
    <w:rsid w:val="00B058CD"/>
    <w:rsid w:val="00B05A47"/>
    <w:rsid w:val="00B05B63"/>
    <w:rsid w:val="00B05C12"/>
    <w:rsid w:val="00B05CE0"/>
    <w:rsid w:val="00B06026"/>
    <w:rsid w:val="00B061F3"/>
    <w:rsid w:val="00B06278"/>
    <w:rsid w:val="00B0635E"/>
    <w:rsid w:val="00B063C0"/>
    <w:rsid w:val="00B067A9"/>
    <w:rsid w:val="00B068FF"/>
    <w:rsid w:val="00B06930"/>
    <w:rsid w:val="00B06A05"/>
    <w:rsid w:val="00B06A5D"/>
    <w:rsid w:val="00B06A83"/>
    <w:rsid w:val="00B06B65"/>
    <w:rsid w:val="00B06BC8"/>
    <w:rsid w:val="00B06BF2"/>
    <w:rsid w:val="00B070A5"/>
    <w:rsid w:val="00B070F6"/>
    <w:rsid w:val="00B0723A"/>
    <w:rsid w:val="00B072BD"/>
    <w:rsid w:val="00B07379"/>
    <w:rsid w:val="00B07598"/>
    <w:rsid w:val="00B07650"/>
    <w:rsid w:val="00B07BA7"/>
    <w:rsid w:val="00B07DE7"/>
    <w:rsid w:val="00B1004D"/>
    <w:rsid w:val="00B10449"/>
    <w:rsid w:val="00B1061A"/>
    <w:rsid w:val="00B107B7"/>
    <w:rsid w:val="00B107EB"/>
    <w:rsid w:val="00B10AC5"/>
    <w:rsid w:val="00B10E41"/>
    <w:rsid w:val="00B10EE6"/>
    <w:rsid w:val="00B10FA9"/>
    <w:rsid w:val="00B111BB"/>
    <w:rsid w:val="00B115B2"/>
    <w:rsid w:val="00B115FA"/>
    <w:rsid w:val="00B115FC"/>
    <w:rsid w:val="00B11696"/>
    <w:rsid w:val="00B1183B"/>
    <w:rsid w:val="00B1189E"/>
    <w:rsid w:val="00B11B23"/>
    <w:rsid w:val="00B11C10"/>
    <w:rsid w:val="00B11FF1"/>
    <w:rsid w:val="00B12238"/>
    <w:rsid w:val="00B1246F"/>
    <w:rsid w:val="00B1254C"/>
    <w:rsid w:val="00B1263C"/>
    <w:rsid w:val="00B127F6"/>
    <w:rsid w:val="00B12938"/>
    <w:rsid w:val="00B12AFE"/>
    <w:rsid w:val="00B12BF2"/>
    <w:rsid w:val="00B12CCE"/>
    <w:rsid w:val="00B13050"/>
    <w:rsid w:val="00B13260"/>
    <w:rsid w:val="00B135CC"/>
    <w:rsid w:val="00B1388A"/>
    <w:rsid w:val="00B138BE"/>
    <w:rsid w:val="00B13AD3"/>
    <w:rsid w:val="00B13DD0"/>
    <w:rsid w:val="00B13FFA"/>
    <w:rsid w:val="00B140F2"/>
    <w:rsid w:val="00B14275"/>
    <w:rsid w:val="00B146D5"/>
    <w:rsid w:val="00B149E5"/>
    <w:rsid w:val="00B14B2A"/>
    <w:rsid w:val="00B14EB9"/>
    <w:rsid w:val="00B14FCA"/>
    <w:rsid w:val="00B15152"/>
    <w:rsid w:val="00B151E0"/>
    <w:rsid w:val="00B152D5"/>
    <w:rsid w:val="00B1530E"/>
    <w:rsid w:val="00B1545F"/>
    <w:rsid w:val="00B15464"/>
    <w:rsid w:val="00B15466"/>
    <w:rsid w:val="00B159C3"/>
    <w:rsid w:val="00B15B1B"/>
    <w:rsid w:val="00B15F31"/>
    <w:rsid w:val="00B15F80"/>
    <w:rsid w:val="00B16140"/>
    <w:rsid w:val="00B1657F"/>
    <w:rsid w:val="00B16843"/>
    <w:rsid w:val="00B16872"/>
    <w:rsid w:val="00B168EA"/>
    <w:rsid w:val="00B16AE2"/>
    <w:rsid w:val="00B16E86"/>
    <w:rsid w:val="00B16EB6"/>
    <w:rsid w:val="00B16F97"/>
    <w:rsid w:val="00B1710B"/>
    <w:rsid w:val="00B173E6"/>
    <w:rsid w:val="00B175BA"/>
    <w:rsid w:val="00B17676"/>
    <w:rsid w:val="00B176FE"/>
    <w:rsid w:val="00B178C7"/>
    <w:rsid w:val="00B17971"/>
    <w:rsid w:val="00B17D15"/>
    <w:rsid w:val="00B17E3A"/>
    <w:rsid w:val="00B2005E"/>
    <w:rsid w:val="00B20124"/>
    <w:rsid w:val="00B2038B"/>
    <w:rsid w:val="00B207BB"/>
    <w:rsid w:val="00B208D3"/>
    <w:rsid w:val="00B20924"/>
    <w:rsid w:val="00B20EB3"/>
    <w:rsid w:val="00B20F6E"/>
    <w:rsid w:val="00B20F89"/>
    <w:rsid w:val="00B2103F"/>
    <w:rsid w:val="00B21153"/>
    <w:rsid w:val="00B214A5"/>
    <w:rsid w:val="00B2162A"/>
    <w:rsid w:val="00B21739"/>
    <w:rsid w:val="00B21749"/>
    <w:rsid w:val="00B21935"/>
    <w:rsid w:val="00B21A92"/>
    <w:rsid w:val="00B22017"/>
    <w:rsid w:val="00B222BF"/>
    <w:rsid w:val="00B22323"/>
    <w:rsid w:val="00B226E1"/>
    <w:rsid w:val="00B22A06"/>
    <w:rsid w:val="00B22B2B"/>
    <w:rsid w:val="00B22CE3"/>
    <w:rsid w:val="00B2333D"/>
    <w:rsid w:val="00B23492"/>
    <w:rsid w:val="00B236B3"/>
    <w:rsid w:val="00B2374B"/>
    <w:rsid w:val="00B237C6"/>
    <w:rsid w:val="00B23985"/>
    <w:rsid w:val="00B239BF"/>
    <w:rsid w:val="00B23CE2"/>
    <w:rsid w:val="00B23E70"/>
    <w:rsid w:val="00B23F1D"/>
    <w:rsid w:val="00B2438C"/>
    <w:rsid w:val="00B24677"/>
    <w:rsid w:val="00B2479F"/>
    <w:rsid w:val="00B248D9"/>
    <w:rsid w:val="00B24B7D"/>
    <w:rsid w:val="00B24C8F"/>
    <w:rsid w:val="00B24FBC"/>
    <w:rsid w:val="00B25180"/>
    <w:rsid w:val="00B251DD"/>
    <w:rsid w:val="00B254D3"/>
    <w:rsid w:val="00B259AA"/>
    <w:rsid w:val="00B25EA4"/>
    <w:rsid w:val="00B25EDB"/>
    <w:rsid w:val="00B26199"/>
    <w:rsid w:val="00B2627F"/>
    <w:rsid w:val="00B26375"/>
    <w:rsid w:val="00B263F6"/>
    <w:rsid w:val="00B266CB"/>
    <w:rsid w:val="00B26782"/>
    <w:rsid w:val="00B26897"/>
    <w:rsid w:val="00B26A27"/>
    <w:rsid w:val="00B26DD5"/>
    <w:rsid w:val="00B27235"/>
    <w:rsid w:val="00B2727E"/>
    <w:rsid w:val="00B2757B"/>
    <w:rsid w:val="00B276A2"/>
    <w:rsid w:val="00B277D2"/>
    <w:rsid w:val="00B277D9"/>
    <w:rsid w:val="00B2791E"/>
    <w:rsid w:val="00B27AE1"/>
    <w:rsid w:val="00B27BF7"/>
    <w:rsid w:val="00B27FC9"/>
    <w:rsid w:val="00B3015A"/>
    <w:rsid w:val="00B301A4"/>
    <w:rsid w:val="00B301C9"/>
    <w:rsid w:val="00B30473"/>
    <w:rsid w:val="00B306A2"/>
    <w:rsid w:val="00B307D0"/>
    <w:rsid w:val="00B3085E"/>
    <w:rsid w:val="00B3087E"/>
    <w:rsid w:val="00B3097B"/>
    <w:rsid w:val="00B30B60"/>
    <w:rsid w:val="00B30C08"/>
    <w:rsid w:val="00B30C4B"/>
    <w:rsid w:val="00B30D19"/>
    <w:rsid w:val="00B30DC0"/>
    <w:rsid w:val="00B310A5"/>
    <w:rsid w:val="00B312F9"/>
    <w:rsid w:val="00B31534"/>
    <w:rsid w:val="00B3163C"/>
    <w:rsid w:val="00B316C1"/>
    <w:rsid w:val="00B3176C"/>
    <w:rsid w:val="00B317A8"/>
    <w:rsid w:val="00B31986"/>
    <w:rsid w:val="00B31993"/>
    <w:rsid w:val="00B31B3B"/>
    <w:rsid w:val="00B31C4A"/>
    <w:rsid w:val="00B31CF1"/>
    <w:rsid w:val="00B31F9B"/>
    <w:rsid w:val="00B32017"/>
    <w:rsid w:val="00B3204C"/>
    <w:rsid w:val="00B32304"/>
    <w:rsid w:val="00B32453"/>
    <w:rsid w:val="00B3247E"/>
    <w:rsid w:val="00B326AB"/>
    <w:rsid w:val="00B3273A"/>
    <w:rsid w:val="00B32803"/>
    <w:rsid w:val="00B32844"/>
    <w:rsid w:val="00B32B6D"/>
    <w:rsid w:val="00B32BCA"/>
    <w:rsid w:val="00B32C89"/>
    <w:rsid w:val="00B32D8C"/>
    <w:rsid w:val="00B331A5"/>
    <w:rsid w:val="00B332F0"/>
    <w:rsid w:val="00B335A4"/>
    <w:rsid w:val="00B3370A"/>
    <w:rsid w:val="00B338C8"/>
    <w:rsid w:val="00B33BED"/>
    <w:rsid w:val="00B33DDE"/>
    <w:rsid w:val="00B33E3D"/>
    <w:rsid w:val="00B33F87"/>
    <w:rsid w:val="00B341A6"/>
    <w:rsid w:val="00B34260"/>
    <w:rsid w:val="00B34711"/>
    <w:rsid w:val="00B34D13"/>
    <w:rsid w:val="00B3543C"/>
    <w:rsid w:val="00B357A2"/>
    <w:rsid w:val="00B3588F"/>
    <w:rsid w:val="00B3598F"/>
    <w:rsid w:val="00B35C0F"/>
    <w:rsid w:val="00B35F14"/>
    <w:rsid w:val="00B35FF1"/>
    <w:rsid w:val="00B36066"/>
    <w:rsid w:val="00B361C1"/>
    <w:rsid w:val="00B363D6"/>
    <w:rsid w:val="00B36401"/>
    <w:rsid w:val="00B36445"/>
    <w:rsid w:val="00B364FC"/>
    <w:rsid w:val="00B36541"/>
    <w:rsid w:val="00B366A0"/>
    <w:rsid w:val="00B368B5"/>
    <w:rsid w:val="00B37051"/>
    <w:rsid w:val="00B37243"/>
    <w:rsid w:val="00B3740A"/>
    <w:rsid w:val="00B4001F"/>
    <w:rsid w:val="00B4041B"/>
    <w:rsid w:val="00B407C8"/>
    <w:rsid w:val="00B40B22"/>
    <w:rsid w:val="00B40CDC"/>
    <w:rsid w:val="00B40F93"/>
    <w:rsid w:val="00B41303"/>
    <w:rsid w:val="00B41529"/>
    <w:rsid w:val="00B4173B"/>
    <w:rsid w:val="00B41DD9"/>
    <w:rsid w:val="00B41E62"/>
    <w:rsid w:val="00B420D3"/>
    <w:rsid w:val="00B42299"/>
    <w:rsid w:val="00B42378"/>
    <w:rsid w:val="00B42590"/>
    <w:rsid w:val="00B4262C"/>
    <w:rsid w:val="00B42662"/>
    <w:rsid w:val="00B42A26"/>
    <w:rsid w:val="00B42AA6"/>
    <w:rsid w:val="00B42DB4"/>
    <w:rsid w:val="00B42DBC"/>
    <w:rsid w:val="00B43135"/>
    <w:rsid w:val="00B4327D"/>
    <w:rsid w:val="00B4343C"/>
    <w:rsid w:val="00B435EE"/>
    <w:rsid w:val="00B435F6"/>
    <w:rsid w:val="00B437A6"/>
    <w:rsid w:val="00B43D61"/>
    <w:rsid w:val="00B43F7E"/>
    <w:rsid w:val="00B44078"/>
    <w:rsid w:val="00B4430C"/>
    <w:rsid w:val="00B44764"/>
    <w:rsid w:val="00B4479A"/>
    <w:rsid w:val="00B447FA"/>
    <w:rsid w:val="00B44C76"/>
    <w:rsid w:val="00B44E6C"/>
    <w:rsid w:val="00B44EAF"/>
    <w:rsid w:val="00B450A1"/>
    <w:rsid w:val="00B45103"/>
    <w:rsid w:val="00B452F5"/>
    <w:rsid w:val="00B45414"/>
    <w:rsid w:val="00B45DA1"/>
    <w:rsid w:val="00B45E01"/>
    <w:rsid w:val="00B46424"/>
    <w:rsid w:val="00B4650D"/>
    <w:rsid w:val="00B467BA"/>
    <w:rsid w:val="00B46CDA"/>
    <w:rsid w:val="00B46E20"/>
    <w:rsid w:val="00B46EF1"/>
    <w:rsid w:val="00B46F3B"/>
    <w:rsid w:val="00B470FA"/>
    <w:rsid w:val="00B479C6"/>
    <w:rsid w:val="00B47C2A"/>
    <w:rsid w:val="00B47FB1"/>
    <w:rsid w:val="00B50805"/>
    <w:rsid w:val="00B50B58"/>
    <w:rsid w:val="00B50B90"/>
    <w:rsid w:val="00B50BDA"/>
    <w:rsid w:val="00B50BEA"/>
    <w:rsid w:val="00B50DE9"/>
    <w:rsid w:val="00B51754"/>
    <w:rsid w:val="00B517DF"/>
    <w:rsid w:val="00B51B0D"/>
    <w:rsid w:val="00B51DC6"/>
    <w:rsid w:val="00B5227D"/>
    <w:rsid w:val="00B5232A"/>
    <w:rsid w:val="00B523D6"/>
    <w:rsid w:val="00B523D7"/>
    <w:rsid w:val="00B52497"/>
    <w:rsid w:val="00B52522"/>
    <w:rsid w:val="00B526C6"/>
    <w:rsid w:val="00B52886"/>
    <w:rsid w:val="00B528CB"/>
    <w:rsid w:val="00B52903"/>
    <w:rsid w:val="00B52951"/>
    <w:rsid w:val="00B52B7C"/>
    <w:rsid w:val="00B52CD1"/>
    <w:rsid w:val="00B52E1B"/>
    <w:rsid w:val="00B534CE"/>
    <w:rsid w:val="00B534E9"/>
    <w:rsid w:val="00B536C2"/>
    <w:rsid w:val="00B537AA"/>
    <w:rsid w:val="00B538C8"/>
    <w:rsid w:val="00B53CDF"/>
    <w:rsid w:val="00B53D34"/>
    <w:rsid w:val="00B53D4B"/>
    <w:rsid w:val="00B53ECE"/>
    <w:rsid w:val="00B53F31"/>
    <w:rsid w:val="00B53FDE"/>
    <w:rsid w:val="00B54004"/>
    <w:rsid w:val="00B54721"/>
    <w:rsid w:val="00B5477E"/>
    <w:rsid w:val="00B549E1"/>
    <w:rsid w:val="00B54A43"/>
    <w:rsid w:val="00B54D03"/>
    <w:rsid w:val="00B55031"/>
    <w:rsid w:val="00B55076"/>
    <w:rsid w:val="00B550C3"/>
    <w:rsid w:val="00B5528E"/>
    <w:rsid w:val="00B5555B"/>
    <w:rsid w:val="00B555D3"/>
    <w:rsid w:val="00B559D6"/>
    <w:rsid w:val="00B55DB8"/>
    <w:rsid w:val="00B55DBF"/>
    <w:rsid w:val="00B55E65"/>
    <w:rsid w:val="00B55E69"/>
    <w:rsid w:val="00B56253"/>
    <w:rsid w:val="00B56346"/>
    <w:rsid w:val="00B563E6"/>
    <w:rsid w:val="00B566A6"/>
    <w:rsid w:val="00B567DD"/>
    <w:rsid w:val="00B56923"/>
    <w:rsid w:val="00B56956"/>
    <w:rsid w:val="00B5698E"/>
    <w:rsid w:val="00B569FD"/>
    <w:rsid w:val="00B56B2F"/>
    <w:rsid w:val="00B56B9A"/>
    <w:rsid w:val="00B56CEC"/>
    <w:rsid w:val="00B56E1B"/>
    <w:rsid w:val="00B56F9F"/>
    <w:rsid w:val="00B574BB"/>
    <w:rsid w:val="00B5773D"/>
    <w:rsid w:val="00B57893"/>
    <w:rsid w:val="00B57894"/>
    <w:rsid w:val="00B57BFA"/>
    <w:rsid w:val="00B57C36"/>
    <w:rsid w:val="00B57D23"/>
    <w:rsid w:val="00B57E3C"/>
    <w:rsid w:val="00B57E93"/>
    <w:rsid w:val="00B6011E"/>
    <w:rsid w:val="00B6044F"/>
    <w:rsid w:val="00B60637"/>
    <w:rsid w:val="00B60779"/>
    <w:rsid w:val="00B607BB"/>
    <w:rsid w:val="00B60930"/>
    <w:rsid w:val="00B60F46"/>
    <w:rsid w:val="00B61736"/>
    <w:rsid w:val="00B61E5B"/>
    <w:rsid w:val="00B621E6"/>
    <w:rsid w:val="00B6243B"/>
    <w:rsid w:val="00B624D1"/>
    <w:rsid w:val="00B62508"/>
    <w:rsid w:val="00B6250E"/>
    <w:rsid w:val="00B6260C"/>
    <w:rsid w:val="00B62713"/>
    <w:rsid w:val="00B628D5"/>
    <w:rsid w:val="00B62AD2"/>
    <w:rsid w:val="00B62C62"/>
    <w:rsid w:val="00B63042"/>
    <w:rsid w:val="00B63104"/>
    <w:rsid w:val="00B63191"/>
    <w:rsid w:val="00B63316"/>
    <w:rsid w:val="00B637F4"/>
    <w:rsid w:val="00B63BEF"/>
    <w:rsid w:val="00B63CFE"/>
    <w:rsid w:val="00B63D9B"/>
    <w:rsid w:val="00B63FC3"/>
    <w:rsid w:val="00B64644"/>
    <w:rsid w:val="00B6468F"/>
    <w:rsid w:val="00B647FF"/>
    <w:rsid w:val="00B64945"/>
    <w:rsid w:val="00B64AB0"/>
    <w:rsid w:val="00B64B7C"/>
    <w:rsid w:val="00B64B88"/>
    <w:rsid w:val="00B64D15"/>
    <w:rsid w:val="00B64EDE"/>
    <w:rsid w:val="00B64F5B"/>
    <w:rsid w:val="00B655B0"/>
    <w:rsid w:val="00B65861"/>
    <w:rsid w:val="00B6595F"/>
    <w:rsid w:val="00B65A42"/>
    <w:rsid w:val="00B65A5A"/>
    <w:rsid w:val="00B65C9C"/>
    <w:rsid w:val="00B660A9"/>
    <w:rsid w:val="00B66103"/>
    <w:rsid w:val="00B66230"/>
    <w:rsid w:val="00B66449"/>
    <w:rsid w:val="00B6650B"/>
    <w:rsid w:val="00B6683F"/>
    <w:rsid w:val="00B66847"/>
    <w:rsid w:val="00B668B6"/>
    <w:rsid w:val="00B66ACC"/>
    <w:rsid w:val="00B66BA3"/>
    <w:rsid w:val="00B670DC"/>
    <w:rsid w:val="00B673A9"/>
    <w:rsid w:val="00B6770D"/>
    <w:rsid w:val="00B677C7"/>
    <w:rsid w:val="00B679F4"/>
    <w:rsid w:val="00B67D29"/>
    <w:rsid w:val="00B67DBE"/>
    <w:rsid w:val="00B67DCD"/>
    <w:rsid w:val="00B67F1A"/>
    <w:rsid w:val="00B70101"/>
    <w:rsid w:val="00B7026C"/>
    <w:rsid w:val="00B702FA"/>
    <w:rsid w:val="00B706BA"/>
    <w:rsid w:val="00B70987"/>
    <w:rsid w:val="00B70D2D"/>
    <w:rsid w:val="00B70ECB"/>
    <w:rsid w:val="00B71674"/>
    <w:rsid w:val="00B71854"/>
    <w:rsid w:val="00B71AAE"/>
    <w:rsid w:val="00B71D42"/>
    <w:rsid w:val="00B71F01"/>
    <w:rsid w:val="00B72115"/>
    <w:rsid w:val="00B72364"/>
    <w:rsid w:val="00B723E2"/>
    <w:rsid w:val="00B72ACA"/>
    <w:rsid w:val="00B72ED8"/>
    <w:rsid w:val="00B72FEC"/>
    <w:rsid w:val="00B7348C"/>
    <w:rsid w:val="00B73783"/>
    <w:rsid w:val="00B73868"/>
    <w:rsid w:val="00B73C4E"/>
    <w:rsid w:val="00B73D75"/>
    <w:rsid w:val="00B740BC"/>
    <w:rsid w:val="00B740F6"/>
    <w:rsid w:val="00B741BC"/>
    <w:rsid w:val="00B741D3"/>
    <w:rsid w:val="00B74267"/>
    <w:rsid w:val="00B74285"/>
    <w:rsid w:val="00B745F6"/>
    <w:rsid w:val="00B74660"/>
    <w:rsid w:val="00B74B26"/>
    <w:rsid w:val="00B74C5E"/>
    <w:rsid w:val="00B751B2"/>
    <w:rsid w:val="00B75418"/>
    <w:rsid w:val="00B75419"/>
    <w:rsid w:val="00B7560D"/>
    <w:rsid w:val="00B757B9"/>
    <w:rsid w:val="00B75869"/>
    <w:rsid w:val="00B75C59"/>
    <w:rsid w:val="00B75D8E"/>
    <w:rsid w:val="00B75F70"/>
    <w:rsid w:val="00B7600D"/>
    <w:rsid w:val="00B7661B"/>
    <w:rsid w:val="00B768A2"/>
    <w:rsid w:val="00B76DF4"/>
    <w:rsid w:val="00B76E5D"/>
    <w:rsid w:val="00B7704D"/>
    <w:rsid w:val="00B772D5"/>
    <w:rsid w:val="00B7739B"/>
    <w:rsid w:val="00B77731"/>
    <w:rsid w:val="00B7792A"/>
    <w:rsid w:val="00B77A67"/>
    <w:rsid w:val="00B77AB4"/>
    <w:rsid w:val="00B77D83"/>
    <w:rsid w:val="00B77F01"/>
    <w:rsid w:val="00B77F40"/>
    <w:rsid w:val="00B77FB0"/>
    <w:rsid w:val="00B80404"/>
    <w:rsid w:val="00B8069A"/>
    <w:rsid w:val="00B80748"/>
    <w:rsid w:val="00B80865"/>
    <w:rsid w:val="00B8087E"/>
    <w:rsid w:val="00B808DB"/>
    <w:rsid w:val="00B80974"/>
    <w:rsid w:val="00B80C4A"/>
    <w:rsid w:val="00B80F15"/>
    <w:rsid w:val="00B8104D"/>
    <w:rsid w:val="00B81117"/>
    <w:rsid w:val="00B8129F"/>
    <w:rsid w:val="00B8166F"/>
    <w:rsid w:val="00B818A4"/>
    <w:rsid w:val="00B818BA"/>
    <w:rsid w:val="00B81B3D"/>
    <w:rsid w:val="00B81B9A"/>
    <w:rsid w:val="00B821BB"/>
    <w:rsid w:val="00B82312"/>
    <w:rsid w:val="00B8252E"/>
    <w:rsid w:val="00B8267E"/>
    <w:rsid w:val="00B829CA"/>
    <w:rsid w:val="00B82BFE"/>
    <w:rsid w:val="00B82C96"/>
    <w:rsid w:val="00B82FC7"/>
    <w:rsid w:val="00B8302F"/>
    <w:rsid w:val="00B830DE"/>
    <w:rsid w:val="00B83242"/>
    <w:rsid w:val="00B8374B"/>
    <w:rsid w:val="00B83818"/>
    <w:rsid w:val="00B8389F"/>
    <w:rsid w:val="00B838B6"/>
    <w:rsid w:val="00B83923"/>
    <w:rsid w:val="00B83933"/>
    <w:rsid w:val="00B83F99"/>
    <w:rsid w:val="00B8416D"/>
    <w:rsid w:val="00B84198"/>
    <w:rsid w:val="00B84401"/>
    <w:rsid w:val="00B846D6"/>
    <w:rsid w:val="00B84E2C"/>
    <w:rsid w:val="00B84EDD"/>
    <w:rsid w:val="00B85094"/>
    <w:rsid w:val="00B85421"/>
    <w:rsid w:val="00B85572"/>
    <w:rsid w:val="00B8576E"/>
    <w:rsid w:val="00B85881"/>
    <w:rsid w:val="00B858F5"/>
    <w:rsid w:val="00B85904"/>
    <w:rsid w:val="00B85A5C"/>
    <w:rsid w:val="00B85D21"/>
    <w:rsid w:val="00B85EAD"/>
    <w:rsid w:val="00B86346"/>
    <w:rsid w:val="00B868BC"/>
    <w:rsid w:val="00B86BD0"/>
    <w:rsid w:val="00B870FC"/>
    <w:rsid w:val="00B873EC"/>
    <w:rsid w:val="00B876AB"/>
    <w:rsid w:val="00B878A7"/>
    <w:rsid w:val="00B87A0E"/>
    <w:rsid w:val="00B87DFE"/>
    <w:rsid w:val="00B87ED9"/>
    <w:rsid w:val="00B900D5"/>
    <w:rsid w:val="00B90840"/>
    <w:rsid w:val="00B90D23"/>
    <w:rsid w:val="00B90DF4"/>
    <w:rsid w:val="00B90ECD"/>
    <w:rsid w:val="00B90EFB"/>
    <w:rsid w:val="00B91217"/>
    <w:rsid w:val="00B914FE"/>
    <w:rsid w:val="00B9152F"/>
    <w:rsid w:val="00B91598"/>
    <w:rsid w:val="00B9166B"/>
    <w:rsid w:val="00B91918"/>
    <w:rsid w:val="00B91924"/>
    <w:rsid w:val="00B919D0"/>
    <w:rsid w:val="00B91A41"/>
    <w:rsid w:val="00B9268F"/>
    <w:rsid w:val="00B926D6"/>
    <w:rsid w:val="00B9271F"/>
    <w:rsid w:val="00B92A10"/>
    <w:rsid w:val="00B92D1F"/>
    <w:rsid w:val="00B92E9D"/>
    <w:rsid w:val="00B9301B"/>
    <w:rsid w:val="00B930EA"/>
    <w:rsid w:val="00B93320"/>
    <w:rsid w:val="00B93727"/>
    <w:rsid w:val="00B93B14"/>
    <w:rsid w:val="00B93CBA"/>
    <w:rsid w:val="00B93E75"/>
    <w:rsid w:val="00B93EE5"/>
    <w:rsid w:val="00B9407C"/>
    <w:rsid w:val="00B94122"/>
    <w:rsid w:val="00B941F6"/>
    <w:rsid w:val="00B9438A"/>
    <w:rsid w:val="00B9439E"/>
    <w:rsid w:val="00B9446D"/>
    <w:rsid w:val="00B9475B"/>
    <w:rsid w:val="00B9482B"/>
    <w:rsid w:val="00B94940"/>
    <w:rsid w:val="00B94A9F"/>
    <w:rsid w:val="00B94AEA"/>
    <w:rsid w:val="00B94BEF"/>
    <w:rsid w:val="00B94FFA"/>
    <w:rsid w:val="00B9504A"/>
    <w:rsid w:val="00B95411"/>
    <w:rsid w:val="00B9549B"/>
    <w:rsid w:val="00B95502"/>
    <w:rsid w:val="00B956B1"/>
    <w:rsid w:val="00B95B7D"/>
    <w:rsid w:val="00B95EAF"/>
    <w:rsid w:val="00B95F66"/>
    <w:rsid w:val="00B960E3"/>
    <w:rsid w:val="00B9647C"/>
    <w:rsid w:val="00B967E3"/>
    <w:rsid w:val="00B96B09"/>
    <w:rsid w:val="00B96D4A"/>
    <w:rsid w:val="00B96FB0"/>
    <w:rsid w:val="00B97082"/>
    <w:rsid w:val="00B970D2"/>
    <w:rsid w:val="00B972D4"/>
    <w:rsid w:val="00B97449"/>
    <w:rsid w:val="00B9769F"/>
    <w:rsid w:val="00B976E1"/>
    <w:rsid w:val="00B978B7"/>
    <w:rsid w:val="00B9794E"/>
    <w:rsid w:val="00B97A6F"/>
    <w:rsid w:val="00B97BC2"/>
    <w:rsid w:val="00B97CCE"/>
    <w:rsid w:val="00BA0003"/>
    <w:rsid w:val="00BA0039"/>
    <w:rsid w:val="00BA0083"/>
    <w:rsid w:val="00BA0350"/>
    <w:rsid w:val="00BA06EB"/>
    <w:rsid w:val="00BA07D3"/>
    <w:rsid w:val="00BA08AA"/>
    <w:rsid w:val="00BA0EDB"/>
    <w:rsid w:val="00BA1002"/>
    <w:rsid w:val="00BA1218"/>
    <w:rsid w:val="00BA125D"/>
    <w:rsid w:val="00BA1305"/>
    <w:rsid w:val="00BA13EF"/>
    <w:rsid w:val="00BA14A8"/>
    <w:rsid w:val="00BA1845"/>
    <w:rsid w:val="00BA1E89"/>
    <w:rsid w:val="00BA1F73"/>
    <w:rsid w:val="00BA224E"/>
    <w:rsid w:val="00BA2369"/>
    <w:rsid w:val="00BA236E"/>
    <w:rsid w:val="00BA285D"/>
    <w:rsid w:val="00BA28BC"/>
    <w:rsid w:val="00BA29C6"/>
    <w:rsid w:val="00BA2B70"/>
    <w:rsid w:val="00BA2C88"/>
    <w:rsid w:val="00BA3316"/>
    <w:rsid w:val="00BA3762"/>
    <w:rsid w:val="00BA37D4"/>
    <w:rsid w:val="00BA3A65"/>
    <w:rsid w:val="00BA3A86"/>
    <w:rsid w:val="00BA3C85"/>
    <w:rsid w:val="00BA3E28"/>
    <w:rsid w:val="00BA4075"/>
    <w:rsid w:val="00BA4197"/>
    <w:rsid w:val="00BA4424"/>
    <w:rsid w:val="00BA4433"/>
    <w:rsid w:val="00BA4BBD"/>
    <w:rsid w:val="00BA506E"/>
    <w:rsid w:val="00BA514C"/>
    <w:rsid w:val="00BA525F"/>
    <w:rsid w:val="00BA5315"/>
    <w:rsid w:val="00BA5555"/>
    <w:rsid w:val="00BA576D"/>
    <w:rsid w:val="00BA579A"/>
    <w:rsid w:val="00BA5834"/>
    <w:rsid w:val="00BA594C"/>
    <w:rsid w:val="00BA5B63"/>
    <w:rsid w:val="00BA5F97"/>
    <w:rsid w:val="00BA612C"/>
    <w:rsid w:val="00BA675B"/>
    <w:rsid w:val="00BA6767"/>
    <w:rsid w:val="00BA67E5"/>
    <w:rsid w:val="00BA6801"/>
    <w:rsid w:val="00BA6846"/>
    <w:rsid w:val="00BA69BD"/>
    <w:rsid w:val="00BA6B5E"/>
    <w:rsid w:val="00BA6E6C"/>
    <w:rsid w:val="00BA70A0"/>
    <w:rsid w:val="00BA717F"/>
    <w:rsid w:val="00BA71C4"/>
    <w:rsid w:val="00BA74B9"/>
    <w:rsid w:val="00BA7648"/>
    <w:rsid w:val="00BA7775"/>
    <w:rsid w:val="00BA7814"/>
    <w:rsid w:val="00BA7965"/>
    <w:rsid w:val="00BA796C"/>
    <w:rsid w:val="00BA7A8D"/>
    <w:rsid w:val="00BA7B81"/>
    <w:rsid w:val="00BA7F5B"/>
    <w:rsid w:val="00BB0380"/>
    <w:rsid w:val="00BB0825"/>
    <w:rsid w:val="00BB0F5B"/>
    <w:rsid w:val="00BB1053"/>
    <w:rsid w:val="00BB1146"/>
    <w:rsid w:val="00BB143D"/>
    <w:rsid w:val="00BB1459"/>
    <w:rsid w:val="00BB1518"/>
    <w:rsid w:val="00BB161F"/>
    <w:rsid w:val="00BB1662"/>
    <w:rsid w:val="00BB1878"/>
    <w:rsid w:val="00BB1B1B"/>
    <w:rsid w:val="00BB1C11"/>
    <w:rsid w:val="00BB1CCB"/>
    <w:rsid w:val="00BB1D17"/>
    <w:rsid w:val="00BB1D19"/>
    <w:rsid w:val="00BB1F19"/>
    <w:rsid w:val="00BB22BF"/>
    <w:rsid w:val="00BB2786"/>
    <w:rsid w:val="00BB2ACC"/>
    <w:rsid w:val="00BB2BD6"/>
    <w:rsid w:val="00BB2C39"/>
    <w:rsid w:val="00BB2EC8"/>
    <w:rsid w:val="00BB3053"/>
    <w:rsid w:val="00BB30A2"/>
    <w:rsid w:val="00BB31A9"/>
    <w:rsid w:val="00BB31BD"/>
    <w:rsid w:val="00BB33DA"/>
    <w:rsid w:val="00BB35EA"/>
    <w:rsid w:val="00BB3646"/>
    <w:rsid w:val="00BB3714"/>
    <w:rsid w:val="00BB3FBD"/>
    <w:rsid w:val="00BB4047"/>
    <w:rsid w:val="00BB40E4"/>
    <w:rsid w:val="00BB4577"/>
    <w:rsid w:val="00BB4B27"/>
    <w:rsid w:val="00BB4BB1"/>
    <w:rsid w:val="00BB4F11"/>
    <w:rsid w:val="00BB5231"/>
    <w:rsid w:val="00BB5336"/>
    <w:rsid w:val="00BB53C8"/>
    <w:rsid w:val="00BB5502"/>
    <w:rsid w:val="00BB5534"/>
    <w:rsid w:val="00BB55B1"/>
    <w:rsid w:val="00BB5608"/>
    <w:rsid w:val="00BB58DF"/>
    <w:rsid w:val="00BB590E"/>
    <w:rsid w:val="00BB5CA3"/>
    <w:rsid w:val="00BB5D90"/>
    <w:rsid w:val="00BB6578"/>
    <w:rsid w:val="00BB672A"/>
    <w:rsid w:val="00BB6ADF"/>
    <w:rsid w:val="00BB6EB6"/>
    <w:rsid w:val="00BB717A"/>
    <w:rsid w:val="00BB72D2"/>
    <w:rsid w:val="00BB72DE"/>
    <w:rsid w:val="00BB7714"/>
    <w:rsid w:val="00BB7862"/>
    <w:rsid w:val="00BB7889"/>
    <w:rsid w:val="00BB7893"/>
    <w:rsid w:val="00BB78DC"/>
    <w:rsid w:val="00BB7BF4"/>
    <w:rsid w:val="00BB7BF7"/>
    <w:rsid w:val="00BB7C9D"/>
    <w:rsid w:val="00BB7DA4"/>
    <w:rsid w:val="00BB7F1A"/>
    <w:rsid w:val="00BB7FE7"/>
    <w:rsid w:val="00BB7FEC"/>
    <w:rsid w:val="00BC0284"/>
    <w:rsid w:val="00BC039F"/>
    <w:rsid w:val="00BC06D4"/>
    <w:rsid w:val="00BC08A0"/>
    <w:rsid w:val="00BC09B8"/>
    <w:rsid w:val="00BC0C3F"/>
    <w:rsid w:val="00BC0FB0"/>
    <w:rsid w:val="00BC0FE6"/>
    <w:rsid w:val="00BC1304"/>
    <w:rsid w:val="00BC14C7"/>
    <w:rsid w:val="00BC153B"/>
    <w:rsid w:val="00BC1A7C"/>
    <w:rsid w:val="00BC1A86"/>
    <w:rsid w:val="00BC1BFB"/>
    <w:rsid w:val="00BC1D89"/>
    <w:rsid w:val="00BC1DA4"/>
    <w:rsid w:val="00BC2250"/>
    <w:rsid w:val="00BC25DA"/>
    <w:rsid w:val="00BC286B"/>
    <w:rsid w:val="00BC3065"/>
    <w:rsid w:val="00BC30B5"/>
    <w:rsid w:val="00BC3286"/>
    <w:rsid w:val="00BC33FC"/>
    <w:rsid w:val="00BC3586"/>
    <w:rsid w:val="00BC36EC"/>
    <w:rsid w:val="00BC37D2"/>
    <w:rsid w:val="00BC3A60"/>
    <w:rsid w:val="00BC3AE1"/>
    <w:rsid w:val="00BC3C02"/>
    <w:rsid w:val="00BC40F1"/>
    <w:rsid w:val="00BC422A"/>
    <w:rsid w:val="00BC4418"/>
    <w:rsid w:val="00BC4891"/>
    <w:rsid w:val="00BC4ADC"/>
    <w:rsid w:val="00BC501A"/>
    <w:rsid w:val="00BC50EF"/>
    <w:rsid w:val="00BC510A"/>
    <w:rsid w:val="00BC51E4"/>
    <w:rsid w:val="00BC536A"/>
    <w:rsid w:val="00BC5487"/>
    <w:rsid w:val="00BC54B8"/>
    <w:rsid w:val="00BC55C2"/>
    <w:rsid w:val="00BC5A04"/>
    <w:rsid w:val="00BC5A3B"/>
    <w:rsid w:val="00BC5BA8"/>
    <w:rsid w:val="00BC5BD1"/>
    <w:rsid w:val="00BC5D9D"/>
    <w:rsid w:val="00BC5F2D"/>
    <w:rsid w:val="00BC619B"/>
    <w:rsid w:val="00BC62DE"/>
    <w:rsid w:val="00BC6534"/>
    <w:rsid w:val="00BC6A69"/>
    <w:rsid w:val="00BC6B91"/>
    <w:rsid w:val="00BC6C4E"/>
    <w:rsid w:val="00BC6D07"/>
    <w:rsid w:val="00BC7288"/>
    <w:rsid w:val="00BC73CA"/>
    <w:rsid w:val="00BC7653"/>
    <w:rsid w:val="00BC76FD"/>
    <w:rsid w:val="00BC7738"/>
    <w:rsid w:val="00BC7777"/>
    <w:rsid w:val="00BC778B"/>
    <w:rsid w:val="00BC7B33"/>
    <w:rsid w:val="00BC7BC2"/>
    <w:rsid w:val="00BD013F"/>
    <w:rsid w:val="00BD02D7"/>
    <w:rsid w:val="00BD0736"/>
    <w:rsid w:val="00BD08BD"/>
    <w:rsid w:val="00BD09A7"/>
    <w:rsid w:val="00BD0BD4"/>
    <w:rsid w:val="00BD0CC9"/>
    <w:rsid w:val="00BD0DA7"/>
    <w:rsid w:val="00BD0F02"/>
    <w:rsid w:val="00BD1042"/>
    <w:rsid w:val="00BD10C3"/>
    <w:rsid w:val="00BD118E"/>
    <w:rsid w:val="00BD130E"/>
    <w:rsid w:val="00BD1418"/>
    <w:rsid w:val="00BD196A"/>
    <w:rsid w:val="00BD1BE4"/>
    <w:rsid w:val="00BD1EA9"/>
    <w:rsid w:val="00BD2058"/>
    <w:rsid w:val="00BD22A9"/>
    <w:rsid w:val="00BD2437"/>
    <w:rsid w:val="00BD262D"/>
    <w:rsid w:val="00BD280D"/>
    <w:rsid w:val="00BD288F"/>
    <w:rsid w:val="00BD2A4D"/>
    <w:rsid w:val="00BD2B54"/>
    <w:rsid w:val="00BD2C6F"/>
    <w:rsid w:val="00BD2ECB"/>
    <w:rsid w:val="00BD3009"/>
    <w:rsid w:val="00BD3491"/>
    <w:rsid w:val="00BD3577"/>
    <w:rsid w:val="00BD3614"/>
    <w:rsid w:val="00BD3A13"/>
    <w:rsid w:val="00BD3A17"/>
    <w:rsid w:val="00BD3AB3"/>
    <w:rsid w:val="00BD4235"/>
    <w:rsid w:val="00BD4294"/>
    <w:rsid w:val="00BD438C"/>
    <w:rsid w:val="00BD4639"/>
    <w:rsid w:val="00BD46E7"/>
    <w:rsid w:val="00BD482E"/>
    <w:rsid w:val="00BD4B2E"/>
    <w:rsid w:val="00BD4D12"/>
    <w:rsid w:val="00BD4FF2"/>
    <w:rsid w:val="00BD50A4"/>
    <w:rsid w:val="00BD516F"/>
    <w:rsid w:val="00BD51C1"/>
    <w:rsid w:val="00BD5223"/>
    <w:rsid w:val="00BD5361"/>
    <w:rsid w:val="00BD5372"/>
    <w:rsid w:val="00BD53A5"/>
    <w:rsid w:val="00BD53B8"/>
    <w:rsid w:val="00BD55E3"/>
    <w:rsid w:val="00BD589A"/>
    <w:rsid w:val="00BD5905"/>
    <w:rsid w:val="00BD5A59"/>
    <w:rsid w:val="00BD5AE6"/>
    <w:rsid w:val="00BD5D27"/>
    <w:rsid w:val="00BD5E27"/>
    <w:rsid w:val="00BD5FBD"/>
    <w:rsid w:val="00BD62F7"/>
    <w:rsid w:val="00BD6363"/>
    <w:rsid w:val="00BD653D"/>
    <w:rsid w:val="00BD6547"/>
    <w:rsid w:val="00BD654C"/>
    <w:rsid w:val="00BD6619"/>
    <w:rsid w:val="00BD66C9"/>
    <w:rsid w:val="00BD69B5"/>
    <w:rsid w:val="00BD721E"/>
    <w:rsid w:val="00BD7257"/>
    <w:rsid w:val="00BD737C"/>
    <w:rsid w:val="00BD737F"/>
    <w:rsid w:val="00BD73B8"/>
    <w:rsid w:val="00BD7549"/>
    <w:rsid w:val="00BD77A9"/>
    <w:rsid w:val="00BD7A88"/>
    <w:rsid w:val="00BD7AC7"/>
    <w:rsid w:val="00BD7BB9"/>
    <w:rsid w:val="00BD7F5D"/>
    <w:rsid w:val="00BD7FC3"/>
    <w:rsid w:val="00BE01CD"/>
    <w:rsid w:val="00BE022D"/>
    <w:rsid w:val="00BE02C6"/>
    <w:rsid w:val="00BE02EC"/>
    <w:rsid w:val="00BE062E"/>
    <w:rsid w:val="00BE06A2"/>
    <w:rsid w:val="00BE0B47"/>
    <w:rsid w:val="00BE0F87"/>
    <w:rsid w:val="00BE1038"/>
    <w:rsid w:val="00BE1384"/>
    <w:rsid w:val="00BE141A"/>
    <w:rsid w:val="00BE1775"/>
    <w:rsid w:val="00BE1A50"/>
    <w:rsid w:val="00BE1ACC"/>
    <w:rsid w:val="00BE1B01"/>
    <w:rsid w:val="00BE1C8C"/>
    <w:rsid w:val="00BE2190"/>
    <w:rsid w:val="00BE2191"/>
    <w:rsid w:val="00BE2399"/>
    <w:rsid w:val="00BE23A3"/>
    <w:rsid w:val="00BE2488"/>
    <w:rsid w:val="00BE2D7C"/>
    <w:rsid w:val="00BE2EBF"/>
    <w:rsid w:val="00BE2F38"/>
    <w:rsid w:val="00BE2FE4"/>
    <w:rsid w:val="00BE304A"/>
    <w:rsid w:val="00BE338C"/>
    <w:rsid w:val="00BE34AD"/>
    <w:rsid w:val="00BE366C"/>
    <w:rsid w:val="00BE3726"/>
    <w:rsid w:val="00BE3844"/>
    <w:rsid w:val="00BE3930"/>
    <w:rsid w:val="00BE3F62"/>
    <w:rsid w:val="00BE3FA6"/>
    <w:rsid w:val="00BE4296"/>
    <w:rsid w:val="00BE4AE7"/>
    <w:rsid w:val="00BE4BF0"/>
    <w:rsid w:val="00BE4C74"/>
    <w:rsid w:val="00BE4EED"/>
    <w:rsid w:val="00BE5022"/>
    <w:rsid w:val="00BE5097"/>
    <w:rsid w:val="00BE51E1"/>
    <w:rsid w:val="00BE5833"/>
    <w:rsid w:val="00BE586B"/>
    <w:rsid w:val="00BE590E"/>
    <w:rsid w:val="00BE59CA"/>
    <w:rsid w:val="00BE5CA7"/>
    <w:rsid w:val="00BE5F72"/>
    <w:rsid w:val="00BE619D"/>
    <w:rsid w:val="00BE62A4"/>
    <w:rsid w:val="00BE62E5"/>
    <w:rsid w:val="00BE64ED"/>
    <w:rsid w:val="00BE66A6"/>
    <w:rsid w:val="00BE6DD0"/>
    <w:rsid w:val="00BE6F97"/>
    <w:rsid w:val="00BE712F"/>
    <w:rsid w:val="00BE7357"/>
    <w:rsid w:val="00BE73CD"/>
    <w:rsid w:val="00BE73EA"/>
    <w:rsid w:val="00BE764F"/>
    <w:rsid w:val="00BE78AA"/>
    <w:rsid w:val="00BE7981"/>
    <w:rsid w:val="00BE7D16"/>
    <w:rsid w:val="00BE7E26"/>
    <w:rsid w:val="00BE7E4B"/>
    <w:rsid w:val="00BE7E86"/>
    <w:rsid w:val="00BF0616"/>
    <w:rsid w:val="00BF0650"/>
    <w:rsid w:val="00BF073F"/>
    <w:rsid w:val="00BF09A0"/>
    <w:rsid w:val="00BF0A96"/>
    <w:rsid w:val="00BF0B7F"/>
    <w:rsid w:val="00BF0D59"/>
    <w:rsid w:val="00BF0D65"/>
    <w:rsid w:val="00BF0FD5"/>
    <w:rsid w:val="00BF10F2"/>
    <w:rsid w:val="00BF1136"/>
    <w:rsid w:val="00BF162E"/>
    <w:rsid w:val="00BF17E1"/>
    <w:rsid w:val="00BF192F"/>
    <w:rsid w:val="00BF1BCC"/>
    <w:rsid w:val="00BF1CE4"/>
    <w:rsid w:val="00BF223A"/>
    <w:rsid w:val="00BF260F"/>
    <w:rsid w:val="00BF2995"/>
    <w:rsid w:val="00BF2A4C"/>
    <w:rsid w:val="00BF2B64"/>
    <w:rsid w:val="00BF2D0B"/>
    <w:rsid w:val="00BF32F1"/>
    <w:rsid w:val="00BF351C"/>
    <w:rsid w:val="00BF3586"/>
    <w:rsid w:val="00BF36E4"/>
    <w:rsid w:val="00BF3866"/>
    <w:rsid w:val="00BF38D7"/>
    <w:rsid w:val="00BF391F"/>
    <w:rsid w:val="00BF39F7"/>
    <w:rsid w:val="00BF3CE8"/>
    <w:rsid w:val="00BF444D"/>
    <w:rsid w:val="00BF462C"/>
    <w:rsid w:val="00BF47E2"/>
    <w:rsid w:val="00BF4826"/>
    <w:rsid w:val="00BF4A51"/>
    <w:rsid w:val="00BF4A99"/>
    <w:rsid w:val="00BF4CFF"/>
    <w:rsid w:val="00BF4D42"/>
    <w:rsid w:val="00BF4F43"/>
    <w:rsid w:val="00BF5051"/>
    <w:rsid w:val="00BF5169"/>
    <w:rsid w:val="00BF535C"/>
    <w:rsid w:val="00BF54BD"/>
    <w:rsid w:val="00BF558A"/>
    <w:rsid w:val="00BF5820"/>
    <w:rsid w:val="00BF5AD7"/>
    <w:rsid w:val="00BF5C64"/>
    <w:rsid w:val="00BF5C99"/>
    <w:rsid w:val="00BF5E94"/>
    <w:rsid w:val="00BF5F36"/>
    <w:rsid w:val="00BF5FDF"/>
    <w:rsid w:val="00BF61A4"/>
    <w:rsid w:val="00BF61FF"/>
    <w:rsid w:val="00BF6382"/>
    <w:rsid w:val="00BF6512"/>
    <w:rsid w:val="00BF658B"/>
    <w:rsid w:val="00BF6737"/>
    <w:rsid w:val="00BF6A0B"/>
    <w:rsid w:val="00BF6A73"/>
    <w:rsid w:val="00BF6ADC"/>
    <w:rsid w:val="00BF6D16"/>
    <w:rsid w:val="00BF6EA9"/>
    <w:rsid w:val="00BF714D"/>
    <w:rsid w:val="00BF71C5"/>
    <w:rsid w:val="00BF77F7"/>
    <w:rsid w:val="00BF7F93"/>
    <w:rsid w:val="00BF7FF2"/>
    <w:rsid w:val="00C00104"/>
    <w:rsid w:val="00C002A1"/>
    <w:rsid w:val="00C002AA"/>
    <w:rsid w:val="00C00481"/>
    <w:rsid w:val="00C004A7"/>
    <w:rsid w:val="00C004BE"/>
    <w:rsid w:val="00C00902"/>
    <w:rsid w:val="00C00948"/>
    <w:rsid w:val="00C00979"/>
    <w:rsid w:val="00C00AF4"/>
    <w:rsid w:val="00C00B0F"/>
    <w:rsid w:val="00C0119A"/>
    <w:rsid w:val="00C011EF"/>
    <w:rsid w:val="00C0120D"/>
    <w:rsid w:val="00C01253"/>
    <w:rsid w:val="00C0139F"/>
    <w:rsid w:val="00C014DA"/>
    <w:rsid w:val="00C01710"/>
    <w:rsid w:val="00C01761"/>
    <w:rsid w:val="00C01842"/>
    <w:rsid w:val="00C019A4"/>
    <w:rsid w:val="00C019A9"/>
    <w:rsid w:val="00C01A8A"/>
    <w:rsid w:val="00C01B74"/>
    <w:rsid w:val="00C01D23"/>
    <w:rsid w:val="00C01E55"/>
    <w:rsid w:val="00C02044"/>
    <w:rsid w:val="00C023FA"/>
    <w:rsid w:val="00C024B8"/>
    <w:rsid w:val="00C0260F"/>
    <w:rsid w:val="00C0283D"/>
    <w:rsid w:val="00C028EC"/>
    <w:rsid w:val="00C02A78"/>
    <w:rsid w:val="00C02C66"/>
    <w:rsid w:val="00C02C70"/>
    <w:rsid w:val="00C02DEB"/>
    <w:rsid w:val="00C02E7B"/>
    <w:rsid w:val="00C0305B"/>
    <w:rsid w:val="00C03161"/>
    <w:rsid w:val="00C03564"/>
    <w:rsid w:val="00C035A9"/>
    <w:rsid w:val="00C035CA"/>
    <w:rsid w:val="00C036E0"/>
    <w:rsid w:val="00C037A3"/>
    <w:rsid w:val="00C039A0"/>
    <w:rsid w:val="00C03DE4"/>
    <w:rsid w:val="00C03E33"/>
    <w:rsid w:val="00C03FAC"/>
    <w:rsid w:val="00C041FE"/>
    <w:rsid w:val="00C04264"/>
    <w:rsid w:val="00C044F4"/>
    <w:rsid w:val="00C046AF"/>
    <w:rsid w:val="00C046B8"/>
    <w:rsid w:val="00C04739"/>
    <w:rsid w:val="00C047AB"/>
    <w:rsid w:val="00C04A45"/>
    <w:rsid w:val="00C04A8C"/>
    <w:rsid w:val="00C04B4F"/>
    <w:rsid w:val="00C04B9A"/>
    <w:rsid w:val="00C053DF"/>
    <w:rsid w:val="00C05548"/>
    <w:rsid w:val="00C05684"/>
    <w:rsid w:val="00C058CE"/>
    <w:rsid w:val="00C05D04"/>
    <w:rsid w:val="00C05FA5"/>
    <w:rsid w:val="00C0626C"/>
    <w:rsid w:val="00C06368"/>
    <w:rsid w:val="00C06380"/>
    <w:rsid w:val="00C0671C"/>
    <w:rsid w:val="00C069B0"/>
    <w:rsid w:val="00C06F87"/>
    <w:rsid w:val="00C073D2"/>
    <w:rsid w:val="00C0797A"/>
    <w:rsid w:val="00C07CE5"/>
    <w:rsid w:val="00C07FE5"/>
    <w:rsid w:val="00C10291"/>
    <w:rsid w:val="00C1036A"/>
    <w:rsid w:val="00C10626"/>
    <w:rsid w:val="00C10B15"/>
    <w:rsid w:val="00C10BA6"/>
    <w:rsid w:val="00C10E1A"/>
    <w:rsid w:val="00C10E9D"/>
    <w:rsid w:val="00C1117F"/>
    <w:rsid w:val="00C111FD"/>
    <w:rsid w:val="00C112A1"/>
    <w:rsid w:val="00C11402"/>
    <w:rsid w:val="00C1171F"/>
    <w:rsid w:val="00C11BD2"/>
    <w:rsid w:val="00C11F9D"/>
    <w:rsid w:val="00C11FC0"/>
    <w:rsid w:val="00C121E6"/>
    <w:rsid w:val="00C125A9"/>
    <w:rsid w:val="00C12AE1"/>
    <w:rsid w:val="00C12CDE"/>
    <w:rsid w:val="00C12F38"/>
    <w:rsid w:val="00C131EE"/>
    <w:rsid w:val="00C13216"/>
    <w:rsid w:val="00C13442"/>
    <w:rsid w:val="00C1393C"/>
    <w:rsid w:val="00C13CE6"/>
    <w:rsid w:val="00C13E31"/>
    <w:rsid w:val="00C14237"/>
    <w:rsid w:val="00C14567"/>
    <w:rsid w:val="00C145AC"/>
    <w:rsid w:val="00C14900"/>
    <w:rsid w:val="00C14CB6"/>
    <w:rsid w:val="00C14FCC"/>
    <w:rsid w:val="00C15357"/>
    <w:rsid w:val="00C153AD"/>
    <w:rsid w:val="00C156A2"/>
    <w:rsid w:val="00C15C52"/>
    <w:rsid w:val="00C1617C"/>
    <w:rsid w:val="00C162B4"/>
    <w:rsid w:val="00C1647E"/>
    <w:rsid w:val="00C16619"/>
    <w:rsid w:val="00C167D6"/>
    <w:rsid w:val="00C16826"/>
    <w:rsid w:val="00C168C0"/>
    <w:rsid w:val="00C169E8"/>
    <w:rsid w:val="00C16A53"/>
    <w:rsid w:val="00C16AD9"/>
    <w:rsid w:val="00C16B8E"/>
    <w:rsid w:val="00C171A3"/>
    <w:rsid w:val="00C1722D"/>
    <w:rsid w:val="00C172B1"/>
    <w:rsid w:val="00C17438"/>
    <w:rsid w:val="00C1774A"/>
    <w:rsid w:val="00C17839"/>
    <w:rsid w:val="00C17D3E"/>
    <w:rsid w:val="00C17FC8"/>
    <w:rsid w:val="00C20029"/>
    <w:rsid w:val="00C200A0"/>
    <w:rsid w:val="00C2021C"/>
    <w:rsid w:val="00C20267"/>
    <w:rsid w:val="00C2077C"/>
    <w:rsid w:val="00C207B9"/>
    <w:rsid w:val="00C20930"/>
    <w:rsid w:val="00C20A21"/>
    <w:rsid w:val="00C20C54"/>
    <w:rsid w:val="00C20D3A"/>
    <w:rsid w:val="00C20F1E"/>
    <w:rsid w:val="00C20F3F"/>
    <w:rsid w:val="00C2113A"/>
    <w:rsid w:val="00C21160"/>
    <w:rsid w:val="00C213C3"/>
    <w:rsid w:val="00C213E8"/>
    <w:rsid w:val="00C21715"/>
    <w:rsid w:val="00C21724"/>
    <w:rsid w:val="00C21948"/>
    <w:rsid w:val="00C219FE"/>
    <w:rsid w:val="00C21B71"/>
    <w:rsid w:val="00C21D5C"/>
    <w:rsid w:val="00C2200D"/>
    <w:rsid w:val="00C2233B"/>
    <w:rsid w:val="00C2234D"/>
    <w:rsid w:val="00C2268D"/>
    <w:rsid w:val="00C226C9"/>
    <w:rsid w:val="00C228DD"/>
    <w:rsid w:val="00C22BD6"/>
    <w:rsid w:val="00C22EE9"/>
    <w:rsid w:val="00C232D2"/>
    <w:rsid w:val="00C233DF"/>
    <w:rsid w:val="00C2379E"/>
    <w:rsid w:val="00C237FB"/>
    <w:rsid w:val="00C23B6A"/>
    <w:rsid w:val="00C23D1D"/>
    <w:rsid w:val="00C23D52"/>
    <w:rsid w:val="00C23F03"/>
    <w:rsid w:val="00C23F7A"/>
    <w:rsid w:val="00C23F80"/>
    <w:rsid w:val="00C2410A"/>
    <w:rsid w:val="00C24554"/>
    <w:rsid w:val="00C24668"/>
    <w:rsid w:val="00C2467D"/>
    <w:rsid w:val="00C24742"/>
    <w:rsid w:val="00C24C1A"/>
    <w:rsid w:val="00C24C44"/>
    <w:rsid w:val="00C24E2D"/>
    <w:rsid w:val="00C25334"/>
    <w:rsid w:val="00C25397"/>
    <w:rsid w:val="00C25563"/>
    <w:rsid w:val="00C2574C"/>
    <w:rsid w:val="00C257FD"/>
    <w:rsid w:val="00C25836"/>
    <w:rsid w:val="00C258D9"/>
    <w:rsid w:val="00C258EE"/>
    <w:rsid w:val="00C25CBD"/>
    <w:rsid w:val="00C25D74"/>
    <w:rsid w:val="00C261E3"/>
    <w:rsid w:val="00C26212"/>
    <w:rsid w:val="00C264FA"/>
    <w:rsid w:val="00C2659C"/>
    <w:rsid w:val="00C26738"/>
    <w:rsid w:val="00C26E84"/>
    <w:rsid w:val="00C26F4E"/>
    <w:rsid w:val="00C27179"/>
    <w:rsid w:val="00C271C1"/>
    <w:rsid w:val="00C271DD"/>
    <w:rsid w:val="00C273BC"/>
    <w:rsid w:val="00C2743B"/>
    <w:rsid w:val="00C274F2"/>
    <w:rsid w:val="00C27687"/>
    <w:rsid w:val="00C27724"/>
    <w:rsid w:val="00C2777E"/>
    <w:rsid w:val="00C27917"/>
    <w:rsid w:val="00C27A29"/>
    <w:rsid w:val="00C27AC5"/>
    <w:rsid w:val="00C27D94"/>
    <w:rsid w:val="00C27EDF"/>
    <w:rsid w:val="00C3019C"/>
    <w:rsid w:val="00C30320"/>
    <w:rsid w:val="00C30505"/>
    <w:rsid w:val="00C30570"/>
    <w:rsid w:val="00C30740"/>
    <w:rsid w:val="00C30897"/>
    <w:rsid w:val="00C30A00"/>
    <w:rsid w:val="00C30E07"/>
    <w:rsid w:val="00C31401"/>
    <w:rsid w:val="00C31415"/>
    <w:rsid w:val="00C3141A"/>
    <w:rsid w:val="00C3167C"/>
    <w:rsid w:val="00C3189D"/>
    <w:rsid w:val="00C3195F"/>
    <w:rsid w:val="00C31AAC"/>
    <w:rsid w:val="00C31ADE"/>
    <w:rsid w:val="00C31CC7"/>
    <w:rsid w:val="00C31D24"/>
    <w:rsid w:val="00C31EA5"/>
    <w:rsid w:val="00C322B4"/>
    <w:rsid w:val="00C32455"/>
    <w:rsid w:val="00C32856"/>
    <w:rsid w:val="00C329A3"/>
    <w:rsid w:val="00C329A8"/>
    <w:rsid w:val="00C32B44"/>
    <w:rsid w:val="00C32D52"/>
    <w:rsid w:val="00C32D8F"/>
    <w:rsid w:val="00C33065"/>
    <w:rsid w:val="00C33418"/>
    <w:rsid w:val="00C33777"/>
    <w:rsid w:val="00C33892"/>
    <w:rsid w:val="00C33D71"/>
    <w:rsid w:val="00C33E7C"/>
    <w:rsid w:val="00C33F35"/>
    <w:rsid w:val="00C34082"/>
    <w:rsid w:val="00C34306"/>
    <w:rsid w:val="00C34383"/>
    <w:rsid w:val="00C3439E"/>
    <w:rsid w:val="00C3449E"/>
    <w:rsid w:val="00C34840"/>
    <w:rsid w:val="00C34AAD"/>
    <w:rsid w:val="00C34CA3"/>
    <w:rsid w:val="00C34D01"/>
    <w:rsid w:val="00C35006"/>
    <w:rsid w:val="00C35109"/>
    <w:rsid w:val="00C353DF"/>
    <w:rsid w:val="00C353F3"/>
    <w:rsid w:val="00C35542"/>
    <w:rsid w:val="00C35B04"/>
    <w:rsid w:val="00C35C5A"/>
    <w:rsid w:val="00C35F1D"/>
    <w:rsid w:val="00C36156"/>
    <w:rsid w:val="00C36209"/>
    <w:rsid w:val="00C3646E"/>
    <w:rsid w:val="00C36859"/>
    <w:rsid w:val="00C368C9"/>
    <w:rsid w:val="00C36A6D"/>
    <w:rsid w:val="00C36AEB"/>
    <w:rsid w:val="00C36CE8"/>
    <w:rsid w:val="00C36F38"/>
    <w:rsid w:val="00C3734C"/>
    <w:rsid w:val="00C37441"/>
    <w:rsid w:val="00C37759"/>
    <w:rsid w:val="00C3796E"/>
    <w:rsid w:val="00C37B14"/>
    <w:rsid w:val="00C40297"/>
    <w:rsid w:val="00C4031D"/>
    <w:rsid w:val="00C40665"/>
    <w:rsid w:val="00C4094C"/>
    <w:rsid w:val="00C409C3"/>
    <w:rsid w:val="00C40ABA"/>
    <w:rsid w:val="00C40F7B"/>
    <w:rsid w:val="00C4133B"/>
    <w:rsid w:val="00C4146C"/>
    <w:rsid w:val="00C41775"/>
    <w:rsid w:val="00C417F1"/>
    <w:rsid w:val="00C4186C"/>
    <w:rsid w:val="00C41AEA"/>
    <w:rsid w:val="00C41B43"/>
    <w:rsid w:val="00C4201A"/>
    <w:rsid w:val="00C425ED"/>
    <w:rsid w:val="00C42697"/>
    <w:rsid w:val="00C42712"/>
    <w:rsid w:val="00C42738"/>
    <w:rsid w:val="00C42862"/>
    <w:rsid w:val="00C42A66"/>
    <w:rsid w:val="00C42B2E"/>
    <w:rsid w:val="00C42B4A"/>
    <w:rsid w:val="00C42CAC"/>
    <w:rsid w:val="00C42E95"/>
    <w:rsid w:val="00C42F8A"/>
    <w:rsid w:val="00C4338B"/>
    <w:rsid w:val="00C43533"/>
    <w:rsid w:val="00C43563"/>
    <w:rsid w:val="00C436B5"/>
    <w:rsid w:val="00C43913"/>
    <w:rsid w:val="00C43995"/>
    <w:rsid w:val="00C43AF6"/>
    <w:rsid w:val="00C43B75"/>
    <w:rsid w:val="00C43C09"/>
    <w:rsid w:val="00C43CBE"/>
    <w:rsid w:val="00C43D2D"/>
    <w:rsid w:val="00C43E33"/>
    <w:rsid w:val="00C4401F"/>
    <w:rsid w:val="00C44146"/>
    <w:rsid w:val="00C4429E"/>
    <w:rsid w:val="00C442DA"/>
    <w:rsid w:val="00C442F4"/>
    <w:rsid w:val="00C4460D"/>
    <w:rsid w:val="00C448D4"/>
    <w:rsid w:val="00C4490E"/>
    <w:rsid w:val="00C44AED"/>
    <w:rsid w:val="00C44C91"/>
    <w:rsid w:val="00C44D66"/>
    <w:rsid w:val="00C44DCF"/>
    <w:rsid w:val="00C450E6"/>
    <w:rsid w:val="00C450E9"/>
    <w:rsid w:val="00C452AA"/>
    <w:rsid w:val="00C45604"/>
    <w:rsid w:val="00C45BBA"/>
    <w:rsid w:val="00C45C71"/>
    <w:rsid w:val="00C45DB6"/>
    <w:rsid w:val="00C45F4D"/>
    <w:rsid w:val="00C45F55"/>
    <w:rsid w:val="00C464F8"/>
    <w:rsid w:val="00C468C4"/>
    <w:rsid w:val="00C4694E"/>
    <w:rsid w:val="00C469AB"/>
    <w:rsid w:val="00C46C38"/>
    <w:rsid w:val="00C46D4B"/>
    <w:rsid w:val="00C46DD5"/>
    <w:rsid w:val="00C46E30"/>
    <w:rsid w:val="00C46F32"/>
    <w:rsid w:val="00C4730B"/>
    <w:rsid w:val="00C47599"/>
    <w:rsid w:val="00C477F9"/>
    <w:rsid w:val="00C47900"/>
    <w:rsid w:val="00C47DFD"/>
    <w:rsid w:val="00C47F19"/>
    <w:rsid w:val="00C47FE3"/>
    <w:rsid w:val="00C50008"/>
    <w:rsid w:val="00C504E9"/>
    <w:rsid w:val="00C504FA"/>
    <w:rsid w:val="00C506EE"/>
    <w:rsid w:val="00C50735"/>
    <w:rsid w:val="00C507B7"/>
    <w:rsid w:val="00C50C1E"/>
    <w:rsid w:val="00C50C7F"/>
    <w:rsid w:val="00C50C8F"/>
    <w:rsid w:val="00C510EC"/>
    <w:rsid w:val="00C511C5"/>
    <w:rsid w:val="00C5135B"/>
    <w:rsid w:val="00C514AB"/>
    <w:rsid w:val="00C5163D"/>
    <w:rsid w:val="00C516BD"/>
    <w:rsid w:val="00C51796"/>
    <w:rsid w:val="00C51ACB"/>
    <w:rsid w:val="00C51F27"/>
    <w:rsid w:val="00C52072"/>
    <w:rsid w:val="00C5226E"/>
    <w:rsid w:val="00C52293"/>
    <w:rsid w:val="00C5253E"/>
    <w:rsid w:val="00C5278E"/>
    <w:rsid w:val="00C52851"/>
    <w:rsid w:val="00C52B1C"/>
    <w:rsid w:val="00C53522"/>
    <w:rsid w:val="00C5355D"/>
    <w:rsid w:val="00C5366F"/>
    <w:rsid w:val="00C5388F"/>
    <w:rsid w:val="00C539DC"/>
    <w:rsid w:val="00C539FD"/>
    <w:rsid w:val="00C53A38"/>
    <w:rsid w:val="00C53D3D"/>
    <w:rsid w:val="00C53D7B"/>
    <w:rsid w:val="00C54164"/>
    <w:rsid w:val="00C54249"/>
    <w:rsid w:val="00C542EA"/>
    <w:rsid w:val="00C54733"/>
    <w:rsid w:val="00C54C70"/>
    <w:rsid w:val="00C54E29"/>
    <w:rsid w:val="00C553CD"/>
    <w:rsid w:val="00C5580E"/>
    <w:rsid w:val="00C559D1"/>
    <w:rsid w:val="00C55F4C"/>
    <w:rsid w:val="00C56039"/>
    <w:rsid w:val="00C56060"/>
    <w:rsid w:val="00C5608F"/>
    <w:rsid w:val="00C560C5"/>
    <w:rsid w:val="00C562F4"/>
    <w:rsid w:val="00C5642B"/>
    <w:rsid w:val="00C56456"/>
    <w:rsid w:val="00C567FF"/>
    <w:rsid w:val="00C56894"/>
    <w:rsid w:val="00C56949"/>
    <w:rsid w:val="00C569E0"/>
    <w:rsid w:val="00C56B4C"/>
    <w:rsid w:val="00C56BF2"/>
    <w:rsid w:val="00C56D89"/>
    <w:rsid w:val="00C56E05"/>
    <w:rsid w:val="00C56F32"/>
    <w:rsid w:val="00C57098"/>
    <w:rsid w:val="00C571C1"/>
    <w:rsid w:val="00C57417"/>
    <w:rsid w:val="00C5749B"/>
    <w:rsid w:val="00C574CF"/>
    <w:rsid w:val="00C57571"/>
    <w:rsid w:val="00C577E6"/>
    <w:rsid w:val="00C57891"/>
    <w:rsid w:val="00C57A25"/>
    <w:rsid w:val="00C57AF8"/>
    <w:rsid w:val="00C57C1C"/>
    <w:rsid w:val="00C57C91"/>
    <w:rsid w:val="00C57D9B"/>
    <w:rsid w:val="00C57E4E"/>
    <w:rsid w:val="00C57EC9"/>
    <w:rsid w:val="00C57F5D"/>
    <w:rsid w:val="00C60462"/>
    <w:rsid w:val="00C606B0"/>
    <w:rsid w:val="00C60891"/>
    <w:rsid w:val="00C610B6"/>
    <w:rsid w:val="00C61207"/>
    <w:rsid w:val="00C61246"/>
    <w:rsid w:val="00C61297"/>
    <w:rsid w:val="00C614E8"/>
    <w:rsid w:val="00C615B5"/>
    <w:rsid w:val="00C6197F"/>
    <w:rsid w:val="00C61DE9"/>
    <w:rsid w:val="00C62086"/>
    <w:rsid w:val="00C6227F"/>
    <w:rsid w:val="00C623C7"/>
    <w:rsid w:val="00C6243A"/>
    <w:rsid w:val="00C62541"/>
    <w:rsid w:val="00C62994"/>
    <w:rsid w:val="00C62C1F"/>
    <w:rsid w:val="00C62FB7"/>
    <w:rsid w:val="00C63718"/>
    <w:rsid w:val="00C63858"/>
    <w:rsid w:val="00C639CC"/>
    <w:rsid w:val="00C63B50"/>
    <w:rsid w:val="00C640EE"/>
    <w:rsid w:val="00C642D0"/>
    <w:rsid w:val="00C643D7"/>
    <w:rsid w:val="00C643EF"/>
    <w:rsid w:val="00C6473A"/>
    <w:rsid w:val="00C6480A"/>
    <w:rsid w:val="00C64C17"/>
    <w:rsid w:val="00C64E1C"/>
    <w:rsid w:val="00C64E6E"/>
    <w:rsid w:val="00C6503F"/>
    <w:rsid w:val="00C6558D"/>
    <w:rsid w:val="00C656A7"/>
    <w:rsid w:val="00C65B1D"/>
    <w:rsid w:val="00C65CDD"/>
    <w:rsid w:val="00C65D1A"/>
    <w:rsid w:val="00C65E6F"/>
    <w:rsid w:val="00C65E8A"/>
    <w:rsid w:val="00C65FD1"/>
    <w:rsid w:val="00C662B7"/>
    <w:rsid w:val="00C663D0"/>
    <w:rsid w:val="00C663D3"/>
    <w:rsid w:val="00C6653D"/>
    <w:rsid w:val="00C6663D"/>
    <w:rsid w:val="00C6675B"/>
    <w:rsid w:val="00C66857"/>
    <w:rsid w:val="00C66910"/>
    <w:rsid w:val="00C66B68"/>
    <w:rsid w:val="00C66C4A"/>
    <w:rsid w:val="00C66E9D"/>
    <w:rsid w:val="00C675FE"/>
    <w:rsid w:val="00C67647"/>
    <w:rsid w:val="00C67B50"/>
    <w:rsid w:val="00C70113"/>
    <w:rsid w:val="00C70212"/>
    <w:rsid w:val="00C70220"/>
    <w:rsid w:val="00C70410"/>
    <w:rsid w:val="00C709B4"/>
    <w:rsid w:val="00C70B7A"/>
    <w:rsid w:val="00C70B9B"/>
    <w:rsid w:val="00C70ECA"/>
    <w:rsid w:val="00C712CF"/>
    <w:rsid w:val="00C71320"/>
    <w:rsid w:val="00C7132D"/>
    <w:rsid w:val="00C71592"/>
    <w:rsid w:val="00C716B4"/>
    <w:rsid w:val="00C7179E"/>
    <w:rsid w:val="00C71959"/>
    <w:rsid w:val="00C71ADD"/>
    <w:rsid w:val="00C71C2C"/>
    <w:rsid w:val="00C71EC0"/>
    <w:rsid w:val="00C71F33"/>
    <w:rsid w:val="00C71FE3"/>
    <w:rsid w:val="00C720AB"/>
    <w:rsid w:val="00C7210E"/>
    <w:rsid w:val="00C723DA"/>
    <w:rsid w:val="00C726BB"/>
    <w:rsid w:val="00C72AE0"/>
    <w:rsid w:val="00C72CE3"/>
    <w:rsid w:val="00C739B7"/>
    <w:rsid w:val="00C73A5E"/>
    <w:rsid w:val="00C73CFB"/>
    <w:rsid w:val="00C73E1A"/>
    <w:rsid w:val="00C7411D"/>
    <w:rsid w:val="00C74233"/>
    <w:rsid w:val="00C74556"/>
    <w:rsid w:val="00C74661"/>
    <w:rsid w:val="00C7470C"/>
    <w:rsid w:val="00C7481D"/>
    <w:rsid w:val="00C74A47"/>
    <w:rsid w:val="00C74CF9"/>
    <w:rsid w:val="00C75059"/>
    <w:rsid w:val="00C75258"/>
    <w:rsid w:val="00C7525E"/>
    <w:rsid w:val="00C75967"/>
    <w:rsid w:val="00C759D3"/>
    <w:rsid w:val="00C75BD1"/>
    <w:rsid w:val="00C75FB8"/>
    <w:rsid w:val="00C768EF"/>
    <w:rsid w:val="00C76A70"/>
    <w:rsid w:val="00C76C26"/>
    <w:rsid w:val="00C76F1F"/>
    <w:rsid w:val="00C775B4"/>
    <w:rsid w:val="00C7761F"/>
    <w:rsid w:val="00C77650"/>
    <w:rsid w:val="00C77744"/>
    <w:rsid w:val="00C778A9"/>
    <w:rsid w:val="00C779DD"/>
    <w:rsid w:val="00C77DB1"/>
    <w:rsid w:val="00C77E4C"/>
    <w:rsid w:val="00C77F46"/>
    <w:rsid w:val="00C80084"/>
    <w:rsid w:val="00C807F8"/>
    <w:rsid w:val="00C80BB5"/>
    <w:rsid w:val="00C80C48"/>
    <w:rsid w:val="00C80C4C"/>
    <w:rsid w:val="00C80D94"/>
    <w:rsid w:val="00C80F08"/>
    <w:rsid w:val="00C80F47"/>
    <w:rsid w:val="00C81559"/>
    <w:rsid w:val="00C8163F"/>
    <w:rsid w:val="00C817B5"/>
    <w:rsid w:val="00C8183B"/>
    <w:rsid w:val="00C81891"/>
    <w:rsid w:val="00C818AF"/>
    <w:rsid w:val="00C81B34"/>
    <w:rsid w:val="00C81C2D"/>
    <w:rsid w:val="00C82127"/>
    <w:rsid w:val="00C821F2"/>
    <w:rsid w:val="00C821F5"/>
    <w:rsid w:val="00C8231C"/>
    <w:rsid w:val="00C826BE"/>
    <w:rsid w:val="00C827B5"/>
    <w:rsid w:val="00C82834"/>
    <w:rsid w:val="00C829A2"/>
    <w:rsid w:val="00C82AC5"/>
    <w:rsid w:val="00C82B3A"/>
    <w:rsid w:val="00C82C5E"/>
    <w:rsid w:val="00C82CFA"/>
    <w:rsid w:val="00C82CFB"/>
    <w:rsid w:val="00C82DF3"/>
    <w:rsid w:val="00C83039"/>
    <w:rsid w:val="00C834A0"/>
    <w:rsid w:val="00C834B3"/>
    <w:rsid w:val="00C836F9"/>
    <w:rsid w:val="00C8370A"/>
    <w:rsid w:val="00C83983"/>
    <w:rsid w:val="00C83A1F"/>
    <w:rsid w:val="00C83BC3"/>
    <w:rsid w:val="00C83BC6"/>
    <w:rsid w:val="00C83C33"/>
    <w:rsid w:val="00C84688"/>
    <w:rsid w:val="00C84C68"/>
    <w:rsid w:val="00C84EB2"/>
    <w:rsid w:val="00C84EE6"/>
    <w:rsid w:val="00C85330"/>
    <w:rsid w:val="00C854C0"/>
    <w:rsid w:val="00C856A5"/>
    <w:rsid w:val="00C85763"/>
    <w:rsid w:val="00C85817"/>
    <w:rsid w:val="00C85CE6"/>
    <w:rsid w:val="00C85D13"/>
    <w:rsid w:val="00C85D1E"/>
    <w:rsid w:val="00C860A8"/>
    <w:rsid w:val="00C860F3"/>
    <w:rsid w:val="00C86139"/>
    <w:rsid w:val="00C861E4"/>
    <w:rsid w:val="00C865D9"/>
    <w:rsid w:val="00C86673"/>
    <w:rsid w:val="00C867C6"/>
    <w:rsid w:val="00C86831"/>
    <w:rsid w:val="00C86C0F"/>
    <w:rsid w:val="00C86F2A"/>
    <w:rsid w:val="00C87297"/>
    <w:rsid w:val="00C874C2"/>
    <w:rsid w:val="00C8780A"/>
    <w:rsid w:val="00C87816"/>
    <w:rsid w:val="00C87A15"/>
    <w:rsid w:val="00C87A77"/>
    <w:rsid w:val="00C87AB9"/>
    <w:rsid w:val="00C87BD2"/>
    <w:rsid w:val="00C87C8B"/>
    <w:rsid w:val="00C87D64"/>
    <w:rsid w:val="00C87E89"/>
    <w:rsid w:val="00C90057"/>
    <w:rsid w:val="00C9033B"/>
    <w:rsid w:val="00C90503"/>
    <w:rsid w:val="00C9054B"/>
    <w:rsid w:val="00C90872"/>
    <w:rsid w:val="00C90BDC"/>
    <w:rsid w:val="00C90CDE"/>
    <w:rsid w:val="00C90D60"/>
    <w:rsid w:val="00C90D69"/>
    <w:rsid w:val="00C90D96"/>
    <w:rsid w:val="00C90E3F"/>
    <w:rsid w:val="00C90F11"/>
    <w:rsid w:val="00C915E2"/>
    <w:rsid w:val="00C915F4"/>
    <w:rsid w:val="00C9189E"/>
    <w:rsid w:val="00C9212C"/>
    <w:rsid w:val="00C92244"/>
    <w:rsid w:val="00C92286"/>
    <w:rsid w:val="00C923F4"/>
    <w:rsid w:val="00C92571"/>
    <w:rsid w:val="00C9266A"/>
    <w:rsid w:val="00C926D4"/>
    <w:rsid w:val="00C9286A"/>
    <w:rsid w:val="00C92A9E"/>
    <w:rsid w:val="00C9306D"/>
    <w:rsid w:val="00C93B30"/>
    <w:rsid w:val="00C93DAC"/>
    <w:rsid w:val="00C94740"/>
    <w:rsid w:val="00C947AD"/>
    <w:rsid w:val="00C948BF"/>
    <w:rsid w:val="00C94928"/>
    <w:rsid w:val="00C94AA9"/>
    <w:rsid w:val="00C94B9D"/>
    <w:rsid w:val="00C94BF2"/>
    <w:rsid w:val="00C94DC9"/>
    <w:rsid w:val="00C94F5E"/>
    <w:rsid w:val="00C95094"/>
    <w:rsid w:val="00C9522E"/>
    <w:rsid w:val="00C9533F"/>
    <w:rsid w:val="00C953A2"/>
    <w:rsid w:val="00C95663"/>
    <w:rsid w:val="00C95741"/>
    <w:rsid w:val="00C95B9A"/>
    <w:rsid w:val="00C95C39"/>
    <w:rsid w:val="00C95D48"/>
    <w:rsid w:val="00C960A1"/>
    <w:rsid w:val="00C964CA"/>
    <w:rsid w:val="00C96685"/>
    <w:rsid w:val="00C966E9"/>
    <w:rsid w:val="00C96A7E"/>
    <w:rsid w:val="00C96AC9"/>
    <w:rsid w:val="00C96C0C"/>
    <w:rsid w:val="00C96CCE"/>
    <w:rsid w:val="00C9724A"/>
    <w:rsid w:val="00C9731E"/>
    <w:rsid w:val="00C97715"/>
    <w:rsid w:val="00C97957"/>
    <w:rsid w:val="00C979AB"/>
    <w:rsid w:val="00C97C4A"/>
    <w:rsid w:val="00C97C96"/>
    <w:rsid w:val="00C97D5D"/>
    <w:rsid w:val="00C97EAF"/>
    <w:rsid w:val="00C97EBC"/>
    <w:rsid w:val="00CA0053"/>
    <w:rsid w:val="00CA00B8"/>
    <w:rsid w:val="00CA01C8"/>
    <w:rsid w:val="00CA023A"/>
    <w:rsid w:val="00CA0327"/>
    <w:rsid w:val="00CA0568"/>
    <w:rsid w:val="00CA064D"/>
    <w:rsid w:val="00CA07DD"/>
    <w:rsid w:val="00CA0DAB"/>
    <w:rsid w:val="00CA0F7B"/>
    <w:rsid w:val="00CA10B1"/>
    <w:rsid w:val="00CA119C"/>
    <w:rsid w:val="00CA1314"/>
    <w:rsid w:val="00CA1561"/>
    <w:rsid w:val="00CA1813"/>
    <w:rsid w:val="00CA18E3"/>
    <w:rsid w:val="00CA1AF6"/>
    <w:rsid w:val="00CA1B1E"/>
    <w:rsid w:val="00CA1D64"/>
    <w:rsid w:val="00CA1DF2"/>
    <w:rsid w:val="00CA2282"/>
    <w:rsid w:val="00CA2652"/>
    <w:rsid w:val="00CA2699"/>
    <w:rsid w:val="00CA26E4"/>
    <w:rsid w:val="00CA3106"/>
    <w:rsid w:val="00CA3288"/>
    <w:rsid w:val="00CA3644"/>
    <w:rsid w:val="00CA364A"/>
    <w:rsid w:val="00CA3737"/>
    <w:rsid w:val="00CA3785"/>
    <w:rsid w:val="00CA3920"/>
    <w:rsid w:val="00CA3B61"/>
    <w:rsid w:val="00CA3D39"/>
    <w:rsid w:val="00CA4490"/>
    <w:rsid w:val="00CA4571"/>
    <w:rsid w:val="00CA457E"/>
    <w:rsid w:val="00CA459D"/>
    <w:rsid w:val="00CA45F2"/>
    <w:rsid w:val="00CA46CC"/>
    <w:rsid w:val="00CA4875"/>
    <w:rsid w:val="00CA48B9"/>
    <w:rsid w:val="00CA4C63"/>
    <w:rsid w:val="00CA5016"/>
    <w:rsid w:val="00CA5369"/>
    <w:rsid w:val="00CA5431"/>
    <w:rsid w:val="00CA545C"/>
    <w:rsid w:val="00CA569E"/>
    <w:rsid w:val="00CA56C0"/>
    <w:rsid w:val="00CA56C4"/>
    <w:rsid w:val="00CA5BCA"/>
    <w:rsid w:val="00CA5BCC"/>
    <w:rsid w:val="00CA5D4A"/>
    <w:rsid w:val="00CA5E80"/>
    <w:rsid w:val="00CA5F19"/>
    <w:rsid w:val="00CA6160"/>
    <w:rsid w:val="00CA629E"/>
    <w:rsid w:val="00CA63DF"/>
    <w:rsid w:val="00CA6417"/>
    <w:rsid w:val="00CA64F8"/>
    <w:rsid w:val="00CA6541"/>
    <w:rsid w:val="00CA655C"/>
    <w:rsid w:val="00CA6633"/>
    <w:rsid w:val="00CA6819"/>
    <w:rsid w:val="00CA69DE"/>
    <w:rsid w:val="00CA6F2A"/>
    <w:rsid w:val="00CA6F2B"/>
    <w:rsid w:val="00CA6FB5"/>
    <w:rsid w:val="00CA7287"/>
    <w:rsid w:val="00CA7797"/>
    <w:rsid w:val="00CA7A66"/>
    <w:rsid w:val="00CA7A9B"/>
    <w:rsid w:val="00CA7B2B"/>
    <w:rsid w:val="00CA7C06"/>
    <w:rsid w:val="00CA7C6F"/>
    <w:rsid w:val="00CA7D9A"/>
    <w:rsid w:val="00CA7ECC"/>
    <w:rsid w:val="00CB01BD"/>
    <w:rsid w:val="00CB0287"/>
    <w:rsid w:val="00CB0511"/>
    <w:rsid w:val="00CB0A67"/>
    <w:rsid w:val="00CB0B54"/>
    <w:rsid w:val="00CB1040"/>
    <w:rsid w:val="00CB1063"/>
    <w:rsid w:val="00CB106B"/>
    <w:rsid w:val="00CB10AB"/>
    <w:rsid w:val="00CB10BA"/>
    <w:rsid w:val="00CB1188"/>
    <w:rsid w:val="00CB17A6"/>
    <w:rsid w:val="00CB191A"/>
    <w:rsid w:val="00CB1AD6"/>
    <w:rsid w:val="00CB1BE3"/>
    <w:rsid w:val="00CB1BFA"/>
    <w:rsid w:val="00CB1F5F"/>
    <w:rsid w:val="00CB2035"/>
    <w:rsid w:val="00CB270C"/>
    <w:rsid w:val="00CB2CEE"/>
    <w:rsid w:val="00CB2D86"/>
    <w:rsid w:val="00CB2DA9"/>
    <w:rsid w:val="00CB3016"/>
    <w:rsid w:val="00CB3529"/>
    <w:rsid w:val="00CB372C"/>
    <w:rsid w:val="00CB3768"/>
    <w:rsid w:val="00CB379C"/>
    <w:rsid w:val="00CB3820"/>
    <w:rsid w:val="00CB3A8A"/>
    <w:rsid w:val="00CB3C8F"/>
    <w:rsid w:val="00CB3DC8"/>
    <w:rsid w:val="00CB3EE5"/>
    <w:rsid w:val="00CB3F55"/>
    <w:rsid w:val="00CB3F89"/>
    <w:rsid w:val="00CB441A"/>
    <w:rsid w:val="00CB44AA"/>
    <w:rsid w:val="00CB463F"/>
    <w:rsid w:val="00CB494B"/>
    <w:rsid w:val="00CB4B83"/>
    <w:rsid w:val="00CB4C75"/>
    <w:rsid w:val="00CB53B4"/>
    <w:rsid w:val="00CB5594"/>
    <w:rsid w:val="00CB5628"/>
    <w:rsid w:val="00CB57B9"/>
    <w:rsid w:val="00CB5A5C"/>
    <w:rsid w:val="00CB5B25"/>
    <w:rsid w:val="00CB5C7E"/>
    <w:rsid w:val="00CB5C9D"/>
    <w:rsid w:val="00CB5D7F"/>
    <w:rsid w:val="00CB5F9F"/>
    <w:rsid w:val="00CB6194"/>
    <w:rsid w:val="00CB68EB"/>
    <w:rsid w:val="00CB6A65"/>
    <w:rsid w:val="00CB6AB5"/>
    <w:rsid w:val="00CB6AEA"/>
    <w:rsid w:val="00CB722E"/>
    <w:rsid w:val="00CB75D2"/>
    <w:rsid w:val="00CB7725"/>
    <w:rsid w:val="00CB7740"/>
    <w:rsid w:val="00CB7974"/>
    <w:rsid w:val="00CC02E0"/>
    <w:rsid w:val="00CC03FE"/>
    <w:rsid w:val="00CC0BB1"/>
    <w:rsid w:val="00CC0D1D"/>
    <w:rsid w:val="00CC0E42"/>
    <w:rsid w:val="00CC1005"/>
    <w:rsid w:val="00CC1030"/>
    <w:rsid w:val="00CC112C"/>
    <w:rsid w:val="00CC177B"/>
    <w:rsid w:val="00CC1890"/>
    <w:rsid w:val="00CC1932"/>
    <w:rsid w:val="00CC1C0E"/>
    <w:rsid w:val="00CC1CA6"/>
    <w:rsid w:val="00CC1DC1"/>
    <w:rsid w:val="00CC1DF5"/>
    <w:rsid w:val="00CC1F53"/>
    <w:rsid w:val="00CC1FE4"/>
    <w:rsid w:val="00CC26D7"/>
    <w:rsid w:val="00CC28F0"/>
    <w:rsid w:val="00CC29DB"/>
    <w:rsid w:val="00CC2A97"/>
    <w:rsid w:val="00CC2AC0"/>
    <w:rsid w:val="00CC2CAA"/>
    <w:rsid w:val="00CC2DBA"/>
    <w:rsid w:val="00CC30F1"/>
    <w:rsid w:val="00CC378D"/>
    <w:rsid w:val="00CC37AD"/>
    <w:rsid w:val="00CC3AB8"/>
    <w:rsid w:val="00CC3B9F"/>
    <w:rsid w:val="00CC3D17"/>
    <w:rsid w:val="00CC3D5F"/>
    <w:rsid w:val="00CC4081"/>
    <w:rsid w:val="00CC43B0"/>
    <w:rsid w:val="00CC448A"/>
    <w:rsid w:val="00CC46D3"/>
    <w:rsid w:val="00CC4744"/>
    <w:rsid w:val="00CC4942"/>
    <w:rsid w:val="00CC4986"/>
    <w:rsid w:val="00CC4A11"/>
    <w:rsid w:val="00CC4BA4"/>
    <w:rsid w:val="00CC4BE3"/>
    <w:rsid w:val="00CC4CFB"/>
    <w:rsid w:val="00CC5255"/>
    <w:rsid w:val="00CC52A6"/>
    <w:rsid w:val="00CC554C"/>
    <w:rsid w:val="00CC55AC"/>
    <w:rsid w:val="00CC5617"/>
    <w:rsid w:val="00CC5713"/>
    <w:rsid w:val="00CC66CB"/>
    <w:rsid w:val="00CC66E8"/>
    <w:rsid w:val="00CC6AF0"/>
    <w:rsid w:val="00CC6C2A"/>
    <w:rsid w:val="00CC6C5E"/>
    <w:rsid w:val="00CC6C9C"/>
    <w:rsid w:val="00CC731E"/>
    <w:rsid w:val="00CC73C2"/>
    <w:rsid w:val="00CC7799"/>
    <w:rsid w:val="00CC7962"/>
    <w:rsid w:val="00CC79C9"/>
    <w:rsid w:val="00CC7A6D"/>
    <w:rsid w:val="00CC7D39"/>
    <w:rsid w:val="00CC7DAE"/>
    <w:rsid w:val="00CC7DC4"/>
    <w:rsid w:val="00CC7E91"/>
    <w:rsid w:val="00CD00CC"/>
    <w:rsid w:val="00CD0114"/>
    <w:rsid w:val="00CD011A"/>
    <w:rsid w:val="00CD0168"/>
    <w:rsid w:val="00CD0612"/>
    <w:rsid w:val="00CD0670"/>
    <w:rsid w:val="00CD07C8"/>
    <w:rsid w:val="00CD086E"/>
    <w:rsid w:val="00CD0915"/>
    <w:rsid w:val="00CD0A76"/>
    <w:rsid w:val="00CD0C99"/>
    <w:rsid w:val="00CD0FD5"/>
    <w:rsid w:val="00CD11EC"/>
    <w:rsid w:val="00CD1297"/>
    <w:rsid w:val="00CD12FB"/>
    <w:rsid w:val="00CD1422"/>
    <w:rsid w:val="00CD1B25"/>
    <w:rsid w:val="00CD1C98"/>
    <w:rsid w:val="00CD1CBC"/>
    <w:rsid w:val="00CD1F5A"/>
    <w:rsid w:val="00CD223D"/>
    <w:rsid w:val="00CD23D2"/>
    <w:rsid w:val="00CD23E3"/>
    <w:rsid w:val="00CD2432"/>
    <w:rsid w:val="00CD246E"/>
    <w:rsid w:val="00CD2B92"/>
    <w:rsid w:val="00CD34E1"/>
    <w:rsid w:val="00CD352C"/>
    <w:rsid w:val="00CD371E"/>
    <w:rsid w:val="00CD3851"/>
    <w:rsid w:val="00CD385D"/>
    <w:rsid w:val="00CD39C8"/>
    <w:rsid w:val="00CD3B11"/>
    <w:rsid w:val="00CD3B90"/>
    <w:rsid w:val="00CD405A"/>
    <w:rsid w:val="00CD405C"/>
    <w:rsid w:val="00CD40DA"/>
    <w:rsid w:val="00CD4173"/>
    <w:rsid w:val="00CD4395"/>
    <w:rsid w:val="00CD4800"/>
    <w:rsid w:val="00CD494C"/>
    <w:rsid w:val="00CD4E1E"/>
    <w:rsid w:val="00CD4EBB"/>
    <w:rsid w:val="00CD50E9"/>
    <w:rsid w:val="00CD51E7"/>
    <w:rsid w:val="00CD548E"/>
    <w:rsid w:val="00CD5699"/>
    <w:rsid w:val="00CD57A4"/>
    <w:rsid w:val="00CD57B4"/>
    <w:rsid w:val="00CD5926"/>
    <w:rsid w:val="00CD592B"/>
    <w:rsid w:val="00CD5AEA"/>
    <w:rsid w:val="00CD5B67"/>
    <w:rsid w:val="00CD5C1C"/>
    <w:rsid w:val="00CD648E"/>
    <w:rsid w:val="00CD665B"/>
    <w:rsid w:val="00CD69FB"/>
    <w:rsid w:val="00CD6BF7"/>
    <w:rsid w:val="00CD7309"/>
    <w:rsid w:val="00CD746D"/>
    <w:rsid w:val="00CD76B3"/>
    <w:rsid w:val="00CD76B7"/>
    <w:rsid w:val="00CD76C6"/>
    <w:rsid w:val="00CD770C"/>
    <w:rsid w:val="00CD77AF"/>
    <w:rsid w:val="00CD7A41"/>
    <w:rsid w:val="00CD7C5D"/>
    <w:rsid w:val="00CD7CB7"/>
    <w:rsid w:val="00CD7D64"/>
    <w:rsid w:val="00CD7DF8"/>
    <w:rsid w:val="00CD7EE1"/>
    <w:rsid w:val="00CD7FA5"/>
    <w:rsid w:val="00CE0087"/>
    <w:rsid w:val="00CE0137"/>
    <w:rsid w:val="00CE0511"/>
    <w:rsid w:val="00CE0718"/>
    <w:rsid w:val="00CE086F"/>
    <w:rsid w:val="00CE0936"/>
    <w:rsid w:val="00CE0C38"/>
    <w:rsid w:val="00CE0DA4"/>
    <w:rsid w:val="00CE0F84"/>
    <w:rsid w:val="00CE118B"/>
    <w:rsid w:val="00CE1457"/>
    <w:rsid w:val="00CE1619"/>
    <w:rsid w:val="00CE16B2"/>
    <w:rsid w:val="00CE187A"/>
    <w:rsid w:val="00CE1C33"/>
    <w:rsid w:val="00CE1DFE"/>
    <w:rsid w:val="00CE2021"/>
    <w:rsid w:val="00CE23D5"/>
    <w:rsid w:val="00CE2494"/>
    <w:rsid w:val="00CE2639"/>
    <w:rsid w:val="00CE2661"/>
    <w:rsid w:val="00CE29B1"/>
    <w:rsid w:val="00CE2D79"/>
    <w:rsid w:val="00CE2E16"/>
    <w:rsid w:val="00CE2E1E"/>
    <w:rsid w:val="00CE2E4A"/>
    <w:rsid w:val="00CE3178"/>
    <w:rsid w:val="00CE31D6"/>
    <w:rsid w:val="00CE3440"/>
    <w:rsid w:val="00CE35B5"/>
    <w:rsid w:val="00CE3790"/>
    <w:rsid w:val="00CE385F"/>
    <w:rsid w:val="00CE38D1"/>
    <w:rsid w:val="00CE3A83"/>
    <w:rsid w:val="00CE3C92"/>
    <w:rsid w:val="00CE3D2E"/>
    <w:rsid w:val="00CE4085"/>
    <w:rsid w:val="00CE4467"/>
    <w:rsid w:val="00CE47C3"/>
    <w:rsid w:val="00CE4845"/>
    <w:rsid w:val="00CE4B86"/>
    <w:rsid w:val="00CE4BC1"/>
    <w:rsid w:val="00CE4FA6"/>
    <w:rsid w:val="00CE4FD8"/>
    <w:rsid w:val="00CE50CF"/>
    <w:rsid w:val="00CE5458"/>
    <w:rsid w:val="00CE5505"/>
    <w:rsid w:val="00CE5551"/>
    <w:rsid w:val="00CE5562"/>
    <w:rsid w:val="00CE55A2"/>
    <w:rsid w:val="00CE5945"/>
    <w:rsid w:val="00CE5A85"/>
    <w:rsid w:val="00CE5C18"/>
    <w:rsid w:val="00CE5CEF"/>
    <w:rsid w:val="00CE6067"/>
    <w:rsid w:val="00CE64BF"/>
    <w:rsid w:val="00CE65DD"/>
    <w:rsid w:val="00CE66BC"/>
    <w:rsid w:val="00CE6707"/>
    <w:rsid w:val="00CE6874"/>
    <w:rsid w:val="00CE695A"/>
    <w:rsid w:val="00CE6A9F"/>
    <w:rsid w:val="00CE6AA1"/>
    <w:rsid w:val="00CE6AC1"/>
    <w:rsid w:val="00CE6DE9"/>
    <w:rsid w:val="00CE6E0F"/>
    <w:rsid w:val="00CE72C6"/>
    <w:rsid w:val="00CE72F8"/>
    <w:rsid w:val="00CE74A7"/>
    <w:rsid w:val="00CE75C7"/>
    <w:rsid w:val="00CE76DF"/>
    <w:rsid w:val="00CE7769"/>
    <w:rsid w:val="00CE7920"/>
    <w:rsid w:val="00CE7EC3"/>
    <w:rsid w:val="00CF040A"/>
    <w:rsid w:val="00CF050F"/>
    <w:rsid w:val="00CF0539"/>
    <w:rsid w:val="00CF071E"/>
    <w:rsid w:val="00CF0DB0"/>
    <w:rsid w:val="00CF0F59"/>
    <w:rsid w:val="00CF10A5"/>
    <w:rsid w:val="00CF11AA"/>
    <w:rsid w:val="00CF12F5"/>
    <w:rsid w:val="00CF13EC"/>
    <w:rsid w:val="00CF15AB"/>
    <w:rsid w:val="00CF186D"/>
    <w:rsid w:val="00CF1929"/>
    <w:rsid w:val="00CF1BE5"/>
    <w:rsid w:val="00CF1C61"/>
    <w:rsid w:val="00CF1E99"/>
    <w:rsid w:val="00CF1F8B"/>
    <w:rsid w:val="00CF220E"/>
    <w:rsid w:val="00CF237B"/>
    <w:rsid w:val="00CF26C3"/>
    <w:rsid w:val="00CF2810"/>
    <w:rsid w:val="00CF2886"/>
    <w:rsid w:val="00CF2A44"/>
    <w:rsid w:val="00CF2C19"/>
    <w:rsid w:val="00CF3403"/>
    <w:rsid w:val="00CF341F"/>
    <w:rsid w:val="00CF3556"/>
    <w:rsid w:val="00CF355D"/>
    <w:rsid w:val="00CF3721"/>
    <w:rsid w:val="00CF3911"/>
    <w:rsid w:val="00CF4269"/>
    <w:rsid w:val="00CF427F"/>
    <w:rsid w:val="00CF434E"/>
    <w:rsid w:val="00CF45DF"/>
    <w:rsid w:val="00CF4619"/>
    <w:rsid w:val="00CF4656"/>
    <w:rsid w:val="00CF474F"/>
    <w:rsid w:val="00CF49DE"/>
    <w:rsid w:val="00CF4D40"/>
    <w:rsid w:val="00CF4D66"/>
    <w:rsid w:val="00CF521F"/>
    <w:rsid w:val="00CF52E1"/>
    <w:rsid w:val="00CF52ED"/>
    <w:rsid w:val="00CF5344"/>
    <w:rsid w:val="00CF5453"/>
    <w:rsid w:val="00CF59B8"/>
    <w:rsid w:val="00CF5B2D"/>
    <w:rsid w:val="00CF5CC6"/>
    <w:rsid w:val="00CF5DEA"/>
    <w:rsid w:val="00CF5E71"/>
    <w:rsid w:val="00CF5FC5"/>
    <w:rsid w:val="00CF6167"/>
    <w:rsid w:val="00CF61D8"/>
    <w:rsid w:val="00CF64A2"/>
    <w:rsid w:val="00CF677B"/>
    <w:rsid w:val="00CF687D"/>
    <w:rsid w:val="00CF698D"/>
    <w:rsid w:val="00CF6BE3"/>
    <w:rsid w:val="00CF7910"/>
    <w:rsid w:val="00CF7933"/>
    <w:rsid w:val="00CF7AD9"/>
    <w:rsid w:val="00CF7B8C"/>
    <w:rsid w:val="00D000FD"/>
    <w:rsid w:val="00D0011B"/>
    <w:rsid w:val="00D003D6"/>
    <w:rsid w:val="00D004CB"/>
    <w:rsid w:val="00D004D4"/>
    <w:rsid w:val="00D0094D"/>
    <w:rsid w:val="00D00D44"/>
    <w:rsid w:val="00D00E71"/>
    <w:rsid w:val="00D00F01"/>
    <w:rsid w:val="00D010FD"/>
    <w:rsid w:val="00D01535"/>
    <w:rsid w:val="00D01816"/>
    <w:rsid w:val="00D01C73"/>
    <w:rsid w:val="00D01D0A"/>
    <w:rsid w:val="00D01D55"/>
    <w:rsid w:val="00D01EC7"/>
    <w:rsid w:val="00D02090"/>
    <w:rsid w:val="00D0226B"/>
    <w:rsid w:val="00D02439"/>
    <w:rsid w:val="00D024BE"/>
    <w:rsid w:val="00D0254F"/>
    <w:rsid w:val="00D0263C"/>
    <w:rsid w:val="00D0268F"/>
    <w:rsid w:val="00D0290C"/>
    <w:rsid w:val="00D02CB1"/>
    <w:rsid w:val="00D03091"/>
    <w:rsid w:val="00D035A9"/>
    <w:rsid w:val="00D0366D"/>
    <w:rsid w:val="00D038C0"/>
    <w:rsid w:val="00D038F3"/>
    <w:rsid w:val="00D03C26"/>
    <w:rsid w:val="00D03DA6"/>
    <w:rsid w:val="00D04154"/>
    <w:rsid w:val="00D0421A"/>
    <w:rsid w:val="00D044E8"/>
    <w:rsid w:val="00D045C6"/>
    <w:rsid w:val="00D04678"/>
    <w:rsid w:val="00D0483E"/>
    <w:rsid w:val="00D04BA5"/>
    <w:rsid w:val="00D04BF7"/>
    <w:rsid w:val="00D04E82"/>
    <w:rsid w:val="00D04F97"/>
    <w:rsid w:val="00D04FDE"/>
    <w:rsid w:val="00D053BE"/>
    <w:rsid w:val="00D055F7"/>
    <w:rsid w:val="00D0565D"/>
    <w:rsid w:val="00D0576A"/>
    <w:rsid w:val="00D058E4"/>
    <w:rsid w:val="00D05BCF"/>
    <w:rsid w:val="00D05CB6"/>
    <w:rsid w:val="00D05CF6"/>
    <w:rsid w:val="00D05DD8"/>
    <w:rsid w:val="00D060A5"/>
    <w:rsid w:val="00D06172"/>
    <w:rsid w:val="00D06864"/>
    <w:rsid w:val="00D06924"/>
    <w:rsid w:val="00D06B71"/>
    <w:rsid w:val="00D06BDF"/>
    <w:rsid w:val="00D06DB6"/>
    <w:rsid w:val="00D070F9"/>
    <w:rsid w:val="00D071DB"/>
    <w:rsid w:val="00D072E4"/>
    <w:rsid w:val="00D07AD7"/>
    <w:rsid w:val="00D07B4E"/>
    <w:rsid w:val="00D07C0C"/>
    <w:rsid w:val="00D1005E"/>
    <w:rsid w:val="00D1062B"/>
    <w:rsid w:val="00D10B09"/>
    <w:rsid w:val="00D10B10"/>
    <w:rsid w:val="00D10F75"/>
    <w:rsid w:val="00D111DB"/>
    <w:rsid w:val="00D1125C"/>
    <w:rsid w:val="00D112EA"/>
    <w:rsid w:val="00D114E4"/>
    <w:rsid w:val="00D115DF"/>
    <w:rsid w:val="00D11608"/>
    <w:rsid w:val="00D11732"/>
    <w:rsid w:val="00D119C7"/>
    <w:rsid w:val="00D11BA8"/>
    <w:rsid w:val="00D1223D"/>
    <w:rsid w:val="00D124D3"/>
    <w:rsid w:val="00D1268C"/>
    <w:rsid w:val="00D127BE"/>
    <w:rsid w:val="00D12807"/>
    <w:rsid w:val="00D12B66"/>
    <w:rsid w:val="00D12D39"/>
    <w:rsid w:val="00D12D4B"/>
    <w:rsid w:val="00D12EC2"/>
    <w:rsid w:val="00D12EC7"/>
    <w:rsid w:val="00D12F23"/>
    <w:rsid w:val="00D13054"/>
    <w:rsid w:val="00D13096"/>
    <w:rsid w:val="00D1328B"/>
    <w:rsid w:val="00D135EF"/>
    <w:rsid w:val="00D13B63"/>
    <w:rsid w:val="00D13DFC"/>
    <w:rsid w:val="00D13F03"/>
    <w:rsid w:val="00D13F65"/>
    <w:rsid w:val="00D1412B"/>
    <w:rsid w:val="00D14135"/>
    <w:rsid w:val="00D141F2"/>
    <w:rsid w:val="00D14247"/>
    <w:rsid w:val="00D14271"/>
    <w:rsid w:val="00D14872"/>
    <w:rsid w:val="00D14E28"/>
    <w:rsid w:val="00D150AE"/>
    <w:rsid w:val="00D155B0"/>
    <w:rsid w:val="00D15701"/>
    <w:rsid w:val="00D15741"/>
    <w:rsid w:val="00D15A8D"/>
    <w:rsid w:val="00D15DA4"/>
    <w:rsid w:val="00D15DAF"/>
    <w:rsid w:val="00D161CB"/>
    <w:rsid w:val="00D1631E"/>
    <w:rsid w:val="00D16620"/>
    <w:rsid w:val="00D16675"/>
    <w:rsid w:val="00D167C6"/>
    <w:rsid w:val="00D168C4"/>
    <w:rsid w:val="00D16C7D"/>
    <w:rsid w:val="00D16E93"/>
    <w:rsid w:val="00D17095"/>
    <w:rsid w:val="00D17273"/>
    <w:rsid w:val="00D172D2"/>
    <w:rsid w:val="00D17317"/>
    <w:rsid w:val="00D17585"/>
    <w:rsid w:val="00D17820"/>
    <w:rsid w:val="00D17C51"/>
    <w:rsid w:val="00D17D8C"/>
    <w:rsid w:val="00D17E3A"/>
    <w:rsid w:val="00D17E5F"/>
    <w:rsid w:val="00D17E89"/>
    <w:rsid w:val="00D17F00"/>
    <w:rsid w:val="00D20090"/>
    <w:rsid w:val="00D2009C"/>
    <w:rsid w:val="00D20447"/>
    <w:rsid w:val="00D20567"/>
    <w:rsid w:val="00D205AC"/>
    <w:rsid w:val="00D20655"/>
    <w:rsid w:val="00D2076C"/>
    <w:rsid w:val="00D207AB"/>
    <w:rsid w:val="00D20961"/>
    <w:rsid w:val="00D20F9D"/>
    <w:rsid w:val="00D20FBA"/>
    <w:rsid w:val="00D21014"/>
    <w:rsid w:val="00D211B7"/>
    <w:rsid w:val="00D21376"/>
    <w:rsid w:val="00D21377"/>
    <w:rsid w:val="00D2152E"/>
    <w:rsid w:val="00D216D2"/>
    <w:rsid w:val="00D21921"/>
    <w:rsid w:val="00D2193C"/>
    <w:rsid w:val="00D21A0F"/>
    <w:rsid w:val="00D21C97"/>
    <w:rsid w:val="00D22263"/>
    <w:rsid w:val="00D2256B"/>
    <w:rsid w:val="00D22A97"/>
    <w:rsid w:val="00D22ABA"/>
    <w:rsid w:val="00D22B53"/>
    <w:rsid w:val="00D22BB9"/>
    <w:rsid w:val="00D22E0E"/>
    <w:rsid w:val="00D230E9"/>
    <w:rsid w:val="00D2338D"/>
    <w:rsid w:val="00D23411"/>
    <w:rsid w:val="00D2386A"/>
    <w:rsid w:val="00D240D7"/>
    <w:rsid w:val="00D24164"/>
    <w:rsid w:val="00D241FA"/>
    <w:rsid w:val="00D24214"/>
    <w:rsid w:val="00D2425C"/>
    <w:rsid w:val="00D24300"/>
    <w:rsid w:val="00D24748"/>
    <w:rsid w:val="00D2476B"/>
    <w:rsid w:val="00D24928"/>
    <w:rsid w:val="00D24E44"/>
    <w:rsid w:val="00D24F13"/>
    <w:rsid w:val="00D250CA"/>
    <w:rsid w:val="00D2524A"/>
    <w:rsid w:val="00D252D3"/>
    <w:rsid w:val="00D254D5"/>
    <w:rsid w:val="00D2555F"/>
    <w:rsid w:val="00D25934"/>
    <w:rsid w:val="00D259DC"/>
    <w:rsid w:val="00D25AD8"/>
    <w:rsid w:val="00D25B5F"/>
    <w:rsid w:val="00D25C11"/>
    <w:rsid w:val="00D25C8C"/>
    <w:rsid w:val="00D25CF4"/>
    <w:rsid w:val="00D25DCB"/>
    <w:rsid w:val="00D260A2"/>
    <w:rsid w:val="00D2615C"/>
    <w:rsid w:val="00D26205"/>
    <w:rsid w:val="00D26288"/>
    <w:rsid w:val="00D26299"/>
    <w:rsid w:val="00D267E1"/>
    <w:rsid w:val="00D26913"/>
    <w:rsid w:val="00D2695A"/>
    <w:rsid w:val="00D269EC"/>
    <w:rsid w:val="00D26A61"/>
    <w:rsid w:val="00D26EEA"/>
    <w:rsid w:val="00D27145"/>
    <w:rsid w:val="00D271EA"/>
    <w:rsid w:val="00D2731C"/>
    <w:rsid w:val="00D278AD"/>
    <w:rsid w:val="00D279A8"/>
    <w:rsid w:val="00D30172"/>
    <w:rsid w:val="00D3023A"/>
    <w:rsid w:val="00D302FC"/>
    <w:rsid w:val="00D30772"/>
    <w:rsid w:val="00D30A7F"/>
    <w:rsid w:val="00D30D02"/>
    <w:rsid w:val="00D30D04"/>
    <w:rsid w:val="00D31000"/>
    <w:rsid w:val="00D31116"/>
    <w:rsid w:val="00D31153"/>
    <w:rsid w:val="00D3115F"/>
    <w:rsid w:val="00D3146E"/>
    <w:rsid w:val="00D315D7"/>
    <w:rsid w:val="00D31794"/>
    <w:rsid w:val="00D31879"/>
    <w:rsid w:val="00D3192C"/>
    <w:rsid w:val="00D31D6C"/>
    <w:rsid w:val="00D31F2C"/>
    <w:rsid w:val="00D3209C"/>
    <w:rsid w:val="00D3276E"/>
    <w:rsid w:val="00D32805"/>
    <w:rsid w:val="00D328B0"/>
    <w:rsid w:val="00D328F0"/>
    <w:rsid w:val="00D32C5F"/>
    <w:rsid w:val="00D32D78"/>
    <w:rsid w:val="00D32E98"/>
    <w:rsid w:val="00D332A8"/>
    <w:rsid w:val="00D33523"/>
    <w:rsid w:val="00D33614"/>
    <w:rsid w:val="00D33629"/>
    <w:rsid w:val="00D33A1F"/>
    <w:rsid w:val="00D33AAE"/>
    <w:rsid w:val="00D33C0B"/>
    <w:rsid w:val="00D33EA7"/>
    <w:rsid w:val="00D33EA9"/>
    <w:rsid w:val="00D342F1"/>
    <w:rsid w:val="00D34400"/>
    <w:rsid w:val="00D34444"/>
    <w:rsid w:val="00D34994"/>
    <w:rsid w:val="00D34A9E"/>
    <w:rsid w:val="00D34BBF"/>
    <w:rsid w:val="00D34D85"/>
    <w:rsid w:val="00D34E32"/>
    <w:rsid w:val="00D34F1A"/>
    <w:rsid w:val="00D34F4A"/>
    <w:rsid w:val="00D3502A"/>
    <w:rsid w:val="00D3509E"/>
    <w:rsid w:val="00D35541"/>
    <w:rsid w:val="00D356E7"/>
    <w:rsid w:val="00D35788"/>
    <w:rsid w:val="00D35A5D"/>
    <w:rsid w:val="00D35A78"/>
    <w:rsid w:val="00D35B31"/>
    <w:rsid w:val="00D35C57"/>
    <w:rsid w:val="00D3606A"/>
    <w:rsid w:val="00D360F4"/>
    <w:rsid w:val="00D36295"/>
    <w:rsid w:val="00D36BA3"/>
    <w:rsid w:val="00D36DBA"/>
    <w:rsid w:val="00D37183"/>
    <w:rsid w:val="00D37800"/>
    <w:rsid w:val="00D37A3A"/>
    <w:rsid w:val="00D37A4E"/>
    <w:rsid w:val="00D37C6C"/>
    <w:rsid w:val="00D37EBC"/>
    <w:rsid w:val="00D37F35"/>
    <w:rsid w:val="00D4003A"/>
    <w:rsid w:val="00D4016F"/>
    <w:rsid w:val="00D4040B"/>
    <w:rsid w:val="00D404AF"/>
    <w:rsid w:val="00D406E0"/>
    <w:rsid w:val="00D4078A"/>
    <w:rsid w:val="00D407A0"/>
    <w:rsid w:val="00D40BE4"/>
    <w:rsid w:val="00D40C3C"/>
    <w:rsid w:val="00D40ECD"/>
    <w:rsid w:val="00D40F54"/>
    <w:rsid w:val="00D40F65"/>
    <w:rsid w:val="00D41031"/>
    <w:rsid w:val="00D41321"/>
    <w:rsid w:val="00D41EC5"/>
    <w:rsid w:val="00D42260"/>
    <w:rsid w:val="00D423BC"/>
    <w:rsid w:val="00D424F6"/>
    <w:rsid w:val="00D42715"/>
    <w:rsid w:val="00D42894"/>
    <w:rsid w:val="00D428FA"/>
    <w:rsid w:val="00D429E4"/>
    <w:rsid w:val="00D42FF8"/>
    <w:rsid w:val="00D4311C"/>
    <w:rsid w:val="00D4327F"/>
    <w:rsid w:val="00D432F3"/>
    <w:rsid w:val="00D4377D"/>
    <w:rsid w:val="00D43D85"/>
    <w:rsid w:val="00D43DAA"/>
    <w:rsid w:val="00D440C3"/>
    <w:rsid w:val="00D440CD"/>
    <w:rsid w:val="00D44125"/>
    <w:rsid w:val="00D44306"/>
    <w:rsid w:val="00D443E9"/>
    <w:rsid w:val="00D44564"/>
    <w:rsid w:val="00D44A57"/>
    <w:rsid w:val="00D44AC4"/>
    <w:rsid w:val="00D44F26"/>
    <w:rsid w:val="00D450FC"/>
    <w:rsid w:val="00D45113"/>
    <w:rsid w:val="00D45155"/>
    <w:rsid w:val="00D45274"/>
    <w:rsid w:val="00D45522"/>
    <w:rsid w:val="00D45EE5"/>
    <w:rsid w:val="00D462A3"/>
    <w:rsid w:val="00D462AD"/>
    <w:rsid w:val="00D462B3"/>
    <w:rsid w:val="00D462D4"/>
    <w:rsid w:val="00D4647B"/>
    <w:rsid w:val="00D46538"/>
    <w:rsid w:val="00D46566"/>
    <w:rsid w:val="00D46B2D"/>
    <w:rsid w:val="00D46C63"/>
    <w:rsid w:val="00D46CFA"/>
    <w:rsid w:val="00D46D95"/>
    <w:rsid w:val="00D46F90"/>
    <w:rsid w:val="00D47201"/>
    <w:rsid w:val="00D472D8"/>
    <w:rsid w:val="00D474C5"/>
    <w:rsid w:val="00D478E0"/>
    <w:rsid w:val="00D47CBA"/>
    <w:rsid w:val="00D501F4"/>
    <w:rsid w:val="00D50A9A"/>
    <w:rsid w:val="00D50D19"/>
    <w:rsid w:val="00D50D70"/>
    <w:rsid w:val="00D50DAB"/>
    <w:rsid w:val="00D50DB2"/>
    <w:rsid w:val="00D50F5C"/>
    <w:rsid w:val="00D513BE"/>
    <w:rsid w:val="00D5141A"/>
    <w:rsid w:val="00D516AA"/>
    <w:rsid w:val="00D51814"/>
    <w:rsid w:val="00D51A61"/>
    <w:rsid w:val="00D51F99"/>
    <w:rsid w:val="00D51FAC"/>
    <w:rsid w:val="00D51FE1"/>
    <w:rsid w:val="00D51FF5"/>
    <w:rsid w:val="00D5200A"/>
    <w:rsid w:val="00D521D7"/>
    <w:rsid w:val="00D5232F"/>
    <w:rsid w:val="00D525D1"/>
    <w:rsid w:val="00D5263F"/>
    <w:rsid w:val="00D528B9"/>
    <w:rsid w:val="00D52B34"/>
    <w:rsid w:val="00D52BCA"/>
    <w:rsid w:val="00D52C44"/>
    <w:rsid w:val="00D52C5A"/>
    <w:rsid w:val="00D52FAD"/>
    <w:rsid w:val="00D532FD"/>
    <w:rsid w:val="00D534E3"/>
    <w:rsid w:val="00D535DC"/>
    <w:rsid w:val="00D5370D"/>
    <w:rsid w:val="00D538D1"/>
    <w:rsid w:val="00D53918"/>
    <w:rsid w:val="00D53B20"/>
    <w:rsid w:val="00D53B70"/>
    <w:rsid w:val="00D53B89"/>
    <w:rsid w:val="00D53B99"/>
    <w:rsid w:val="00D53C90"/>
    <w:rsid w:val="00D53D70"/>
    <w:rsid w:val="00D5414E"/>
    <w:rsid w:val="00D541D4"/>
    <w:rsid w:val="00D54222"/>
    <w:rsid w:val="00D54398"/>
    <w:rsid w:val="00D54438"/>
    <w:rsid w:val="00D54742"/>
    <w:rsid w:val="00D54AB5"/>
    <w:rsid w:val="00D54AC5"/>
    <w:rsid w:val="00D54C06"/>
    <w:rsid w:val="00D54C5A"/>
    <w:rsid w:val="00D55121"/>
    <w:rsid w:val="00D55297"/>
    <w:rsid w:val="00D552CF"/>
    <w:rsid w:val="00D55312"/>
    <w:rsid w:val="00D5531D"/>
    <w:rsid w:val="00D5538B"/>
    <w:rsid w:val="00D55A74"/>
    <w:rsid w:val="00D55B46"/>
    <w:rsid w:val="00D55E4D"/>
    <w:rsid w:val="00D55FF8"/>
    <w:rsid w:val="00D55FFF"/>
    <w:rsid w:val="00D56152"/>
    <w:rsid w:val="00D56225"/>
    <w:rsid w:val="00D56421"/>
    <w:rsid w:val="00D565F7"/>
    <w:rsid w:val="00D569C7"/>
    <w:rsid w:val="00D569F2"/>
    <w:rsid w:val="00D56B4E"/>
    <w:rsid w:val="00D56FB6"/>
    <w:rsid w:val="00D57048"/>
    <w:rsid w:val="00D57071"/>
    <w:rsid w:val="00D57209"/>
    <w:rsid w:val="00D5735E"/>
    <w:rsid w:val="00D574C6"/>
    <w:rsid w:val="00D5791A"/>
    <w:rsid w:val="00D57AF1"/>
    <w:rsid w:val="00D57B0C"/>
    <w:rsid w:val="00D57B66"/>
    <w:rsid w:val="00D57D7E"/>
    <w:rsid w:val="00D57F4B"/>
    <w:rsid w:val="00D60154"/>
    <w:rsid w:val="00D606A3"/>
    <w:rsid w:val="00D607FD"/>
    <w:rsid w:val="00D60810"/>
    <w:rsid w:val="00D60904"/>
    <w:rsid w:val="00D60998"/>
    <w:rsid w:val="00D60B10"/>
    <w:rsid w:val="00D60DD7"/>
    <w:rsid w:val="00D6112A"/>
    <w:rsid w:val="00D6128B"/>
    <w:rsid w:val="00D614FF"/>
    <w:rsid w:val="00D616F1"/>
    <w:rsid w:val="00D6178B"/>
    <w:rsid w:val="00D61823"/>
    <w:rsid w:val="00D6196F"/>
    <w:rsid w:val="00D61AFB"/>
    <w:rsid w:val="00D61B9A"/>
    <w:rsid w:val="00D61DD3"/>
    <w:rsid w:val="00D61DEF"/>
    <w:rsid w:val="00D62410"/>
    <w:rsid w:val="00D62480"/>
    <w:rsid w:val="00D62A53"/>
    <w:rsid w:val="00D62A74"/>
    <w:rsid w:val="00D62AD8"/>
    <w:rsid w:val="00D62AF9"/>
    <w:rsid w:val="00D62BEE"/>
    <w:rsid w:val="00D63446"/>
    <w:rsid w:val="00D63709"/>
    <w:rsid w:val="00D6395E"/>
    <w:rsid w:val="00D63AC1"/>
    <w:rsid w:val="00D63BEC"/>
    <w:rsid w:val="00D64159"/>
    <w:rsid w:val="00D646A3"/>
    <w:rsid w:val="00D64809"/>
    <w:rsid w:val="00D648A1"/>
    <w:rsid w:val="00D6491D"/>
    <w:rsid w:val="00D64959"/>
    <w:rsid w:val="00D64974"/>
    <w:rsid w:val="00D64A36"/>
    <w:rsid w:val="00D64AAA"/>
    <w:rsid w:val="00D64C69"/>
    <w:rsid w:val="00D64E4B"/>
    <w:rsid w:val="00D64EDC"/>
    <w:rsid w:val="00D650A3"/>
    <w:rsid w:val="00D65423"/>
    <w:rsid w:val="00D6542E"/>
    <w:rsid w:val="00D6546A"/>
    <w:rsid w:val="00D6581B"/>
    <w:rsid w:val="00D659CC"/>
    <w:rsid w:val="00D65CCC"/>
    <w:rsid w:val="00D65DB3"/>
    <w:rsid w:val="00D65E03"/>
    <w:rsid w:val="00D661CF"/>
    <w:rsid w:val="00D66918"/>
    <w:rsid w:val="00D66FEF"/>
    <w:rsid w:val="00D6702D"/>
    <w:rsid w:val="00D675F6"/>
    <w:rsid w:val="00D678B9"/>
    <w:rsid w:val="00D678F7"/>
    <w:rsid w:val="00D67B2D"/>
    <w:rsid w:val="00D67B42"/>
    <w:rsid w:val="00D67CDA"/>
    <w:rsid w:val="00D67E55"/>
    <w:rsid w:val="00D67FFB"/>
    <w:rsid w:val="00D70322"/>
    <w:rsid w:val="00D7033C"/>
    <w:rsid w:val="00D703FF"/>
    <w:rsid w:val="00D704E2"/>
    <w:rsid w:val="00D7063A"/>
    <w:rsid w:val="00D706A7"/>
    <w:rsid w:val="00D70795"/>
    <w:rsid w:val="00D7083B"/>
    <w:rsid w:val="00D70A3A"/>
    <w:rsid w:val="00D7101B"/>
    <w:rsid w:val="00D7106C"/>
    <w:rsid w:val="00D71133"/>
    <w:rsid w:val="00D7137D"/>
    <w:rsid w:val="00D715BC"/>
    <w:rsid w:val="00D71CDB"/>
    <w:rsid w:val="00D71EE2"/>
    <w:rsid w:val="00D7219D"/>
    <w:rsid w:val="00D724ED"/>
    <w:rsid w:val="00D72862"/>
    <w:rsid w:val="00D72B3A"/>
    <w:rsid w:val="00D72C89"/>
    <w:rsid w:val="00D72F99"/>
    <w:rsid w:val="00D7308C"/>
    <w:rsid w:val="00D73191"/>
    <w:rsid w:val="00D732D5"/>
    <w:rsid w:val="00D73329"/>
    <w:rsid w:val="00D73616"/>
    <w:rsid w:val="00D7365E"/>
    <w:rsid w:val="00D7370B"/>
    <w:rsid w:val="00D73786"/>
    <w:rsid w:val="00D738A5"/>
    <w:rsid w:val="00D73C0C"/>
    <w:rsid w:val="00D7401C"/>
    <w:rsid w:val="00D740A9"/>
    <w:rsid w:val="00D74505"/>
    <w:rsid w:val="00D745B0"/>
    <w:rsid w:val="00D747B8"/>
    <w:rsid w:val="00D74977"/>
    <w:rsid w:val="00D74A1C"/>
    <w:rsid w:val="00D74A36"/>
    <w:rsid w:val="00D74DE9"/>
    <w:rsid w:val="00D753D5"/>
    <w:rsid w:val="00D757E5"/>
    <w:rsid w:val="00D75BA2"/>
    <w:rsid w:val="00D75C41"/>
    <w:rsid w:val="00D75F0E"/>
    <w:rsid w:val="00D75F11"/>
    <w:rsid w:val="00D760E3"/>
    <w:rsid w:val="00D762C4"/>
    <w:rsid w:val="00D76312"/>
    <w:rsid w:val="00D7658D"/>
    <w:rsid w:val="00D765CA"/>
    <w:rsid w:val="00D76652"/>
    <w:rsid w:val="00D76795"/>
    <w:rsid w:val="00D76945"/>
    <w:rsid w:val="00D76AD4"/>
    <w:rsid w:val="00D76B8F"/>
    <w:rsid w:val="00D76E6F"/>
    <w:rsid w:val="00D76EA8"/>
    <w:rsid w:val="00D774DA"/>
    <w:rsid w:val="00D77875"/>
    <w:rsid w:val="00D77930"/>
    <w:rsid w:val="00D77BB6"/>
    <w:rsid w:val="00D77EFC"/>
    <w:rsid w:val="00D77FF4"/>
    <w:rsid w:val="00D8014C"/>
    <w:rsid w:val="00D801F0"/>
    <w:rsid w:val="00D80224"/>
    <w:rsid w:val="00D8039C"/>
    <w:rsid w:val="00D803DB"/>
    <w:rsid w:val="00D80504"/>
    <w:rsid w:val="00D805D6"/>
    <w:rsid w:val="00D80832"/>
    <w:rsid w:val="00D80976"/>
    <w:rsid w:val="00D80C9F"/>
    <w:rsid w:val="00D80EE6"/>
    <w:rsid w:val="00D80F01"/>
    <w:rsid w:val="00D80F62"/>
    <w:rsid w:val="00D81364"/>
    <w:rsid w:val="00D817C6"/>
    <w:rsid w:val="00D817F7"/>
    <w:rsid w:val="00D818DA"/>
    <w:rsid w:val="00D81A16"/>
    <w:rsid w:val="00D81FE6"/>
    <w:rsid w:val="00D82172"/>
    <w:rsid w:val="00D823AB"/>
    <w:rsid w:val="00D82629"/>
    <w:rsid w:val="00D82877"/>
    <w:rsid w:val="00D828DD"/>
    <w:rsid w:val="00D82B64"/>
    <w:rsid w:val="00D82B82"/>
    <w:rsid w:val="00D82DDB"/>
    <w:rsid w:val="00D82F92"/>
    <w:rsid w:val="00D83112"/>
    <w:rsid w:val="00D832C7"/>
    <w:rsid w:val="00D83573"/>
    <w:rsid w:val="00D8364C"/>
    <w:rsid w:val="00D8367F"/>
    <w:rsid w:val="00D83970"/>
    <w:rsid w:val="00D839C6"/>
    <w:rsid w:val="00D83C82"/>
    <w:rsid w:val="00D83D85"/>
    <w:rsid w:val="00D83E0E"/>
    <w:rsid w:val="00D83F33"/>
    <w:rsid w:val="00D84527"/>
    <w:rsid w:val="00D845B0"/>
    <w:rsid w:val="00D84708"/>
    <w:rsid w:val="00D84A6F"/>
    <w:rsid w:val="00D84F55"/>
    <w:rsid w:val="00D851C9"/>
    <w:rsid w:val="00D851DD"/>
    <w:rsid w:val="00D85586"/>
    <w:rsid w:val="00D8561A"/>
    <w:rsid w:val="00D85643"/>
    <w:rsid w:val="00D85668"/>
    <w:rsid w:val="00D8567A"/>
    <w:rsid w:val="00D85782"/>
    <w:rsid w:val="00D857ED"/>
    <w:rsid w:val="00D85BF8"/>
    <w:rsid w:val="00D86262"/>
    <w:rsid w:val="00D862F8"/>
    <w:rsid w:val="00D866A6"/>
    <w:rsid w:val="00D867B9"/>
    <w:rsid w:val="00D86955"/>
    <w:rsid w:val="00D86FAF"/>
    <w:rsid w:val="00D871AE"/>
    <w:rsid w:val="00D871B6"/>
    <w:rsid w:val="00D8727F"/>
    <w:rsid w:val="00D872CB"/>
    <w:rsid w:val="00D8756A"/>
    <w:rsid w:val="00D8766E"/>
    <w:rsid w:val="00D879FA"/>
    <w:rsid w:val="00D87A2A"/>
    <w:rsid w:val="00D87C37"/>
    <w:rsid w:val="00D901EE"/>
    <w:rsid w:val="00D905DE"/>
    <w:rsid w:val="00D909C8"/>
    <w:rsid w:val="00D90ABF"/>
    <w:rsid w:val="00D90E55"/>
    <w:rsid w:val="00D90E6D"/>
    <w:rsid w:val="00D90F1F"/>
    <w:rsid w:val="00D910E2"/>
    <w:rsid w:val="00D9182F"/>
    <w:rsid w:val="00D918DE"/>
    <w:rsid w:val="00D91CA6"/>
    <w:rsid w:val="00D91D21"/>
    <w:rsid w:val="00D91E24"/>
    <w:rsid w:val="00D92599"/>
    <w:rsid w:val="00D92BA2"/>
    <w:rsid w:val="00D92D0D"/>
    <w:rsid w:val="00D92DDA"/>
    <w:rsid w:val="00D92DDF"/>
    <w:rsid w:val="00D92E7E"/>
    <w:rsid w:val="00D92E82"/>
    <w:rsid w:val="00D931D7"/>
    <w:rsid w:val="00D93233"/>
    <w:rsid w:val="00D934F1"/>
    <w:rsid w:val="00D9366C"/>
    <w:rsid w:val="00D937FB"/>
    <w:rsid w:val="00D938BC"/>
    <w:rsid w:val="00D93C6C"/>
    <w:rsid w:val="00D93EE3"/>
    <w:rsid w:val="00D94202"/>
    <w:rsid w:val="00D945B5"/>
    <w:rsid w:val="00D946EE"/>
    <w:rsid w:val="00D94A64"/>
    <w:rsid w:val="00D94D0A"/>
    <w:rsid w:val="00D95076"/>
    <w:rsid w:val="00D95442"/>
    <w:rsid w:val="00D95478"/>
    <w:rsid w:val="00D95686"/>
    <w:rsid w:val="00D9582A"/>
    <w:rsid w:val="00D9595E"/>
    <w:rsid w:val="00D95BCE"/>
    <w:rsid w:val="00D95C22"/>
    <w:rsid w:val="00D95C8A"/>
    <w:rsid w:val="00D95E97"/>
    <w:rsid w:val="00D95FFD"/>
    <w:rsid w:val="00D96168"/>
    <w:rsid w:val="00D961D1"/>
    <w:rsid w:val="00D96203"/>
    <w:rsid w:val="00D96259"/>
    <w:rsid w:val="00D96395"/>
    <w:rsid w:val="00D9669C"/>
    <w:rsid w:val="00D96830"/>
    <w:rsid w:val="00D96DB5"/>
    <w:rsid w:val="00D97078"/>
    <w:rsid w:val="00D9707F"/>
    <w:rsid w:val="00D97252"/>
    <w:rsid w:val="00D974B5"/>
    <w:rsid w:val="00D97597"/>
    <w:rsid w:val="00D979CD"/>
    <w:rsid w:val="00D97AC2"/>
    <w:rsid w:val="00D97B97"/>
    <w:rsid w:val="00D97C1B"/>
    <w:rsid w:val="00D97D01"/>
    <w:rsid w:val="00D97DD7"/>
    <w:rsid w:val="00DA041A"/>
    <w:rsid w:val="00DA06C8"/>
    <w:rsid w:val="00DA084E"/>
    <w:rsid w:val="00DA0995"/>
    <w:rsid w:val="00DA0A7B"/>
    <w:rsid w:val="00DA108E"/>
    <w:rsid w:val="00DA10A1"/>
    <w:rsid w:val="00DA11A6"/>
    <w:rsid w:val="00DA12CE"/>
    <w:rsid w:val="00DA16C9"/>
    <w:rsid w:val="00DA1993"/>
    <w:rsid w:val="00DA1A17"/>
    <w:rsid w:val="00DA1C8E"/>
    <w:rsid w:val="00DA1CB5"/>
    <w:rsid w:val="00DA1CC6"/>
    <w:rsid w:val="00DA1CCA"/>
    <w:rsid w:val="00DA1D2F"/>
    <w:rsid w:val="00DA1D6F"/>
    <w:rsid w:val="00DA1F2E"/>
    <w:rsid w:val="00DA21FD"/>
    <w:rsid w:val="00DA225F"/>
    <w:rsid w:val="00DA25C5"/>
    <w:rsid w:val="00DA271A"/>
    <w:rsid w:val="00DA2745"/>
    <w:rsid w:val="00DA277F"/>
    <w:rsid w:val="00DA27F1"/>
    <w:rsid w:val="00DA2C11"/>
    <w:rsid w:val="00DA2CA3"/>
    <w:rsid w:val="00DA2D4E"/>
    <w:rsid w:val="00DA3793"/>
    <w:rsid w:val="00DA3A37"/>
    <w:rsid w:val="00DA3B35"/>
    <w:rsid w:val="00DA3C96"/>
    <w:rsid w:val="00DA3EB1"/>
    <w:rsid w:val="00DA3F38"/>
    <w:rsid w:val="00DA403F"/>
    <w:rsid w:val="00DA41D7"/>
    <w:rsid w:val="00DA4374"/>
    <w:rsid w:val="00DA442E"/>
    <w:rsid w:val="00DA47B4"/>
    <w:rsid w:val="00DA49ED"/>
    <w:rsid w:val="00DA4A7E"/>
    <w:rsid w:val="00DA4B05"/>
    <w:rsid w:val="00DA4BEA"/>
    <w:rsid w:val="00DA4D94"/>
    <w:rsid w:val="00DA51A0"/>
    <w:rsid w:val="00DA51D6"/>
    <w:rsid w:val="00DA523E"/>
    <w:rsid w:val="00DA5851"/>
    <w:rsid w:val="00DA59B1"/>
    <w:rsid w:val="00DA5B36"/>
    <w:rsid w:val="00DA5CCC"/>
    <w:rsid w:val="00DA5E60"/>
    <w:rsid w:val="00DA5FA4"/>
    <w:rsid w:val="00DA6122"/>
    <w:rsid w:val="00DA6654"/>
    <w:rsid w:val="00DA66CA"/>
    <w:rsid w:val="00DA68B6"/>
    <w:rsid w:val="00DA69EC"/>
    <w:rsid w:val="00DA6E08"/>
    <w:rsid w:val="00DA6E66"/>
    <w:rsid w:val="00DA6EBC"/>
    <w:rsid w:val="00DA6EDF"/>
    <w:rsid w:val="00DA74D0"/>
    <w:rsid w:val="00DA7620"/>
    <w:rsid w:val="00DA7783"/>
    <w:rsid w:val="00DA7921"/>
    <w:rsid w:val="00DA7DCC"/>
    <w:rsid w:val="00DB007F"/>
    <w:rsid w:val="00DB016D"/>
    <w:rsid w:val="00DB045D"/>
    <w:rsid w:val="00DB0627"/>
    <w:rsid w:val="00DB08BE"/>
    <w:rsid w:val="00DB0CEA"/>
    <w:rsid w:val="00DB0D6C"/>
    <w:rsid w:val="00DB1323"/>
    <w:rsid w:val="00DB1651"/>
    <w:rsid w:val="00DB16A7"/>
    <w:rsid w:val="00DB16B5"/>
    <w:rsid w:val="00DB1A99"/>
    <w:rsid w:val="00DB1BC3"/>
    <w:rsid w:val="00DB1E1D"/>
    <w:rsid w:val="00DB1FAB"/>
    <w:rsid w:val="00DB21B7"/>
    <w:rsid w:val="00DB21B9"/>
    <w:rsid w:val="00DB21F0"/>
    <w:rsid w:val="00DB2379"/>
    <w:rsid w:val="00DB25BE"/>
    <w:rsid w:val="00DB26CE"/>
    <w:rsid w:val="00DB2ACC"/>
    <w:rsid w:val="00DB2D23"/>
    <w:rsid w:val="00DB2E06"/>
    <w:rsid w:val="00DB2EE9"/>
    <w:rsid w:val="00DB2FFF"/>
    <w:rsid w:val="00DB3337"/>
    <w:rsid w:val="00DB341F"/>
    <w:rsid w:val="00DB3467"/>
    <w:rsid w:val="00DB3571"/>
    <w:rsid w:val="00DB401B"/>
    <w:rsid w:val="00DB42F4"/>
    <w:rsid w:val="00DB44E4"/>
    <w:rsid w:val="00DB45FC"/>
    <w:rsid w:val="00DB4717"/>
    <w:rsid w:val="00DB47F9"/>
    <w:rsid w:val="00DB481C"/>
    <w:rsid w:val="00DB48CD"/>
    <w:rsid w:val="00DB4909"/>
    <w:rsid w:val="00DB49F3"/>
    <w:rsid w:val="00DB4AC0"/>
    <w:rsid w:val="00DB4BCE"/>
    <w:rsid w:val="00DB4BF3"/>
    <w:rsid w:val="00DB4C2A"/>
    <w:rsid w:val="00DB53A7"/>
    <w:rsid w:val="00DB5416"/>
    <w:rsid w:val="00DB573A"/>
    <w:rsid w:val="00DB589B"/>
    <w:rsid w:val="00DB58D8"/>
    <w:rsid w:val="00DB5B7A"/>
    <w:rsid w:val="00DB5BF6"/>
    <w:rsid w:val="00DB5D3C"/>
    <w:rsid w:val="00DB5F5B"/>
    <w:rsid w:val="00DB5F6F"/>
    <w:rsid w:val="00DB5FFF"/>
    <w:rsid w:val="00DB6270"/>
    <w:rsid w:val="00DB62BD"/>
    <w:rsid w:val="00DB62CF"/>
    <w:rsid w:val="00DB62EE"/>
    <w:rsid w:val="00DB6334"/>
    <w:rsid w:val="00DB6441"/>
    <w:rsid w:val="00DB65B3"/>
    <w:rsid w:val="00DB6621"/>
    <w:rsid w:val="00DB6775"/>
    <w:rsid w:val="00DB6884"/>
    <w:rsid w:val="00DB6AE3"/>
    <w:rsid w:val="00DB6B68"/>
    <w:rsid w:val="00DB6E86"/>
    <w:rsid w:val="00DB7061"/>
    <w:rsid w:val="00DB7591"/>
    <w:rsid w:val="00DB77A4"/>
    <w:rsid w:val="00DB77A5"/>
    <w:rsid w:val="00DB7915"/>
    <w:rsid w:val="00DB7997"/>
    <w:rsid w:val="00DB7BB6"/>
    <w:rsid w:val="00DB7C06"/>
    <w:rsid w:val="00DB7CF9"/>
    <w:rsid w:val="00DB7DC9"/>
    <w:rsid w:val="00DC01BD"/>
    <w:rsid w:val="00DC01E7"/>
    <w:rsid w:val="00DC035C"/>
    <w:rsid w:val="00DC04FB"/>
    <w:rsid w:val="00DC051C"/>
    <w:rsid w:val="00DC0694"/>
    <w:rsid w:val="00DC0737"/>
    <w:rsid w:val="00DC0746"/>
    <w:rsid w:val="00DC083C"/>
    <w:rsid w:val="00DC096E"/>
    <w:rsid w:val="00DC099D"/>
    <w:rsid w:val="00DC0A79"/>
    <w:rsid w:val="00DC0BB9"/>
    <w:rsid w:val="00DC0CC9"/>
    <w:rsid w:val="00DC0D03"/>
    <w:rsid w:val="00DC0D1D"/>
    <w:rsid w:val="00DC0E4D"/>
    <w:rsid w:val="00DC0EFA"/>
    <w:rsid w:val="00DC0F06"/>
    <w:rsid w:val="00DC0F98"/>
    <w:rsid w:val="00DC1248"/>
    <w:rsid w:val="00DC1286"/>
    <w:rsid w:val="00DC15E5"/>
    <w:rsid w:val="00DC193D"/>
    <w:rsid w:val="00DC1B23"/>
    <w:rsid w:val="00DC1DF5"/>
    <w:rsid w:val="00DC1F33"/>
    <w:rsid w:val="00DC20FE"/>
    <w:rsid w:val="00DC245D"/>
    <w:rsid w:val="00DC2483"/>
    <w:rsid w:val="00DC2560"/>
    <w:rsid w:val="00DC28D4"/>
    <w:rsid w:val="00DC2C20"/>
    <w:rsid w:val="00DC2C8D"/>
    <w:rsid w:val="00DC2D2F"/>
    <w:rsid w:val="00DC2E4F"/>
    <w:rsid w:val="00DC2FB5"/>
    <w:rsid w:val="00DC2FCB"/>
    <w:rsid w:val="00DC309D"/>
    <w:rsid w:val="00DC3104"/>
    <w:rsid w:val="00DC32B3"/>
    <w:rsid w:val="00DC3556"/>
    <w:rsid w:val="00DC3586"/>
    <w:rsid w:val="00DC368D"/>
    <w:rsid w:val="00DC37FA"/>
    <w:rsid w:val="00DC3986"/>
    <w:rsid w:val="00DC39E5"/>
    <w:rsid w:val="00DC3AA9"/>
    <w:rsid w:val="00DC3AF0"/>
    <w:rsid w:val="00DC3DF8"/>
    <w:rsid w:val="00DC3E4E"/>
    <w:rsid w:val="00DC3FED"/>
    <w:rsid w:val="00DC4307"/>
    <w:rsid w:val="00DC43B9"/>
    <w:rsid w:val="00DC4732"/>
    <w:rsid w:val="00DC4BE8"/>
    <w:rsid w:val="00DC4E30"/>
    <w:rsid w:val="00DC4F5D"/>
    <w:rsid w:val="00DC5159"/>
    <w:rsid w:val="00DC5160"/>
    <w:rsid w:val="00DC533F"/>
    <w:rsid w:val="00DC543E"/>
    <w:rsid w:val="00DC5621"/>
    <w:rsid w:val="00DC5BBE"/>
    <w:rsid w:val="00DC5CBC"/>
    <w:rsid w:val="00DC5D06"/>
    <w:rsid w:val="00DC640D"/>
    <w:rsid w:val="00DC641F"/>
    <w:rsid w:val="00DC66DD"/>
    <w:rsid w:val="00DC6B17"/>
    <w:rsid w:val="00DC6B3D"/>
    <w:rsid w:val="00DC6C0A"/>
    <w:rsid w:val="00DC6FB9"/>
    <w:rsid w:val="00DC7220"/>
    <w:rsid w:val="00DC72E3"/>
    <w:rsid w:val="00DC78E6"/>
    <w:rsid w:val="00DC79E8"/>
    <w:rsid w:val="00DC7A85"/>
    <w:rsid w:val="00DC7B20"/>
    <w:rsid w:val="00DC7C34"/>
    <w:rsid w:val="00DC7DC0"/>
    <w:rsid w:val="00DC7E24"/>
    <w:rsid w:val="00DC7F4F"/>
    <w:rsid w:val="00DC7FC1"/>
    <w:rsid w:val="00DD01BC"/>
    <w:rsid w:val="00DD058F"/>
    <w:rsid w:val="00DD0793"/>
    <w:rsid w:val="00DD09E9"/>
    <w:rsid w:val="00DD0DCB"/>
    <w:rsid w:val="00DD1168"/>
    <w:rsid w:val="00DD11A4"/>
    <w:rsid w:val="00DD1551"/>
    <w:rsid w:val="00DD1A6A"/>
    <w:rsid w:val="00DD1E18"/>
    <w:rsid w:val="00DD1F34"/>
    <w:rsid w:val="00DD1F71"/>
    <w:rsid w:val="00DD1F9D"/>
    <w:rsid w:val="00DD21A8"/>
    <w:rsid w:val="00DD2440"/>
    <w:rsid w:val="00DD26C7"/>
    <w:rsid w:val="00DD2701"/>
    <w:rsid w:val="00DD28A2"/>
    <w:rsid w:val="00DD2CFF"/>
    <w:rsid w:val="00DD2E6A"/>
    <w:rsid w:val="00DD2F79"/>
    <w:rsid w:val="00DD2FC3"/>
    <w:rsid w:val="00DD3022"/>
    <w:rsid w:val="00DD334B"/>
    <w:rsid w:val="00DD3874"/>
    <w:rsid w:val="00DD38FC"/>
    <w:rsid w:val="00DD421B"/>
    <w:rsid w:val="00DD45EC"/>
    <w:rsid w:val="00DD45F3"/>
    <w:rsid w:val="00DD46D0"/>
    <w:rsid w:val="00DD46E6"/>
    <w:rsid w:val="00DD46F5"/>
    <w:rsid w:val="00DD48DC"/>
    <w:rsid w:val="00DD491C"/>
    <w:rsid w:val="00DD4B02"/>
    <w:rsid w:val="00DD4F3B"/>
    <w:rsid w:val="00DD5127"/>
    <w:rsid w:val="00DD5261"/>
    <w:rsid w:val="00DD5415"/>
    <w:rsid w:val="00DD54BC"/>
    <w:rsid w:val="00DD5592"/>
    <w:rsid w:val="00DD55F5"/>
    <w:rsid w:val="00DD565A"/>
    <w:rsid w:val="00DD5801"/>
    <w:rsid w:val="00DD5805"/>
    <w:rsid w:val="00DD582C"/>
    <w:rsid w:val="00DD5B17"/>
    <w:rsid w:val="00DD6293"/>
    <w:rsid w:val="00DD633A"/>
    <w:rsid w:val="00DD6436"/>
    <w:rsid w:val="00DD6674"/>
    <w:rsid w:val="00DD6787"/>
    <w:rsid w:val="00DD69E3"/>
    <w:rsid w:val="00DD6BC2"/>
    <w:rsid w:val="00DD6BC9"/>
    <w:rsid w:val="00DD6C8E"/>
    <w:rsid w:val="00DD6FB5"/>
    <w:rsid w:val="00DD7013"/>
    <w:rsid w:val="00DD70F8"/>
    <w:rsid w:val="00DD7131"/>
    <w:rsid w:val="00DD7586"/>
    <w:rsid w:val="00DD75A7"/>
    <w:rsid w:val="00DD7686"/>
    <w:rsid w:val="00DD790D"/>
    <w:rsid w:val="00DD7939"/>
    <w:rsid w:val="00DD7D01"/>
    <w:rsid w:val="00DD7D03"/>
    <w:rsid w:val="00DD7E42"/>
    <w:rsid w:val="00DE024E"/>
    <w:rsid w:val="00DE0796"/>
    <w:rsid w:val="00DE0908"/>
    <w:rsid w:val="00DE0C8A"/>
    <w:rsid w:val="00DE0DA4"/>
    <w:rsid w:val="00DE0E8B"/>
    <w:rsid w:val="00DE11A3"/>
    <w:rsid w:val="00DE1241"/>
    <w:rsid w:val="00DE15E0"/>
    <w:rsid w:val="00DE170C"/>
    <w:rsid w:val="00DE18C8"/>
    <w:rsid w:val="00DE198E"/>
    <w:rsid w:val="00DE1B20"/>
    <w:rsid w:val="00DE1B84"/>
    <w:rsid w:val="00DE1E2B"/>
    <w:rsid w:val="00DE1E3A"/>
    <w:rsid w:val="00DE1F24"/>
    <w:rsid w:val="00DE2398"/>
    <w:rsid w:val="00DE23B0"/>
    <w:rsid w:val="00DE24BD"/>
    <w:rsid w:val="00DE25FD"/>
    <w:rsid w:val="00DE2A24"/>
    <w:rsid w:val="00DE2BD5"/>
    <w:rsid w:val="00DE2D54"/>
    <w:rsid w:val="00DE2EF0"/>
    <w:rsid w:val="00DE31FD"/>
    <w:rsid w:val="00DE3275"/>
    <w:rsid w:val="00DE327D"/>
    <w:rsid w:val="00DE33D4"/>
    <w:rsid w:val="00DE3875"/>
    <w:rsid w:val="00DE396E"/>
    <w:rsid w:val="00DE3A93"/>
    <w:rsid w:val="00DE3B43"/>
    <w:rsid w:val="00DE3C04"/>
    <w:rsid w:val="00DE3C30"/>
    <w:rsid w:val="00DE3CB2"/>
    <w:rsid w:val="00DE3F94"/>
    <w:rsid w:val="00DE4182"/>
    <w:rsid w:val="00DE48F8"/>
    <w:rsid w:val="00DE493B"/>
    <w:rsid w:val="00DE4F3C"/>
    <w:rsid w:val="00DE4F5E"/>
    <w:rsid w:val="00DE501B"/>
    <w:rsid w:val="00DE5135"/>
    <w:rsid w:val="00DE5295"/>
    <w:rsid w:val="00DE5319"/>
    <w:rsid w:val="00DE57F4"/>
    <w:rsid w:val="00DE591F"/>
    <w:rsid w:val="00DE6350"/>
    <w:rsid w:val="00DE6433"/>
    <w:rsid w:val="00DE654B"/>
    <w:rsid w:val="00DE667A"/>
    <w:rsid w:val="00DE6699"/>
    <w:rsid w:val="00DE6B87"/>
    <w:rsid w:val="00DE6ED1"/>
    <w:rsid w:val="00DE6F04"/>
    <w:rsid w:val="00DE70A5"/>
    <w:rsid w:val="00DE71B7"/>
    <w:rsid w:val="00DE76A6"/>
    <w:rsid w:val="00DE76BE"/>
    <w:rsid w:val="00DE7A2D"/>
    <w:rsid w:val="00DE7AEB"/>
    <w:rsid w:val="00DE7BE6"/>
    <w:rsid w:val="00DE7BFB"/>
    <w:rsid w:val="00DE7FCB"/>
    <w:rsid w:val="00DF02A3"/>
    <w:rsid w:val="00DF0307"/>
    <w:rsid w:val="00DF032D"/>
    <w:rsid w:val="00DF04FF"/>
    <w:rsid w:val="00DF06C0"/>
    <w:rsid w:val="00DF0A06"/>
    <w:rsid w:val="00DF0BAE"/>
    <w:rsid w:val="00DF0ECE"/>
    <w:rsid w:val="00DF0FDD"/>
    <w:rsid w:val="00DF1479"/>
    <w:rsid w:val="00DF15AF"/>
    <w:rsid w:val="00DF19A8"/>
    <w:rsid w:val="00DF1A20"/>
    <w:rsid w:val="00DF1AC3"/>
    <w:rsid w:val="00DF1D3D"/>
    <w:rsid w:val="00DF1E4D"/>
    <w:rsid w:val="00DF1FBF"/>
    <w:rsid w:val="00DF24F4"/>
    <w:rsid w:val="00DF26FA"/>
    <w:rsid w:val="00DF272F"/>
    <w:rsid w:val="00DF2771"/>
    <w:rsid w:val="00DF2AB4"/>
    <w:rsid w:val="00DF2BF8"/>
    <w:rsid w:val="00DF2DE0"/>
    <w:rsid w:val="00DF3117"/>
    <w:rsid w:val="00DF316D"/>
    <w:rsid w:val="00DF34CC"/>
    <w:rsid w:val="00DF364D"/>
    <w:rsid w:val="00DF366E"/>
    <w:rsid w:val="00DF3675"/>
    <w:rsid w:val="00DF372A"/>
    <w:rsid w:val="00DF3913"/>
    <w:rsid w:val="00DF39F3"/>
    <w:rsid w:val="00DF3C6F"/>
    <w:rsid w:val="00DF3D34"/>
    <w:rsid w:val="00DF3F74"/>
    <w:rsid w:val="00DF4031"/>
    <w:rsid w:val="00DF428E"/>
    <w:rsid w:val="00DF43DA"/>
    <w:rsid w:val="00DF4428"/>
    <w:rsid w:val="00DF4705"/>
    <w:rsid w:val="00DF49FB"/>
    <w:rsid w:val="00DF4CCC"/>
    <w:rsid w:val="00DF4E4D"/>
    <w:rsid w:val="00DF4EC4"/>
    <w:rsid w:val="00DF4F44"/>
    <w:rsid w:val="00DF5114"/>
    <w:rsid w:val="00DF527E"/>
    <w:rsid w:val="00DF528D"/>
    <w:rsid w:val="00DF52BB"/>
    <w:rsid w:val="00DF53E7"/>
    <w:rsid w:val="00DF56DC"/>
    <w:rsid w:val="00DF5A84"/>
    <w:rsid w:val="00DF5C31"/>
    <w:rsid w:val="00DF5D5B"/>
    <w:rsid w:val="00DF5F6C"/>
    <w:rsid w:val="00DF5F9D"/>
    <w:rsid w:val="00DF6085"/>
    <w:rsid w:val="00DF6265"/>
    <w:rsid w:val="00DF64AE"/>
    <w:rsid w:val="00DF65CB"/>
    <w:rsid w:val="00DF68A6"/>
    <w:rsid w:val="00DF68B6"/>
    <w:rsid w:val="00DF6B9E"/>
    <w:rsid w:val="00DF6DFE"/>
    <w:rsid w:val="00DF6E3C"/>
    <w:rsid w:val="00DF6E9D"/>
    <w:rsid w:val="00DF7009"/>
    <w:rsid w:val="00DF709F"/>
    <w:rsid w:val="00DF7234"/>
    <w:rsid w:val="00DF72E6"/>
    <w:rsid w:val="00DF757A"/>
    <w:rsid w:val="00DF7AA9"/>
    <w:rsid w:val="00DF7AF6"/>
    <w:rsid w:val="00DF7D76"/>
    <w:rsid w:val="00DF7E9D"/>
    <w:rsid w:val="00DF7F8F"/>
    <w:rsid w:val="00E00089"/>
    <w:rsid w:val="00E0020A"/>
    <w:rsid w:val="00E00430"/>
    <w:rsid w:val="00E00459"/>
    <w:rsid w:val="00E0057B"/>
    <w:rsid w:val="00E008AD"/>
    <w:rsid w:val="00E00B0A"/>
    <w:rsid w:val="00E00B58"/>
    <w:rsid w:val="00E0103B"/>
    <w:rsid w:val="00E01139"/>
    <w:rsid w:val="00E011D1"/>
    <w:rsid w:val="00E01306"/>
    <w:rsid w:val="00E013FE"/>
    <w:rsid w:val="00E01995"/>
    <w:rsid w:val="00E019EB"/>
    <w:rsid w:val="00E01BCB"/>
    <w:rsid w:val="00E01C5A"/>
    <w:rsid w:val="00E01F6A"/>
    <w:rsid w:val="00E02122"/>
    <w:rsid w:val="00E02560"/>
    <w:rsid w:val="00E025E5"/>
    <w:rsid w:val="00E02660"/>
    <w:rsid w:val="00E02CE0"/>
    <w:rsid w:val="00E02F7D"/>
    <w:rsid w:val="00E030BC"/>
    <w:rsid w:val="00E03466"/>
    <w:rsid w:val="00E0359A"/>
    <w:rsid w:val="00E035DC"/>
    <w:rsid w:val="00E0368D"/>
    <w:rsid w:val="00E036BD"/>
    <w:rsid w:val="00E03761"/>
    <w:rsid w:val="00E03E11"/>
    <w:rsid w:val="00E04017"/>
    <w:rsid w:val="00E041E1"/>
    <w:rsid w:val="00E04258"/>
    <w:rsid w:val="00E043E9"/>
    <w:rsid w:val="00E04583"/>
    <w:rsid w:val="00E0463C"/>
    <w:rsid w:val="00E048C1"/>
    <w:rsid w:val="00E04BC6"/>
    <w:rsid w:val="00E04CC0"/>
    <w:rsid w:val="00E04E79"/>
    <w:rsid w:val="00E04F83"/>
    <w:rsid w:val="00E050B2"/>
    <w:rsid w:val="00E050E2"/>
    <w:rsid w:val="00E054DD"/>
    <w:rsid w:val="00E05720"/>
    <w:rsid w:val="00E05E4F"/>
    <w:rsid w:val="00E05F5B"/>
    <w:rsid w:val="00E06163"/>
    <w:rsid w:val="00E06354"/>
    <w:rsid w:val="00E06393"/>
    <w:rsid w:val="00E064FA"/>
    <w:rsid w:val="00E0693B"/>
    <w:rsid w:val="00E06A6E"/>
    <w:rsid w:val="00E06B93"/>
    <w:rsid w:val="00E06DAF"/>
    <w:rsid w:val="00E06F09"/>
    <w:rsid w:val="00E06F52"/>
    <w:rsid w:val="00E070CC"/>
    <w:rsid w:val="00E070D1"/>
    <w:rsid w:val="00E0714E"/>
    <w:rsid w:val="00E071D3"/>
    <w:rsid w:val="00E071FF"/>
    <w:rsid w:val="00E073C6"/>
    <w:rsid w:val="00E073FC"/>
    <w:rsid w:val="00E074D8"/>
    <w:rsid w:val="00E075B1"/>
    <w:rsid w:val="00E07748"/>
    <w:rsid w:val="00E07807"/>
    <w:rsid w:val="00E07945"/>
    <w:rsid w:val="00E07A01"/>
    <w:rsid w:val="00E07BBB"/>
    <w:rsid w:val="00E07C20"/>
    <w:rsid w:val="00E07DE4"/>
    <w:rsid w:val="00E10200"/>
    <w:rsid w:val="00E10662"/>
    <w:rsid w:val="00E108AF"/>
    <w:rsid w:val="00E109EB"/>
    <w:rsid w:val="00E10C28"/>
    <w:rsid w:val="00E10C45"/>
    <w:rsid w:val="00E10C7D"/>
    <w:rsid w:val="00E10E2B"/>
    <w:rsid w:val="00E110CE"/>
    <w:rsid w:val="00E112E1"/>
    <w:rsid w:val="00E11311"/>
    <w:rsid w:val="00E11489"/>
    <w:rsid w:val="00E114D6"/>
    <w:rsid w:val="00E11A9D"/>
    <w:rsid w:val="00E11C31"/>
    <w:rsid w:val="00E1217C"/>
    <w:rsid w:val="00E12341"/>
    <w:rsid w:val="00E1243F"/>
    <w:rsid w:val="00E12686"/>
    <w:rsid w:val="00E127B7"/>
    <w:rsid w:val="00E1281E"/>
    <w:rsid w:val="00E1282D"/>
    <w:rsid w:val="00E129BD"/>
    <w:rsid w:val="00E129EC"/>
    <w:rsid w:val="00E12A0C"/>
    <w:rsid w:val="00E12E98"/>
    <w:rsid w:val="00E13194"/>
    <w:rsid w:val="00E132E0"/>
    <w:rsid w:val="00E13656"/>
    <w:rsid w:val="00E139EF"/>
    <w:rsid w:val="00E13A1C"/>
    <w:rsid w:val="00E13DB3"/>
    <w:rsid w:val="00E13E3F"/>
    <w:rsid w:val="00E14054"/>
    <w:rsid w:val="00E14060"/>
    <w:rsid w:val="00E1417F"/>
    <w:rsid w:val="00E14346"/>
    <w:rsid w:val="00E146C8"/>
    <w:rsid w:val="00E149E3"/>
    <w:rsid w:val="00E14A0E"/>
    <w:rsid w:val="00E14C5F"/>
    <w:rsid w:val="00E14DAF"/>
    <w:rsid w:val="00E1502F"/>
    <w:rsid w:val="00E15033"/>
    <w:rsid w:val="00E152EA"/>
    <w:rsid w:val="00E15321"/>
    <w:rsid w:val="00E153CB"/>
    <w:rsid w:val="00E156AB"/>
    <w:rsid w:val="00E15A09"/>
    <w:rsid w:val="00E15BAF"/>
    <w:rsid w:val="00E15C34"/>
    <w:rsid w:val="00E15C42"/>
    <w:rsid w:val="00E15DE7"/>
    <w:rsid w:val="00E160EF"/>
    <w:rsid w:val="00E16289"/>
    <w:rsid w:val="00E16408"/>
    <w:rsid w:val="00E1691B"/>
    <w:rsid w:val="00E16992"/>
    <w:rsid w:val="00E16E86"/>
    <w:rsid w:val="00E16F79"/>
    <w:rsid w:val="00E1733E"/>
    <w:rsid w:val="00E176A7"/>
    <w:rsid w:val="00E17944"/>
    <w:rsid w:val="00E17D06"/>
    <w:rsid w:val="00E2006F"/>
    <w:rsid w:val="00E20241"/>
    <w:rsid w:val="00E20248"/>
    <w:rsid w:val="00E205C3"/>
    <w:rsid w:val="00E2066F"/>
    <w:rsid w:val="00E206E2"/>
    <w:rsid w:val="00E20A55"/>
    <w:rsid w:val="00E20F01"/>
    <w:rsid w:val="00E20FB4"/>
    <w:rsid w:val="00E212D6"/>
    <w:rsid w:val="00E215A2"/>
    <w:rsid w:val="00E21601"/>
    <w:rsid w:val="00E2172B"/>
    <w:rsid w:val="00E2177A"/>
    <w:rsid w:val="00E2189B"/>
    <w:rsid w:val="00E21F5B"/>
    <w:rsid w:val="00E21F78"/>
    <w:rsid w:val="00E22555"/>
    <w:rsid w:val="00E22705"/>
    <w:rsid w:val="00E22B5E"/>
    <w:rsid w:val="00E22BBC"/>
    <w:rsid w:val="00E22CA6"/>
    <w:rsid w:val="00E22E53"/>
    <w:rsid w:val="00E22E98"/>
    <w:rsid w:val="00E22EC8"/>
    <w:rsid w:val="00E22F07"/>
    <w:rsid w:val="00E232A4"/>
    <w:rsid w:val="00E2331F"/>
    <w:rsid w:val="00E2362D"/>
    <w:rsid w:val="00E2364E"/>
    <w:rsid w:val="00E23680"/>
    <w:rsid w:val="00E236F6"/>
    <w:rsid w:val="00E23795"/>
    <w:rsid w:val="00E23BE8"/>
    <w:rsid w:val="00E23D08"/>
    <w:rsid w:val="00E23D51"/>
    <w:rsid w:val="00E2402A"/>
    <w:rsid w:val="00E240A3"/>
    <w:rsid w:val="00E24269"/>
    <w:rsid w:val="00E24307"/>
    <w:rsid w:val="00E2461B"/>
    <w:rsid w:val="00E24741"/>
    <w:rsid w:val="00E2478D"/>
    <w:rsid w:val="00E24AE4"/>
    <w:rsid w:val="00E24E2B"/>
    <w:rsid w:val="00E24FBC"/>
    <w:rsid w:val="00E25001"/>
    <w:rsid w:val="00E25433"/>
    <w:rsid w:val="00E25477"/>
    <w:rsid w:val="00E25638"/>
    <w:rsid w:val="00E25882"/>
    <w:rsid w:val="00E25A7B"/>
    <w:rsid w:val="00E25BFC"/>
    <w:rsid w:val="00E25C4B"/>
    <w:rsid w:val="00E25ECF"/>
    <w:rsid w:val="00E2611B"/>
    <w:rsid w:val="00E26175"/>
    <w:rsid w:val="00E26397"/>
    <w:rsid w:val="00E263D8"/>
    <w:rsid w:val="00E265FA"/>
    <w:rsid w:val="00E266CE"/>
    <w:rsid w:val="00E2687A"/>
    <w:rsid w:val="00E26AF8"/>
    <w:rsid w:val="00E26B86"/>
    <w:rsid w:val="00E26C08"/>
    <w:rsid w:val="00E270A9"/>
    <w:rsid w:val="00E27687"/>
    <w:rsid w:val="00E27694"/>
    <w:rsid w:val="00E276D4"/>
    <w:rsid w:val="00E27777"/>
    <w:rsid w:val="00E27861"/>
    <w:rsid w:val="00E27A90"/>
    <w:rsid w:val="00E27C3E"/>
    <w:rsid w:val="00E27CE7"/>
    <w:rsid w:val="00E27DB4"/>
    <w:rsid w:val="00E301DB"/>
    <w:rsid w:val="00E301F2"/>
    <w:rsid w:val="00E30226"/>
    <w:rsid w:val="00E302A5"/>
    <w:rsid w:val="00E30ACD"/>
    <w:rsid w:val="00E30D4D"/>
    <w:rsid w:val="00E30DA3"/>
    <w:rsid w:val="00E31080"/>
    <w:rsid w:val="00E3161A"/>
    <w:rsid w:val="00E319C3"/>
    <w:rsid w:val="00E31C3C"/>
    <w:rsid w:val="00E31DC8"/>
    <w:rsid w:val="00E31E09"/>
    <w:rsid w:val="00E31F82"/>
    <w:rsid w:val="00E322FE"/>
    <w:rsid w:val="00E32355"/>
    <w:rsid w:val="00E323F3"/>
    <w:rsid w:val="00E325FA"/>
    <w:rsid w:val="00E329E6"/>
    <w:rsid w:val="00E32BF9"/>
    <w:rsid w:val="00E32D61"/>
    <w:rsid w:val="00E3300C"/>
    <w:rsid w:val="00E3335D"/>
    <w:rsid w:val="00E33428"/>
    <w:rsid w:val="00E334C2"/>
    <w:rsid w:val="00E334DF"/>
    <w:rsid w:val="00E337E3"/>
    <w:rsid w:val="00E33EC8"/>
    <w:rsid w:val="00E344C9"/>
    <w:rsid w:val="00E344F1"/>
    <w:rsid w:val="00E3455B"/>
    <w:rsid w:val="00E346F3"/>
    <w:rsid w:val="00E34802"/>
    <w:rsid w:val="00E34B4B"/>
    <w:rsid w:val="00E34B9C"/>
    <w:rsid w:val="00E34EFA"/>
    <w:rsid w:val="00E34FB4"/>
    <w:rsid w:val="00E350EF"/>
    <w:rsid w:val="00E351DF"/>
    <w:rsid w:val="00E352C5"/>
    <w:rsid w:val="00E35302"/>
    <w:rsid w:val="00E354EA"/>
    <w:rsid w:val="00E3550F"/>
    <w:rsid w:val="00E358ED"/>
    <w:rsid w:val="00E35976"/>
    <w:rsid w:val="00E359FE"/>
    <w:rsid w:val="00E35D35"/>
    <w:rsid w:val="00E365E2"/>
    <w:rsid w:val="00E3670C"/>
    <w:rsid w:val="00E367E6"/>
    <w:rsid w:val="00E368B4"/>
    <w:rsid w:val="00E369FB"/>
    <w:rsid w:val="00E36BE4"/>
    <w:rsid w:val="00E36DAE"/>
    <w:rsid w:val="00E36F73"/>
    <w:rsid w:val="00E3706B"/>
    <w:rsid w:val="00E370A8"/>
    <w:rsid w:val="00E37183"/>
    <w:rsid w:val="00E37300"/>
    <w:rsid w:val="00E37328"/>
    <w:rsid w:val="00E37330"/>
    <w:rsid w:val="00E375FC"/>
    <w:rsid w:val="00E377AE"/>
    <w:rsid w:val="00E3792B"/>
    <w:rsid w:val="00E37B46"/>
    <w:rsid w:val="00E37BDC"/>
    <w:rsid w:val="00E37C71"/>
    <w:rsid w:val="00E37ED7"/>
    <w:rsid w:val="00E4010D"/>
    <w:rsid w:val="00E40538"/>
    <w:rsid w:val="00E4089C"/>
    <w:rsid w:val="00E40B8A"/>
    <w:rsid w:val="00E40D69"/>
    <w:rsid w:val="00E40DFC"/>
    <w:rsid w:val="00E410C3"/>
    <w:rsid w:val="00E4135B"/>
    <w:rsid w:val="00E413C6"/>
    <w:rsid w:val="00E41525"/>
    <w:rsid w:val="00E4153A"/>
    <w:rsid w:val="00E416CE"/>
    <w:rsid w:val="00E41B83"/>
    <w:rsid w:val="00E41B9E"/>
    <w:rsid w:val="00E41E6F"/>
    <w:rsid w:val="00E42026"/>
    <w:rsid w:val="00E42265"/>
    <w:rsid w:val="00E4226E"/>
    <w:rsid w:val="00E4231A"/>
    <w:rsid w:val="00E42398"/>
    <w:rsid w:val="00E42609"/>
    <w:rsid w:val="00E4275F"/>
    <w:rsid w:val="00E429DA"/>
    <w:rsid w:val="00E42A26"/>
    <w:rsid w:val="00E42B6C"/>
    <w:rsid w:val="00E42F23"/>
    <w:rsid w:val="00E431C9"/>
    <w:rsid w:val="00E43229"/>
    <w:rsid w:val="00E433B1"/>
    <w:rsid w:val="00E43481"/>
    <w:rsid w:val="00E437A1"/>
    <w:rsid w:val="00E43985"/>
    <w:rsid w:val="00E43E6F"/>
    <w:rsid w:val="00E43F77"/>
    <w:rsid w:val="00E448E0"/>
    <w:rsid w:val="00E449D4"/>
    <w:rsid w:val="00E44A19"/>
    <w:rsid w:val="00E44EB9"/>
    <w:rsid w:val="00E44EE5"/>
    <w:rsid w:val="00E44F2B"/>
    <w:rsid w:val="00E4501B"/>
    <w:rsid w:val="00E4515C"/>
    <w:rsid w:val="00E455A2"/>
    <w:rsid w:val="00E4577C"/>
    <w:rsid w:val="00E457BA"/>
    <w:rsid w:val="00E4582C"/>
    <w:rsid w:val="00E459D9"/>
    <w:rsid w:val="00E45AA0"/>
    <w:rsid w:val="00E45B01"/>
    <w:rsid w:val="00E45CD9"/>
    <w:rsid w:val="00E45E29"/>
    <w:rsid w:val="00E45F18"/>
    <w:rsid w:val="00E45FD6"/>
    <w:rsid w:val="00E46126"/>
    <w:rsid w:val="00E4647B"/>
    <w:rsid w:val="00E4652D"/>
    <w:rsid w:val="00E46609"/>
    <w:rsid w:val="00E466B2"/>
    <w:rsid w:val="00E46864"/>
    <w:rsid w:val="00E46B14"/>
    <w:rsid w:val="00E46CCF"/>
    <w:rsid w:val="00E46D35"/>
    <w:rsid w:val="00E46F4E"/>
    <w:rsid w:val="00E47097"/>
    <w:rsid w:val="00E4717F"/>
    <w:rsid w:val="00E47345"/>
    <w:rsid w:val="00E47350"/>
    <w:rsid w:val="00E4763D"/>
    <w:rsid w:val="00E477F7"/>
    <w:rsid w:val="00E47CA7"/>
    <w:rsid w:val="00E47ED5"/>
    <w:rsid w:val="00E47EEC"/>
    <w:rsid w:val="00E506B8"/>
    <w:rsid w:val="00E50735"/>
    <w:rsid w:val="00E50788"/>
    <w:rsid w:val="00E5088F"/>
    <w:rsid w:val="00E50A95"/>
    <w:rsid w:val="00E50BCB"/>
    <w:rsid w:val="00E50C35"/>
    <w:rsid w:val="00E50C6B"/>
    <w:rsid w:val="00E50C8D"/>
    <w:rsid w:val="00E50D1A"/>
    <w:rsid w:val="00E50D36"/>
    <w:rsid w:val="00E50DC6"/>
    <w:rsid w:val="00E50FF9"/>
    <w:rsid w:val="00E5106C"/>
    <w:rsid w:val="00E51110"/>
    <w:rsid w:val="00E514F9"/>
    <w:rsid w:val="00E5158C"/>
    <w:rsid w:val="00E51736"/>
    <w:rsid w:val="00E517E3"/>
    <w:rsid w:val="00E5193B"/>
    <w:rsid w:val="00E51AA2"/>
    <w:rsid w:val="00E51CA7"/>
    <w:rsid w:val="00E51E05"/>
    <w:rsid w:val="00E52167"/>
    <w:rsid w:val="00E522BA"/>
    <w:rsid w:val="00E523DC"/>
    <w:rsid w:val="00E52921"/>
    <w:rsid w:val="00E52CBD"/>
    <w:rsid w:val="00E531D9"/>
    <w:rsid w:val="00E53530"/>
    <w:rsid w:val="00E53543"/>
    <w:rsid w:val="00E5362A"/>
    <w:rsid w:val="00E53839"/>
    <w:rsid w:val="00E5387E"/>
    <w:rsid w:val="00E538C0"/>
    <w:rsid w:val="00E53AC0"/>
    <w:rsid w:val="00E53B24"/>
    <w:rsid w:val="00E53E9C"/>
    <w:rsid w:val="00E54033"/>
    <w:rsid w:val="00E542B6"/>
    <w:rsid w:val="00E542DE"/>
    <w:rsid w:val="00E543DE"/>
    <w:rsid w:val="00E544C8"/>
    <w:rsid w:val="00E54676"/>
    <w:rsid w:val="00E54769"/>
    <w:rsid w:val="00E54A23"/>
    <w:rsid w:val="00E54F47"/>
    <w:rsid w:val="00E54F97"/>
    <w:rsid w:val="00E551E5"/>
    <w:rsid w:val="00E552B3"/>
    <w:rsid w:val="00E554B7"/>
    <w:rsid w:val="00E55578"/>
    <w:rsid w:val="00E558FE"/>
    <w:rsid w:val="00E55AB5"/>
    <w:rsid w:val="00E55BBE"/>
    <w:rsid w:val="00E55D67"/>
    <w:rsid w:val="00E55DEF"/>
    <w:rsid w:val="00E55F11"/>
    <w:rsid w:val="00E55F92"/>
    <w:rsid w:val="00E56314"/>
    <w:rsid w:val="00E5639D"/>
    <w:rsid w:val="00E56816"/>
    <w:rsid w:val="00E56A00"/>
    <w:rsid w:val="00E56CC9"/>
    <w:rsid w:val="00E56D08"/>
    <w:rsid w:val="00E56D53"/>
    <w:rsid w:val="00E56F36"/>
    <w:rsid w:val="00E57126"/>
    <w:rsid w:val="00E571EF"/>
    <w:rsid w:val="00E576BE"/>
    <w:rsid w:val="00E579AF"/>
    <w:rsid w:val="00E57B53"/>
    <w:rsid w:val="00E57C4E"/>
    <w:rsid w:val="00E57D7E"/>
    <w:rsid w:val="00E600A0"/>
    <w:rsid w:val="00E601A6"/>
    <w:rsid w:val="00E60283"/>
    <w:rsid w:val="00E6029A"/>
    <w:rsid w:val="00E605D9"/>
    <w:rsid w:val="00E606F9"/>
    <w:rsid w:val="00E60CFC"/>
    <w:rsid w:val="00E610AF"/>
    <w:rsid w:val="00E613E1"/>
    <w:rsid w:val="00E615BF"/>
    <w:rsid w:val="00E61606"/>
    <w:rsid w:val="00E616A5"/>
    <w:rsid w:val="00E617A6"/>
    <w:rsid w:val="00E61868"/>
    <w:rsid w:val="00E61991"/>
    <w:rsid w:val="00E61A3B"/>
    <w:rsid w:val="00E61E28"/>
    <w:rsid w:val="00E61F8B"/>
    <w:rsid w:val="00E620BB"/>
    <w:rsid w:val="00E620DB"/>
    <w:rsid w:val="00E621B7"/>
    <w:rsid w:val="00E622DB"/>
    <w:rsid w:val="00E6250C"/>
    <w:rsid w:val="00E6273A"/>
    <w:rsid w:val="00E62846"/>
    <w:rsid w:val="00E6294C"/>
    <w:rsid w:val="00E6299C"/>
    <w:rsid w:val="00E62AD4"/>
    <w:rsid w:val="00E62D17"/>
    <w:rsid w:val="00E62D52"/>
    <w:rsid w:val="00E62E8D"/>
    <w:rsid w:val="00E632D5"/>
    <w:rsid w:val="00E63918"/>
    <w:rsid w:val="00E63957"/>
    <w:rsid w:val="00E63C22"/>
    <w:rsid w:val="00E63C64"/>
    <w:rsid w:val="00E63E1B"/>
    <w:rsid w:val="00E63F6F"/>
    <w:rsid w:val="00E640F2"/>
    <w:rsid w:val="00E6410F"/>
    <w:rsid w:val="00E6415E"/>
    <w:rsid w:val="00E64276"/>
    <w:rsid w:val="00E64294"/>
    <w:rsid w:val="00E64534"/>
    <w:rsid w:val="00E6491B"/>
    <w:rsid w:val="00E64BF0"/>
    <w:rsid w:val="00E64FB8"/>
    <w:rsid w:val="00E65029"/>
    <w:rsid w:val="00E65228"/>
    <w:rsid w:val="00E65348"/>
    <w:rsid w:val="00E655DB"/>
    <w:rsid w:val="00E65684"/>
    <w:rsid w:val="00E657AD"/>
    <w:rsid w:val="00E65889"/>
    <w:rsid w:val="00E65BB2"/>
    <w:rsid w:val="00E65F46"/>
    <w:rsid w:val="00E6607B"/>
    <w:rsid w:val="00E660D5"/>
    <w:rsid w:val="00E66168"/>
    <w:rsid w:val="00E662B4"/>
    <w:rsid w:val="00E66381"/>
    <w:rsid w:val="00E664E4"/>
    <w:rsid w:val="00E66710"/>
    <w:rsid w:val="00E6672C"/>
    <w:rsid w:val="00E668FD"/>
    <w:rsid w:val="00E669D4"/>
    <w:rsid w:val="00E66A3B"/>
    <w:rsid w:val="00E66C32"/>
    <w:rsid w:val="00E66D7B"/>
    <w:rsid w:val="00E66DEE"/>
    <w:rsid w:val="00E6742D"/>
    <w:rsid w:val="00E67465"/>
    <w:rsid w:val="00E6746F"/>
    <w:rsid w:val="00E6756F"/>
    <w:rsid w:val="00E6757E"/>
    <w:rsid w:val="00E67759"/>
    <w:rsid w:val="00E67886"/>
    <w:rsid w:val="00E67898"/>
    <w:rsid w:val="00E67C57"/>
    <w:rsid w:val="00E67E80"/>
    <w:rsid w:val="00E70395"/>
    <w:rsid w:val="00E70415"/>
    <w:rsid w:val="00E70599"/>
    <w:rsid w:val="00E707E8"/>
    <w:rsid w:val="00E70CA9"/>
    <w:rsid w:val="00E70D15"/>
    <w:rsid w:val="00E70D4C"/>
    <w:rsid w:val="00E70E4E"/>
    <w:rsid w:val="00E70E5E"/>
    <w:rsid w:val="00E70EEC"/>
    <w:rsid w:val="00E71379"/>
    <w:rsid w:val="00E714A9"/>
    <w:rsid w:val="00E7151C"/>
    <w:rsid w:val="00E71699"/>
    <w:rsid w:val="00E71A8A"/>
    <w:rsid w:val="00E71C13"/>
    <w:rsid w:val="00E71FCF"/>
    <w:rsid w:val="00E7253E"/>
    <w:rsid w:val="00E725D5"/>
    <w:rsid w:val="00E72B3E"/>
    <w:rsid w:val="00E72C1F"/>
    <w:rsid w:val="00E730A9"/>
    <w:rsid w:val="00E733F8"/>
    <w:rsid w:val="00E73BA2"/>
    <w:rsid w:val="00E73CAF"/>
    <w:rsid w:val="00E73DAB"/>
    <w:rsid w:val="00E742C7"/>
    <w:rsid w:val="00E744E6"/>
    <w:rsid w:val="00E74A4A"/>
    <w:rsid w:val="00E74CD0"/>
    <w:rsid w:val="00E74D82"/>
    <w:rsid w:val="00E74DE2"/>
    <w:rsid w:val="00E74E3D"/>
    <w:rsid w:val="00E74FE0"/>
    <w:rsid w:val="00E751E7"/>
    <w:rsid w:val="00E75620"/>
    <w:rsid w:val="00E7578F"/>
    <w:rsid w:val="00E7588D"/>
    <w:rsid w:val="00E75AD6"/>
    <w:rsid w:val="00E75CFE"/>
    <w:rsid w:val="00E75FCB"/>
    <w:rsid w:val="00E75FDC"/>
    <w:rsid w:val="00E760C6"/>
    <w:rsid w:val="00E76284"/>
    <w:rsid w:val="00E76377"/>
    <w:rsid w:val="00E763CC"/>
    <w:rsid w:val="00E764EE"/>
    <w:rsid w:val="00E765A8"/>
    <w:rsid w:val="00E765B2"/>
    <w:rsid w:val="00E76667"/>
    <w:rsid w:val="00E768C7"/>
    <w:rsid w:val="00E76DA0"/>
    <w:rsid w:val="00E76EA1"/>
    <w:rsid w:val="00E76FA2"/>
    <w:rsid w:val="00E77022"/>
    <w:rsid w:val="00E77137"/>
    <w:rsid w:val="00E77448"/>
    <w:rsid w:val="00E7769D"/>
    <w:rsid w:val="00E77717"/>
    <w:rsid w:val="00E778D9"/>
    <w:rsid w:val="00E77A35"/>
    <w:rsid w:val="00E77A9E"/>
    <w:rsid w:val="00E77CD6"/>
    <w:rsid w:val="00E77DB1"/>
    <w:rsid w:val="00E77F29"/>
    <w:rsid w:val="00E800A0"/>
    <w:rsid w:val="00E80309"/>
    <w:rsid w:val="00E80369"/>
    <w:rsid w:val="00E80B1D"/>
    <w:rsid w:val="00E80B3A"/>
    <w:rsid w:val="00E80D8A"/>
    <w:rsid w:val="00E80F0B"/>
    <w:rsid w:val="00E810B9"/>
    <w:rsid w:val="00E81443"/>
    <w:rsid w:val="00E8181F"/>
    <w:rsid w:val="00E818AA"/>
    <w:rsid w:val="00E81C57"/>
    <w:rsid w:val="00E81F9C"/>
    <w:rsid w:val="00E81FA6"/>
    <w:rsid w:val="00E82051"/>
    <w:rsid w:val="00E820E1"/>
    <w:rsid w:val="00E82100"/>
    <w:rsid w:val="00E822ED"/>
    <w:rsid w:val="00E82365"/>
    <w:rsid w:val="00E82650"/>
    <w:rsid w:val="00E8276F"/>
    <w:rsid w:val="00E82800"/>
    <w:rsid w:val="00E82CE5"/>
    <w:rsid w:val="00E82DF9"/>
    <w:rsid w:val="00E82EE8"/>
    <w:rsid w:val="00E831F3"/>
    <w:rsid w:val="00E83559"/>
    <w:rsid w:val="00E83B92"/>
    <w:rsid w:val="00E83DB3"/>
    <w:rsid w:val="00E83DBE"/>
    <w:rsid w:val="00E83E05"/>
    <w:rsid w:val="00E83F4B"/>
    <w:rsid w:val="00E841FE"/>
    <w:rsid w:val="00E842E9"/>
    <w:rsid w:val="00E843C6"/>
    <w:rsid w:val="00E8467B"/>
    <w:rsid w:val="00E848AE"/>
    <w:rsid w:val="00E84BE1"/>
    <w:rsid w:val="00E84CDF"/>
    <w:rsid w:val="00E84E2F"/>
    <w:rsid w:val="00E85279"/>
    <w:rsid w:val="00E85339"/>
    <w:rsid w:val="00E8542C"/>
    <w:rsid w:val="00E85543"/>
    <w:rsid w:val="00E8575D"/>
    <w:rsid w:val="00E85878"/>
    <w:rsid w:val="00E85A22"/>
    <w:rsid w:val="00E85A51"/>
    <w:rsid w:val="00E85B88"/>
    <w:rsid w:val="00E85C08"/>
    <w:rsid w:val="00E85D68"/>
    <w:rsid w:val="00E85E11"/>
    <w:rsid w:val="00E8613D"/>
    <w:rsid w:val="00E86234"/>
    <w:rsid w:val="00E8637C"/>
    <w:rsid w:val="00E865B0"/>
    <w:rsid w:val="00E8662F"/>
    <w:rsid w:val="00E868D3"/>
    <w:rsid w:val="00E86B06"/>
    <w:rsid w:val="00E86CCD"/>
    <w:rsid w:val="00E86CF3"/>
    <w:rsid w:val="00E86DCB"/>
    <w:rsid w:val="00E86FD6"/>
    <w:rsid w:val="00E87123"/>
    <w:rsid w:val="00E87386"/>
    <w:rsid w:val="00E87577"/>
    <w:rsid w:val="00E87705"/>
    <w:rsid w:val="00E8794C"/>
    <w:rsid w:val="00E87B76"/>
    <w:rsid w:val="00E87BFA"/>
    <w:rsid w:val="00E87FAF"/>
    <w:rsid w:val="00E90387"/>
    <w:rsid w:val="00E90559"/>
    <w:rsid w:val="00E906A4"/>
    <w:rsid w:val="00E9077A"/>
    <w:rsid w:val="00E908F3"/>
    <w:rsid w:val="00E90A0D"/>
    <w:rsid w:val="00E90DF5"/>
    <w:rsid w:val="00E91009"/>
    <w:rsid w:val="00E91090"/>
    <w:rsid w:val="00E915B0"/>
    <w:rsid w:val="00E917AE"/>
    <w:rsid w:val="00E91830"/>
    <w:rsid w:val="00E918A8"/>
    <w:rsid w:val="00E919F0"/>
    <w:rsid w:val="00E91BE6"/>
    <w:rsid w:val="00E91D74"/>
    <w:rsid w:val="00E92228"/>
    <w:rsid w:val="00E923B5"/>
    <w:rsid w:val="00E923FD"/>
    <w:rsid w:val="00E92761"/>
    <w:rsid w:val="00E9276D"/>
    <w:rsid w:val="00E92997"/>
    <w:rsid w:val="00E929C2"/>
    <w:rsid w:val="00E92AC8"/>
    <w:rsid w:val="00E92BC7"/>
    <w:rsid w:val="00E92CBF"/>
    <w:rsid w:val="00E92D68"/>
    <w:rsid w:val="00E92E60"/>
    <w:rsid w:val="00E93183"/>
    <w:rsid w:val="00E93378"/>
    <w:rsid w:val="00E934B0"/>
    <w:rsid w:val="00E939AE"/>
    <w:rsid w:val="00E93BD6"/>
    <w:rsid w:val="00E93D5F"/>
    <w:rsid w:val="00E93E10"/>
    <w:rsid w:val="00E93FFB"/>
    <w:rsid w:val="00E9404D"/>
    <w:rsid w:val="00E94758"/>
    <w:rsid w:val="00E949C4"/>
    <w:rsid w:val="00E94B55"/>
    <w:rsid w:val="00E94E30"/>
    <w:rsid w:val="00E94EAA"/>
    <w:rsid w:val="00E94FFD"/>
    <w:rsid w:val="00E95031"/>
    <w:rsid w:val="00E950EA"/>
    <w:rsid w:val="00E952E3"/>
    <w:rsid w:val="00E9538A"/>
    <w:rsid w:val="00E9580B"/>
    <w:rsid w:val="00E95834"/>
    <w:rsid w:val="00E9589D"/>
    <w:rsid w:val="00E95A2D"/>
    <w:rsid w:val="00E95AF4"/>
    <w:rsid w:val="00E95D28"/>
    <w:rsid w:val="00E9604B"/>
    <w:rsid w:val="00E961C7"/>
    <w:rsid w:val="00E96211"/>
    <w:rsid w:val="00E9646C"/>
    <w:rsid w:val="00E965FD"/>
    <w:rsid w:val="00E96946"/>
    <w:rsid w:val="00E96B87"/>
    <w:rsid w:val="00E96C68"/>
    <w:rsid w:val="00E96C6A"/>
    <w:rsid w:val="00E96D94"/>
    <w:rsid w:val="00E96F93"/>
    <w:rsid w:val="00E970D4"/>
    <w:rsid w:val="00E97489"/>
    <w:rsid w:val="00E9751C"/>
    <w:rsid w:val="00E9772C"/>
    <w:rsid w:val="00E97CBC"/>
    <w:rsid w:val="00EA00EC"/>
    <w:rsid w:val="00EA01C0"/>
    <w:rsid w:val="00EA05EA"/>
    <w:rsid w:val="00EA0812"/>
    <w:rsid w:val="00EA0884"/>
    <w:rsid w:val="00EA0AA5"/>
    <w:rsid w:val="00EA0AD6"/>
    <w:rsid w:val="00EA0BAC"/>
    <w:rsid w:val="00EA0C45"/>
    <w:rsid w:val="00EA0DE6"/>
    <w:rsid w:val="00EA10C3"/>
    <w:rsid w:val="00EA11C9"/>
    <w:rsid w:val="00EA1278"/>
    <w:rsid w:val="00EA12F4"/>
    <w:rsid w:val="00EA175E"/>
    <w:rsid w:val="00EA1985"/>
    <w:rsid w:val="00EA1C83"/>
    <w:rsid w:val="00EA240F"/>
    <w:rsid w:val="00EA24DC"/>
    <w:rsid w:val="00EA274E"/>
    <w:rsid w:val="00EA2AAB"/>
    <w:rsid w:val="00EA2B5E"/>
    <w:rsid w:val="00EA2BB2"/>
    <w:rsid w:val="00EA2D87"/>
    <w:rsid w:val="00EA3179"/>
    <w:rsid w:val="00EA3345"/>
    <w:rsid w:val="00EA371B"/>
    <w:rsid w:val="00EA37A5"/>
    <w:rsid w:val="00EA38C9"/>
    <w:rsid w:val="00EA38D8"/>
    <w:rsid w:val="00EA3911"/>
    <w:rsid w:val="00EA3B02"/>
    <w:rsid w:val="00EA3B11"/>
    <w:rsid w:val="00EA3B98"/>
    <w:rsid w:val="00EA3E16"/>
    <w:rsid w:val="00EA3FCB"/>
    <w:rsid w:val="00EA3FEE"/>
    <w:rsid w:val="00EA43E3"/>
    <w:rsid w:val="00EA470F"/>
    <w:rsid w:val="00EA478D"/>
    <w:rsid w:val="00EA4E90"/>
    <w:rsid w:val="00EA500F"/>
    <w:rsid w:val="00EA50DD"/>
    <w:rsid w:val="00EA51B2"/>
    <w:rsid w:val="00EA5286"/>
    <w:rsid w:val="00EA5344"/>
    <w:rsid w:val="00EA561B"/>
    <w:rsid w:val="00EA567C"/>
    <w:rsid w:val="00EA5D88"/>
    <w:rsid w:val="00EA5EEA"/>
    <w:rsid w:val="00EA5F51"/>
    <w:rsid w:val="00EA6158"/>
    <w:rsid w:val="00EA6337"/>
    <w:rsid w:val="00EA661A"/>
    <w:rsid w:val="00EA6744"/>
    <w:rsid w:val="00EA693F"/>
    <w:rsid w:val="00EA6FAC"/>
    <w:rsid w:val="00EA707A"/>
    <w:rsid w:val="00EA739F"/>
    <w:rsid w:val="00EA7408"/>
    <w:rsid w:val="00EA751E"/>
    <w:rsid w:val="00EA765A"/>
    <w:rsid w:val="00EA7677"/>
    <w:rsid w:val="00EA7683"/>
    <w:rsid w:val="00EA794C"/>
    <w:rsid w:val="00EA7CFA"/>
    <w:rsid w:val="00EA7D3F"/>
    <w:rsid w:val="00EA7E25"/>
    <w:rsid w:val="00EA7F22"/>
    <w:rsid w:val="00EA7FB8"/>
    <w:rsid w:val="00EB0066"/>
    <w:rsid w:val="00EB038F"/>
    <w:rsid w:val="00EB0646"/>
    <w:rsid w:val="00EB06A1"/>
    <w:rsid w:val="00EB09C7"/>
    <w:rsid w:val="00EB0EF4"/>
    <w:rsid w:val="00EB1147"/>
    <w:rsid w:val="00EB131D"/>
    <w:rsid w:val="00EB13AE"/>
    <w:rsid w:val="00EB185E"/>
    <w:rsid w:val="00EB189E"/>
    <w:rsid w:val="00EB18B2"/>
    <w:rsid w:val="00EB1A08"/>
    <w:rsid w:val="00EB1A5B"/>
    <w:rsid w:val="00EB1DD5"/>
    <w:rsid w:val="00EB1E45"/>
    <w:rsid w:val="00EB1F52"/>
    <w:rsid w:val="00EB1FC6"/>
    <w:rsid w:val="00EB2181"/>
    <w:rsid w:val="00EB2369"/>
    <w:rsid w:val="00EB237F"/>
    <w:rsid w:val="00EB2789"/>
    <w:rsid w:val="00EB28F8"/>
    <w:rsid w:val="00EB2BD2"/>
    <w:rsid w:val="00EB2DE0"/>
    <w:rsid w:val="00EB3003"/>
    <w:rsid w:val="00EB3006"/>
    <w:rsid w:val="00EB3020"/>
    <w:rsid w:val="00EB368B"/>
    <w:rsid w:val="00EB3992"/>
    <w:rsid w:val="00EB3DB9"/>
    <w:rsid w:val="00EB3DDC"/>
    <w:rsid w:val="00EB3E9A"/>
    <w:rsid w:val="00EB3EB2"/>
    <w:rsid w:val="00EB3ED6"/>
    <w:rsid w:val="00EB4074"/>
    <w:rsid w:val="00EB432D"/>
    <w:rsid w:val="00EB4456"/>
    <w:rsid w:val="00EB44DF"/>
    <w:rsid w:val="00EB4660"/>
    <w:rsid w:val="00EB4784"/>
    <w:rsid w:val="00EB47F9"/>
    <w:rsid w:val="00EB509D"/>
    <w:rsid w:val="00EB5218"/>
    <w:rsid w:val="00EB56FF"/>
    <w:rsid w:val="00EB5840"/>
    <w:rsid w:val="00EB5A85"/>
    <w:rsid w:val="00EB5A87"/>
    <w:rsid w:val="00EB5AB5"/>
    <w:rsid w:val="00EB5C11"/>
    <w:rsid w:val="00EB5C61"/>
    <w:rsid w:val="00EB5E39"/>
    <w:rsid w:val="00EB5EB5"/>
    <w:rsid w:val="00EB601C"/>
    <w:rsid w:val="00EB63E6"/>
    <w:rsid w:val="00EB65F7"/>
    <w:rsid w:val="00EB66E6"/>
    <w:rsid w:val="00EB69E2"/>
    <w:rsid w:val="00EB6B0C"/>
    <w:rsid w:val="00EB6BC9"/>
    <w:rsid w:val="00EB6C15"/>
    <w:rsid w:val="00EB6E84"/>
    <w:rsid w:val="00EB70C9"/>
    <w:rsid w:val="00EB7205"/>
    <w:rsid w:val="00EB730D"/>
    <w:rsid w:val="00EB76B5"/>
    <w:rsid w:val="00EB7727"/>
    <w:rsid w:val="00EB7728"/>
    <w:rsid w:val="00EB7B2E"/>
    <w:rsid w:val="00EB7B30"/>
    <w:rsid w:val="00EB7D05"/>
    <w:rsid w:val="00EB7D82"/>
    <w:rsid w:val="00EB7E11"/>
    <w:rsid w:val="00EB7EFD"/>
    <w:rsid w:val="00EC01D9"/>
    <w:rsid w:val="00EC01EC"/>
    <w:rsid w:val="00EC0336"/>
    <w:rsid w:val="00EC0340"/>
    <w:rsid w:val="00EC0347"/>
    <w:rsid w:val="00EC0674"/>
    <w:rsid w:val="00EC0715"/>
    <w:rsid w:val="00EC083A"/>
    <w:rsid w:val="00EC0BD3"/>
    <w:rsid w:val="00EC0C52"/>
    <w:rsid w:val="00EC0E13"/>
    <w:rsid w:val="00EC0E2F"/>
    <w:rsid w:val="00EC11BE"/>
    <w:rsid w:val="00EC1376"/>
    <w:rsid w:val="00EC146D"/>
    <w:rsid w:val="00EC16AB"/>
    <w:rsid w:val="00EC19C6"/>
    <w:rsid w:val="00EC1BFF"/>
    <w:rsid w:val="00EC1D85"/>
    <w:rsid w:val="00EC1E94"/>
    <w:rsid w:val="00EC1EDF"/>
    <w:rsid w:val="00EC1F85"/>
    <w:rsid w:val="00EC1FA5"/>
    <w:rsid w:val="00EC203C"/>
    <w:rsid w:val="00EC231B"/>
    <w:rsid w:val="00EC25CB"/>
    <w:rsid w:val="00EC29C4"/>
    <w:rsid w:val="00EC2AE9"/>
    <w:rsid w:val="00EC2B75"/>
    <w:rsid w:val="00EC2EBA"/>
    <w:rsid w:val="00EC311F"/>
    <w:rsid w:val="00EC3249"/>
    <w:rsid w:val="00EC3920"/>
    <w:rsid w:val="00EC3D3B"/>
    <w:rsid w:val="00EC3E1A"/>
    <w:rsid w:val="00EC40B2"/>
    <w:rsid w:val="00EC46D7"/>
    <w:rsid w:val="00EC490D"/>
    <w:rsid w:val="00EC4A4D"/>
    <w:rsid w:val="00EC4BDE"/>
    <w:rsid w:val="00EC4CD6"/>
    <w:rsid w:val="00EC4E69"/>
    <w:rsid w:val="00EC4F92"/>
    <w:rsid w:val="00EC50DB"/>
    <w:rsid w:val="00EC518A"/>
    <w:rsid w:val="00EC54CA"/>
    <w:rsid w:val="00EC57A8"/>
    <w:rsid w:val="00EC5858"/>
    <w:rsid w:val="00EC5944"/>
    <w:rsid w:val="00EC5A0E"/>
    <w:rsid w:val="00EC5A8C"/>
    <w:rsid w:val="00EC5B9A"/>
    <w:rsid w:val="00EC5BC4"/>
    <w:rsid w:val="00EC5C12"/>
    <w:rsid w:val="00EC5E48"/>
    <w:rsid w:val="00EC5F25"/>
    <w:rsid w:val="00EC60DE"/>
    <w:rsid w:val="00EC60F8"/>
    <w:rsid w:val="00EC64CE"/>
    <w:rsid w:val="00EC64E0"/>
    <w:rsid w:val="00EC651C"/>
    <w:rsid w:val="00EC6687"/>
    <w:rsid w:val="00EC67AF"/>
    <w:rsid w:val="00EC6A47"/>
    <w:rsid w:val="00EC6DA6"/>
    <w:rsid w:val="00EC6F48"/>
    <w:rsid w:val="00EC6F95"/>
    <w:rsid w:val="00EC6F96"/>
    <w:rsid w:val="00EC7079"/>
    <w:rsid w:val="00EC710F"/>
    <w:rsid w:val="00EC7452"/>
    <w:rsid w:val="00EC7530"/>
    <w:rsid w:val="00EC75C0"/>
    <w:rsid w:val="00EC7609"/>
    <w:rsid w:val="00EC761D"/>
    <w:rsid w:val="00EC77F6"/>
    <w:rsid w:val="00EC7A26"/>
    <w:rsid w:val="00EC7A7E"/>
    <w:rsid w:val="00ED01A0"/>
    <w:rsid w:val="00ED052B"/>
    <w:rsid w:val="00ED05E5"/>
    <w:rsid w:val="00ED064F"/>
    <w:rsid w:val="00ED08CF"/>
    <w:rsid w:val="00ED0A83"/>
    <w:rsid w:val="00ED0B37"/>
    <w:rsid w:val="00ED0BEC"/>
    <w:rsid w:val="00ED0CB7"/>
    <w:rsid w:val="00ED0D3F"/>
    <w:rsid w:val="00ED0D81"/>
    <w:rsid w:val="00ED1539"/>
    <w:rsid w:val="00ED155E"/>
    <w:rsid w:val="00ED174F"/>
    <w:rsid w:val="00ED192F"/>
    <w:rsid w:val="00ED1A09"/>
    <w:rsid w:val="00ED1A3B"/>
    <w:rsid w:val="00ED20BD"/>
    <w:rsid w:val="00ED2181"/>
    <w:rsid w:val="00ED26DD"/>
    <w:rsid w:val="00ED2860"/>
    <w:rsid w:val="00ED29DD"/>
    <w:rsid w:val="00ED2BEC"/>
    <w:rsid w:val="00ED2CD3"/>
    <w:rsid w:val="00ED2D0B"/>
    <w:rsid w:val="00ED2D9D"/>
    <w:rsid w:val="00ED2E65"/>
    <w:rsid w:val="00ED2ECB"/>
    <w:rsid w:val="00ED303F"/>
    <w:rsid w:val="00ED325D"/>
    <w:rsid w:val="00ED3560"/>
    <w:rsid w:val="00ED356F"/>
    <w:rsid w:val="00ED366E"/>
    <w:rsid w:val="00ED380B"/>
    <w:rsid w:val="00ED388C"/>
    <w:rsid w:val="00ED392D"/>
    <w:rsid w:val="00ED3C02"/>
    <w:rsid w:val="00ED41EB"/>
    <w:rsid w:val="00ED43F4"/>
    <w:rsid w:val="00ED45BC"/>
    <w:rsid w:val="00ED45FF"/>
    <w:rsid w:val="00ED4890"/>
    <w:rsid w:val="00ED48F3"/>
    <w:rsid w:val="00ED4937"/>
    <w:rsid w:val="00ED49B1"/>
    <w:rsid w:val="00ED4D39"/>
    <w:rsid w:val="00ED4D54"/>
    <w:rsid w:val="00ED4EDC"/>
    <w:rsid w:val="00ED4EF4"/>
    <w:rsid w:val="00ED504F"/>
    <w:rsid w:val="00ED50D5"/>
    <w:rsid w:val="00ED515A"/>
    <w:rsid w:val="00ED5459"/>
    <w:rsid w:val="00ED5725"/>
    <w:rsid w:val="00ED582C"/>
    <w:rsid w:val="00ED5DE1"/>
    <w:rsid w:val="00ED612B"/>
    <w:rsid w:val="00ED6173"/>
    <w:rsid w:val="00ED617A"/>
    <w:rsid w:val="00ED61A7"/>
    <w:rsid w:val="00ED69AD"/>
    <w:rsid w:val="00ED6D65"/>
    <w:rsid w:val="00ED720C"/>
    <w:rsid w:val="00ED74C6"/>
    <w:rsid w:val="00ED78C8"/>
    <w:rsid w:val="00ED7924"/>
    <w:rsid w:val="00ED7A19"/>
    <w:rsid w:val="00ED7A62"/>
    <w:rsid w:val="00ED7CB0"/>
    <w:rsid w:val="00ED7DAD"/>
    <w:rsid w:val="00ED7FEC"/>
    <w:rsid w:val="00EE025C"/>
    <w:rsid w:val="00EE0374"/>
    <w:rsid w:val="00EE0550"/>
    <w:rsid w:val="00EE058C"/>
    <w:rsid w:val="00EE05E3"/>
    <w:rsid w:val="00EE05FA"/>
    <w:rsid w:val="00EE0630"/>
    <w:rsid w:val="00EE0A06"/>
    <w:rsid w:val="00EE0A3B"/>
    <w:rsid w:val="00EE0AFE"/>
    <w:rsid w:val="00EE0BAB"/>
    <w:rsid w:val="00EE0BDB"/>
    <w:rsid w:val="00EE0D61"/>
    <w:rsid w:val="00EE0E0D"/>
    <w:rsid w:val="00EE0E46"/>
    <w:rsid w:val="00EE0E63"/>
    <w:rsid w:val="00EE0EB8"/>
    <w:rsid w:val="00EE0F0A"/>
    <w:rsid w:val="00EE0FE3"/>
    <w:rsid w:val="00EE1219"/>
    <w:rsid w:val="00EE1339"/>
    <w:rsid w:val="00EE150D"/>
    <w:rsid w:val="00EE1677"/>
    <w:rsid w:val="00EE16EE"/>
    <w:rsid w:val="00EE201D"/>
    <w:rsid w:val="00EE2132"/>
    <w:rsid w:val="00EE2160"/>
    <w:rsid w:val="00EE2195"/>
    <w:rsid w:val="00EE23F5"/>
    <w:rsid w:val="00EE28CA"/>
    <w:rsid w:val="00EE2B08"/>
    <w:rsid w:val="00EE2B42"/>
    <w:rsid w:val="00EE2C35"/>
    <w:rsid w:val="00EE2DD2"/>
    <w:rsid w:val="00EE33B1"/>
    <w:rsid w:val="00EE33C0"/>
    <w:rsid w:val="00EE33C1"/>
    <w:rsid w:val="00EE34F6"/>
    <w:rsid w:val="00EE351C"/>
    <w:rsid w:val="00EE3710"/>
    <w:rsid w:val="00EE3724"/>
    <w:rsid w:val="00EE38FF"/>
    <w:rsid w:val="00EE3981"/>
    <w:rsid w:val="00EE41A4"/>
    <w:rsid w:val="00EE424D"/>
    <w:rsid w:val="00EE42E7"/>
    <w:rsid w:val="00EE4E3E"/>
    <w:rsid w:val="00EE4EAA"/>
    <w:rsid w:val="00EE5176"/>
    <w:rsid w:val="00EE5278"/>
    <w:rsid w:val="00EE52A6"/>
    <w:rsid w:val="00EE52B0"/>
    <w:rsid w:val="00EE5427"/>
    <w:rsid w:val="00EE54B1"/>
    <w:rsid w:val="00EE54F7"/>
    <w:rsid w:val="00EE54FD"/>
    <w:rsid w:val="00EE5578"/>
    <w:rsid w:val="00EE5629"/>
    <w:rsid w:val="00EE5696"/>
    <w:rsid w:val="00EE57BB"/>
    <w:rsid w:val="00EE580C"/>
    <w:rsid w:val="00EE58DB"/>
    <w:rsid w:val="00EE59E8"/>
    <w:rsid w:val="00EE5A80"/>
    <w:rsid w:val="00EE5D6F"/>
    <w:rsid w:val="00EE5E38"/>
    <w:rsid w:val="00EE5F28"/>
    <w:rsid w:val="00EE6074"/>
    <w:rsid w:val="00EE616E"/>
    <w:rsid w:val="00EE633D"/>
    <w:rsid w:val="00EE63D1"/>
    <w:rsid w:val="00EE63D9"/>
    <w:rsid w:val="00EE6783"/>
    <w:rsid w:val="00EE678B"/>
    <w:rsid w:val="00EE681E"/>
    <w:rsid w:val="00EE6D05"/>
    <w:rsid w:val="00EE6D50"/>
    <w:rsid w:val="00EE6E77"/>
    <w:rsid w:val="00EE6F0F"/>
    <w:rsid w:val="00EE717D"/>
    <w:rsid w:val="00EE73FC"/>
    <w:rsid w:val="00EE7782"/>
    <w:rsid w:val="00EE785B"/>
    <w:rsid w:val="00EE7A92"/>
    <w:rsid w:val="00EE7AD8"/>
    <w:rsid w:val="00EE7B81"/>
    <w:rsid w:val="00EE7DA6"/>
    <w:rsid w:val="00EF01CE"/>
    <w:rsid w:val="00EF0232"/>
    <w:rsid w:val="00EF0666"/>
    <w:rsid w:val="00EF0B96"/>
    <w:rsid w:val="00EF0C2A"/>
    <w:rsid w:val="00EF0E16"/>
    <w:rsid w:val="00EF13B1"/>
    <w:rsid w:val="00EF1579"/>
    <w:rsid w:val="00EF1745"/>
    <w:rsid w:val="00EF1985"/>
    <w:rsid w:val="00EF19A5"/>
    <w:rsid w:val="00EF1BAC"/>
    <w:rsid w:val="00EF1CC9"/>
    <w:rsid w:val="00EF1E14"/>
    <w:rsid w:val="00EF244E"/>
    <w:rsid w:val="00EF27E3"/>
    <w:rsid w:val="00EF282E"/>
    <w:rsid w:val="00EF2865"/>
    <w:rsid w:val="00EF2882"/>
    <w:rsid w:val="00EF2A02"/>
    <w:rsid w:val="00EF2A41"/>
    <w:rsid w:val="00EF2D7E"/>
    <w:rsid w:val="00EF3544"/>
    <w:rsid w:val="00EF3921"/>
    <w:rsid w:val="00EF3D21"/>
    <w:rsid w:val="00EF3DF4"/>
    <w:rsid w:val="00EF41EF"/>
    <w:rsid w:val="00EF4253"/>
    <w:rsid w:val="00EF4260"/>
    <w:rsid w:val="00EF4421"/>
    <w:rsid w:val="00EF4423"/>
    <w:rsid w:val="00EF4593"/>
    <w:rsid w:val="00EF4640"/>
    <w:rsid w:val="00EF482F"/>
    <w:rsid w:val="00EF497B"/>
    <w:rsid w:val="00EF4A67"/>
    <w:rsid w:val="00EF4B1D"/>
    <w:rsid w:val="00EF4BBD"/>
    <w:rsid w:val="00EF4C59"/>
    <w:rsid w:val="00EF534E"/>
    <w:rsid w:val="00EF5567"/>
    <w:rsid w:val="00EF5657"/>
    <w:rsid w:val="00EF588F"/>
    <w:rsid w:val="00EF59A2"/>
    <w:rsid w:val="00EF606F"/>
    <w:rsid w:val="00EF63A4"/>
    <w:rsid w:val="00EF66B6"/>
    <w:rsid w:val="00EF6729"/>
    <w:rsid w:val="00EF6A31"/>
    <w:rsid w:val="00EF6D25"/>
    <w:rsid w:val="00EF6D64"/>
    <w:rsid w:val="00EF719A"/>
    <w:rsid w:val="00EF71B6"/>
    <w:rsid w:val="00EF7273"/>
    <w:rsid w:val="00EF774A"/>
    <w:rsid w:val="00EF774E"/>
    <w:rsid w:val="00EF7798"/>
    <w:rsid w:val="00EF77AB"/>
    <w:rsid w:val="00EF7A01"/>
    <w:rsid w:val="00EF7A6F"/>
    <w:rsid w:val="00EF7B63"/>
    <w:rsid w:val="00EF7BA0"/>
    <w:rsid w:val="00EF7BB0"/>
    <w:rsid w:val="00EF7DF0"/>
    <w:rsid w:val="00EF7E1A"/>
    <w:rsid w:val="00EF7EA3"/>
    <w:rsid w:val="00F001B5"/>
    <w:rsid w:val="00F001C3"/>
    <w:rsid w:val="00F00315"/>
    <w:rsid w:val="00F0036D"/>
    <w:rsid w:val="00F00628"/>
    <w:rsid w:val="00F007F9"/>
    <w:rsid w:val="00F00A39"/>
    <w:rsid w:val="00F00A67"/>
    <w:rsid w:val="00F00D85"/>
    <w:rsid w:val="00F011BF"/>
    <w:rsid w:val="00F01BAE"/>
    <w:rsid w:val="00F01D36"/>
    <w:rsid w:val="00F01D53"/>
    <w:rsid w:val="00F01F1B"/>
    <w:rsid w:val="00F01F98"/>
    <w:rsid w:val="00F02067"/>
    <w:rsid w:val="00F02702"/>
    <w:rsid w:val="00F02DFE"/>
    <w:rsid w:val="00F02F0F"/>
    <w:rsid w:val="00F033E3"/>
    <w:rsid w:val="00F035AB"/>
    <w:rsid w:val="00F036D3"/>
    <w:rsid w:val="00F0375B"/>
    <w:rsid w:val="00F03811"/>
    <w:rsid w:val="00F03BEE"/>
    <w:rsid w:val="00F04014"/>
    <w:rsid w:val="00F042B7"/>
    <w:rsid w:val="00F042BB"/>
    <w:rsid w:val="00F042C3"/>
    <w:rsid w:val="00F04396"/>
    <w:rsid w:val="00F04452"/>
    <w:rsid w:val="00F048AA"/>
    <w:rsid w:val="00F04BC9"/>
    <w:rsid w:val="00F04BE0"/>
    <w:rsid w:val="00F04D63"/>
    <w:rsid w:val="00F050D9"/>
    <w:rsid w:val="00F05151"/>
    <w:rsid w:val="00F05276"/>
    <w:rsid w:val="00F05393"/>
    <w:rsid w:val="00F0586B"/>
    <w:rsid w:val="00F05BCF"/>
    <w:rsid w:val="00F05CF0"/>
    <w:rsid w:val="00F05DD0"/>
    <w:rsid w:val="00F05E4C"/>
    <w:rsid w:val="00F05F9B"/>
    <w:rsid w:val="00F0615A"/>
    <w:rsid w:val="00F06175"/>
    <w:rsid w:val="00F063CC"/>
    <w:rsid w:val="00F0645C"/>
    <w:rsid w:val="00F06685"/>
    <w:rsid w:val="00F066A9"/>
    <w:rsid w:val="00F06834"/>
    <w:rsid w:val="00F06C40"/>
    <w:rsid w:val="00F06CA9"/>
    <w:rsid w:val="00F06EB2"/>
    <w:rsid w:val="00F06F6C"/>
    <w:rsid w:val="00F070D9"/>
    <w:rsid w:val="00F07313"/>
    <w:rsid w:val="00F0762C"/>
    <w:rsid w:val="00F07824"/>
    <w:rsid w:val="00F0794E"/>
    <w:rsid w:val="00F07A91"/>
    <w:rsid w:val="00F07AE9"/>
    <w:rsid w:val="00F07B34"/>
    <w:rsid w:val="00F07C12"/>
    <w:rsid w:val="00F07CB1"/>
    <w:rsid w:val="00F07F3A"/>
    <w:rsid w:val="00F07F7C"/>
    <w:rsid w:val="00F07F82"/>
    <w:rsid w:val="00F10082"/>
    <w:rsid w:val="00F10101"/>
    <w:rsid w:val="00F101B0"/>
    <w:rsid w:val="00F10270"/>
    <w:rsid w:val="00F104E4"/>
    <w:rsid w:val="00F105E7"/>
    <w:rsid w:val="00F108B1"/>
    <w:rsid w:val="00F10A56"/>
    <w:rsid w:val="00F10D78"/>
    <w:rsid w:val="00F10F60"/>
    <w:rsid w:val="00F11657"/>
    <w:rsid w:val="00F11949"/>
    <w:rsid w:val="00F11C65"/>
    <w:rsid w:val="00F11D93"/>
    <w:rsid w:val="00F11E3D"/>
    <w:rsid w:val="00F11ECA"/>
    <w:rsid w:val="00F12210"/>
    <w:rsid w:val="00F128B2"/>
    <w:rsid w:val="00F129E0"/>
    <w:rsid w:val="00F12A7D"/>
    <w:rsid w:val="00F12AA3"/>
    <w:rsid w:val="00F12ABA"/>
    <w:rsid w:val="00F1304F"/>
    <w:rsid w:val="00F131DC"/>
    <w:rsid w:val="00F132A9"/>
    <w:rsid w:val="00F136BF"/>
    <w:rsid w:val="00F13A9A"/>
    <w:rsid w:val="00F13AAA"/>
    <w:rsid w:val="00F13AE4"/>
    <w:rsid w:val="00F13D86"/>
    <w:rsid w:val="00F13E96"/>
    <w:rsid w:val="00F13F6C"/>
    <w:rsid w:val="00F140E4"/>
    <w:rsid w:val="00F141F4"/>
    <w:rsid w:val="00F15224"/>
    <w:rsid w:val="00F15932"/>
    <w:rsid w:val="00F15D74"/>
    <w:rsid w:val="00F15D90"/>
    <w:rsid w:val="00F161B4"/>
    <w:rsid w:val="00F161DF"/>
    <w:rsid w:val="00F161E3"/>
    <w:rsid w:val="00F16264"/>
    <w:rsid w:val="00F16366"/>
    <w:rsid w:val="00F163EF"/>
    <w:rsid w:val="00F16788"/>
    <w:rsid w:val="00F16B76"/>
    <w:rsid w:val="00F16D3F"/>
    <w:rsid w:val="00F16E0C"/>
    <w:rsid w:val="00F1708A"/>
    <w:rsid w:val="00F17093"/>
    <w:rsid w:val="00F172E6"/>
    <w:rsid w:val="00F17887"/>
    <w:rsid w:val="00F178FE"/>
    <w:rsid w:val="00F17A9C"/>
    <w:rsid w:val="00F17CC8"/>
    <w:rsid w:val="00F17DA8"/>
    <w:rsid w:val="00F17E99"/>
    <w:rsid w:val="00F17EFC"/>
    <w:rsid w:val="00F17FDC"/>
    <w:rsid w:val="00F20045"/>
    <w:rsid w:val="00F2023B"/>
    <w:rsid w:val="00F204F6"/>
    <w:rsid w:val="00F207F8"/>
    <w:rsid w:val="00F20BB6"/>
    <w:rsid w:val="00F20E8E"/>
    <w:rsid w:val="00F2134C"/>
    <w:rsid w:val="00F215AA"/>
    <w:rsid w:val="00F21639"/>
    <w:rsid w:val="00F2167A"/>
    <w:rsid w:val="00F216C7"/>
    <w:rsid w:val="00F21758"/>
    <w:rsid w:val="00F217F9"/>
    <w:rsid w:val="00F21A04"/>
    <w:rsid w:val="00F21B8F"/>
    <w:rsid w:val="00F21BCE"/>
    <w:rsid w:val="00F21CE4"/>
    <w:rsid w:val="00F21D94"/>
    <w:rsid w:val="00F21EA8"/>
    <w:rsid w:val="00F21EC4"/>
    <w:rsid w:val="00F22302"/>
    <w:rsid w:val="00F223DD"/>
    <w:rsid w:val="00F225F7"/>
    <w:rsid w:val="00F22921"/>
    <w:rsid w:val="00F22C50"/>
    <w:rsid w:val="00F22D41"/>
    <w:rsid w:val="00F23215"/>
    <w:rsid w:val="00F23282"/>
    <w:rsid w:val="00F23294"/>
    <w:rsid w:val="00F2354D"/>
    <w:rsid w:val="00F2360C"/>
    <w:rsid w:val="00F2365A"/>
    <w:rsid w:val="00F2374A"/>
    <w:rsid w:val="00F23AA7"/>
    <w:rsid w:val="00F23B27"/>
    <w:rsid w:val="00F23CBE"/>
    <w:rsid w:val="00F23CC4"/>
    <w:rsid w:val="00F24049"/>
    <w:rsid w:val="00F240CE"/>
    <w:rsid w:val="00F24271"/>
    <w:rsid w:val="00F242D3"/>
    <w:rsid w:val="00F243C9"/>
    <w:rsid w:val="00F24524"/>
    <w:rsid w:val="00F2457D"/>
    <w:rsid w:val="00F2460B"/>
    <w:rsid w:val="00F24635"/>
    <w:rsid w:val="00F24713"/>
    <w:rsid w:val="00F24731"/>
    <w:rsid w:val="00F248BA"/>
    <w:rsid w:val="00F2495C"/>
    <w:rsid w:val="00F24B60"/>
    <w:rsid w:val="00F25003"/>
    <w:rsid w:val="00F25013"/>
    <w:rsid w:val="00F25119"/>
    <w:rsid w:val="00F255D6"/>
    <w:rsid w:val="00F256E9"/>
    <w:rsid w:val="00F257F3"/>
    <w:rsid w:val="00F258B8"/>
    <w:rsid w:val="00F25A90"/>
    <w:rsid w:val="00F25AE5"/>
    <w:rsid w:val="00F25C6A"/>
    <w:rsid w:val="00F25CE2"/>
    <w:rsid w:val="00F25EEC"/>
    <w:rsid w:val="00F260BE"/>
    <w:rsid w:val="00F26328"/>
    <w:rsid w:val="00F26442"/>
    <w:rsid w:val="00F266B3"/>
    <w:rsid w:val="00F267C2"/>
    <w:rsid w:val="00F26B9E"/>
    <w:rsid w:val="00F26CC4"/>
    <w:rsid w:val="00F26CF8"/>
    <w:rsid w:val="00F26E04"/>
    <w:rsid w:val="00F26E17"/>
    <w:rsid w:val="00F27137"/>
    <w:rsid w:val="00F2717B"/>
    <w:rsid w:val="00F27841"/>
    <w:rsid w:val="00F27970"/>
    <w:rsid w:val="00F27F80"/>
    <w:rsid w:val="00F30330"/>
    <w:rsid w:val="00F30373"/>
    <w:rsid w:val="00F3046B"/>
    <w:rsid w:val="00F3048A"/>
    <w:rsid w:val="00F3058E"/>
    <w:rsid w:val="00F30AAF"/>
    <w:rsid w:val="00F30B41"/>
    <w:rsid w:val="00F30E7F"/>
    <w:rsid w:val="00F31300"/>
    <w:rsid w:val="00F3190A"/>
    <w:rsid w:val="00F3194A"/>
    <w:rsid w:val="00F31B43"/>
    <w:rsid w:val="00F31FBD"/>
    <w:rsid w:val="00F31FFF"/>
    <w:rsid w:val="00F3201A"/>
    <w:rsid w:val="00F3240B"/>
    <w:rsid w:val="00F3248D"/>
    <w:rsid w:val="00F327D6"/>
    <w:rsid w:val="00F32FBF"/>
    <w:rsid w:val="00F331AF"/>
    <w:rsid w:val="00F332E6"/>
    <w:rsid w:val="00F3356A"/>
    <w:rsid w:val="00F335DE"/>
    <w:rsid w:val="00F33664"/>
    <w:rsid w:val="00F336EF"/>
    <w:rsid w:val="00F3383E"/>
    <w:rsid w:val="00F338C0"/>
    <w:rsid w:val="00F33971"/>
    <w:rsid w:val="00F33AEE"/>
    <w:rsid w:val="00F33B54"/>
    <w:rsid w:val="00F33BD1"/>
    <w:rsid w:val="00F33C23"/>
    <w:rsid w:val="00F33E28"/>
    <w:rsid w:val="00F33E8F"/>
    <w:rsid w:val="00F33F0D"/>
    <w:rsid w:val="00F33FFB"/>
    <w:rsid w:val="00F343F0"/>
    <w:rsid w:val="00F344F0"/>
    <w:rsid w:val="00F3456C"/>
    <w:rsid w:val="00F34BD4"/>
    <w:rsid w:val="00F34F05"/>
    <w:rsid w:val="00F3509B"/>
    <w:rsid w:val="00F351A2"/>
    <w:rsid w:val="00F352A3"/>
    <w:rsid w:val="00F35A51"/>
    <w:rsid w:val="00F35C7E"/>
    <w:rsid w:val="00F35E8A"/>
    <w:rsid w:val="00F35F88"/>
    <w:rsid w:val="00F360B2"/>
    <w:rsid w:val="00F363AA"/>
    <w:rsid w:val="00F364CE"/>
    <w:rsid w:val="00F3655E"/>
    <w:rsid w:val="00F36711"/>
    <w:rsid w:val="00F3678C"/>
    <w:rsid w:val="00F36797"/>
    <w:rsid w:val="00F36B0E"/>
    <w:rsid w:val="00F36B34"/>
    <w:rsid w:val="00F3704C"/>
    <w:rsid w:val="00F376DB"/>
    <w:rsid w:val="00F376FE"/>
    <w:rsid w:val="00F378D9"/>
    <w:rsid w:val="00F378F3"/>
    <w:rsid w:val="00F37A36"/>
    <w:rsid w:val="00F4000D"/>
    <w:rsid w:val="00F40180"/>
    <w:rsid w:val="00F4043E"/>
    <w:rsid w:val="00F40647"/>
    <w:rsid w:val="00F40A33"/>
    <w:rsid w:val="00F40B0E"/>
    <w:rsid w:val="00F40B1F"/>
    <w:rsid w:val="00F40BA4"/>
    <w:rsid w:val="00F40F09"/>
    <w:rsid w:val="00F410A4"/>
    <w:rsid w:val="00F411E5"/>
    <w:rsid w:val="00F411EF"/>
    <w:rsid w:val="00F4129A"/>
    <w:rsid w:val="00F413C2"/>
    <w:rsid w:val="00F4191A"/>
    <w:rsid w:val="00F419A1"/>
    <w:rsid w:val="00F41AFD"/>
    <w:rsid w:val="00F421CC"/>
    <w:rsid w:val="00F4227B"/>
    <w:rsid w:val="00F4248F"/>
    <w:rsid w:val="00F424E5"/>
    <w:rsid w:val="00F42791"/>
    <w:rsid w:val="00F42F11"/>
    <w:rsid w:val="00F43084"/>
    <w:rsid w:val="00F43699"/>
    <w:rsid w:val="00F438B7"/>
    <w:rsid w:val="00F43D30"/>
    <w:rsid w:val="00F43E37"/>
    <w:rsid w:val="00F44123"/>
    <w:rsid w:val="00F44175"/>
    <w:rsid w:val="00F442F5"/>
    <w:rsid w:val="00F443DE"/>
    <w:rsid w:val="00F44640"/>
    <w:rsid w:val="00F446E4"/>
    <w:rsid w:val="00F4477E"/>
    <w:rsid w:val="00F447FF"/>
    <w:rsid w:val="00F449F9"/>
    <w:rsid w:val="00F44A69"/>
    <w:rsid w:val="00F45302"/>
    <w:rsid w:val="00F45421"/>
    <w:rsid w:val="00F45439"/>
    <w:rsid w:val="00F456E7"/>
    <w:rsid w:val="00F459B4"/>
    <w:rsid w:val="00F45EC5"/>
    <w:rsid w:val="00F45F27"/>
    <w:rsid w:val="00F46086"/>
    <w:rsid w:val="00F4614F"/>
    <w:rsid w:val="00F4623E"/>
    <w:rsid w:val="00F46409"/>
    <w:rsid w:val="00F46468"/>
    <w:rsid w:val="00F46560"/>
    <w:rsid w:val="00F46D57"/>
    <w:rsid w:val="00F46DA0"/>
    <w:rsid w:val="00F46DCD"/>
    <w:rsid w:val="00F4727A"/>
    <w:rsid w:val="00F4737A"/>
    <w:rsid w:val="00F477EA"/>
    <w:rsid w:val="00F477FB"/>
    <w:rsid w:val="00F47A9D"/>
    <w:rsid w:val="00F47CB7"/>
    <w:rsid w:val="00F47D20"/>
    <w:rsid w:val="00F5002D"/>
    <w:rsid w:val="00F50106"/>
    <w:rsid w:val="00F50113"/>
    <w:rsid w:val="00F50192"/>
    <w:rsid w:val="00F502DC"/>
    <w:rsid w:val="00F5056C"/>
    <w:rsid w:val="00F5061C"/>
    <w:rsid w:val="00F5074E"/>
    <w:rsid w:val="00F50878"/>
    <w:rsid w:val="00F509F9"/>
    <w:rsid w:val="00F50D00"/>
    <w:rsid w:val="00F50E14"/>
    <w:rsid w:val="00F51017"/>
    <w:rsid w:val="00F5112E"/>
    <w:rsid w:val="00F516BC"/>
    <w:rsid w:val="00F516CF"/>
    <w:rsid w:val="00F51ECF"/>
    <w:rsid w:val="00F5210A"/>
    <w:rsid w:val="00F521A1"/>
    <w:rsid w:val="00F521D9"/>
    <w:rsid w:val="00F52449"/>
    <w:rsid w:val="00F526A5"/>
    <w:rsid w:val="00F527D2"/>
    <w:rsid w:val="00F52865"/>
    <w:rsid w:val="00F52D28"/>
    <w:rsid w:val="00F52D77"/>
    <w:rsid w:val="00F52D8D"/>
    <w:rsid w:val="00F52DC9"/>
    <w:rsid w:val="00F53390"/>
    <w:rsid w:val="00F53565"/>
    <w:rsid w:val="00F538E7"/>
    <w:rsid w:val="00F53CF5"/>
    <w:rsid w:val="00F540E2"/>
    <w:rsid w:val="00F54135"/>
    <w:rsid w:val="00F54311"/>
    <w:rsid w:val="00F5437F"/>
    <w:rsid w:val="00F544B1"/>
    <w:rsid w:val="00F545DB"/>
    <w:rsid w:val="00F5487C"/>
    <w:rsid w:val="00F5492D"/>
    <w:rsid w:val="00F549F7"/>
    <w:rsid w:val="00F54D60"/>
    <w:rsid w:val="00F54D8F"/>
    <w:rsid w:val="00F54F05"/>
    <w:rsid w:val="00F54F95"/>
    <w:rsid w:val="00F5532E"/>
    <w:rsid w:val="00F554EE"/>
    <w:rsid w:val="00F55962"/>
    <w:rsid w:val="00F55B27"/>
    <w:rsid w:val="00F55BD8"/>
    <w:rsid w:val="00F56060"/>
    <w:rsid w:val="00F560BD"/>
    <w:rsid w:val="00F56173"/>
    <w:rsid w:val="00F56186"/>
    <w:rsid w:val="00F5619E"/>
    <w:rsid w:val="00F56251"/>
    <w:rsid w:val="00F566B4"/>
    <w:rsid w:val="00F567E7"/>
    <w:rsid w:val="00F5685B"/>
    <w:rsid w:val="00F56916"/>
    <w:rsid w:val="00F56939"/>
    <w:rsid w:val="00F56A0D"/>
    <w:rsid w:val="00F56A94"/>
    <w:rsid w:val="00F56C8C"/>
    <w:rsid w:val="00F56F0C"/>
    <w:rsid w:val="00F56F3F"/>
    <w:rsid w:val="00F56FA4"/>
    <w:rsid w:val="00F57139"/>
    <w:rsid w:val="00F572E7"/>
    <w:rsid w:val="00F576A4"/>
    <w:rsid w:val="00F57857"/>
    <w:rsid w:val="00F579A2"/>
    <w:rsid w:val="00F57A79"/>
    <w:rsid w:val="00F57BF2"/>
    <w:rsid w:val="00F57CC3"/>
    <w:rsid w:val="00F57DF4"/>
    <w:rsid w:val="00F57DF9"/>
    <w:rsid w:val="00F57F52"/>
    <w:rsid w:val="00F60139"/>
    <w:rsid w:val="00F6022F"/>
    <w:rsid w:val="00F603F1"/>
    <w:rsid w:val="00F60434"/>
    <w:rsid w:val="00F60509"/>
    <w:rsid w:val="00F605E8"/>
    <w:rsid w:val="00F607A0"/>
    <w:rsid w:val="00F609CE"/>
    <w:rsid w:val="00F60D94"/>
    <w:rsid w:val="00F60DC5"/>
    <w:rsid w:val="00F611F1"/>
    <w:rsid w:val="00F611FE"/>
    <w:rsid w:val="00F61253"/>
    <w:rsid w:val="00F6125C"/>
    <w:rsid w:val="00F615CE"/>
    <w:rsid w:val="00F61856"/>
    <w:rsid w:val="00F61C73"/>
    <w:rsid w:val="00F61F8E"/>
    <w:rsid w:val="00F620A7"/>
    <w:rsid w:val="00F620F0"/>
    <w:rsid w:val="00F62377"/>
    <w:rsid w:val="00F62541"/>
    <w:rsid w:val="00F62661"/>
    <w:rsid w:val="00F62C5F"/>
    <w:rsid w:val="00F6347D"/>
    <w:rsid w:val="00F6354A"/>
    <w:rsid w:val="00F63AC2"/>
    <w:rsid w:val="00F63BC7"/>
    <w:rsid w:val="00F63C21"/>
    <w:rsid w:val="00F63E2E"/>
    <w:rsid w:val="00F6427B"/>
    <w:rsid w:val="00F642BF"/>
    <w:rsid w:val="00F6430C"/>
    <w:rsid w:val="00F643DA"/>
    <w:rsid w:val="00F64771"/>
    <w:rsid w:val="00F64C23"/>
    <w:rsid w:val="00F64D93"/>
    <w:rsid w:val="00F64DFD"/>
    <w:rsid w:val="00F6500F"/>
    <w:rsid w:val="00F65460"/>
    <w:rsid w:val="00F654A1"/>
    <w:rsid w:val="00F6552C"/>
    <w:rsid w:val="00F6555D"/>
    <w:rsid w:val="00F659A5"/>
    <w:rsid w:val="00F65BE0"/>
    <w:rsid w:val="00F65DB1"/>
    <w:rsid w:val="00F66040"/>
    <w:rsid w:val="00F66266"/>
    <w:rsid w:val="00F66564"/>
    <w:rsid w:val="00F66AE3"/>
    <w:rsid w:val="00F66C8A"/>
    <w:rsid w:val="00F66E43"/>
    <w:rsid w:val="00F66EFD"/>
    <w:rsid w:val="00F6703A"/>
    <w:rsid w:val="00F678DE"/>
    <w:rsid w:val="00F67B08"/>
    <w:rsid w:val="00F67C35"/>
    <w:rsid w:val="00F67CE1"/>
    <w:rsid w:val="00F67D81"/>
    <w:rsid w:val="00F7009E"/>
    <w:rsid w:val="00F701EF"/>
    <w:rsid w:val="00F702CC"/>
    <w:rsid w:val="00F703C2"/>
    <w:rsid w:val="00F7095E"/>
    <w:rsid w:val="00F710BF"/>
    <w:rsid w:val="00F714B7"/>
    <w:rsid w:val="00F714C9"/>
    <w:rsid w:val="00F7154E"/>
    <w:rsid w:val="00F719A7"/>
    <w:rsid w:val="00F71A14"/>
    <w:rsid w:val="00F71A8C"/>
    <w:rsid w:val="00F71B4D"/>
    <w:rsid w:val="00F72627"/>
    <w:rsid w:val="00F72812"/>
    <w:rsid w:val="00F72BD9"/>
    <w:rsid w:val="00F72C46"/>
    <w:rsid w:val="00F72CD8"/>
    <w:rsid w:val="00F7302C"/>
    <w:rsid w:val="00F7331A"/>
    <w:rsid w:val="00F73494"/>
    <w:rsid w:val="00F73AF0"/>
    <w:rsid w:val="00F73C82"/>
    <w:rsid w:val="00F74077"/>
    <w:rsid w:val="00F74195"/>
    <w:rsid w:val="00F741E9"/>
    <w:rsid w:val="00F74284"/>
    <w:rsid w:val="00F74429"/>
    <w:rsid w:val="00F747F7"/>
    <w:rsid w:val="00F74A6A"/>
    <w:rsid w:val="00F74CAA"/>
    <w:rsid w:val="00F74ED2"/>
    <w:rsid w:val="00F754FA"/>
    <w:rsid w:val="00F75827"/>
    <w:rsid w:val="00F75AD2"/>
    <w:rsid w:val="00F75C87"/>
    <w:rsid w:val="00F75CC3"/>
    <w:rsid w:val="00F75D11"/>
    <w:rsid w:val="00F75E1C"/>
    <w:rsid w:val="00F75E3F"/>
    <w:rsid w:val="00F7614B"/>
    <w:rsid w:val="00F7639C"/>
    <w:rsid w:val="00F764D2"/>
    <w:rsid w:val="00F76536"/>
    <w:rsid w:val="00F76CE3"/>
    <w:rsid w:val="00F76EBC"/>
    <w:rsid w:val="00F7706F"/>
    <w:rsid w:val="00F7709B"/>
    <w:rsid w:val="00F771DB"/>
    <w:rsid w:val="00F77275"/>
    <w:rsid w:val="00F773F2"/>
    <w:rsid w:val="00F774CA"/>
    <w:rsid w:val="00F775AA"/>
    <w:rsid w:val="00F77702"/>
    <w:rsid w:val="00F77834"/>
    <w:rsid w:val="00F778D6"/>
    <w:rsid w:val="00F77B38"/>
    <w:rsid w:val="00F77BC9"/>
    <w:rsid w:val="00F77C49"/>
    <w:rsid w:val="00F77C4A"/>
    <w:rsid w:val="00F77DAE"/>
    <w:rsid w:val="00F77E1B"/>
    <w:rsid w:val="00F77E70"/>
    <w:rsid w:val="00F77FB7"/>
    <w:rsid w:val="00F80017"/>
    <w:rsid w:val="00F802E8"/>
    <w:rsid w:val="00F8040F"/>
    <w:rsid w:val="00F8053D"/>
    <w:rsid w:val="00F80556"/>
    <w:rsid w:val="00F808C8"/>
    <w:rsid w:val="00F80D74"/>
    <w:rsid w:val="00F80D88"/>
    <w:rsid w:val="00F80E98"/>
    <w:rsid w:val="00F81232"/>
    <w:rsid w:val="00F813E4"/>
    <w:rsid w:val="00F81597"/>
    <w:rsid w:val="00F818E3"/>
    <w:rsid w:val="00F818F2"/>
    <w:rsid w:val="00F81C05"/>
    <w:rsid w:val="00F81C3A"/>
    <w:rsid w:val="00F81CD5"/>
    <w:rsid w:val="00F81DED"/>
    <w:rsid w:val="00F81E42"/>
    <w:rsid w:val="00F82071"/>
    <w:rsid w:val="00F820E1"/>
    <w:rsid w:val="00F82221"/>
    <w:rsid w:val="00F82312"/>
    <w:rsid w:val="00F82686"/>
    <w:rsid w:val="00F8294C"/>
    <w:rsid w:val="00F82A49"/>
    <w:rsid w:val="00F82BCE"/>
    <w:rsid w:val="00F82CAF"/>
    <w:rsid w:val="00F82E40"/>
    <w:rsid w:val="00F83031"/>
    <w:rsid w:val="00F83036"/>
    <w:rsid w:val="00F8313A"/>
    <w:rsid w:val="00F8323B"/>
    <w:rsid w:val="00F8340D"/>
    <w:rsid w:val="00F83566"/>
    <w:rsid w:val="00F836FB"/>
    <w:rsid w:val="00F83769"/>
    <w:rsid w:val="00F839E1"/>
    <w:rsid w:val="00F83D33"/>
    <w:rsid w:val="00F83D67"/>
    <w:rsid w:val="00F83DE7"/>
    <w:rsid w:val="00F83E3F"/>
    <w:rsid w:val="00F84008"/>
    <w:rsid w:val="00F844B7"/>
    <w:rsid w:val="00F8465B"/>
    <w:rsid w:val="00F84829"/>
    <w:rsid w:val="00F84A24"/>
    <w:rsid w:val="00F85220"/>
    <w:rsid w:val="00F85333"/>
    <w:rsid w:val="00F8567D"/>
    <w:rsid w:val="00F857FA"/>
    <w:rsid w:val="00F858AE"/>
    <w:rsid w:val="00F85EBF"/>
    <w:rsid w:val="00F85F57"/>
    <w:rsid w:val="00F85F88"/>
    <w:rsid w:val="00F85F95"/>
    <w:rsid w:val="00F862E6"/>
    <w:rsid w:val="00F8631A"/>
    <w:rsid w:val="00F865A3"/>
    <w:rsid w:val="00F86876"/>
    <w:rsid w:val="00F868CD"/>
    <w:rsid w:val="00F86ADB"/>
    <w:rsid w:val="00F86C31"/>
    <w:rsid w:val="00F86CFE"/>
    <w:rsid w:val="00F86D6B"/>
    <w:rsid w:val="00F87135"/>
    <w:rsid w:val="00F87169"/>
    <w:rsid w:val="00F874EC"/>
    <w:rsid w:val="00F8751C"/>
    <w:rsid w:val="00F876F7"/>
    <w:rsid w:val="00F87819"/>
    <w:rsid w:val="00F8795F"/>
    <w:rsid w:val="00F87CC1"/>
    <w:rsid w:val="00F87DC1"/>
    <w:rsid w:val="00F9015A"/>
    <w:rsid w:val="00F901A7"/>
    <w:rsid w:val="00F902A1"/>
    <w:rsid w:val="00F90478"/>
    <w:rsid w:val="00F90561"/>
    <w:rsid w:val="00F9062A"/>
    <w:rsid w:val="00F90A3D"/>
    <w:rsid w:val="00F90D48"/>
    <w:rsid w:val="00F90DE8"/>
    <w:rsid w:val="00F91084"/>
    <w:rsid w:val="00F9154C"/>
    <w:rsid w:val="00F9165C"/>
    <w:rsid w:val="00F918F2"/>
    <w:rsid w:val="00F919E0"/>
    <w:rsid w:val="00F91A09"/>
    <w:rsid w:val="00F91C20"/>
    <w:rsid w:val="00F92611"/>
    <w:rsid w:val="00F92ADA"/>
    <w:rsid w:val="00F92B3A"/>
    <w:rsid w:val="00F92C8A"/>
    <w:rsid w:val="00F9322E"/>
    <w:rsid w:val="00F936B9"/>
    <w:rsid w:val="00F937DD"/>
    <w:rsid w:val="00F937E7"/>
    <w:rsid w:val="00F93BD7"/>
    <w:rsid w:val="00F940A1"/>
    <w:rsid w:val="00F940AC"/>
    <w:rsid w:val="00F9412D"/>
    <w:rsid w:val="00F941D6"/>
    <w:rsid w:val="00F9439F"/>
    <w:rsid w:val="00F947F5"/>
    <w:rsid w:val="00F94A3D"/>
    <w:rsid w:val="00F94AF9"/>
    <w:rsid w:val="00F94B04"/>
    <w:rsid w:val="00F94C13"/>
    <w:rsid w:val="00F94C2E"/>
    <w:rsid w:val="00F94D24"/>
    <w:rsid w:val="00F94DD6"/>
    <w:rsid w:val="00F94EC0"/>
    <w:rsid w:val="00F94EC9"/>
    <w:rsid w:val="00F94F8B"/>
    <w:rsid w:val="00F952D4"/>
    <w:rsid w:val="00F95320"/>
    <w:rsid w:val="00F95330"/>
    <w:rsid w:val="00F95373"/>
    <w:rsid w:val="00F95759"/>
    <w:rsid w:val="00F95B0D"/>
    <w:rsid w:val="00F9604C"/>
    <w:rsid w:val="00F9657C"/>
    <w:rsid w:val="00F965E3"/>
    <w:rsid w:val="00F96622"/>
    <w:rsid w:val="00F96903"/>
    <w:rsid w:val="00F96990"/>
    <w:rsid w:val="00F97049"/>
    <w:rsid w:val="00F971B9"/>
    <w:rsid w:val="00F97ABB"/>
    <w:rsid w:val="00F97B0D"/>
    <w:rsid w:val="00F97BCC"/>
    <w:rsid w:val="00F97F39"/>
    <w:rsid w:val="00F97FBB"/>
    <w:rsid w:val="00FA0450"/>
    <w:rsid w:val="00FA0619"/>
    <w:rsid w:val="00FA07A9"/>
    <w:rsid w:val="00FA0873"/>
    <w:rsid w:val="00FA0A40"/>
    <w:rsid w:val="00FA0A69"/>
    <w:rsid w:val="00FA0D63"/>
    <w:rsid w:val="00FA0E66"/>
    <w:rsid w:val="00FA0F61"/>
    <w:rsid w:val="00FA13AA"/>
    <w:rsid w:val="00FA1602"/>
    <w:rsid w:val="00FA164F"/>
    <w:rsid w:val="00FA17FB"/>
    <w:rsid w:val="00FA1D00"/>
    <w:rsid w:val="00FA1D5D"/>
    <w:rsid w:val="00FA1DCC"/>
    <w:rsid w:val="00FA20AE"/>
    <w:rsid w:val="00FA2490"/>
    <w:rsid w:val="00FA25D6"/>
    <w:rsid w:val="00FA2A80"/>
    <w:rsid w:val="00FA2AD6"/>
    <w:rsid w:val="00FA342F"/>
    <w:rsid w:val="00FA347E"/>
    <w:rsid w:val="00FA359F"/>
    <w:rsid w:val="00FA36A6"/>
    <w:rsid w:val="00FA3A07"/>
    <w:rsid w:val="00FA3A73"/>
    <w:rsid w:val="00FA4172"/>
    <w:rsid w:val="00FA4174"/>
    <w:rsid w:val="00FA42A6"/>
    <w:rsid w:val="00FA4669"/>
    <w:rsid w:val="00FA487F"/>
    <w:rsid w:val="00FA4998"/>
    <w:rsid w:val="00FA4999"/>
    <w:rsid w:val="00FA4CBA"/>
    <w:rsid w:val="00FA4DAB"/>
    <w:rsid w:val="00FA4EE5"/>
    <w:rsid w:val="00FA4FA6"/>
    <w:rsid w:val="00FA51DC"/>
    <w:rsid w:val="00FA56B2"/>
    <w:rsid w:val="00FA573F"/>
    <w:rsid w:val="00FA5A89"/>
    <w:rsid w:val="00FA5B13"/>
    <w:rsid w:val="00FA5BD1"/>
    <w:rsid w:val="00FA5CC0"/>
    <w:rsid w:val="00FA5CEA"/>
    <w:rsid w:val="00FA5E37"/>
    <w:rsid w:val="00FA5FC6"/>
    <w:rsid w:val="00FA6159"/>
    <w:rsid w:val="00FA6289"/>
    <w:rsid w:val="00FA64FC"/>
    <w:rsid w:val="00FA65CE"/>
    <w:rsid w:val="00FA6649"/>
    <w:rsid w:val="00FA6737"/>
    <w:rsid w:val="00FA685A"/>
    <w:rsid w:val="00FA6ABC"/>
    <w:rsid w:val="00FA6B45"/>
    <w:rsid w:val="00FA6B85"/>
    <w:rsid w:val="00FA6BC7"/>
    <w:rsid w:val="00FA6CB2"/>
    <w:rsid w:val="00FA6DC8"/>
    <w:rsid w:val="00FA705B"/>
    <w:rsid w:val="00FA7089"/>
    <w:rsid w:val="00FA76D0"/>
    <w:rsid w:val="00FA799E"/>
    <w:rsid w:val="00FA7C02"/>
    <w:rsid w:val="00FA7C11"/>
    <w:rsid w:val="00FA7F7D"/>
    <w:rsid w:val="00FB01D2"/>
    <w:rsid w:val="00FB05AE"/>
    <w:rsid w:val="00FB05AF"/>
    <w:rsid w:val="00FB0B7C"/>
    <w:rsid w:val="00FB0D49"/>
    <w:rsid w:val="00FB0E21"/>
    <w:rsid w:val="00FB0EF3"/>
    <w:rsid w:val="00FB0FC1"/>
    <w:rsid w:val="00FB11D0"/>
    <w:rsid w:val="00FB14C3"/>
    <w:rsid w:val="00FB14DB"/>
    <w:rsid w:val="00FB19B9"/>
    <w:rsid w:val="00FB1D95"/>
    <w:rsid w:val="00FB1DB7"/>
    <w:rsid w:val="00FB1E8D"/>
    <w:rsid w:val="00FB1F48"/>
    <w:rsid w:val="00FB206E"/>
    <w:rsid w:val="00FB24F7"/>
    <w:rsid w:val="00FB27F6"/>
    <w:rsid w:val="00FB292C"/>
    <w:rsid w:val="00FB2B51"/>
    <w:rsid w:val="00FB2B7F"/>
    <w:rsid w:val="00FB2F79"/>
    <w:rsid w:val="00FB3260"/>
    <w:rsid w:val="00FB32E5"/>
    <w:rsid w:val="00FB3589"/>
    <w:rsid w:val="00FB3668"/>
    <w:rsid w:val="00FB3B8D"/>
    <w:rsid w:val="00FB3CDA"/>
    <w:rsid w:val="00FB3D6F"/>
    <w:rsid w:val="00FB42CB"/>
    <w:rsid w:val="00FB45D1"/>
    <w:rsid w:val="00FB47C0"/>
    <w:rsid w:val="00FB488E"/>
    <w:rsid w:val="00FB4AD5"/>
    <w:rsid w:val="00FB4C66"/>
    <w:rsid w:val="00FB4CD9"/>
    <w:rsid w:val="00FB4D6C"/>
    <w:rsid w:val="00FB4ED2"/>
    <w:rsid w:val="00FB4FFD"/>
    <w:rsid w:val="00FB506F"/>
    <w:rsid w:val="00FB51F4"/>
    <w:rsid w:val="00FB523E"/>
    <w:rsid w:val="00FB5659"/>
    <w:rsid w:val="00FB5A68"/>
    <w:rsid w:val="00FB5B9C"/>
    <w:rsid w:val="00FB5E0E"/>
    <w:rsid w:val="00FB5E7B"/>
    <w:rsid w:val="00FB6015"/>
    <w:rsid w:val="00FB609D"/>
    <w:rsid w:val="00FB60C1"/>
    <w:rsid w:val="00FB60EE"/>
    <w:rsid w:val="00FB60EF"/>
    <w:rsid w:val="00FB63B4"/>
    <w:rsid w:val="00FB6491"/>
    <w:rsid w:val="00FB66EC"/>
    <w:rsid w:val="00FB6C2F"/>
    <w:rsid w:val="00FB6E0D"/>
    <w:rsid w:val="00FB7037"/>
    <w:rsid w:val="00FB70B8"/>
    <w:rsid w:val="00FB7760"/>
    <w:rsid w:val="00FB77A6"/>
    <w:rsid w:val="00FB7BE9"/>
    <w:rsid w:val="00FB7D37"/>
    <w:rsid w:val="00FB7E17"/>
    <w:rsid w:val="00FB7F1E"/>
    <w:rsid w:val="00FB7F27"/>
    <w:rsid w:val="00FB7FF5"/>
    <w:rsid w:val="00FC001E"/>
    <w:rsid w:val="00FC00D6"/>
    <w:rsid w:val="00FC010F"/>
    <w:rsid w:val="00FC05EA"/>
    <w:rsid w:val="00FC085F"/>
    <w:rsid w:val="00FC08AA"/>
    <w:rsid w:val="00FC08CC"/>
    <w:rsid w:val="00FC0DC8"/>
    <w:rsid w:val="00FC0FCD"/>
    <w:rsid w:val="00FC1065"/>
    <w:rsid w:val="00FC1241"/>
    <w:rsid w:val="00FC1297"/>
    <w:rsid w:val="00FC12EB"/>
    <w:rsid w:val="00FC1489"/>
    <w:rsid w:val="00FC1518"/>
    <w:rsid w:val="00FC15A1"/>
    <w:rsid w:val="00FC15B8"/>
    <w:rsid w:val="00FC1CEF"/>
    <w:rsid w:val="00FC1CFB"/>
    <w:rsid w:val="00FC231D"/>
    <w:rsid w:val="00FC25C2"/>
    <w:rsid w:val="00FC339E"/>
    <w:rsid w:val="00FC343D"/>
    <w:rsid w:val="00FC355E"/>
    <w:rsid w:val="00FC36A5"/>
    <w:rsid w:val="00FC3727"/>
    <w:rsid w:val="00FC3C2E"/>
    <w:rsid w:val="00FC3F8A"/>
    <w:rsid w:val="00FC43FB"/>
    <w:rsid w:val="00FC460E"/>
    <w:rsid w:val="00FC4657"/>
    <w:rsid w:val="00FC478C"/>
    <w:rsid w:val="00FC4910"/>
    <w:rsid w:val="00FC4961"/>
    <w:rsid w:val="00FC49A1"/>
    <w:rsid w:val="00FC4A61"/>
    <w:rsid w:val="00FC5192"/>
    <w:rsid w:val="00FC5301"/>
    <w:rsid w:val="00FC54A8"/>
    <w:rsid w:val="00FC5E88"/>
    <w:rsid w:val="00FC6121"/>
    <w:rsid w:val="00FC6401"/>
    <w:rsid w:val="00FC6448"/>
    <w:rsid w:val="00FC6929"/>
    <w:rsid w:val="00FC69C0"/>
    <w:rsid w:val="00FC6A7D"/>
    <w:rsid w:val="00FC6B68"/>
    <w:rsid w:val="00FC6BFB"/>
    <w:rsid w:val="00FC6E16"/>
    <w:rsid w:val="00FC6F52"/>
    <w:rsid w:val="00FC7131"/>
    <w:rsid w:val="00FC72CB"/>
    <w:rsid w:val="00FC7381"/>
    <w:rsid w:val="00FC73A8"/>
    <w:rsid w:val="00FC754A"/>
    <w:rsid w:val="00FC756E"/>
    <w:rsid w:val="00FC7579"/>
    <w:rsid w:val="00FC78CB"/>
    <w:rsid w:val="00FC7B66"/>
    <w:rsid w:val="00FC7E79"/>
    <w:rsid w:val="00FC7EB5"/>
    <w:rsid w:val="00FC7FA8"/>
    <w:rsid w:val="00FC7FCB"/>
    <w:rsid w:val="00FD01D6"/>
    <w:rsid w:val="00FD0307"/>
    <w:rsid w:val="00FD067D"/>
    <w:rsid w:val="00FD09AC"/>
    <w:rsid w:val="00FD0B8D"/>
    <w:rsid w:val="00FD0FE0"/>
    <w:rsid w:val="00FD1027"/>
    <w:rsid w:val="00FD1151"/>
    <w:rsid w:val="00FD1265"/>
    <w:rsid w:val="00FD162E"/>
    <w:rsid w:val="00FD178B"/>
    <w:rsid w:val="00FD1B2C"/>
    <w:rsid w:val="00FD1B74"/>
    <w:rsid w:val="00FD1FDD"/>
    <w:rsid w:val="00FD22A2"/>
    <w:rsid w:val="00FD2413"/>
    <w:rsid w:val="00FD2610"/>
    <w:rsid w:val="00FD2637"/>
    <w:rsid w:val="00FD2896"/>
    <w:rsid w:val="00FD292E"/>
    <w:rsid w:val="00FD2A4C"/>
    <w:rsid w:val="00FD2BB0"/>
    <w:rsid w:val="00FD2C53"/>
    <w:rsid w:val="00FD2C7C"/>
    <w:rsid w:val="00FD2CA0"/>
    <w:rsid w:val="00FD2E87"/>
    <w:rsid w:val="00FD3040"/>
    <w:rsid w:val="00FD32D6"/>
    <w:rsid w:val="00FD340A"/>
    <w:rsid w:val="00FD346E"/>
    <w:rsid w:val="00FD3792"/>
    <w:rsid w:val="00FD38B2"/>
    <w:rsid w:val="00FD3C23"/>
    <w:rsid w:val="00FD3F31"/>
    <w:rsid w:val="00FD4131"/>
    <w:rsid w:val="00FD413D"/>
    <w:rsid w:val="00FD4240"/>
    <w:rsid w:val="00FD4301"/>
    <w:rsid w:val="00FD4641"/>
    <w:rsid w:val="00FD4770"/>
    <w:rsid w:val="00FD47DE"/>
    <w:rsid w:val="00FD493D"/>
    <w:rsid w:val="00FD4AE9"/>
    <w:rsid w:val="00FD4B38"/>
    <w:rsid w:val="00FD4BC6"/>
    <w:rsid w:val="00FD4F26"/>
    <w:rsid w:val="00FD51EE"/>
    <w:rsid w:val="00FD5436"/>
    <w:rsid w:val="00FD5612"/>
    <w:rsid w:val="00FD5679"/>
    <w:rsid w:val="00FD5AA0"/>
    <w:rsid w:val="00FD5CB2"/>
    <w:rsid w:val="00FD5D1F"/>
    <w:rsid w:val="00FD5F2B"/>
    <w:rsid w:val="00FD6358"/>
    <w:rsid w:val="00FD6394"/>
    <w:rsid w:val="00FD64B2"/>
    <w:rsid w:val="00FD6767"/>
    <w:rsid w:val="00FD6A4D"/>
    <w:rsid w:val="00FD6AB8"/>
    <w:rsid w:val="00FD6AE0"/>
    <w:rsid w:val="00FD6BAA"/>
    <w:rsid w:val="00FD6EBB"/>
    <w:rsid w:val="00FD70DE"/>
    <w:rsid w:val="00FD7132"/>
    <w:rsid w:val="00FD71FD"/>
    <w:rsid w:val="00FD7344"/>
    <w:rsid w:val="00FD7466"/>
    <w:rsid w:val="00FD7498"/>
    <w:rsid w:val="00FD761F"/>
    <w:rsid w:val="00FD7AED"/>
    <w:rsid w:val="00FD7B30"/>
    <w:rsid w:val="00FD7D6C"/>
    <w:rsid w:val="00FD7E8C"/>
    <w:rsid w:val="00FE007F"/>
    <w:rsid w:val="00FE04E6"/>
    <w:rsid w:val="00FE05CA"/>
    <w:rsid w:val="00FE096A"/>
    <w:rsid w:val="00FE0A2B"/>
    <w:rsid w:val="00FE0CBF"/>
    <w:rsid w:val="00FE0ED6"/>
    <w:rsid w:val="00FE1241"/>
    <w:rsid w:val="00FE130C"/>
    <w:rsid w:val="00FE1337"/>
    <w:rsid w:val="00FE1392"/>
    <w:rsid w:val="00FE1421"/>
    <w:rsid w:val="00FE1582"/>
    <w:rsid w:val="00FE15D7"/>
    <w:rsid w:val="00FE1675"/>
    <w:rsid w:val="00FE1813"/>
    <w:rsid w:val="00FE18C2"/>
    <w:rsid w:val="00FE1AE1"/>
    <w:rsid w:val="00FE1C52"/>
    <w:rsid w:val="00FE1D93"/>
    <w:rsid w:val="00FE1F4B"/>
    <w:rsid w:val="00FE207C"/>
    <w:rsid w:val="00FE24FD"/>
    <w:rsid w:val="00FE2587"/>
    <w:rsid w:val="00FE2794"/>
    <w:rsid w:val="00FE28F6"/>
    <w:rsid w:val="00FE2B2C"/>
    <w:rsid w:val="00FE30C8"/>
    <w:rsid w:val="00FE33B7"/>
    <w:rsid w:val="00FE344A"/>
    <w:rsid w:val="00FE3544"/>
    <w:rsid w:val="00FE3547"/>
    <w:rsid w:val="00FE3565"/>
    <w:rsid w:val="00FE367B"/>
    <w:rsid w:val="00FE37BC"/>
    <w:rsid w:val="00FE39D6"/>
    <w:rsid w:val="00FE39E6"/>
    <w:rsid w:val="00FE3BA5"/>
    <w:rsid w:val="00FE3F4B"/>
    <w:rsid w:val="00FE4276"/>
    <w:rsid w:val="00FE428C"/>
    <w:rsid w:val="00FE42B2"/>
    <w:rsid w:val="00FE4337"/>
    <w:rsid w:val="00FE4490"/>
    <w:rsid w:val="00FE483F"/>
    <w:rsid w:val="00FE4A12"/>
    <w:rsid w:val="00FE4ACC"/>
    <w:rsid w:val="00FE4EBD"/>
    <w:rsid w:val="00FE50AE"/>
    <w:rsid w:val="00FE52A0"/>
    <w:rsid w:val="00FE530A"/>
    <w:rsid w:val="00FE5332"/>
    <w:rsid w:val="00FE53A4"/>
    <w:rsid w:val="00FE54CC"/>
    <w:rsid w:val="00FE5726"/>
    <w:rsid w:val="00FE5901"/>
    <w:rsid w:val="00FE5947"/>
    <w:rsid w:val="00FE59D4"/>
    <w:rsid w:val="00FE5FD6"/>
    <w:rsid w:val="00FE610F"/>
    <w:rsid w:val="00FE628F"/>
    <w:rsid w:val="00FE62D5"/>
    <w:rsid w:val="00FE6390"/>
    <w:rsid w:val="00FE6411"/>
    <w:rsid w:val="00FE6527"/>
    <w:rsid w:val="00FE6D7F"/>
    <w:rsid w:val="00FE6F30"/>
    <w:rsid w:val="00FE7005"/>
    <w:rsid w:val="00FE7141"/>
    <w:rsid w:val="00FE74E1"/>
    <w:rsid w:val="00FE754B"/>
    <w:rsid w:val="00FE7645"/>
    <w:rsid w:val="00FE787E"/>
    <w:rsid w:val="00FE78B9"/>
    <w:rsid w:val="00FE7C89"/>
    <w:rsid w:val="00FE7EF6"/>
    <w:rsid w:val="00FF05C5"/>
    <w:rsid w:val="00FF0628"/>
    <w:rsid w:val="00FF07E5"/>
    <w:rsid w:val="00FF0D1B"/>
    <w:rsid w:val="00FF0DD9"/>
    <w:rsid w:val="00FF102A"/>
    <w:rsid w:val="00FF1148"/>
    <w:rsid w:val="00FF1918"/>
    <w:rsid w:val="00FF19BC"/>
    <w:rsid w:val="00FF1A98"/>
    <w:rsid w:val="00FF201F"/>
    <w:rsid w:val="00FF2086"/>
    <w:rsid w:val="00FF2149"/>
    <w:rsid w:val="00FF2234"/>
    <w:rsid w:val="00FF23BA"/>
    <w:rsid w:val="00FF25C4"/>
    <w:rsid w:val="00FF2858"/>
    <w:rsid w:val="00FF2B8E"/>
    <w:rsid w:val="00FF2E12"/>
    <w:rsid w:val="00FF2E95"/>
    <w:rsid w:val="00FF30EC"/>
    <w:rsid w:val="00FF31DC"/>
    <w:rsid w:val="00FF3496"/>
    <w:rsid w:val="00FF3646"/>
    <w:rsid w:val="00FF3737"/>
    <w:rsid w:val="00FF3A09"/>
    <w:rsid w:val="00FF3A21"/>
    <w:rsid w:val="00FF3B45"/>
    <w:rsid w:val="00FF3CF1"/>
    <w:rsid w:val="00FF3E51"/>
    <w:rsid w:val="00FF3FD0"/>
    <w:rsid w:val="00FF4003"/>
    <w:rsid w:val="00FF403F"/>
    <w:rsid w:val="00FF40D7"/>
    <w:rsid w:val="00FF4164"/>
    <w:rsid w:val="00FF437A"/>
    <w:rsid w:val="00FF4592"/>
    <w:rsid w:val="00FF4627"/>
    <w:rsid w:val="00FF46F6"/>
    <w:rsid w:val="00FF4A21"/>
    <w:rsid w:val="00FF4D4A"/>
    <w:rsid w:val="00FF500F"/>
    <w:rsid w:val="00FF5077"/>
    <w:rsid w:val="00FF50D0"/>
    <w:rsid w:val="00FF525B"/>
    <w:rsid w:val="00FF527B"/>
    <w:rsid w:val="00FF528C"/>
    <w:rsid w:val="00FF52F0"/>
    <w:rsid w:val="00FF5781"/>
    <w:rsid w:val="00FF59EB"/>
    <w:rsid w:val="00FF5A2A"/>
    <w:rsid w:val="00FF5BB5"/>
    <w:rsid w:val="00FF5D2A"/>
    <w:rsid w:val="00FF5E85"/>
    <w:rsid w:val="00FF6192"/>
    <w:rsid w:val="00FF6290"/>
    <w:rsid w:val="00FF6301"/>
    <w:rsid w:val="00FF638E"/>
    <w:rsid w:val="00FF6422"/>
    <w:rsid w:val="00FF6AC8"/>
    <w:rsid w:val="00FF6BC1"/>
    <w:rsid w:val="00FF6C12"/>
    <w:rsid w:val="00FF6D75"/>
    <w:rsid w:val="00FF6E60"/>
    <w:rsid w:val="00FF70E0"/>
    <w:rsid w:val="00FF726C"/>
    <w:rsid w:val="00FF7303"/>
    <w:rsid w:val="00FF758B"/>
    <w:rsid w:val="00FF75AE"/>
    <w:rsid w:val="00FF7818"/>
    <w:rsid w:val="00FF7B0C"/>
    <w:rsid w:val="00FF7B15"/>
    <w:rsid w:val="00FF7D36"/>
    <w:rsid w:val="00FF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3430C"/>
  <w15:docId w15:val="{33D91E6B-5F86-47CE-A561-11BA4069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
    <w:name w:val="Normal"/>
    <w:qFormat/>
    <w:rsid w:val="0026158A"/>
  </w:style>
  <w:style w:type="paragraph" w:styleId="Opskrif1">
    <w:name w:val="heading 1"/>
    <w:basedOn w:val="Normaal"/>
    <w:next w:val="Normaal"/>
    <w:link w:val="Opskrif1Kar"/>
    <w:uiPriority w:val="9"/>
    <w:qFormat/>
    <w:rsid w:val="0026158A"/>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Opskrif2">
    <w:name w:val="heading 2"/>
    <w:basedOn w:val="Normaal"/>
    <w:next w:val="Normaal"/>
    <w:link w:val="Opskrif2Kar"/>
    <w:uiPriority w:val="9"/>
    <w:unhideWhenUsed/>
    <w:qFormat/>
    <w:rsid w:val="0026158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Opskrif3">
    <w:name w:val="heading 3"/>
    <w:basedOn w:val="Normaal"/>
    <w:next w:val="Normaal"/>
    <w:link w:val="Opskrif3Kar"/>
    <w:uiPriority w:val="9"/>
    <w:semiHidden/>
    <w:unhideWhenUsed/>
    <w:qFormat/>
    <w:rsid w:val="0026158A"/>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Opskrif4">
    <w:name w:val="heading 4"/>
    <w:basedOn w:val="Normaal"/>
    <w:next w:val="Normaal"/>
    <w:link w:val="Opskrif4Kar"/>
    <w:uiPriority w:val="9"/>
    <w:semiHidden/>
    <w:unhideWhenUsed/>
    <w:qFormat/>
    <w:rsid w:val="0026158A"/>
    <w:pPr>
      <w:keepNext/>
      <w:keepLines/>
      <w:spacing w:before="40" w:after="0"/>
      <w:outlineLvl w:val="3"/>
    </w:pPr>
    <w:rPr>
      <w:rFonts w:asciiTheme="majorHAnsi" w:eastAsiaTheme="majorEastAsia" w:hAnsiTheme="majorHAnsi" w:cstheme="majorBidi"/>
      <w:sz w:val="22"/>
      <w:szCs w:val="22"/>
    </w:rPr>
  </w:style>
  <w:style w:type="paragraph" w:styleId="Opskrif5">
    <w:name w:val="heading 5"/>
    <w:basedOn w:val="Normaal"/>
    <w:next w:val="Normaal"/>
    <w:link w:val="Opskrif5Kar"/>
    <w:uiPriority w:val="9"/>
    <w:semiHidden/>
    <w:unhideWhenUsed/>
    <w:qFormat/>
    <w:rsid w:val="0026158A"/>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Opskrif6">
    <w:name w:val="heading 6"/>
    <w:basedOn w:val="Normaal"/>
    <w:next w:val="Normaal"/>
    <w:link w:val="Opskrif6Kar"/>
    <w:uiPriority w:val="9"/>
    <w:semiHidden/>
    <w:unhideWhenUsed/>
    <w:qFormat/>
    <w:rsid w:val="0026158A"/>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Opskrif7">
    <w:name w:val="heading 7"/>
    <w:basedOn w:val="Normaal"/>
    <w:next w:val="Normaal"/>
    <w:link w:val="Opskrif7Kar"/>
    <w:uiPriority w:val="9"/>
    <w:semiHidden/>
    <w:unhideWhenUsed/>
    <w:qFormat/>
    <w:rsid w:val="0026158A"/>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Opskrif8">
    <w:name w:val="heading 8"/>
    <w:basedOn w:val="Normaal"/>
    <w:next w:val="Normaal"/>
    <w:link w:val="Opskrif8Kar"/>
    <w:uiPriority w:val="9"/>
    <w:semiHidden/>
    <w:unhideWhenUsed/>
    <w:qFormat/>
    <w:rsid w:val="0026158A"/>
    <w:pPr>
      <w:keepNext/>
      <w:keepLines/>
      <w:spacing w:before="40" w:after="0"/>
      <w:outlineLvl w:val="7"/>
    </w:pPr>
    <w:rPr>
      <w:rFonts w:asciiTheme="majorHAnsi" w:eastAsiaTheme="majorEastAsia" w:hAnsiTheme="majorHAnsi" w:cstheme="majorBidi"/>
      <w:b/>
      <w:bCs/>
      <w:color w:val="1F497D" w:themeColor="text2"/>
    </w:rPr>
  </w:style>
  <w:style w:type="paragraph" w:styleId="Opskrif9">
    <w:name w:val="heading 9"/>
    <w:basedOn w:val="Normaal"/>
    <w:next w:val="Normaal"/>
    <w:link w:val="Opskrif9Kar"/>
    <w:uiPriority w:val="9"/>
    <w:semiHidden/>
    <w:unhideWhenUsed/>
    <w:qFormat/>
    <w:rsid w:val="0026158A"/>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Verstekparagraaffont">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ys">
    <w:name w:val="No List"/>
    <w:uiPriority w:val="99"/>
    <w:semiHidden/>
    <w:unhideWhenUsed/>
  </w:style>
  <w:style w:type="paragraph" w:styleId="Loopvoet">
    <w:name w:val="footer"/>
    <w:basedOn w:val="Normaal"/>
    <w:link w:val="LoopvoetKar"/>
    <w:uiPriority w:val="99"/>
    <w:unhideWhenUsed/>
    <w:rsid w:val="002A70D4"/>
    <w:pPr>
      <w:tabs>
        <w:tab w:val="center" w:pos="4680"/>
        <w:tab w:val="right" w:pos="9360"/>
      </w:tabs>
    </w:pPr>
  </w:style>
  <w:style w:type="character" w:customStyle="1" w:styleId="LoopvoetKar">
    <w:name w:val="Loopvoet Kar"/>
    <w:link w:val="Loopvoet"/>
    <w:uiPriority w:val="99"/>
    <w:rsid w:val="002A70D4"/>
    <w:rPr>
      <w:rFonts w:ascii="Calibri" w:eastAsia="Calibri" w:hAnsi="Calibri" w:cs="Times New Roman"/>
      <w:sz w:val="22"/>
      <w:szCs w:val="22"/>
    </w:rPr>
  </w:style>
  <w:style w:type="paragraph" w:styleId="Ballonteks">
    <w:name w:val="Balloon Text"/>
    <w:basedOn w:val="Normaal"/>
    <w:link w:val="BallonteksKar"/>
    <w:uiPriority w:val="99"/>
    <w:semiHidden/>
    <w:unhideWhenUsed/>
    <w:rsid w:val="002A70D4"/>
    <w:pPr>
      <w:spacing w:after="0" w:line="240" w:lineRule="auto"/>
    </w:pPr>
    <w:rPr>
      <w:rFonts w:ascii="Tahoma" w:hAnsi="Tahoma" w:cs="Tahoma"/>
      <w:sz w:val="16"/>
      <w:szCs w:val="16"/>
    </w:rPr>
  </w:style>
  <w:style w:type="character" w:customStyle="1" w:styleId="BallonteksKar">
    <w:name w:val="Ballonteks Kar"/>
    <w:link w:val="Ballonteks"/>
    <w:uiPriority w:val="99"/>
    <w:semiHidden/>
    <w:rsid w:val="002A70D4"/>
    <w:rPr>
      <w:rFonts w:ascii="Tahoma" w:eastAsia="Calibri" w:hAnsi="Tahoma" w:cs="Tahoma"/>
      <w:sz w:val="16"/>
      <w:szCs w:val="16"/>
    </w:rPr>
  </w:style>
  <w:style w:type="character" w:styleId="Hiperskakel">
    <w:name w:val="Hyperlink"/>
    <w:unhideWhenUsed/>
    <w:rsid w:val="008A7534"/>
    <w:rPr>
      <w:color w:val="0000FF"/>
      <w:u w:val="single"/>
    </w:rPr>
  </w:style>
  <w:style w:type="character" w:customStyle="1" w:styleId="apple-converted-space">
    <w:name w:val="apple-converted-space"/>
    <w:rsid w:val="00B63CFE"/>
  </w:style>
  <w:style w:type="paragraph" w:customStyle="1" w:styleId="Default">
    <w:name w:val="Default"/>
    <w:rsid w:val="00BB35EA"/>
    <w:pPr>
      <w:autoSpaceDE w:val="0"/>
      <w:autoSpaceDN w:val="0"/>
      <w:adjustRightInd w:val="0"/>
    </w:pPr>
    <w:rPr>
      <w:rFonts w:ascii="Arial" w:hAnsi="Arial" w:cs="Arial"/>
      <w:color w:val="000000"/>
      <w:sz w:val="24"/>
      <w:szCs w:val="24"/>
    </w:rPr>
  </w:style>
  <w:style w:type="character" w:styleId="Klem">
    <w:name w:val="Emphasis"/>
    <w:basedOn w:val="Verstekparagraaffont"/>
    <w:uiPriority w:val="20"/>
    <w:qFormat/>
    <w:rsid w:val="0026158A"/>
    <w:rPr>
      <w:i/>
      <w:iCs/>
    </w:rPr>
  </w:style>
  <w:style w:type="character" w:styleId="Swaar">
    <w:name w:val="Strong"/>
    <w:basedOn w:val="Verstekparagraaffont"/>
    <w:uiPriority w:val="22"/>
    <w:qFormat/>
    <w:rsid w:val="0026158A"/>
    <w:rPr>
      <w:b/>
      <w:bCs/>
    </w:rPr>
  </w:style>
  <w:style w:type="paragraph" w:styleId="NormaalWeb">
    <w:name w:val="Normal (Web)"/>
    <w:basedOn w:val="Normaal"/>
    <w:uiPriority w:val="99"/>
    <w:unhideWhenUsed/>
    <w:rsid w:val="003A2AEC"/>
    <w:pPr>
      <w:spacing w:before="100" w:beforeAutospacing="1" w:after="100" w:afterAutospacing="1" w:line="240" w:lineRule="auto"/>
    </w:pPr>
    <w:rPr>
      <w:rFonts w:ascii="Times New Roman" w:hAnsi="Times New Roman"/>
      <w:sz w:val="24"/>
      <w:szCs w:val="24"/>
    </w:rPr>
  </w:style>
  <w:style w:type="character" w:customStyle="1" w:styleId="verse">
    <w:name w:val="verse"/>
    <w:rsid w:val="00AC7D1A"/>
  </w:style>
  <w:style w:type="paragraph" w:customStyle="1" w:styleId="st">
    <w:name w:val="st"/>
    <w:basedOn w:val="Normaal"/>
    <w:rsid w:val="003860B5"/>
    <w:pPr>
      <w:spacing w:before="100" w:beforeAutospacing="1" w:after="100" w:afterAutospacing="1" w:line="240" w:lineRule="auto"/>
    </w:pPr>
    <w:rPr>
      <w:rFonts w:ascii="Times New Roman" w:eastAsia="Times New Roman" w:hAnsi="Times New Roman"/>
      <w:sz w:val="24"/>
      <w:szCs w:val="24"/>
      <w:lang w:eastAsia="en-ZA"/>
    </w:rPr>
  </w:style>
  <w:style w:type="paragraph" w:customStyle="1" w:styleId="sa">
    <w:name w:val="sa"/>
    <w:basedOn w:val="Normaal"/>
    <w:rsid w:val="003860B5"/>
    <w:pPr>
      <w:spacing w:before="100" w:beforeAutospacing="1" w:after="100" w:afterAutospacing="1" w:line="240" w:lineRule="auto"/>
    </w:pPr>
    <w:rPr>
      <w:rFonts w:ascii="Times New Roman" w:eastAsia="Times New Roman" w:hAnsi="Times New Roman"/>
      <w:sz w:val="24"/>
      <w:szCs w:val="24"/>
      <w:lang w:eastAsia="en-ZA"/>
    </w:rPr>
  </w:style>
  <w:style w:type="paragraph" w:customStyle="1" w:styleId="qu">
    <w:name w:val="qu"/>
    <w:basedOn w:val="Normaal"/>
    <w:rsid w:val="003860B5"/>
    <w:pPr>
      <w:spacing w:before="100" w:beforeAutospacing="1" w:after="100" w:afterAutospacing="1" w:line="240" w:lineRule="auto"/>
    </w:pPr>
    <w:rPr>
      <w:rFonts w:ascii="Times New Roman" w:eastAsia="Times New Roman" w:hAnsi="Times New Roman"/>
      <w:sz w:val="24"/>
      <w:szCs w:val="24"/>
      <w:lang w:eastAsia="en-ZA"/>
    </w:rPr>
  </w:style>
  <w:style w:type="paragraph" w:customStyle="1" w:styleId="sb">
    <w:name w:val="sb"/>
    <w:basedOn w:val="Normaal"/>
    <w:rsid w:val="003860B5"/>
    <w:pPr>
      <w:spacing w:before="100" w:beforeAutospacing="1" w:after="100" w:afterAutospacing="1" w:line="240" w:lineRule="auto"/>
    </w:pPr>
    <w:rPr>
      <w:rFonts w:ascii="Times New Roman" w:eastAsia="Times New Roman" w:hAnsi="Times New Roman"/>
      <w:sz w:val="24"/>
      <w:szCs w:val="24"/>
      <w:lang w:eastAsia="en-ZA"/>
    </w:rPr>
  </w:style>
  <w:style w:type="character" w:customStyle="1" w:styleId="altsize">
    <w:name w:val="altsize"/>
    <w:rsid w:val="003860B5"/>
  </w:style>
  <w:style w:type="paragraph" w:styleId="Gewoneteks">
    <w:name w:val="Plain Text"/>
    <w:basedOn w:val="Normaal"/>
    <w:link w:val="GewoneteksKar"/>
    <w:uiPriority w:val="99"/>
    <w:unhideWhenUsed/>
    <w:rsid w:val="00936C95"/>
    <w:pPr>
      <w:spacing w:after="0" w:line="240" w:lineRule="auto"/>
    </w:pPr>
    <w:rPr>
      <w:szCs w:val="21"/>
    </w:rPr>
  </w:style>
  <w:style w:type="character" w:customStyle="1" w:styleId="GewoneteksKar">
    <w:name w:val="Gewone teks Kar"/>
    <w:link w:val="Gewoneteks"/>
    <w:uiPriority w:val="99"/>
    <w:rsid w:val="00936C95"/>
    <w:rPr>
      <w:rFonts w:ascii="Calibri" w:hAnsi="Calibri"/>
      <w:sz w:val="22"/>
      <w:szCs w:val="21"/>
    </w:rPr>
  </w:style>
  <w:style w:type="paragraph" w:customStyle="1" w:styleId="ss">
    <w:name w:val="ss"/>
    <w:basedOn w:val="Normaal"/>
    <w:rsid w:val="00AD2D0F"/>
    <w:pPr>
      <w:spacing w:before="100" w:beforeAutospacing="1" w:after="100" w:afterAutospacing="1" w:line="240" w:lineRule="auto"/>
    </w:pPr>
    <w:rPr>
      <w:rFonts w:ascii="Times New Roman" w:eastAsia="Times New Roman" w:hAnsi="Times New Roman"/>
      <w:sz w:val="24"/>
      <w:szCs w:val="24"/>
      <w:lang w:eastAsia="en-ZA"/>
    </w:rPr>
  </w:style>
  <w:style w:type="paragraph" w:styleId="LysParagraaf">
    <w:name w:val="List Paragraph"/>
    <w:basedOn w:val="Normaal"/>
    <w:uiPriority w:val="34"/>
    <w:qFormat/>
    <w:rsid w:val="00F03811"/>
    <w:pPr>
      <w:ind w:left="720"/>
      <w:contextualSpacing/>
    </w:pPr>
  </w:style>
  <w:style w:type="paragraph" w:styleId="Loopkop">
    <w:name w:val="header"/>
    <w:basedOn w:val="Normaal"/>
    <w:link w:val="LoopkopKar"/>
    <w:uiPriority w:val="99"/>
    <w:unhideWhenUsed/>
    <w:rsid w:val="003B05A3"/>
    <w:pPr>
      <w:tabs>
        <w:tab w:val="center" w:pos="4680"/>
        <w:tab w:val="right" w:pos="9360"/>
      </w:tabs>
    </w:pPr>
  </w:style>
  <w:style w:type="character" w:customStyle="1" w:styleId="LoopkopKar">
    <w:name w:val="Loopkop Kar"/>
    <w:link w:val="Loopkop"/>
    <w:uiPriority w:val="99"/>
    <w:rsid w:val="003B05A3"/>
    <w:rPr>
      <w:rFonts w:ascii="Calibri" w:hAnsi="Calibri"/>
      <w:sz w:val="22"/>
      <w:szCs w:val="22"/>
    </w:rPr>
  </w:style>
  <w:style w:type="paragraph" w:styleId="GeenSpasiringnie">
    <w:name w:val="No Spacing"/>
    <w:uiPriority w:val="1"/>
    <w:qFormat/>
    <w:rsid w:val="0026158A"/>
    <w:pPr>
      <w:spacing w:after="0" w:line="240" w:lineRule="auto"/>
    </w:pPr>
  </w:style>
  <w:style w:type="character" w:customStyle="1" w:styleId="Opskrif1Kar">
    <w:name w:val="Opskrif 1 Kar"/>
    <w:basedOn w:val="Verstekparagraaffont"/>
    <w:link w:val="Opskrif1"/>
    <w:uiPriority w:val="9"/>
    <w:rsid w:val="0026158A"/>
    <w:rPr>
      <w:rFonts w:asciiTheme="majorHAnsi" w:eastAsiaTheme="majorEastAsia" w:hAnsiTheme="majorHAnsi" w:cstheme="majorBidi"/>
      <w:color w:val="365F91" w:themeColor="accent1" w:themeShade="BF"/>
      <w:sz w:val="32"/>
      <w:szCs w:val="32"/>
    </w:rPr>
  </w:style>
  <w:style w:type="character" w:customStyle="1" w:styleId="Opskrif2Kar">
    <w:name w:val="Opskrif 2 Kar"/>
    <w:basedOn w:val="Verstekparagraaffont"/>
    <w:link w:val="Opskrif2"/>
    <w:uiPriority w:val="9"/>
    <w:rsid w:val="0026158A"/>
    <w:rPr>
      <w:rFonts w:asciiTheme="majorHAnsi" w:eastAsiaTheme="majorEastAsia" w:hAnsiTheme="majorHAnsi" w:cstheme="majorBidi"/>
      <w:color w:val="404040" w:themeColor="text1" w:themeTint="BF"/>
      <w:sz w:val="28"/>
      <w:szCs w:val="28"/>
    </w:rPr>
  </w:style>
  <w:style w:type="character" w:customStyle="1" w:styleId="m">
    <w:name w:val="m"/>
    <w:basedOn w:val="Verstekparagraaffont"/>
    <w:rsid w:val="00764510"/>
  </w:style>
  <w:style w:type="character" w:customStyle="1" w:styleId="notice">
    <w:name w:val="notice"/>
    <w:basedOn w:val="Verstekparagraaffont"/>
    <w:rsid w:val="00764510"/>
  </w:style>
  <w:style w:type="paragraph" w:customStyle="1" w:styleId="q1">
    <w:name w:val="q1"/>
    <w:basedOn w:val="Normaal"/>
    <w:rsid w:val="00DA2D4E"/>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1">
    <w:name w:val="Unresolved Mention1"/>
    <w:basedOn w:val="Verstekparagraaffont"/>
    <w:uiPriority w:val="99"/>
    <w:semiHidden/>
    <w:unhideWhenUsed/>
    <w:rsid w:val="00252818"/>
    <w:rPr>
      <w:color w:val="605E5C"/>
      <w:shd w:val="clear" w:color="auto" w:fill="E1DFDD"/>
    </w:rPr>
  </w:style>
  <w:style w:type="character" w:customStyle="1" w:styleId="UnresolvedMention2">
    <w:name w:val="Unresolved Mention2"/>
    <w:basedOn w:val="Verstekparagraaffont"/>
    <w:uiPriority w:val="99"/>
    <w:semiHidden/>
    <w:unhideWhenUsed/>
    <w:rsid w:val="00996686"/>
    <w:rPr>
      <w:color w:val="605E5C"/>
      <w:shd w:val="clear" w:color="auto" w:fill="E1DFDD"/>
    </w:rPr>
  </w:style>
  <w:style w:type="character" w:customStyle="1" w:styleId="UnresolvedMention3">
    <w:name w:val="Unresolved Mention3"/>
    <w:basedOn w:val="Verstekparagraaffont"/>
    <w:uiPriority w:val="99"/>
    <w:semiHidden/>
    <w:unhideWhenUsed/>
    <w:rsid w:val="00A178EA"/>
    <w:rPr>
      <w:color w:val="605E5C"/>
      <w:shd w:val="clear" w:color="auto" w:fill="E1DFDD"/>
    </w:rPr>
  </w:style>
  <w:style w:type="character" w:customStyle="1" w:styleId="UnresolvedMention4">
    <w:name w:val="Unresolved Mention4"/>
    <w:basedOn w:val="Verstekparagraaffont"/>
    <w:uiPriority w:val="99"/>
    <w:semiHidden/>
    <w:unhideWhenUsed/>
    <w:rsid w:val="00E46CCF"/>
    <w:rPr>
      <w:color w:val="605E5C"/>
      <w:shd w:val="clear" w:color="auto" w:fill="E1DFDD"/>
    </w:rPr>
  </w:style>
  <w:style w:type="character" w:customStyle="1" w:styleId="apple-tab-span">
    <w:name w:val="apple-tab-span"/>
    <w:basedOn w:val="Verstekparagraaffont"/>
    <w:rsid w:val="00ED0D81"/>
  </w:style>
  <w:style w:type="character" w:styleId="Opmerkingverwysing">
    <w:name w:val="annotation reference"/>
    <w:basedOn w:val="Verstekparagraaffont"/>
    <w:uiPriority w:val="99"/>
    <w:semiHidden/>
    <w:unhideWhenUsed/>
    <w:rsid w:val="00EE0550"/>
    <w:rPr>
      <w:sz w:val="16"/>
      <w:szCs w:val="16"/>
    </w:rPr>
  </w:style>
  <w:style w:type="paragraph" w:styleId="Opmerking-teks">
    <w:name w:val="annotation text"/>
    <w:basedOn w:val="Normaal"/>
    <w:link w:val="Opmerking-teksKar"/>
    <w:uiPriority w:val="99"/>
    <w:semiHidden/>
    <w:unhideWhenUsed/>
    <w:rsid w:val="00EE0550"/>
    <w:pPr>
      <w:spacing w:line="240" w:lineRule="auto"/>
    </w:pPr>
  </w:style>
  <w:style w:type="character" w:customStyle="1" w:styleId="Opmerking-teksKar">
    <w:name w:val="Opmerking-teks Kar"/>
    <w:basedOn w:val="Verstekparagraaffont"/>
    <w:link w:val="Opmerking-teks"/>
    <w:uiPriority w:val="99"/>
    <w:semiHidden/>
    <w:rsid w:val="00EE0550"/>
    <w:rPr>
      <w:rFonts w:ascii="Calibri" w:hAnsi="Calibri"/>
    </w:rPr>
  </w:style>
  <w:style w:type="paragraph" w:styleId="Onderwerpvanopmerking">
    <w:name w:val="annotation subject"/>
    <w:basedOn w:val="Opmerking-teks"/>
    <w:next w:val="Opmerking-teks"/>
    <w:link w:val="OnderwerpvanopmerkingKar"/>
    <w:uiPriority w:val="99"/>
    <w:semiHidden/>
    <w:unhideWhenUsed/>
    <w:rsid w:val="00EE0550"/>
    <w:rPr>
      <w:b/>
      <w:bCs/>
    </w:rPr>
  </w:style>
  <w:style w:type="character" w:customStyle="1" w:styleId="OnderwerpvanopmerkingKar">
    <w:name w:val="Onderwerp van opmerking Kar"/>
    <w:basedOn w:val="Opmerking-teksKar"/>
    <w:link w:val="Onderwerpvanopmerking"/>
    <w:uiPriority w:val="99"/>
    <w:semiHidden/>
    <w:rsid w:val="00EE0550"/>
    <w:rPr>
      <w:rFonts w:ascii="Calibri" w:hAnsi="Calibri"/>
      <w:b/>
      <w:bCs/>
    </w:rPr>
  </w:style>
  <w:style w:type="character" w:customStyle="1" w:styleId="UnresolvedMention5">
    <w:name w:val="Unresolved Mention5"/>
    <w:basedOn w:val="Verstekparagraaffont"/>
    <w:uiPriority w:val="99"/>
    <w:semiHidden/>
    <w:unhideWhenUsed/>
    <w:rsid w:val="00C33777"/>
    <w:rPr>
      <w:color w:val="605E5C"/>
      <w:shd w:val="clear" w:color="auto" w:fill="E1DFDD"/>
    </w:rPr>
  </w:style>
  <w:style w:type="paragraph" w:customStyle="1" w:styleId="Standard">
    <w:name w:val="Standard"/>
    <w:rsid w:val="0046120B"/>
    <w:pPr>
      <w:suppressAutoHyphens/>
      <w:autoSpaceDN w:val="0"/>
      <w:textAlignment w:val="baseline"/>
    </w:pPr>
    <w:rPr>
      <w:rFonts w:ascii="Liberation Serif" w:eastAsia="Noto Serif CJK SC" w:hAnsi="Liberation Serif" w:cs="Lohit Devanagari"/>
      <w:kern w:val="3"/>
      <w:sz w:val="24"/>
      <w:szCs w:val="24"/>
      <w:lang w:val="en-ZA" w:eastAsia="zh-CN" w:bidi="hi-IN"/>
    </w:rPr>
  </w:style>
  <w:style w:type="character" w:styleId="Plekhouerteks">
    <w:name w:val="Placeholder Text"/>
    <w:basedOn w:val="Verstekparagraaffont"/>
    <w:uiPriority w:val="99"/>
    <w:semiHidden/>
    <w:rsid w:val="00A569E2"/>
    <w:rPr>
      <w:color w:val="808080"/>
    </w:rPr>
  </w:style>
  <w:style w:type="table" w:customStyle="1" w:styleId="TableGrid">
    <w:name w:val="TableGrid"/>
    <w:rsid w:val="00D22B53"/>
    <w:rPr>
      <w:sz w:val="22"/>
      <w:szCs w:val="22"/>
      <w:lang w:val="en-ZA" w:eastAsia="en-ZA"/>
    </w:rPr>
    <w:tblPr>
      <w:tblCellMar>
        <w:top w:w="0" w:type="dxa"/>
        <w:left w:w="0" w:type="dxa"/>
        <w:bottom w:w="0" w:type="dxa"/>
        <w:right w:w="0" w:type="dxa"/>
      </w:tblCellMar>
    </w:tblPr>
  </w:style>
  <w:style w:type="character" w:customStyle="1" w:styleId="label">
    <w:name w:val="label"/>
    <w:basedOn w:val="Verstekparagraaffont"/>
    <w:rsid w:val="00104A11"/>
  </w:style>
  <w:style w:type="character" w:customStyle="1" w:styleId="content">
    <w:name w:val="content"/>
    <w:basedOn w:val="Verstekparagraaffont"/>
    <w:rsid w:val="00104A11"/>
  </w:style>
  <w:style w:type="character" w:customStyle="1" w:styleId="UnresolvedMention6">
    <w:name w:val="Unresolved Mention6"/>
    <w:basedOn w:val="Verstekparagraaffont"/>
    <w:uiPriority w:val="99"/>
    <w:semiHidden/>
    <w:unhideWhenUsed/>
    <w:rsid w:val="00B9504A"/>
    <w:rPr>
      <w:color w:val="605E5C"/>
      <w:shd w:val="clear" w:color="auto" w:fill="E1DFDD"/>
    </w:rPr>
  </w:style>
  <w:style w:type="character" w:styleId="GevolgdeHiperskakel">
    <w:name w:val="FollowedHyperlink"/>
    <w:basedOn w:val="Verstekparagraaffont"/>
    <w:uiPriority w:val="99"/>
    <w:semiHidden/>
    <w:unhideWhenUsed/>
    <w:rsid w:val="007512D6"/>
    <w:rPr>
      <w:color w:val="800080" w:themeColor="followedHyperlink"/>
      <w:u w:val="single"/>
    </w:rPr>
  </w:style>
  <w:style w:type="paragraph" w:customStyle="1" w:styleId="gmail-msolistparagraph">
    <w:name w:val="gmail-msolistparagraph"/>
    <w:basedOn w:val="Normaal"/>
    <w:rsid w:val="00AE5B15"/>
    <w:pPr>
      <w:spacing w:before="100" w:beforeAutospacing="1" w:after="100" w:afterAutospacing="1" w:line="240" w:lineRule="auto"/>
    </w:pPr>
    <w:rPr>
      <w:rFonts w:eastAsiaTheme="minorHAnsi" w:cs="Calibri"/>
      <w:lang w:eastAsia="en-ZA"/>
    </w:rPr>
  </w:style>
  <w:style w:type="paragraph" w:customStyle="1" w:styleId="yiv3528162028msonormal">
    <w:name w:val="yiv3528162028msonormal"/>
    <w:basedOn w:val="Normaal"/>
    <w:rsid w:val="00B6468F"/>
    <w:pPr>
      <w:spacing w:before="100" w:beforeAutospacing="1" w:after="100" w:afterAutospacing="1" w:line="240" w:lineRule="auto"/>
    </w:pPr>
    <w:rPr>
      <w:rFonts w:ascii="Times New Roman" w:eastAsia="Times New Roman" w:hAnsi="Times New Roman"/>
      <w:sz w:val="24"/>
      <w:szCs w:val="24"/>
      <w:lang w:eastAsia="en-ZA"/>
    </w:rPr>
  </w:style>
  <w:style w:type="character" w:customStyle="1" w:styleId="UnresolvedMention7">
    <w:name w:val="Unresolved Mention7"/>
    <w:basedOn w:val="Verstekparagraaffont"/>
    <w:uiPriority w:val="99"/>
    <w:semiHidden/>
    <w:unhideWhenUsed/>
    <w:rsid w:val="00C51ACB"/>
    <w:rPr>
      <w:color w:val="605E5C"/>
      <w:shd w:val="clear" w:color="auto" w:fill="E1DFDD"/>
    </w:rPr>
  </w:style>
  <w:style w:type="paragraph" w:customStyle="1" w:styleId="ydpa17b9d98yiv0845194501msonormal">
    <w:name w:val="ydpa17b9d98yiv0845194501msonormal"/>
    <w:basedOn w:val="Normaal"/>
    <w:rsid w:val="009C67EC"/>
    <w:pPr>
      <w:spacing w:before="100" w:beforeAutospacing="1" w:after="100" w:afterAutospacing="1" w:line="240" w:lineRule="auto"/>
    </w:pPr>
    <w:rPr>
      <w:rFonts w:eastAsiaTheme="minorHAnsi" w:cs="Calibri"/>
      <w:lang w:eastAsia="en-ZA"/>
    </w:rPr>
  </w:style>
  <w:style w:type="character" w:customStyle="1" w:styleId="ydpa17b9d98yiv0845194501m-8678554902012199201msohyperlink">
    <w:name w:val="ydpa17b9d98yiv0845194501m-8678554902012199201msohyperlink"/>
    <w:basedOn w:val="Verstekparagraaffont"/>
    <w:rsid w:val="009C67EC"/>
  </w:style>
  <w:style w:type="character" w:customStyle="1" w:styleId="UnresolvedMention8">
    <w:name w:val="Unresolved Mention8"/>
    <w:basedOn w:val="Verstekparagraaffont"/>
    <w:uiPriority w:val="99"/>
    <w:semiHidden/>
    <w:unhideWhenUsed/>
    <w:rsid w:val="00336A11"/>
    <w:rPr>
      <w:color w:val="605E5C"/>
      <w:shd w:val="clear" w:color="auto" w:fill="E1DFDD"/>
    </w:rPr>
  </w:style>
  <w:style w:type="paragraph" w:customStyle="1" w:styleId="yiv8683368482msonormal">
    <w:name w:val="yiv8683368482msonormal"/>
    <w:basedOn w:val="Normaal"/>
    <w:rsid w:val="00AB00A3"/>
    <w:pPr>
      <w:spacing w:before="100" w:beforeAutospacing="1" w:after="100" w:afterAutospacing="1" w:line="240" w:lineRule="auto"/>
    </w:pPr>
    <w:rPr>
      <w:rFonts w:ascii="Times New Roman" w:eastAsia="Times New Roman" w:hAnsi="Times New Roman"/>
      <w:sz w:val="24"/>
      <w:szCs w:val="24"/>
      <w:lang w:eastAsia="en-ZA"/>
    </w:rPr>
  </w:style>
  <w:style w:type="character" w:customStyle="1" w:styleId="UnresolvedMention9">
    <w:name w:val="Unresolved Mention9"/>
    <w:basedOn w:val="Verstekparagraaffont"/>
    <w:uiPriority w:val="99"/>
    <w:semiHidden/>
    <w:unhideWhenUsed/>
    <w:rsid w:val="0032311A"/>
    <w:rPr>
      <w:color w:val="605E5C"/>
      <w:shd w:val="clear" w:color="auto" w:fill="E1DFDD"/>
    </w:rPr>
  </w:style>
  <w:style w:type="table" w:styleId="Tabelrooster">
    <w:name w:val="Table Grid"/>
    <w:basedOn w:val="Standaardtabel"/>
    <w:uiPriority w:val="39"/>
    <w:rsid w:val="00F609CE"/>
    <w:rPr>
      <w:rFonts w:eastAsiaTheme="minorHAnsi"/>
      <w:kern w:val="2"/>
      <w:sz w:val="22"/>
      <w:szCs w:val="22"/>
      <w:lang w:val="en-Z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0"/>
    <w:basedOn w:val="Verstekparagraaffont"/>
    <w:uiPriority w:val="99"/>
    <w:semiHidden/>
    <w:unhideWhenUsed/>
    <w:rsid w:val="003D17CC"/>
    <w:rPr>
      <w:color w:val="605E5C"/>
      <w:shd w:val="clear" w:color="auto" w:fill="E1DFDD"/>
    </w:rPr>
  </w:style>
  <w:style w:type="character" w:customStyle="1" w:styleId="gmailsignatureprefix">
    <w:name w:val="gmail_signature_prefix"/>
    <w:basedOn w:val="Verstekparagraaffont"/>
    <w:rsid w:val="00A42004"/>
  </w:style>
  <w:style w:type="character" w:customStyle="1" w:styleId="Opskrif3Kar">
    <w:name w:val="Opskrif 3 Kar"/>
    <w:basedOn w:val="Verstekparagraaffont"/>
    <w:link w:val="Opskrif3"/>
    <w:uiPriority w:val="9"/>
    <w:semiHidden/>
    <w:rsid w:val="0026158A"/>
    <w:rPr>
      <w:rFonts w:asciiTheme="majorHAnsi" w:eastAsiaTheme="majorEastAsia" w:hAnsiTheme="majorHAnsi" w:cstheme="majorBidi"/>
      <w:color w:val="1F497D" w:themeColor="text2"/>
      <w:sz w:val="24"/>
      <w:szCs w:val="24"/>
    </w:rPr>
  </w:style>
  <w:style w:type="character" w:customStyle="1" w:styleId="Opskrif4Kar">
    <w:name w:val="Opskrif 4 Kar"/>
    <w:basedOn w:val="Verstekparagraaffont"/>
    <w:link w:val="Opskrif4"/>
    <w:uiPriority w:val="9"/>
    <w:semiHidden/>
    <w:rsid w:val="0026158A"/>
    <w:rPr>
      <w:rFonts w:asciiTheme="majorHAnsi" w:eastAsiaTheme="majorEastAsia" w:hAnsiTheme="majorHAnsi" w:cstheme="majorBidi"/>
      <w:sz w:val="22"/>
      <w:szCs w:val="22"/>
    </w:rPr>
  </w:style>
  <w:style w:type="character" w:customStyle="1" w:styleId="Opskrif5Kar">
    <w:name w:val="Opskrif 5 Kar"/>
    <w:basedOn w:val="Verstekparagraaffont"/>
    <w:link w:val="Opskrif5"/>
    <w:uiPriority w:val="9"/>
    <w:semiHidden/>
    <w:rsid w:val="0026158A"/>
    <w:rPr>
      <w:rFonts w:asciiTheme="majorHAnsi" w:eastAsiaTheme="majorEastAsia" w:hAnsiTheme="majorHAnsi" w:cstheme="majorBidi"/>
      <w:color w:val="1F497D" w:themeColor="text2"/>
      <w:sz w:val="22"/>
      <w:szCs w:val="22"/>
    </w:rPr>
  </w:style>
  <w:style w:type="character" w:customStyle="1" w:styleId="Opskrif6Kar">
    <w:name w:val="Opskrif 6 Kar"/>
    <w:basedOn w:val="Verstekparagraaffont"/>
    <w:link w:val="Opskrif6"/>
    <w:uiPriority w:val="9"/>
    <w:semiHidden/>
    <w:rsid w:val="0026158A"/>
    <w:rPr>
      <w:rFonts w:asciiTheme="majorHAnsi" w:eastAsiaTheme="majorEastAsia" w:hAnsiTheme="majorHAnsi" w:cstheme="majorBidi"/>
      <w:i/>
      <w:iCs/>
      <w:color w:val="1F497D" w:themeColor="text2"/>
      <w:sz w:val="21"/>
      <w:szCs w:val="21"/>
    </w:rPr>
  </w:style>
  <w:style w:type="character" w:customStyle="1" w:styleId="Opskrif7Kar">
    <w:name w:val="Opskrif 7 Kar"/>
    <w:basedOn w:val="Verstekparagraaffont"/>
    <w:link w:val="Opskrif7"/>
    <w:uiPriority w:val="9"/>
    <w:semiHidden/>
    <w:rsid w:val="0026158A"/>
    <w:rPr>
      <w:rFonts w:asciiTheme="majorHAnsi" w:eastAsiaTheme="majorEastAsia" w:hAnsiTheme="majorHAnsi" w:cstheme="majorBidi"/>
      <w:i/>
      <w:iCs/>
      <w:color w:val="244061" w:themeColor="accent1" w:themeShade="80"/>
      <w:sz w:val="21"/>
      <w:szCs w:val="21"/>
    </w:rPr>
  </w:style>
  <w:style w:type="character" w:customStyle="1" w:styleId="Opskrif8Kar">
    <w:name w:val="Opskrif 8 Kar"/>
    <w:basedOn w:val="Verstekparagraaffont"/>
    <w:link w:val="Opskrif8"/>
    <w:uiPriority w:val="9"/>
    <w:semiHidden/>
    <w:rsid w:val="0026158A"/>
    <w:rPr>
      <w:rFonts w:asciiTheme="majorHAnsi" w:eastAsiaTheme="majorEastAsia" w:hAnsiTheme="majorHAnsi" w:cstheme="majorBidi"/>
      <w:b/>
      <w:bCs/>
      <w:color w:val="1F497D" w:themeColor="text2"/>
    </w:rPr>
  </w:style>
  <w:style w:type="character" w:customStyle="1" w:styleId="Opskrif9Kar">
    <w:name w:val="Opskrif 9 Kar"/>
    <w:basedOn w:val="Verstekparagraaffont"/>
    <w:link w:val="Opskrif9"/>
    <w:uiPriority w:val="9"/>
    <w:semiHidden/>
    <w:rsid w:val="0026158A"/>
    <w:rPr>
      <w:rFonts w:asciiTheme="majorHAnsi" w:eastAsiaTheme="majorEastAsia" w:hAnsiTheme="majorHAnsi" w:cstheme="majorBidi"/>
      <w:b/>
      <w:bCs/>
      <w:i/>
      <w:iCs/>
      <w:color w:val="1F497D" w:themeColor="text2"/>
    </w:rPr>
  </w:style>
  <w:style w:type="paragraph" w:styleId="Byskrif">
    <w:name w:val="caption"/>
    <w:basedOn w:val="Normaal"/>
    <w:next w:val="Normaal"/>
    <w:uiPriority w:val="35"/>
    <w:semiHidden/>
    <w:unhideWhenUsed/>
    <w:qFormat/>
    <w:rsid w:val="0026158A"/>
    <w:pPr>
      <w:spacing w:line="240" w:lineRule="auto"/>
    </w:pPr>
    <w:rPr>
      <w:b/>
      <w:bCs/>
      <w:smallCaps/>
      <w:color w:val="595959" w:themeColor="text1" w:themeTint="A6"/>
      <w:spacing w:val="6"/>
    </w:rPr>
  </w:style>
  <w:style w:type="paragraph" w:styleId="Titel">
    <w:name w:val="Title"/>
    <w:basedOn w:val="Normaal"/>
    <w:next w:val="Normaal"/>
    <w:link w:val="TitelKar"/>
    <w:uiPriority w:val="10"/>
    <w:qFormat/>
    <w:rsid w:val="0026158A"/>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elKar">
    <w:name w:val="Titel Kar"/>
    <w:basedOn w:val="Verstekparagraaffont"/>
    <w:link w:val="Titel"/>
    <w:uiPriority w:val="10"/>
    <w:rsid w:val="0026158A"/>
    <w:rPr>
      <w:rFonts w:asciiTheme="majorHAnsi" w:eastAsiaTheme="majorEastAsia" w:hAnsiTheme="majorHAnsi" w:cstheme="majorBidi"/>
      <w:color w:val="4F81BD" w:themeColor="accent1"/>
      <w:spacing w:val="-10"/>
      <w:sz w:val="56"/>
      <w:szCs w:val="56"/>
    </w:rPr>
  </w:style>
  <w:style w:type="paragraph" w:styleId="Subtitel">
    <w:name w:val="Subtitle"/>
    <w:basedOn w:val="Normaal"/>
    <w:next w:val="Normaal"/>
    <w:link w:val="SubtitelKar"/>
    <w:uiPriority w:val="11"/>
    <w:qFormat/>
    <w:rsid w:val="0026158A"/>
    <w:pPr>
      <w:numPr>
        <w:ilvl w:val="1"/>
      </w:numPr>
      <w:spacing w:line="240" w:lineRule="auto"/>
    </w:pPr>
    <w:rPr>
      <w:rFonts w:asciiTheme="majorHAnsi" w:eastAsiaTheme="majorEastAsia" w:hAnsiTheme="majorHAnsi" w:cstheme="majorBidi"/>
      <w:sz w:val="24"/>
      <w:szCs w:val="24"/>
    </w:rPr>
  </w:style>
  <w:style w:type="character" w:customStyle="1" w:styleId="SubtitelKar">
    <w:name w:val="Subtitel Kar"/>
    <w:basedOn w:val="Verstekparagraaffont"/>
    <w:link w:val="Subtitel"/>
    <w:uiPriority w:val="11"/>
    <w:rsid w:val="0026158A"/>
    <w:rPr>
      <w:rFonts w:asciiTheme="majorHAnsi" w:eastAsiaTheme="majorEastAsia" w:hAnsiTheme="majorHAnsi" w:cstheme="majorBidi"/>
      <w:sz w:val="24"/>
      <w:szCs w:val="24"/>
    </w:rPr>
  </w:style>
  <w:style w:type="paragraph" w:styleId="Aanhaling">
    <w:name w:val="Quote"/>
    <w:basedOn w:val="Normaal"/>
    <w:next w:val="Normaal"/>
    <w:link w:val="AanhalingKar"/>
    <w:uiPriority w:val="29"/>
    <w:qFormat/>
    <w:rsid w:val="0026158A"/>
    <w:pPr>
      <w:spacing w:before="160"/>
      <w:ind w:left="720" w:right="720"/>
    </w:pPr>
    <w:rPr>
      <w:i/>
      <w:iCs/>
      <w:color w:val="404040" w:themeColor="text1" w:themeTint="BF"/>
    </w:rPr>
  </w:style>
  <w:style w:type="character" w:customStyle="1" w:styleId="AanhalingKar">
    <w:name w:val="Aanhaling Kar"/>
    <w:basedOn w:val="Verstekparagraaffont"/>
    <w:link w:val="Aanhaling"/>
    <w:uiPriority w:val="29"/>
    <w:rsid w:val="0026158A"/>
    <w:rPr>
      <w:i/>
      <w:iCs/>
      <w:color w:val="404040" w:themeColor="text1" w:themeTint="BF"/>
    </w:rPr>
  </w:style>
  <w:style w:type="paragraph" w:styleId="IntenseAanhaling">
    <w:name w:val="Intense Quote"/>
    <w:basedOn w:val="Normaal"/>
    <w:next w:val="Normaal"/>
    <w:link w:val="IntenseAanhalingKar"/>
    <w:uiPriority w:val="30"/>
    <w:qFormat/>
    <w:rsid w:val="0026158A"/>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AanhalingKar">
    <w:name w:val="Intense Aanhaling Kar"/>
    <w:basedOn w:val="Verstekparagraaffont"/>
    <w:link w:val="IntenseAanhaling"/>
    <w:uiPriority w:val="30"/>
    <w:rsid w:val="0026158A"/>
    <w:rPr>
      <w:rFonts w:asciiTheme="majorHAnsi" w:eastAsiaTheme="majorEastAsia" w:hAnsiTheme="majorHAnsi" w:cstheme="majorBidi"/>
      <w:color w:val="4F81BD" w:themeColor="accent1"/>
      <w:sz w:val="28"/>
      <w:szCs w:val="28"/>
    </w:rPr>
  </w:style>
  <w:style w:type="character" w:styleId="SubtieleBeklemtoning">
    <w:name w:val="Subtle Emphasis"/>
    <w:basedOn w:val="Verstekparagraaffont"/>
    <w:uiPriority w:val="19"/>
    <w:qFormat/>
    <w:rsid w:val="0026158A"/>
    <w:rPr>
      <w:i/>
      <w:iCs/>
      <w:color w:val="404040" w:themeColor="text1" w:themeTint="BF"/>
    </w:rPr>
  </w:style>
  <w:style w:type="character" w:styleId="IntenseBeklemtoning">
    <w:name w:val="Intense Emphasis"/>
    <w:basedOn w:val="Verstekparagraaffont"/>
    <w:uiPriority w:val="21"/>
    <w:qFormat/>
    <w:rsid w:val="0026158A"/>
    <w:rPr>
      <w:b/>
      <w:bCs/>
      <w:i/>
      <w:iCs/>
    </w:rPr>
  </w:style>
  <w:style w:type="character" w:styleId="SubtieleVerwysing">
    <w:name w:val="Subtle Reference"/>
    <w:basedOn w:val="Verstekparagraaffont"/>
    <w:uiPriority w:val="31"/>
    <w:qFormat/>
    <w:rsid w:val="0026158A"/>
    <w:rPr>
      <w:smallCaps/>
      <w:color w:val="404040" w:themeColor="text1" w:themeTint="BF"/>
      <w:u w:val="single" w:color="7F7F7F" w:themeColor="text1" w:themeTint="80"/>
    </w:rPr>
  </w:style>
  <w:style w:type="character" w:styleId="IntenseVerwysing">
    <w:name w:val="Intense Reference"/>
    <w:basedOn w:val="Verstekparagraaffont"/>
    <w:uiPriority w:val="32"/>
    <w:qFormat/>
    <w:rsid w:val="0026158A"/>
    <w:rPr>
      <w:b/>
      <w:bCs/>
      <w:smallCaps/>
      <w:spacing w:val="5"/>
      <w:u w:val="single"/>
    </w:rPr>
  </w:style>
  <w:style w:type="character" w:styleId="Boektitel">
    <w:name w:val="Book Title"/>
    <w:basedOn w:val="Verstekparagraaffont"/>
    <w:uiPriority w:val="33"/>
    <w:qFormat/>
    <w:rsid w:val="0026158A"/>
    <w:rPr>
      <w:b/>
      <w:bCs/>
      <w:smallCaps/>
    </w:rPr>
  </w:style>
  <w:style w:type="paragraph" w:styleId="TOC-opskrif">
    <w:name w:val="TOC Heading"/>
    <w:basedOn w:val="Opskrif1"/>
    <w:next w:val="Normaal"/>
    <w:uiPriority w:val="39"/>
    <w:semiHidden/>
    <w:unhideWhenUsed/>
    <w:qFormat/>
    <w:rsid w:val="0026158A"/>
    <w:pPr>
      <w:outlineLvl w:val="9"/>
    </w:pPr>
  </w:style>
  <w:style w:type="character" w:customStyle="1" w:styleId="UnresolvedMention11">
    <w:name w:val="Unresolved Mention11"/>
    <w:basedOn w:val="Verstekparagraaffont"/>
    <w:uiPriority w:val="99"/>
    <w:semiHidden/>
    <w:unhideWhenUsed/>
    <w:rsid w:val="00DA6EBC"/>
    <w:rPr>
      <w:color w:val="605E5C"/>
      <w:shd w:val="clear" w:color="auto" w:fill="E1DFDD"/>
    </w:rPr>
  </w:style>
  <w:style w:type="character" w:customStyle="1" w:styleId="Onopgelostemelding1">
    <w:name w:val="Onopgeloste melding1"/>
    <w:basedOn w:val="Verstekparagraaffont"/>
    <w:uiPriority w:val="99"/>
    <w:semiHidden/>
    <w:unhideWhenUsed/>
    <w:rsid w:val="00403398"/>
    <w:rPr>
      <w:color w:val="605E5C"/>
      <w:shd w:val="clear" w:color="auto" w:fill="E1DFDD"/>
    </w:rPr>
  </w:style>
  <w:style w:type="character" w:customStyle="1" w:styleId="start">
    <w:name w:val="start"/>
    <w:basedOn w:val="Verstekparagraaffont"/>
    <w:rsid w:val="00F2360C"/>
  </w:style>
  <w:style w:type="paragraph" w:customStyle="1" w:styleId="p">
    <w:name w:val="p"/>
    <w:basedOn w:val="Normaal"/>
    <w:rsid w:val="00DA3F38"/>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customStyle="1" w:styleId="font8">
    <w:name w:val="font_8"/>
    <w:basedOn w:val="Normaal"/>
    <w:rsid w:val="009930A4"/>
    <w:pPr>
      <w:spacing w:before="100" w:beforeAutospacing="1" w:after="100" w:afterAutospacing="1" w:line="240" w:lineRule="auto"/>
    </w:pPr>
    <w:rPr>
      <w:rFonts w:ascii="Times New Roman" w:eastAsia="Times New Roman" w:hAnsi="Times New Roman" w:cs="Times New Roman"/>
      <w:sz w:val="24"/>
      <w:szCs w:val="24"/>
      <w:lang w:val="af-ZA" w:eastAsia="af-ZA"/>
    </w:rPr>
  </w:style>
  <w:style w:type="character" w:customStyle="1" w:styleId="wixui-rich-texttext">
    <w:name w:val="wixui-rich-text__text"/>
    <w:basedOn w:val="Verstekparagraaffont"/>
    <w:rsid w:val="009930A4"/>
  </w:style>
  <w:style w:type="character" w:styleId="Onopgelostemelding">
    <w:name w:val="Unresolved Mention"/>
    <w:basedOn w:val="Verstekparagraaffont"/>
    <w:uiPriority w:val="99"/>
    <w:semiHidden/>
    <w:unhideWhenUsed/>
    <w:rsid w:val="000727D7"/>
    <w:rPr>
      <w:color w:val="605E5C"/>
      <w:shd w:val="clear" w:color="auto" w:fill="E1DFDD"/>
    </w:rPr>
  </w:style>
  <w:style w:type="paragraph" w:styleId="Inhoudteks">
    <w:name w:val="Body Text"/>
    <w:basedOn w:val="Normaal"/>
    <w:link w:val="InhoudteksKar"/>
    <w:uiPriority w:val="1"/>
    <w:qFormat/>
    <w:rsid w:val="00AA7ECD"/>
    <w:pPr>
      <w:widowControl w:val="0"/>
      <w:autoSpaceDE w:val="0"/>
      <w:autoSpaceDN w:val="0"/>
      <w:adjustRightInd w:val="0"/>
      <w:spacing w:before="138" w:after="0" w:line="240" w:lineRule="auto"/>
      <w:ind w:left="570" w:hanging="360"/>
    </w:pPr>
    <w:rPr>
      <w:rFonts w:ascii="Arial" w:hAnsi="Arial" w:cs="Arial"/>
      <w:b/>
      <w:bCs/>
      <w:sz w:val="24"/>
      <w:szCs w:val="24"/>
      <w:lang w:val="af-ZA" w:eastAsia="af-ZA"/>
    </w:rPr>
  </w:style>
  <w:style w:type="character" w:customStyle="1" w:styleId="InhoudteksKar">
    <w:name w:val="Inhoudteks Kar"/>
    <w:basedOn w:val="Verstekparagraaffont"/>
    <w:link w:val="Inhoudteks"/>
    <w:uiPriority w:val="1"/>
    <w:rsid w:val="00AA7ECD"/>
    <w:rPr>
      <w:rFonts w:ascii="Arial" w:hAnsi="Arial" w:cs="Arial"/>
      <w:b/>
      <w:bCs/>
      <w:sz w:val="24"/>
      <w:szCs w:val="24"/>
      <w:lang w:val="af-ZA" w:eastAsia="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163">
      <w:bodyDiv w:val="1"/>
      <w:marLeft w:val="0"/>
      <w:marRight w:val="0"/>
      <w:marTop w:val="0"/>
      <w:marBottom w:val="0"/>
      <w:divBdr>
        <w:top w:val="none" w:sz="0" w:space="0" w:color="auto"/>
        <w:left w:val="none" w:sz="0" w:space="0" w:color="auto"/>
        <w:bottom w:val="none" w:sz="0" w:space="0" w:color="auto"/>
        <w:right w:val="none" w:sz="0" w:space="0" w:color="auto"/>
      </w:divBdr>
    </w:div>
    <w:div w:id="1510912">
      <w:bodyDiv w:val="1"/>
      <w:marLeft w:val="0"/>
      <w:marRight w:val="0"/>
      <w:marTop w:val="0"/>
      <w:marBottom w:val="0"/>
      <w:divBdr>
        <w:top w:val="none" w:sz="0" w:space="0" w:color="auto"/>
        <w:left w:val="none" w:sz="0" w:space="0" w:color="auto"/>
        <w:bottom w:val="none" w:sz="0" w:space="0" w:color="auto"/>
        <w:right w:val="none" w:sz="0" w:space="0" w:color="auto"/>
      </w:divBdr>
    </w:div>
    <w:div w:id="2518971">
      <w:bodyDiv w:val="1"/>
      <w:marLeft w:val="0"/>
      <w:marRight w:val="0"/>
      <w:marTop w:val="0"/>
      <w:marBottom w:val="0"/>
      <w:divBdr>
        <w:top w:val="none" w:sz="0" w:space="0" w:color="auto"/>
        <w:left w:val="none" w:sz="0" w:space="0" w:color="auto"/>
        <w:bottom w:val="none" w:sz="0" w:space="0" w:color="auto"/>
        <w:right w:val="none" w:sz="0" w:space="0" w:color="auto"/>
      </w:divBdr>
    </w:div>
    <w:div w:id="10567414">
      <w:bodyDiv w:val="1"/>
      <w:marLeft w:val="0"/>
      <w:marRight w:val="0"/>
      <w:marTop w:val="0"/>
      <w:marBottom w:val="0"/>
      <w:divBdr>
        <w:top w:val="none" w:sz="0" w:space="0" w:color="auto"/>
        <w:left w:val="none" w:sz="0" w:space="0" w:color="auto"/>
        <w:bottom w:val="none" w:sz="0" w:space="0" w:color="auto"/>
        <w:right w:val="none" w:sz="0" w:space="0" w:color="auto"/>
      </w:divBdr>
    </w:div>
    <w:div w:id="13456467">
      <w:bodyDiv w:val="1"/>
      <w:marLeft w:val="0"/>
      <w:marRight w:val="0"/>
      <w:marTop w:val="0"/>
      <w:marBottom w:val="0"/>
      <w:divBdr>
        <w:top w:val="none" w:sz="0" w:space="0" w:color="auto"/>
        <w:left w:val="none" w:sz="0" w:space="0" w:color="auto"/>
        <w:bottom w:val="none" w:sz="0" w:space="0" w:color="auto"/>
        <w:right w:val="none" w:sz="0" w:space="0" w:color="auto"/>
      </w:divBdr>
    </w:div>
    <w:div w:id="17855695">
      <w:bodyDiv w:val="1"/>
      <w:marLeft w:val="0"/>
      <w:marRight w:val="0"/>
      <w:marTop w:val="0"/>
      <w:marBottom w:val="0"/>
      <w:divBdr>
        <w:top w:val="none" w:sz="0" w:space="0" w:color="auto"/>
        <w:left w:val="none" w:sz="0" w:space="0" w:color="auto"/>
        <w:bottom w:val="none" w:sz="0" w:space="0" w:color="auto"/>
        <w:right w:val="none" w:sz="0" w:space="0" w:color="auto"/>
      </w:divBdr>
    </w:div>
    <w:div w:id="21128377">
      <w:bodyDiv w:val="1"/>
      <w:marLeft w:val="0"/>
      <w:marRight w:val="0"/>
      <w:marTop w:val="0"/>
      <w:marBottom w:val="0"/>
      <w:divBdr>
        <w:top w:val="none" w:sz="0" w:space="0" w:color="auto"/>
        <w:left w:val="none" w:sz="0" w:space="0" w:color="auto"/>
        <w:bottom w:val="none" w:sz="0" w:space="0" w:color="auto"/>
        <w:right w:val="none" w:sz="0" w:space="0" w:color="auto"/>
      </w:divBdr>
    </w:div>
    <w:div w:id="21826005">
      <w:bodyDiv w:val="1"/>
      <w:marLeft w:val="0"/>
      <w:marRight w:val="0"/>
      <w:marTop w:val="0"/>
      <w:marBottom w:val="0"/>
      <w:divBdr>
        <w:top w:val="none" w:sz="0" w:space="0" w:color="auto"/>
        <w:left w:val="none" w:sz="0" w:space="0" w:color="auto"/>
        <w:bottom w:val="none" w:sz="0" w:space="0" w:color="auto"/>
        <w:right w:val="none" w:sz="0" w:space="0" w:color="auto"/>
      </w:divBdr>
    </w:div>
    <w:div w:id="22446006">
      <w:bodyDiv w:val="1"/>
      <w:marLeft w:val="0"/>
      <w:marRight w:val="0"/>
      <w:marTop w:val="0"/>
      <w:marBottom w:val="0"/>
      <w:divBdr>
        <w:top w:val="none" w:sz="0" w:space="0" w:color="auto"/>
        <w:left w:val="none" w:sz="0" w:space="0" w:color="auto"/>
        <w:bottom w:val="none" w:sz="0" w:space="0" w:color="auto"/>
        <w:right w:val="none" w:sz="0" w:space="0" w:color="auto"/>
      </w:divBdr>
    </w:div>
    <w:div w:id="30037246">
      <w:bodyDiv w:val="1"/>
      <w:marLeft w:val="0"/>
      <w:marRight w:val="0"/>
      <w:marTop w:val="0"/>
      <w:marBottom w:val="0"/>
      <w:divBdr>
        <w:top w:val="none" w:sz="0" w:space="0" w:color="auto"/>
        <w:left w:val="none" w:sz="0" w:space="0" w:color="auto"/>
        <w:bottom w:val="none" w:sz="0" w:space="0" w:color="auto"/>
        <w:right w:val="none" w:sz="0" w:space="0" w:color="auto"/>
      </w:divBdr>
    </w:div>
    <w:div w:id="37290587">
      <w:bodyDiv w:val="1"/>
      <w:marLeft w:val="0"/>
      <w:marRight w:val="0"/>
      <w:marTop w:val="0"/>
      <w:marBottom w:val="0"/>
      <w:divBdr>
        <w:top w:val="none" w:sz="0" w:space="0" w:color="auto"/>
        <w:left w:val="none" w:sz="0" w:space="0" w:color="auto"/>
        <w:bottom w:val="none" w:sz="0" w:space="0" w:color="auto"/>
        <w:right w:val="none" w:sz="0" w:space="0" w:color="auto"/>
      </w:divBdr>
    </w:div>
    <w:div w:id="38629244">
      <w:bodyDiv w:val="1"/>
      <w:marLeft w:val="0"/>
      <w:marRight w:val="0"/>
      <w:marTop w:val="0"/>
      <w:marBottom w:val="0"/>
      <w:divBdr>
        <w:top w:val="none" w:sz="0" w:space="0" w:color="auto"/>
        <w:left w:val="none" w:sz="0" w:space="0" w:color="auto"/>
        <w:bottom w:val="none" w:sz="0" w:space="0" w:color="auto"/>
        <w:right w:val="none" w:sz="0" w:space="0" w:color="auto"/>
      </w:divBdr>
    </w:div>
    <w:div w:id="40638296">
      <w:bodyDiv w:val="1"/>
      <w:marLeft w:val="0"/>
      <w:marRight w:val="0"/>
      <w:marTop w:val="0"/>
      <w:marBottom w:val="0"/>
      <w:divBdr>
        <w:top w:val="none" w:sz="0" w:space="0" w:color="auto"/>
        <w:left w:val="none" w:sz="0" w:space="0" w:color="auto"/>
        <w:bottom w:val="none" w:sz="0" w:space="0" w:color="auto"/>
        <w:right w:val="none" w:sz="0" w:space="0" w:color="auto"/>
      </w:divBdr>
    </w:div>
    <w:div w:id="55903870">
      <w:bodyDiv w:val="1"/>
      <w:marLeft w:val="0"/>
      <w:marRight w:val="0"/>
      <w:marTop w:val="0"/>
      <w:marBottom w:val="0"/>
      <w:divBdr>
        <w:top w:val="none" w:sz="0" w:space="0" w:color="auto"/>
        <w:left w:val="none" w:sz="0" w:space="0" w:color="auto"/>
        <w:bottom w:val="none" w:sz="0" w:space="0" w:color="auto"/>
        <w:right w:val="none" w:sz="0" w:space="0" w:color="auto"/>
      </w:divBdr>
    </w:div>
    <w:div w:id="59838113">
      <w:bodyDiv w:val="1"/>
      <w:marLeft w:val="0"/>
      <w:marRight w:val="0"/>
      <w:marTop w:val="0"/>
      <w:marBottom w:val="0"/>
      <w:divBdr>
        <w:top w:val="none" w:sz="0" w:space="0" w:color="auto"/>
        <w:left w:val="none" w:sz="0" w:space="0" w:color="auto"/>
        <w:bottom w:val="none" w:sz="0" w:space="0" w:color="auto"/>
        <w:right w:val="none" w:sz="0" w:space="0" w:color="auto"/>
      </w:divBdr>
    </w:div>
    <w:div w:id="60642468">
      <w:bodyDiv w:val="1"/>
      <w:marLeft w:val="0"/>
      <w:marRight w:val="0"/>
      <w:marTop w:val="0"/>
      <w:marBottom w:val="0"/>
      <w:divBdr>
        <w:top w:val="none" w:sz="0" w:space="0" w:color="auto"/>
        <w:left w:val="none" w:sz="0" w:space="0" w:color="auto"/>
        <w:bottom w:val="none" w:sz="0" w:space="0" w:color="auto"/>
        <w:right w:val="none" w:sz="0" w:space="0" w:color="auto"/>
      </w:divBdr>
    </w:div>
    <w:div w:id="64500656">
      <w:bodyDiv w:val="1"/>
      <w:marLeft w:val="0"/>
      <w:marRight w:val="0"/>
      <w:marTop w:val="0"/>
      <w:marBottom w:val="0"/>
      <w:divBdr>
        <w:top w:val="none" w:sz="0" w:space="0" w:color="auto"/>
        <w:left w:val="none" w:sz="0" w:space="0" w:color="auto"/>
        <w:bottom w:val="none" w:sz="0" w:space="0" w:color="auto"/>
        <w:right w:val="none" w:sz="0" w:space="0" w:color="auto"/>
      </w:divBdr>
    </w:div>
    <w:div w:id="68385813">
      <w:bodyDiv w:val="1"/>
      <w:marLeft w:val="0"/>
      <w:marRight w:val="0"/>
      <w:marTop w:val="0"/>
      <w:marBottom w:val="0"/>
      <w:divBdr>
        <w:top w:val="none" w:sz="0" w:space="0" w:color="auto"/>
        <w:left w:val="none" w:sz="0" w:space="0" w:color="auto"/>
        <w:bottom w:val="none" w:sz="0" w:space="0" w:color="auto"/>
        <w:right w:val="none" w:sz="0" w:space="0" w:color="auto"/>
      </w:divBdr>
    </w:div>
    <w:div w:id="73091611">
      <w:bodyDiv w:val="1"/>
      <w:marLeft w:val="0"/>
      <w:marRight w:val="0"/>
      <w:marTop w:val="0"/>
      <w:marBottom w:val="0"/>
      <w:divBdr>
        <w:top w:val="none" w:sz="0" w:space="0" w:color="auto"/>
        <w:left w:val="none" w:sz="0" w:space="0" w:color="auto"/>
        <w:bottom w:val="none" w:sz="0" w:space="0" w:color="auto"/>
        <w:right w:val="none" w:sz="0" w:space="0" w:color="auto"/>
      </w:divBdr>
    </w:div>
    <w:div w:id="74129246">
      <w:bodyDiv w:val="1"/>
      <w:marLeft w:val="0"/>
      <w:marRight w:val="0"/>
      <w:marTop w:val="0"/>
      <w:marBottom w:val="0"/>
      <w:divBdr>
        <w:top w:val="none" w:sz="0" w:space="0" w:color="auto"/>
        <w:left w:val="none" w:sz="0" w:space="0" w:color="auto"/>
        <w:bottom w:val="none" w:sz="0" w:space="0" w:color="auto"/>
        <w:right w:val="none" w:sz="0" w:space="0" w:color="auto"/>
      </w:divBdr>
    </w:div>
    <w:div w:id="74203198">
      <w:bodyDiv w:val="1"/>
      <w:marLeft w:val="0"/>
      <w:marRight w:val="0"/>
      <w:marTop w:val="0"/>
      <w:marBottom w:val="0"/>
      <w:divBdr>
        <w:top w:val="none" w:sz="0" w:space="0" w:color="auto"/>
        <w:left w:val="none" w:sz="0" w:space="0" w:color="auto"/>
        <w:bottom w:val="none" w:sz="0" w:space="0" w:color="auto"/>
        <w:right w:val="none" w:sz="0" w:space="0" w:color="auto"/>
      </w:divBdr>
    </w:div>
    <w:div w:id="79182248">
      <w:bodyDiv w:val="1"/>
      <w:marLeft w:val="0"/>
      <w:marRight w:val="0"/>
      <w:marTop w:val="0"/>
      <w:marBottom w:val="0"/>
      <w:divBdr>
        <w:top w:val="none" w:sz="0" w:space="0" w:color="auto"/>
        <w:left w:val="none" w:sz="0" w:space="0" w:color="auto"/>
        <w:bottom w:val="none" w:sz="0" w:space="0" w:color="auto"/>
        <w:right w:val="none" w:sz="0" w:space="0" w:color="auto"/>
      </w:divBdr>
    </w:div>
    <w:div w:id="81462422">
      <w:bodyDiv w:val="1"/>
      <w:marLeft w:val="0"/>
      <w:marRight w:val="0"/>
      <w:marTop w:val="0"/>
      <w:marBottom w:val="0"/>
      <w:divBdr>
        <w:top w:val="none" w:sz="0" w:space="0" w:color="auto"/>
        <w:left w:val="none" w:sz="0" w:space="0" w:color="auto"/>
        <w:bottom w:val="none" w:sz="0" w:space="0" w:color="auto"/>
        <w:right w:val="none" w:sz="0" w:space="0" w:color="auto"/>
      </w:divBdr>
    </w:div>
    <w:div w:id="81490978">
      <w:bodyDiv w:val="1"/>
      <w:marLeft w:val="0"/>
      <w:marRight w:val="0"/>
      <w:marTop w:val="0"/>
      <w:marBottom w:val="0"/>
      <w:divBdr>
        <w:top w:val="none" w:sz="0" w:space="0" w:color="auto"/>
        <w:left w:val="none" w:sz="0" w:space="0" w:color="auto"/>
        <w:bottom w:val="none" w:sz="0" w:space="0" w:color="auto"/>
        <w:right w:val="none" w:sz="0" w:space="0" w:color="auto"/>
      </w:divBdr>
    </w:div>
    <w:div w:id="85156011">
      <w:bodyDiv w:val="1"/>
      <w:marLeft w:val="0"/>
      <w:marRight w:val="0"/>
      <w:marTop w:val="0"/>
      <w:marBottom w:val="0"/>
      <w:divBdr>
        <w:top w:val="none" w:sz="0" w:space="0" w:color="auto"/>
        <w:left w:val="none" w:sz="0" w:space="0" w:color="auto"/>
        <w:bottom w:val="none" w:sz="0" w:space="0" w:color="auto"/>
        <w:right w:val="none" w:sz="0" w:space="0" w:color="auto"/>
      </w:divBdr>
    </w:div>
    <w:div w:id="89469177">
      <w:bodyDiv w:val="1"/>
      <w:marLeft w:val="0"/>
      <w:marRight w:val="0"/>
      <w:marTop w:val="0"/>
      <w:marBottom w:val="0"/>
      <w:divBdr>
        <w:top w:val="none" w:sz="0" w:space="0" w:color="auto"/>
        <w:left w:val="none" w:sz="0" w:space="0" w:color="auto"/>
        <w:bottom w:val="none" w:sz="0" w:space="0" w:color="auto"/>
        <w:right w:val="none" w:sz="0" w:space="0" w:color="auto"/>
      </w:divBdr>
    </w:div>
    <w:div w:id="92946962">
      <w:bodyDiv w:val="1"/>
      <w:marLeft w:val="0"/>
      <w:marRight w:val="0"/>
      <w:marTop w:val="0"/>
      <w:marBottom w:val="0"/>
      <w:divBdr>
        <w:top w:val="none" w:sz="0" w:space="0" w:color="auto"/>
        <w:left w:val="none" w:sz="0" w:space="0" w:color="auto"/>
        <w:bottom w:val="none" w:sz="0" w:space="0" w:color="auto"/>
        <w:right w:val="none" w:sz="0" w:space="0" w:color="auto"/>
      </w:divBdr>
    </w:div>
    <w:div w:id="93288220">
      <w:bodyDiv w:val="1"/>
      <w:marLeft w:val="0"/>
      <w:marRight w:val="0"/>
      <w:marTop w:val="0"/>
      <w:marBottom w:val="0"/>
      <w:divBdr>
        <w:top w:val="none" w:sz="0" w:space="0" w:color="auto"/>
        <w:left w:val="none" w:sz="0" w:space="0" w:color="auto"/>
        <w:bottom w:val="none" w:sz="0" w:space="0" w:color="auto"/>
        <w:right w:val="none" w:sz="0" w:space="0" w:color="auto"/>
      </w:divBdr>
    </w:div>
    <w:div w:id="101997405">
      <w:bodyDiv w:val="1"/>
      <w:marLeft w:val="0"/>
      <w:marRight w:val="0"/>
      <w:marTop w:val="0"/>
      <w:marBottom w:val="0"/>
      <w:divBdr>
        <w:top w:val="none" w:sz="0" w:space="0" w:color="auto"/>
        <w:left w:val="none" w:sz="0" w:space="0" w:color="auto"/>
        <w:bottom w:val="none" w:sz="0" w:space="0" w:color="auto"/>
        <w:right w:val="none" w:sz="0" w:space="0" w:color="auto"/>
      </w:divBdr>
    </w:div>
    <w:div w:id="106659699">
      <w:bodyDiv w:val="1"/>
      <w:marLeft w:val="0"/>
      <w:marRight w:val="0"/>
      <w:marTop w:val="0"/>
      <w:marBottom w:val="0"/>
      <w:divBdr>
        <w:top w:val="none" w:sz="0" w:space="0" w:color="auto"/>
        <w:left w:val="none" w:sz="0" w:space="0" w:color="auto"/>
        <w:bottom w:val="none" w:sz="0" w:space="0" w:color="auto"/>
        <w:right w:val="none" w:sz="0" w:space="0" w:color="auto"/>
      </w:divBdr>
    </w:div>
    <w:div w:id="110437543">
      <w:bodyDiv w:val="1"/>
      <w:marLeft w:val="0"/>
      <w:marRight w:val="0"/>
      <w:marTop w:val="0"/>
      <w:marBottom w:val="0"/>
      <w:divBdr>
        <w:top w:val="none" w:sz="0" w:space="0" w:color="auto"/>
        <w:left w:val="none" w:sz="0" w:space="0" w:color="auto"/>
        <w:bottom w:val="none" w:sz="0" w:space="0" w:color="auto"/>
        <w:right w:val="none" w:sz="0" w:space="0" w:color="auto"/>
      </w:divBdr>
    </w:div>
    <w:div w:id="117842168">
      <w:bodyDiv w:val="1"/>
      <w:marLeft w:val="0"/>
      <w:marRight w:val="0"/>
      <w:marTop w:val="0"/>
      <w:marBottom w:val="0"/>
      <w:divBdr>
        <w:top w:val="none" w:sz="0" w:space="0" w:color="auto"/>
        <w:left w:val="none" w:sz="0" w:space="0" w:color="auto"/>
        <w:bottom w:val="none" w:sz="0" w:space="0" w:color="auto"/>
        <w:right w:val="none" w:sz="0" w:space="0" w:color="auto"/>
      </w:divBdr>
    </w:div>
    <w:div w:id="117988687">
      <w:bodyDiv w:val="1"/>
      <w:marLeft w:val="0"/>
      <w:marRight w:val="0"/>
      <w:marTop w:val="0"/>
      <w:marBottom w:val="0"/>
      <w:divBdr>
        <w:top w:val="none" w:sz="0" w:space="0" w:color="auto"/>
        <w:left w:val="none" w:sz="0" w:space="0" w:color="auto"/>
        <w:bottom w:val="none" w:sz="0" w:space="0" w:color="auto"/>
        <w:right w:val="none" w:sz="0" w:space="0" w:color="auto"/>
      </w:divBdr>
    </w:div>
    <w:div w:id="121849679">
      <w:bodyDiv w:val="1"/>
      <w:marLeft w:val="0"/>
      <w:marRight w:val="0"/>
      <w:marTop w:val="0"/>
      <w:marBottom w:val="0"/>
      <w:divBdr>
        <w:top w:val="none" w:sz="0" w:space="0" w:color="auto"/>
        <w:left w:val="none" w:sz="0" w:space="0" w:color="auto"/>
        <w:bottom w:val="none" w:sz="0" w:space="0" w:color="auto"/>
        <w:right w:val="none" w:sz="0" w:space="0" w:color="auto"/>
      </w:divBdr>
    </w:div>
    <w:div w:id="122501206">
      <w:bodyDiv w:val="1"/>
      <w:marLeft w:val="0"/>
      <w:marRight w:val="0"/>
      <w:marTop w:val="0"/>
      <w:marBottom w:val="0"/>
      <w:divBdr>
        <w:top w:val="none" w:sz="0" w:space="0" w:color="auto"/>
        <w:left w:val="none" w:sz="0" w:space="0" w:color="auto"/>
        <w:bottom w:val="none" w:sz="0" w:space="0" w:color="auto"/>
        <w:right w:val="none" w:sz="0" w:space="0" w:color="auto"/>
      </w:divBdr>
    </w:div>
    <w:div w:id="126440079">
      <w:bodyDiv w:val="1"/>
      <w:marLeft w:val="0"/>
      <w:marRight w:val="0"/>
      <w:marTop w:val="0"/>
      <w:marBottom w:val="0"/>
      <w:divBdr>
        <w:top w:val="none" w:sz="0" w:space="0" w:color="auto"/>
        <w:left w:val="none" w:sz="0" w:space="0" w:color="auto"/>
        <w:bottom w:val="none" w:sz="0" w:space="0" w:color="auto"/>
        <w:right w:val="none" w:sz="0" w:space="0" w:color="auto"/>
      </w:divBdr>
      <w:divsChild>
        <w:div w:id="41513571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32792488">
      <w:bodyDiv w:val="1"/>
      <w:marLeft w:val="0"/>
      <w:marRight w:val="0"/>
      <w:marTop w:val="0"/>
      <w:marBottom w:val="0"/>
      <w:divBdr>
        <w:top w:val="none" w:sz="0" w:space="0" w:color="auto"/>
        <w:left w:val="none" w:sz="0" w:space="0" w:color="auto"/>
        <w:bottom w:val="none" w:sz="0" w:space="0" w:color="auto"/>
        <w:right w:val="none" w:sz="0" w:space="0" w:color="auto"/>
      </w:divBdr>
    </w:div>
    <w:div w:id="140850884">
      <w:bodyDiv w:val="1"/>
      <w:marLeft w:val="0"/>
      <w:marRight w:val="0"/>
      <w:marTop w:val="0"/>
      <w:marBottom w:val="0"/>
      <w:divBdr>
        <w:top w:val="none" w:sz="0" w:space="0" w:color="auto"/>
        <w:left w:val="none" w:sz="0" w:space="0" w:color="auto"/>
        <w:bottom w:val="none" w:sz="0" w:space="0" w:color="auto"/>
        <w:right w:val="none" w:sz="0" w:space="0" w:color="auto"/>
      </w:divBdr>
    </w:div>
    <w:div w:id="146098482">
      <w:bodyDiv w:val="1"/>
      <w:marLeft w:val="0"/>
      <w:marRight w:val="0"/>
      <w:marTop w:val="0"/>
      <w:marBottom w:val="0"/>
      <w:divBdr>
        <w:top w:val="none" w:sz="0" w:space="0" w:color="auto"/>
        <w:left w:val="none" w:sz="0" w:space="0" w:color="auto"/>
        <w:bottom w:val="none" w:sz="0" w:space="0" w:color="auto"/>
        <w:right w:val="none" w:sz="0" w:space="0" w:color="auto"/>
      </w:divBdr>
    </w:div>
    <w:div w:id="146870905">
      <w:bodyDiv w:val="1"/>
      <w:marLeft w:val="0"/>
      <w:marRight w:val="0"/>
      <w:marTop w:val="0"/>
      <w:marBottom w:val="0"/>
      <w:divBdr>
        <w:top w:val="none" w:sz="0" w:space="0" w:color="auto"/>
        <w:left w:val="none" w:sz="0" w:space="0" w:color="auto"/>
        <w:bottom w:val="none" w:sz="0" w:space="0" w:color="auto"/>
        <w:right w:val="none" w:sz="0" w:space="0" w:color="auto"/>
      </w:divBdr>
    </w:div>
    <w:div w:id="151333250">
      <w:bodyDiv w:val="1"/>
      <w:marLeft w:val="0"/>
      <w:marRight w:val="0"/>
      <w:marTop w:val="0"/>
      <w:marBottom w:val="0"/>
      <w:divBdr>
        <w:top w:val="none" w:sz="0" w:space="0" w:color="auto"/>
        <w:left w:val="none" w:sz="0" w:space="0" w:color="auto"/>
        <w:bottom w:val="none" w:sz="0" w:space="0" w:color="auto"/>
        <w:right w:val="none" w:sz="0" w:space="0" w:color="auto"/>
      </w:divBdr>
    </w:div>
    <w:div w:id="151722946">
      <w:bodyDiv w:val="1"/>
      <w:marLeft w:val="0"/>
      <w:marRight w:val="0"/>
      <w:marTop w:val="0"/>
      <w:marBottom w:val="0"/>
      <w:divBdr>
        <w:top w:val="none" w:sz="0" w:space="0" w:color="auto"/>
        <w:left w:val="none" w:sz="0" w:space="0" w:color="auto"/>
        <w:bottom w:val="none" w:sz="0" w:space="0" w:color="auto"/>
        <w:right w:val="none" w:sz="0" w:space="0" w:color="auto"/>
      </w:divBdr>
    </w:div>
    <w:div w:id="151991772">
      <w:bodyDiv w:val="1"/>
      <w:marLeft w:val="0"/>
      <w:marRight w:val="0"/>
      <w:marTop w:val="0"/>
      <w:marBottom w:val="0"/>
      <w:divBdr>
        <w:top w:val="none" w:sz="0" w:space="0" w:color="auto"/>
        <w:left w:val="none" w:sz="0" w:space="0" w:color="auto"/>
        <w:bottom w:val="none" w:sz="0" w:space="0" w:color="auto"/>
        <w:right w:val="none" w:sz="0" w:space="0" w:color="auto"/>
      </w:divBdr>
    </w:div>
    <w:div w:id="162665455">
      <w:bodyDiv w:val="1"/>
      <w:marLeft w:val="0"/>
      <w:marRight w:val="0"/>
      <w:marTop w:val="0"/>
      <w:marBottom w:val="0"/>
      <w:divBdr>
        <w:top w:val="none" w:sz="0" w:space="0" w:color="auto"/>
        <w:left w:val="none" w:sz="0" w:space="0" w:color="auto"/>
        <w:bottom w:val="none" w:sz="0" w:space="0" w:color="auto"/>
        <w:right w:val="none" w:sz="0" w:space="0" w:color="auto"/>
      </w:divBdr>
    </w:div>
    <w:div w:id="164321205">
      <w:bodyDiv w:val="1"/>
      <w:marLeft w:val="0"/>
      <w:marRight w:val="0"/>
      <w:marTop w:val="0"/>
      <w:marBottom w:val="0"/>
      <w:divBdr>
        <w:top w:val="none" w:sz="0" w:space="0" w:color="auto"/>
        <w:left w:val="none" w:sz="0" w:space="0" w:color="auto"/>
        <w:bottom w:val="none" w:sz="0" w:space="0" w:color="auto"/>
        <w:right w:val="none" w:sz="0" w:space="0" w:color="auto"/>
      </w:divBdr>
    </w:div>
    <w:div w:id="166601465">
      <w:bodyDiv w:val="1"/>
      <w:marLeft w:val="0"/>
      <w:marRight w:val="0"/>
      <w:marTop w:val="0"/>
      <w:marBottom w:val="0"/>
      <w:divBdr>
        <w:top w:val="none" w:sz="0" w:space="0" w:color="auto"/>
        <w:left w:val="none" w:sz="0" w:space="0" w:color="auto"/>
        <w:bottom w:val="none" w:sz="0" w:space="0" w:color="auto"/>
        <w:right w:val="none" w:sz="0" w:space="0" w:color="auto"/>
      </w:divBdr>
    </w:div>
    <w:div w:id="179785814">
      <w:bodyDiv w:val="1"/>
      <w:marLeft w:val="0"/>
      <w:marRight w:val="0"/>
      <w:marTop w:val="0"/>
      <w:marBottom w:val="0"/>
      <w:divBdr>
        <w:top w:val="none" w:sz="0" w:space="0" w:color="auto"/>
        <w:left w:val="none" w:sz="0" w:space="0" w:color="auto"/>
        <w:bottom w:val="none" w:sz="0" w:space="0" w:color="auto"/>
        <w:right w:val="none" w:sz="0" w:space="0" w:color="auto"/>
      </w:divBdr>
    </w:div>
    <w:div w:id="179861789">
      <w:bodyDiv w:val="1"/>
      <w:marLeft w:val="0"/>
      <w:marRight w:val="0"/>
      <w:marTop w:val="0"/>
      <w:marBottom w:val="0"/>
      <w:divBdr>
        <w:top w:val="none" w:sz="0" w:space="0" w:color="auto"/>
        <w:left w:val="none" w:sz="0" w:space="0" w:color="auto"/>
        <w:bottom w:val="none" w:sz="0" w:space="0" w:color="auto"/>
        <w:right w:val="none" w:sz="0" w:space="0" w:color="auto"/>
      </w:divBdr>
    </w:div>
    <w:div w:id="180320566">
      <w:bodyDiv w:val="1"/>
      <w:marLeft w:val="0"/>
      <w:marRight w:val="0"/>
      <w:marTop w:val="0"/>
      <w:marBottom w:val="0"/>
      <w:divBdr>
        <w:top w:val="none" w:sz="0" w:space="0" w:color="auto"/>
        <w:left w:val="none" w:sz="0" w:space="0" w:color="auto"/>
        <w:bottom w:val="none" w:sz="0" w:space="0" w:color="auto"/>
        <w:right w:val="none" w:sz="0" w:space="0" w:color="auto"/>
      </w:divBdr>
    </w:div>
    <w:div w:id="189337385">
      <w:bodyDiv w:val="1"/>
      <w:marLeft w:val="0"/>
      <w:marRight w:val="0"/>
      <w:marTop w:val="0"/>
      <w:marBottom w:val="0"/>
      <w:divBdr>
        <w:top w:val="none" w:sz="0" w:space="0" w:color="auto"/>
        <w:left w:val="none" w:sz="0" w:space="0" w:color="auto"/>
        <w:bottom w:val="none" w:sz="0" w:space="0" w:color="auto"/>
        <w:right w:val="none" w:sz="0" w:space="0" w:color="auto"/>
      </w:divBdr>
    </w:div>
    <w:div w:id="191458041">
      <w:bodyDiv w:val="1"/>
      <w:marLeft w:val="0"/>
      <w:marRight w:val="0"/>
      <w:marTop w:val="0"/>
      <w:marBottom w:val="0"/>
      <w:divBdr>
        <w:top w:val="none" w:sz="0" w:space="0" w:color="auto"/>
        <w:left w:val="none" w:sz="0" w:space="0" w:color="auto"/>
        <w:bottom w:val="none" w:sz="0" w:space="0" w:color="auto"/>
        <w:right w:val="none" w:sz="0" w:space="0" w:color="auto"/>
      </w:divBdr>
    </w:div>
    <w:div w:id="194083912">
      <w:bodyDiv w:val="1"/>
      <w:marLeft w:val="0"/>
      <w:marRight w:val="0"/>
      <w:marTop w:val="0"/>
      <w:marBottom w:val="0"/>
      <w:divBdr>
        <w:top w:val="none" w:sz="0" w:space="0" w:color="auto"/>
        <w:left w:val="none" w:sz="0" w:space="0" w:color="auto"/>
        <w:bottom w:val="none" w:sz="0" w:space="0" w:color="auto"/>
        <w:right w:val="none" w:sz="0" w:space="0" w:color="auto"/>
      </w:divBdr>
    </w:div>
    <w:div w:id="203910129">
      <w:bodyDiv w:val="1"/>
      <w:marLeft w:val="0"/>
      <w:marRight w:val="0"/>
      <w:marTop w:val="0"/>
      <w:marBottom w:val="0"/>
      <w:divBdr>
        <w:top w:val="none" w:sz="0" w:space="0" w:color="auto"/>
        <w:left w:val="none" w:sz="0" w:space="0" w:color="auto"/>
        <w:bottom w:val="none" w:sz="0" w:space="0" w:color="auto"/>
        <w:right w:val="none" w:sz="0" w:space="0" w:color="auto"/>
      </w:divBdr>
    </w:div>
    <w:div w:id="211382489">
      <w:bodyDiv w:val="1"/>
      <w:marLeft w:val="0"/>
      <w:marRight w:val="0"/>
      <w:marTop w:val="0"/>
      <w:marBottom w:val="0"/>
      <w:divBdr>
        <w:top w:val="none" w:sz="0" w:space="0" w:color="auto"/>
        <w:left w:val="none" w:sz="0" w:space="0" w:color="auto"/>
        <w:bottom w:val="none" w:sz="0" w:space="0" w:color="auto"/>
        <w:right w:val="none" w:sz="0" w:space="0" w:color="auto"/>
      </w:divBdr>
    </w:div>
    <w:div w:id="211385751">
      <w:bodyDiv w:val="1"/>
      <w:marLeft w:val="0"/>
      <w:marRight w:val="0"/>
      <w:marTop w:val="0"/>
      <w:marBottom w:val="0"/>
      <w:divBdr>
        <w:top w:val="none" w:sz="0" w:space="0" w:color="auto"/>
        <w:left w:val="none" w:sz="0" w:space="0" w:color="auto"/>
        <w:bottom w:val="none" w:sz="0" w:space="0" w:color="auto"/>
        <w:right w:val="none" w:sz="0" w:space="0" w:color="auto"/>
      </w:divBdr>
    </w:div>
    <w:div w:id="211962370">
      <w:bodyDiv w:val="1"/>
      <w:marLeft w:val="0"/>
      <w:marRight w:val="0"/>
      <w:marTop w:val="0"/>
      <w:marBottom w:val="0"/>
      <w:divBdr>
        <w:top w:val="none" w:sz="0" w:space="0" w:color="auto"/>
        <w:left w:val="none" w:sz="0" w:space="0" w:color="auto"/>
        <w:bottom w:val="none" w:sz="0" w:space="0" w:color="auto"/>
        <w:right w:val="none" w:sz="0" w:space="0" w:color="auto"/>
      </w:divBdr>
    </w:div>
    <w:div w:id="213205002">
      <w:bodyDiv w:val="1"/>
      <w:marLeft w:val="0"/>
      <w:marRight w:val="0"/>
      <w:marTop w:val="0"/>
      <w:marBottom w:val="0"/>
      <w:divBdr>
        <w:top w:val="none" w:sz="0" w:space="0" w:color="auto"/>
        <w:left w:val="none" w:sz="0" w:space="0" w:color="auto"/>
        <w:bottom w:val="none" w:sz="0" w:space="0" w:color="auto"/>
        <w:right w:val="none" w:sz="0" w:space="0" w:color="auto"/>
      </w:divBdr>
    </w:div>
    <w:div w:id="217983562">
      <w:bodyDiv w:val="1"/>
      <w:marLeft w:val="0"/>
      <w:marRight w:val="0"/>
      <w:marTop w:val="0"/>
      <w:marBottom w:val="0"/>
      <w:divBdr>
        <w:top w:val="none" w:sz="0" w:space="0" w:color="auto"/>
        <w:left w:val="none" w:sz="0" w:space="0" w:color="auto"/>
        <w:bottom w:val="none" w:sz="0" w:space="0" w:color="auto"/>
        <w:right w:val="none" w:sz="0" w:space="0" w:color="auto"/>
      </w:divBdr>
    </w:div>
    <w:div w:id="220294163">
      <w:bodyDiv w:val="1"/>
      <w:marLeft w:val="0"/>
      <w:marRight w:val="0"/>
      <w:marTop w:val="0"/>
      <w:marBottom w:val="0"/>
      <w:divBdr>
        <w:top w:val="none" w:sz="0" w:space="0" w:color="auto"/>
        <w:left w:val="none" w:sz="0" w:space="0" w:color="auto"/>
        <w:bottom w:val="none" w:sz="0" w:space="0" w:color="auto"/>
        <w:right w:val="none" w:sz="0" w:space="0" w:color="auto"/>
      </w:divBdr>
    </w:div>
    <w:div w:id="227765722">
      <w:bodyDiv w:val="1"/>
      <w:marLeft w:val="0"/>
      <w:marRight w:val="0"/>
      <w:marTop w:val="0"/>
      <w:marBottom w:val="0"/>
      <w:divBdr>
        <w:top w:val="none" w:sz="0" w:space="0" w:color="auto"/>
        <w:left w:val="none" w:sz="0" w:space="0" w:color="auto"/>
        <w:bottom w:val="none" w:sz="0" w:space="0" w:color="auto"/>
        <w:right w:val="none" w:sz="0" w:space="0" w:color="auto"/>
      </w:divBdr>
    </w:div>
    <w:div w:id="231502392">
      <w:bodyDiv w:val="1"/>
      <w:marLeft w:val="0"/>
      <w:marRight w:val="0"/>
      <w:marTop w:val="0"/>
      <w:marBottom w:val="0"/>
      <w:divBdr>
        <w:top w:val="none" w:sz="0" w:space="0" w:color="auto"/>
        <w:left w:val="none" w:sz="0" w:space="0" w:color="auto"/>
        <w:bottom w:val="none" w:sz="0" w:space="0" w:color="auto"/>
        <w:right w:val="none" w:sz="0" w:space="0" w:color="auto"/>
      </w:divBdr>
    </w:div>
    <w:div w:id="232937944">
      <w:bodyDiv w:val="1"/>
      <w:marLeft w:val="0"/>
      <w:marRight w:val="0"/>
      <w:marTop w:val="0"/>
      <w:marBottom w:val="0"/>
      <w:divBdr>
        <w:top w:val="none" w:sz="0" w:space="0" w:color="auto"/>
        <w:left w:val="none" w:sz="0" w:space="0" w:color="auto"/>
        <w:bottom w:val="none" w:sz="0" w:space="0" w:color="auto"/>
        <w:right w:val="none" w:sz="0" w:space="0" w:color="auto"/>
      </w:divBdr>
    </w:div>
    <w:div w:id="233928710">
      <w:bodyDiv w:val="1"/>
      <w:marLeft w:val="0"/>
      <w:marRight w:val="0"/>
      <w:marTop w:val="0"/>
      <w:marBottom w:val="0"/>
      <w:divBdr>
        <w:top w:val="none" w:sz="0" w:space="0" w:color="auto"/>
        <w:left w:val="none" w:sz="0" w:space="0" w:color="auto"/>
        <w:bottom w:val="none" w:sz="0" w:space="0" w:color="auto"/>
        <w:right w:val="none" w:sz="0" w:space="0" w:color="auto"/>
      </w:divBdr>
    </w:div>
    <w:div w:id="235938837">
      <w:bodyDiv w:val="1"/>
      <w:marLeft w:val="0"/>
      <w:marRight w:val="0"/>
      <w:marTop w:val="0"/>
      <w:marBottom w:val="0"/>
      <w:divBdr>
        <w:top w:val="none" w:sz="0" w:space="0" w:color="auto"/>
        <w:left w:val="none" w:sz="0" w:space="0" w:color="auto"/>
        <w:bottom w:val="none" w:sz="0" w:space="0" w:color="auto"/>
        <w:right w:val="none" w:sz="0" w:space="0" w:color="auto"/>
      </w:divBdr>
    </w:div>
    <w:div w:id="239295842">
      <w:bodyDiv w:val="1"/>
      <w:marLeft w:val="0"/>
      <w:marRight w:val="0"/>
      <w:marTop w:val="0"/>
      <w:marBottom w:val="0"/>
      <w:divBdr>
        <w:top w:val="none" w:sz="0" w:space="0" w:color="auto"/>
        <w:left w:val="none" w:sz="0" w:space="0" w:color="auto"/>
        <w:bottom w:val="none" w:sz="0" w:space="0" w:color="auto"/>
        <w:right w:val="none" w:sz="0" w:space="0" w:color="auto"/>
      </w:divBdr>
    </w:div>
    <w:div w:id="244649124">
      <w:bodyDiv w:val="1"/>
      <w:marLeft w:val="0"/>
      <w:marRight w:val="0"/>
      <w:marTop w:val="0"/>
      <w:marBottom w:val="0"/>
      <w:divBdr>
        <w:top w:val="none" w:sz="0" w:space="0" w:color="auto"/>
        <w:left w:val="none" w:sz="0" w:space="0" w:color="auto"/>
        <w:bottom w:val="none" w:sz="0" w:space="0" w:color="auto"/>
        <w:right w:val="none" w:sz="0" w:space="0" w:color="auto"/>
      </w:divBdr>
    </w:div>
    <w:div w:id="251359316">
      <w:bodyDiv w:val="1"/>
      <w:marLeft w:val="0"/>
      <w:marRight w:val="0"/>
      <w:marTop w:val="0"/>
      <w:marBottom w:val="0"/>
      <w:divBdr>
        <w:top w:val="none" w:sz="0" w:space="0" w:color="auto"/>
        <w:left w:val="none" w:sz="0" w:space="0" w:color="auto"/>
        <w:bottom w:val="none" w:sz="0" w:space="0" w:color="auto"/>
        <w:right w:val="none" w:sz="0" w:space="0" w:color="auto"/>
      </w:divBdr>
    </w:div>
    <w:div w:id="252511585">
      <w:bodyDiv w:val="1"/>
      <w:marLeft w:val="0"/>
      <w:marRight w:val="0"/>
      <w:marTop w:val="0"/>
      <w:marBottom w:val="0"/>
      <w:divBdr>
        <w:top w:val="none" w:sz="0" w:space="0" w:color="auto"/>
        <w:left w:val="none" w:sz="0" w:space="0" w:color="auto"/>
        <w:bottom w:val="none" w:sz="0" w:space="0" w:color="auto"/>
        <w:right w:val="none" w:sz="0" w:space="0" w:color="auto"/>
      </w:divBdr>
    </w:div>
    <w:div w:id="252787335">
      <w:bodyDiv w:val="1"/>
      <w:marLeft w:val="0"/>
      <w:marRight w:val="0"/>
      <w:marTop w:val="0"/>
      <w:marBottom w:val="0"/>
      <w:divBdr>
        <w:top w:val="none" w:sz="0" w:space="0" w:color="auto"/>
        <w:left w:val="none" w:sz="0" w:space="0" w:color="auto"/>
        <w:bottom w:val="none" w:sz="0" w:space="0" w:color="auto"/>
        <w:right w:val="none" w:sz="0" w:space="0" w:color="auto"/>
      </w:divBdr>
    </w:div>
    <w:div w:id="253127691">
      <w:bodyDiv w:val="1"/>
      <w:marLeft w:val="0"/>
      <w:marRight w:val="0"/>
      <w:marTop w:val="0"/>
      <w:marBottom w:val="0"/>
      <w:divBdr>
        <w:top w:val="none" w:sz="0" w:space="0" w:color="auto"/>
        <w:left w:val="none" w:sz="0" w:space="0" w:color="auto"/>
        <w:bottom w:val="none" w:sz="0" w:space="0" w:color="auto"/>
        <w:right w:val="none" w:sz="0" w:space="0" w:color="auto"/>
      </w:divBdr>
    </w:div>
    <w:div w:id="254947850">
      <w:bodyDiv w:val="1"/>
      <w:marLeft w:val="0"/>
      <w:marRight w:val="0"/>
      <w:marTop w:val="0"/>
      <w:marBottom w:val="0"/>
      <w:divBdr>
        <w:top w:val="none" w:sz="0" w:space="0" w:color="auto"/>
        <w:left w:val="none" w:sz="0" w:space="0" w:color="auto"/>
        <w:bottom w:val="none" w:sz="0" w:space="0" w:color="auto"/>
        <w:right w:val="none" w:sz="0" w:space="0" w:color="auto"/>
      </w:divBdr>
    </w:div>
    <w:div w:id="256449922">
      <w:bodyDiv w:val="1"/>
      <w:marLeft w:val="0"/>
      <w:marRight w:val="0"/>
      <w:marTop w:val="0"/>
      <w:marBottom w:val="0"/>
      <w:divBdr>
        <w:top w:val="none" w:sz="0" w:space="0" w:color="auto"/>
        <w:left w:val="none" w:sz="0" w:space="0" w:color="auto"/>
        <w:bottom w:val="none" w:sz="0" w:space="0" w:color="auto"/>
        <w:right w:val="none" w:sz="0" w:space="0" w:color="auto"/>
      </w:divBdr>
    </w:div>
    <w:div w:id="261648120">
      <w:bodyDiv w:val="1"/>
      <w:marLeft w:val="0"/>
      <w:marRight w:val="0"/>
      <w:marTop w:val="0"/>
      <w:marBottom w:val="0"/>
      <w:divBdr>
        <w:top w:val="none" w:sz="0" w:space="0" w:color="auto"/>
        <w:left w:val="none" w:sz="0" w:space="0" w:color="auto"/>
        <w:bottom w:val="none" w:sz="0" w:space="0" w:color="auto"/>
        <w:right w:val="none" w:sz="0" w:space="0" w:color="auto"/>
      </w:divBdr>
    </w:div>
    <w:div w:id="267926849">
      <w:bodyDiv w:val="1"/>
      <w:marLeft w:val="0"/>
      <w:marRight w:val="0"/>
      <w:marTop w:val="0"/>
      <w:marBottom w:val="0"/>
      <w:divBdr>
        <w:top w:val="none" w:sz="0" w:space="0" w:color="auto"/>
        <w:left w:val="none" w:sz="0" w:space="0" w:color="auto"/>
        <w:bottom w:val="none" w:sz="0" w:space="0" w:color="auto"/>
        <w:right w:val="none" w:sz="0" w:space="0" w:color="auto"/>
      </w:divBdr>
    </w:div>
    <w:div w:id="268389703">
      <w:bodyDiv w:val="1"/>
      <w:marLeft w:val="0"/>
      <w:marRight w:val="0"/>
      <w:marTop w:val="0"/>
      <w:marBottom w:val="0"/>
      <w:divBdr>
        <w:top w:val="none" w:sz="0" w:space="0" w:color="auto"/>
        <w:left w:val="none" w:sz="0" w:space="0" w:color="auto"/>
        <w:bottom w:val="none" w:sz="0" w:space="0" w:color="auto"/>
        <w:right w:val="none" w:sz="0" w:space="0" w:color="auto"/>
      </w:divBdr>
    </w:div>
    <w:div w:id="268895542">
      <w:bodyDiv w:val="1"/>
      <w:marLeft w:val="0"/>
      <w:marRight w:val="0"/>
      <w:marTop w:val="0"/>
      <w:marBottom w:val="0"/>
      <w:divBdr>
        <w:top w:val="none" w:sz="0" w:space="0" w:color="auto"/>
        <w:left w:val="none" w:sz="0" w:space="0" w:color="auto"/>
        <w:bottom w:val="none" w:sz="0" w:space="0" w:color="auto"/>
        <w:right w:val="none" w:sz="0" w:space="0" w:color="auto"/>
      </w:divBdr>
    </w:div>
    <w:div w:id="270281486">
      <w:bodyDiv w:val="1"/>
      <w:marLeft w:val="0"/>
      <w:marRight w:val="0"/>
      <w:marTop w:val="0"/>
      <w:marBottom w:val="0"/>
      <w:divBdr>
        <w:top w:val="none" w:sz="0" w:space="0" w:color="auto"/>
        <w:left w:val="none" w:sz="0" w:space="0" w:color="auto"/>
        <w:bottom w:val="none" w:sz="0" w:space="0" w:color="auto"/>
        <w:right w:val="none" w:sz="0" w:space="0" w:color="auto"/>
      </w:divBdr>
    </w:div>
    <w:div w:id="282462248">
      <w:bodyDiv w:val="1"/>
      <w:marLeft w:val="0"/>
      <w:marRight w:val="0"/>
      <w:marTop w:val="0"/>
      <w:marBottom w:val="0"/>
      <w:divBdr>
        <w:top w:val="none" w:sz="0" w:space="0" w:color="auto"/>
        <w:left w:val="none" w:sz="0" w:space="0" w:color="auto"/>
        <w:bottom w:val="none" w:sz="0" w:space="0" w:color="auto"/>
        <w:right w:val="none" w:sz="0" w:space="0" w:color="auto"/>
      </w:divBdr>
    </w:div>
    <w:div w:id="292055485">
      <w:bodyDiv w:val="1"/>
      <w:marLeft w:val="0"/>
      <w:marRight w:val="0"/>
      <w:marTop w:val="0"/>
      <w:marBottom w:val="0"/>
      <w:divBdr>
        <w:top w:val="none" w:sz="0" w:space="0" w:color="auto"/>
        <w:left w:val="none" w:sz="0" w:space="0" w:color="auto"/>
        <w:bottom w:val="none" w:sz="0" w:space="0" w:color="auto"/>
        <w:right w:val="none" w:sz="0" w:space="0" w:color="auto"/>
      </w:divBdr>
    </w:div>
    <w:div w:id="293682047">
      <w:bodyDiv w:val="1"/>
      <w:marLeft w:val="0"/>
      <w:marRight w:val="0"/>
      <w:marTop w:val="0"/>
      <w:marBottom w:val="0"/>
      <w:divBdr>
        <w:top w:val="none" w:sz="0" w:space="0" w:color="auto"/>
        <w:left w:val="none" w:sz="0" w:space="0" w:color="auto"/>
        <w:bottom w:val="none" w:sz="0" w:space="0" w:color="auto"/>
        <w:right w:val="none" w:sz="0" w:space="0" w:color="auto"/>
      </w:divBdr>
    </w:div>
    <w:div w:id="295915131">
      <w:bodyDiv w:val="1"/>
      <w:marLeft w:val="0"/>
      <w:marRight w:val="0"/>
      <w:marTop w:val="0"/>
      <w:marBottom w:val="0"/>
      <w:divBdr>
        <w:top w:val="none" w:sz="0" w:space="0" w:color="auto"/>
        <w:left w:val="none" w:sz="0" w:space="0" w:color="auto"/>
        <w:bottom w:val="none" w:sz="0" w:space="0" w:color="auto"/>
        <w:right w:val="none" w:sz="0" w:space="0" w:color="auto"/>
      </w:divBdr>
    </w:div>
    <w:div w:id="296226990">
      <w:bodyDiv w:val="1"/>
      <w:marLeft w:val="0"/>
      <w:marRight w:val="0"/>
      <w:marTop w:val="0"/>
      <w:marBottom w:val="0"/>
      <w:divBdr>
        <w:top w:val="none" w:sz="0" w:space="0" w:color="auto"/>
        <w:left w:val="none" w:sz="0" w:space="0" w:color="auto"/>
        <w:bottom w:val="none" w:sz="0" w:space="0" w:color="auto"/>
        <w:right w:val="none" w:sz="0" w:space="0" w:color="auto"/>
      </w:divBdr>
    </w:div>
    <w:div w:id="299462239">
      <w:bodyDiv w:val="1"/>
      <w:marLeft w:val="0"/>
      <w:marRight w:val="0"/>
      <w:marTop w:val="0"/>
      <w:marBottom w:val="0"/>
      <w:divBdr>
        <w:top w:val="none" w:sz="0" w:space="0" w:color="auto"/>
        <w:left w:val="none" w:sz="0" w:space="0" w:color="auto"/>
        <w:bottom w:val="none" w:sz="0" w:space="0" w:color="auto"/>
        <w:right w:val="none" w:sz="0" w:space="0" w:color="auto"/>
      </w:divBdr>
    </w:div>
    <w:div w:id="302470200">
      <w:bodyDiv w:val="1"/>
      <w:marLeft w:val="0"/>
      <w:marRight w:val="0"/>
      <w:marTop w:val="0"/>
      <w:marBottom w:val="0"/>
      <w:divBdr>
        <w:top w:val="none" w:sz="0" w:space="0" w:color="auto"/>
        <w:left w:val="none" w:sz="0" w:space="0" w:color="auto"/>
        <w:bottom w:val="none" w:sz="0" w:space="0" w:color="auto"/>
        <w:right w:val="none" w:sz="0" w:space="0" w:color="auto"/>
      </w:divBdr>
    </w:div>
    <w:div w:id="306932582">
      <w:bodyDiv w:val="1"/>
      <w:marLeft w:val="0"/>
      <w:marRight w:val="0"/>
      <w:marTop w:val="0"/>
      <w:marBottom w:val="0"/>
      <w:divBdr>
        <w:top w:val="none" w:sz="0" w:space="0" w:color="auto"/>
        <w:left w:val="none" w:sz="0" w:space="0" w:color="auto"/>
        <w:bottom w:val="none" w:sz="0" w:space="0" w:color="auto"/>
        <w:right w:val="none" w:sz="0" w:space="0" w:color="auto"/>
      </w:divBdr>
    </w:div>
    <w:div w:id="307905906">
      <w:bodyDiv w:val="1"/>
      <w:marLeft w:val="0"/>
      <w:marRight w:val="0"/>
      <w:marTop w:val="0"/>
      <w:marBottom w:val="0"/>
      <w:divBdr>
        <w:top w:val="none" w:sz="0" w:space="0" w:color="auto"/>
        <w:left w:val="none" w:sz="0" w:space="0" w:color="auto"/>
        <w:bottom w:val="none" w:sz="0" w:space="0" w:color="auto"/>
        <w:right w:val="none" w:sz="0" w:space="0" w:color="auto"/>
      </w:divBdr>
    </w:div>
    <w:div w:id="310792280">
      <w:bodyDiv w:val="1"/>
      <w:marLeft w:val="0"/>
      <w:marRight w:val="0"/>
      <w:marTop w:val="0"/>
      <w:marBottom w:val="0"/>
      <w:divBdr>
        <w:top w:val="none" w:sz="0" w:space="0" w:color="auto"/>
        <w:left w:val="none" w:sz="0" w:space="0" w:color="auto"/>
        <w:bottom w:val="none" w:sz="0" w:space="0" w:color="auto"/>
        <w:right w:val="none" w:sz="0" w:space="0" w:color="auto"/>
      </w:divBdr>
    </w:div>
    <w:div w:id="313265363">
      <w:bodyDiv w:val="1"/>
      <w:marLeft w:val="0"/>
      <w:marRight w:val="0"/>
      <w:marTop w:val="0"/>
      <w:marBottom w:val="0"/>
      <w:divBdr>
        <w:top w:val="none" w:sz="0" w:space="0" w:color="auto"/>
        <w:left w:val="none" w:sz="0" w:space="0" w:color="auto"/>
        <w:bottom w:val="none" w:sz="0" w:space="0" w:color="auto"/>
        <w:right w:val="none" w:sz="0" w:space="0" w:color="auto"/>
      </w:divBdr>
    </w:div>
    <w:div w:id="314722032">
      <w:bodyDiv w:val="1"/>
      <w:marLeft w:val="0"/>
      <w:marRight w:val="0"/>
      <w:marTop w:val="0"/>
      <w:marBottom w:val="0"/>
      <w:divBdr>
        <w:top w:val="none" w:sz="0" w:space="0" w:color="auto"/>
        <w:left w:val="none" w:sz="0" w:space="0" w:color="auto"/>
        <w:bottom w:val="none" w:sz="0" w:space="0" w:color="auto"/>
        <w:right w:val="none" w:sz="0" w:space="0" w:color="auto"/>
      </w:divBdr>
    </w:div>
    <w:div w:id="315456984">
      <w:bodyDiv w:val="1"/>
      <w:marLeft w:val="0"/>
      <w:marRight w:val="0"/>
      <w:marTop w:val="0"/>
      <w:marBottom w:val="0"/>
      <w:divBdr>
        <w:top w:val="none" w:sz="0" w:space="0" w:color="auto"/>
        <w:left w:val="none" w:sz="0" w:space="0" w:color="auto"/>
        <w:bottom w:val="none" w:sz="0" w:space="0" w:color="auto"/>
        <w:right w:val="none" w:sz="0" w:space="0" w:color="auto"/>
      </w:divBdr>
    </w:div>
    <w:div w:id="317997438">
      <w:bodyDiv w:val="1"/>
      <w:marLeft w:val="0"/>
      <w:marRight w:val="0"/>
      <w:marTop w:val="0"/>
      <w:marBottom w:val="0"/>
      <w:divBdr>
        <w:top w:val="none" w:sz="0" w:space="0" w:color="auto"/>
        <w:left w:val="none" w:sz="0" w:space="0" w:color="auto"/>
        <w:bottom w:val="none" w:sz="0" w:space="0" w:color="auto"/>
        <w:right w:val="none" w:sz="0" w:space="0" w:color="auto"/>
      </w:divBdr>
    </w:div>
    <w:div w:id="319121285">
      <w:bodyDiv w:val="1"/>
      <w:marLeft w:val="0"/>
      <w:marRight w:val="0"/>
      <w:marTop w:val="0"/>
      <w:marBottom w:val="0"/>
      <w:divBdr>
        <w:top w:val="none" w:sz="0" w:space="0" w:color="auto"/>
        <w:left w:val="none" w:sz="0" w:space="0" w:color="auto"/>
        <w:bottom w:val="none" w:sz="0" w:space="0" w:color="auto"/>
        <w:right w:val="none" w:sz="0" w:space="0" w:color="auto"/>
      </w:divBdr>
    </w:div>
    <w:div w:id="322319860">
      <w:bodyDiv w:val="1"/>
      <w:marLeft w:val="0"/>
      <w:marRight w:val="0"/>
      <w:marTop w:val="0"/>
      <w:marBottom w:val="0"/>
      <w:divBdr>
        <w:top w:val="none" w:sz="0" w:space="0" w:color="auto"/>
        <w:left w:val="none" w:sz="0" w:space="0" w:color="auto"/>
        <w:bottom w:val="none" w:sz="0" w:space="0" w:color="auto"/>
        <w:right w:val="none" w:sz="0" w:space="0" w:color="auto"/>
      </w:divBdr>
    </w:div>
    <w:div w:id="325283967">
      <w:bodyDiv w:val="1"/>
      <w:marLeft w:val="0"/>
      <w:marRight w:val="0"/>
      <w:marTop w:val="0"/>
      <w:marBottom w:val="0"/>
      <w:divBdr>
        <w:top w:val="none" w:sz="0" w:space="0" w:color="auto"/>
        <w:left w:val="none" w:sz="0" w:space="0" w:color="auto"/>
        <w:bottom w:val="none" w:sz="0" w:space="0" w:color="auto"/>
        <w:right w:val="none" w:sz="0" w:space="0" w:color="auto"/>
      </w:divBdr>
    </w:div>
    <w:div w:id="325940591">
      <w:bodyDiv w:val="1"/>
      <w:marLeft w:val="0"/>
      <w:marRight w:val="0"/>
      <w:marTop w:val="0"/>
      <w:marBottom w:val="0"/>
      <w:divBdr>
        <w:top w:val="none" w:sz="0" w:space="0" w:color="auto"/>
        <w:left w:val="none" w:sz="0" w:space="0" w:color="auto"/>
        <w:bottom w:val="none" w:sz="0" w:space="0" w:color="auto"/>
        <w:right w:val="none" w:sz="0" w:space="0" w:color="auto"/>
      </w:divBdr>
    </w:div>
    <w:div w:id="327712091">
      <w:bodyDiv w:val="1"/>
      <w:marLeft w:val="0"/>
      <w:marRight w:val="0"/>
      <w:marTop w:val="0"/>
      <w:marBottom w:val="0"/>
      <w:divBdr>
        <w:top w:val="none" w:sz="0" w:space="0" w:color="auto"/>
        <w:left w:val="none" w:sz="0" w:space="0" w:color="auto"/>
        <w:bottom w:val="none" w:sz="0" w:space="0" w:color="auto"/>
        <w:right w:val="none" w:sz="0" w:space="0" w:color="auto"/>
      </w:divBdr>
    </w:div>
    <w:div w:id="328562548">
      <w:bodyDiv w:val="1"/>
      <w:marLeft w:val="0"/>
      <w:marRight w:val="0"/>
      <w:marTop w:val="0"/>
      <w:marBottom w:val="0"/>
      <w:divBdr>
        <w:top w:val="none" w:sz="0" w:space="0" w:color="auto"/>
        <w:left w:val="none" w:sz="0" w:space="0" w:color="auto"/>
        <w:bottom w:val="none" w:sz="0" w:space="0" w:color="auto"/>
        <w:right w:val="none" w:sz="0" w:space="0" w:color="auto"/>
      </w:divBdr>
    </w:div>
    <w:div w:id="332880403">
      <w:bodyDiv w:val="1"/>
      <w:marLeft w:val="0"/>
      <w:marRight w:val="0"/>
      <w:marTop w:val="0"/>
      <w:marBottom w:val="0"/>
      <w:divBdr>
        <w:top w:val="none" w:sz="0" w:space="0" w:color="auto"/>
        <w:left w:val="none" w:sz="0" w:space="0" w:color="auto"/>
        <w:bottom w:val="none" w:sz="0" w:space="0" w:color="auto"/>
        <w:right w:val="none" w:sz="0" w:space="0" w:color="auto"/>
      </w:divBdr>
    </w:div>
    <w:div w:id="342828510">
      <w:bodyDiv w:val="1"/>
      <w:marLeft w:val="0"/>
      <w:marRight w:val="0"/>
      <w:marTop w:val="0"/>
      <w:marBottom w:val="0"/>
      <w:divBdr>
        <w:top w:val="none" w:sz="0" w:space="0" w:color="auto"/>
        <w:left w:val="none" w:sz="0" w:space="0" w:color="auto"/>
        <w:bottom w:val="none" w:sz="0" w:space="0" w:color="auto"/>
        <w:right w:val="none" w:sz="0" w:space="0" w:color="auto"/>
      </w:divBdr>
    </w:div>
    <w:div w:id="344670240">
      <w:bodyDiv w:val="1"/>
      <w:marLeft w:val="0"/>
      <w:marRight w:val="0"/>
      <w:marTop w:val="0"/>
      <w:marBottom w:val="0"/>
      <w:divBdr>
        <w:top w:val="none" w:sz="0" w:space="0" w:color="auto"/>
        <w:left w:val="none" w:sz="0" w:space="0" w:color="auto"/>
        <w:bottom w:val="none" w:sz="0" w:space="0" w:color="auto"/>
        <w:right w:val="none" w:sz="0" w:space="0" w:color="auto"/>
      </w:divBdr>
    </w:div>
    <w:div w:id="348870413">
      <w:bodyDiv w:val="1"/>
      <w:marLeft w:val="0"/>
      <w:marRight w:val="0"/>
      <w:marTop w:val="0"/>
      <w:marBottom w:val="0"/>
      <w:divBdr>
        <w:top w:val="none" w:sz="0" w:space="0" w:color="auto"/>
        <w:left w:val="none" w:sz="0" w:space="0" w:color="auto"/>
        <w:bottom w:val="none" w:sz="0" w:space="0" w:color="auto"/>
        <w:right w:val="none" w:sz="0" w:space="0" w:color="auto"/>
      </w:divBdr>
    </w:div>
    <w:div w:id="348990393">
      <w:bodyDiv w:val="1"/>
      <w:marLeft w:val="0"/>
      <w:marRight w:val="0"/>
      <w:marTop w:val="0"/>
      <w:marBottom w:val="0"/>
      <w:divBdr>
        <w:top w:val="none" w:sz="0" w:space="0" w:color="auto"/>
        <w:left w:val="none" w:sz="0" w:space="0" w:color="auto"/>
        <w:bottom w:val="none" w:sz="0" w:space="0" w:color="auto"/>
        <w:right w:val="none" w:sz="0" w:space="0" w:color="auto"/>
      </w:divBdr>
    </w:div>
    <w:div w:id="349458065">
      <w:bodyDiv w:val="1"/>
      <w:marLeft w:val="0"/>
      <w:marRight w:val="0"/>
      <w:marTop w:val="0"/>
      <w:marBottom w:val="0"/>
      <w:divBdr>
        <w:top w:val="none" w:sz="0" w:space="0" w:color="auto"/>
        <w:left w:val="none" w:sz="0" w:space="0" w:color="auto"/>
        <w:bottom w:val="none" w:sz="0" w:space="0" w:color="auto"/>
        <w:right w:val="none" w:sz="0" w:space="0" w:color="auto"/>
      </w:divBdr>
    </w:div>
    <w:div w:id="350692998">
      <w:bodyDiv w:val="1"/>
      <w:marLeft w:val="0"/>
      <w:marRight w:val="0"/>
      <w:marTop w:val="0"/>
      <w:marBottom w:val="0"/>
      <w:divBdr>
        <w:top w:val="none" w:sz="0" w:space="0" w:color="auto"/>
        <w:left w:val="none" w:sz="0" w:space="0" w:color="auto"/>
        <w:bottom w:val="none" w:sz="0" w:space="0" w:color="auto"/>
        <w:right w:val="none" w:sz="0" w:space="0" w:color="auto"/>
      </w:divBdr>
      <w:divsChild>
        <w:div w:id="224148012">
          <w:marLeft w:val="0"/>
          <w:marRight w:val="0"/>
          <w:marTop w:val="0"/>
          <w:marBottom w:val="0"/>
          <w:divBdr>
            <w:top w:val="none" w:sz="0" w:space="0" w:color="auto"/>
            <w:left w:val="none" w:sz="0" w:space="0" w:color="auto"/>
            <w:bottom w:val="none" w:sz="0" w:space="0" w:color="auto"/>
            <w:right w:val="none" w:sz="0" w:space="0" w:color="auto"/>
          </w:divBdr>
        </w:div>
        <w:div w:id="852257817">
          <w:marLeft w:val="0"/>
          <w:marRight w:val="0"/>
          <w:marTop w:val="0"/>
          <w:marBottom w:val="0"/>
          <w:divBdr>
            <w:top w:val="none" w:sz="0" w:space="0" w:color="auto"/>
            <w:left w:val="none" w:sz="0" w:space="0" w:color="auto"/>
            <w:bottom w:val="none" w:sz="0" w:space="0" w:color="auto"/>
            <w:right w:val="none" w:sz="0" w:space="0" w:color="auto"/>
          </w:divBdr>
        </w:div>
      </w:divsChild>
    </w:div>
    <w:div w:id="359017208">
      <w:bodyDiv w:val="1"/>
      <w:marLeft w:val="0"/>
      <w:marRight w:val="0"/>
      <w:marTop w:val="0"/>
      <w:marBottom w:val="0"/>
      <w:divBdr>
        <w:top w:val="none" w:sz="0" w:space="0" w:color="auto"/>
        <w:left w:val="none" w:sz="0" w:space="0" w:color="auto"/>
        <w:bottom w:val="none" w:sz="0" w:space="0" w:color="auto"/>
        <w:right w:val="none" w:sz="0" w:space="0" w:color="auto"/>
      </w:divBdr>
    </w:div>
    <w:div w:id="364910753">
      <w:bodyDiv w:val="1"/>
      <w:marLeft w:val="0"/>
      <w:marRight w:val="0"/>
      <w:marTop w:val="0"/>
      <w:marBottom w:val="0"/>
      <w:divBdr>
        <w:top w:val="none" w:sz="0" w:space="0" w:color="auto"/>
        <w:left w:val="none" w:sz="0" w:space="0" w:color="auto"/>
        <w:bottom w:val="none" w:sz="0" w:space="0" w:color="auto"/>
        <w:right w:val="none" w:sz="0" w:space="0" w:color="auto"/>
      </w:divBdr>
    </w:div>
    <w:div w:id="367684641">
      <w:bodyDiv w:val="1"/>
      <w:marLeft w:val="0"/>
      <w:marRight w:val="0"/>
      <w:marTop w:val="0"/>
      <w:marBottom w:val="0"/>
      <w:divBdr>
        <w:top w:val="none" w:sz="0" w:space="0" w:color="auto"/>
        <w:left w:val="none" w:sz="0" w:space="0" w:color="auto"/>
        <w:bottom w:val="none" w:sz="0" w:space="0" w:color="auto"/>
        <w:right w:val="none" w:sz="0" w:space="0" w:color="auto"/>
      </w:divBdr>
    </w:div>
    <w:div w:id="369502960">
      <w:bodyDiv w:val="1"/>
      <w:marLeft w:val="0"/>
      <w:marRight w:val="0"/>
      <w:marTop w:val="0"/>
      <w:marBottom w:val="0"/>
      <w:divBdr>
        <w:top w:val="none" w:sz="0" w:space="0" w:color="auto"/>
        <w:left w:val="none" w:sz="0" w:space="0" w:color="auto"/>
        <w:bottom w:val="none" w:sz="0" w:space="0" w:color="auto"/>
        <w:right w:val="none" w:sz="0" w:space="0" w:color="auto"/>
      </w:divBdr>
    </w:div>
    <w:div w:id="371618987">
      <w:bodyDiv w:val="1"/>
      <w:marLeft w:val="0"/>
      <w:marRight w:val="0"/>
      <w:marTop w:val="0"/>
      <w:marBottom w:val="0"/>
      <w:divBdr>
        <w:top w:val="none" w:sz="0" w:space="0" w:color="auto"/>
        <w:left w:val="none" w:sz="0" w:space="0" w:color="auto"/>
        <w:bottom w:val="none" w:sz="0" w:space="0" w:color="auto"/>
        <w:right w:val="none" w:sz="0" w:space="0" w:color="auto"/>
      </w:divBdr>
    </w:div>
    <w:div w:id="375203643">
      <w:bodyDiv w:val="1"/>
      <w:marLeft w:val="0"/>
      <w:marRight w:val="0"/>
      <w:marTop w:val="0"/>
      <w:marBottom w:val="0"/>
      <w:divBdr>
        <w:top w:val="none" w:sz="0" w:space="0" w:color="auto"/>
        <w:left w:val="none" w:sz="0" w:space="0" w:color="auto"/>
        <w:bottom w:val="none" w:sz="0" w:space="0" w:color="auto"/>
        <w:right w:val="none" w:sz="0" w:space="0" w:color="auto"/>
      </w:divBdr>
    </w:div>
    <w:div w:id="380137327">
      <w:bodyDiv w:val="1"/>
      <w:marLeft w:val="0"/>
      <w:marRight w:val="0"/>
      <w:marTop w:val="0"/>
      <w:marBottom w:val="0"/>
      <w:divBdr>
        <w:top w:val="none" w:sz="0" w:space="0" w:color="auto"/>
        <w:left w:val="none" w:sz="0" w:space="0" w:color="auto"/>
        <w:bottom w:val="none" w:sz="0" w:space="0" w:color="auto"/>
        <w:right w:val="none" w:sz="0" w:space="0" w:color="auto"/>
      </w:divBdr>
    </w:div>
    <w:div w:id="380791196">
      <w:bodyDiv w:val="1"/>
      <w:marLeft w:val="0"/>
      <w:marRight w:val="0"/>
      <w:marTop w:val="0"/>
      <w:marBottom w:val="0"/>
      <w:divBdr>
        <w:top w:val="none" w:sz="0" w:space="0" w:color="auto"/>
        <w:left w:val="none" w:sz="0" w:space="0" w:color="auto"/>
        <w:bottom w:val="none" w:sz="0" w:space="0" w:color="auto"/>
        <w:right w:val="none" w:sz="0" w:space="0" w:color="auto"/>
      </w:divBdr>
    </w:div>
    <w:div w:id="382946936">
      <w:bodyDiv w:val="1"/>
      <w:marLeft w:val="0"/>
      <w:marRight w:val="0"/>
      <w:marTop w:val="0"/>
      <w:marBottom w:val="0"/>
      <w:divBdr>
        <w:top w:val="none" w:sz="0" w:space="0" w:color="auto"/>
        <w:left w:val="none" w:sz="0" w:space="0" w:color="auto"/>
        <w:bottom w:val="none" w:sz="0" w:space="0" w:color="auto"/>
        <w:right w:val="none" w:sz="0" w:space="0" w:color="auto"/>
      </w:divBdr>
    </w:div>
    <w:div w:id="384911722">
      <w:bodyDiv w:val="1"/>
      <w:marLeft w:val="0"/>
      <w:marRight w:val="0"/>
      <w:marTop w:val="0"/>
      <w:marBottom w:val="0"/>
      <w:divBdr>
        <w:top w:val="none" w:sz="0" w:space="0" w:color="auto"/>
        <w:left w:val="none" w:sz="0" w:space="0" w:color="auto"/>
        <w:bottom w:val="none" w:sz="0" w:space="0" w:color="auto"/>
        <w:right w:val="none" w:sz="0" w:space="0" w:color="auto"/>
      </w:divBdr>
    </w:div>
    <w:div w:id="386146218">
      <w:bodyDiv w:val="1"/>
      <w:marLeft w:val="0"/>
      <w:marRight w:val="0"/>
      <w:marTop w:val="0"/>
      <w:marBottom w:val="0"/>
      <w:divBdr>
        <w:top w:val="none" w:sz="0" w:space="0" w:color="auto"/>
        <w:left w:val="none" w:sz="0" w:space="0" w:color="auto"/>
        <w:bottom w:val="none" w:sz="0" w:space="0" w:color="auto"/>
        <w:right w:val="none" w:sz="0" w:space="0" w:color="auto"/>
      </w:divBdr>
    </w:div>
    <w:div w:id="387727762">
      <w:bodyDiv w:val="1"/>
      <w:marLeft w:val="0"/>
      <w:marRight w:val="0"/>
      <w:marTop w:val="0"/>
      <w:marBottom w:val="0"/>
      <w:divBdr>
        <w:top w:val="none" w:sz="0" w:space="0" w:color="auto"/>
        <w:left w:val="none" w:sz="0" w:space="0" w:color="auto"/>
        <w:bottom w:val="none" w:sz="0" w:space="0" w:color="auto"/>
        <w:right w:val="none" w:sz="0" w:space="0" w:color="auto"/>
      </w:divBdr>
    </w:div>
    <w:div w:id="394665772">
      <w:bodyDiv w:val="1"/>
      <w:marLeft w:val="0"/>
      <w:marRight w:val="0"/>
      <w:marTop w:val="0"/>
      <w:marBottom w:val="0"/>
      <w:divBdr>
        <w:top w:val="none" w:sz="0" w:space="0" w:color="auto"/>
        <w:left w:val="none" w:sz="0" w:space="0" w:color="auto"/>
        <w:bottom w:val="none" w:sz="0" w:space="0" w:color="auto"/>
        <w:right w:val="none" w:sz="0" w:space="0" w:color="auto"/>
      </w:divBdr>
    </w:div>
    <w:div w:id="394670613">
      <w:bodyDiv w:val="1"/>
      <w:marLeft w:val="0"/>
      <w:marRight w:val="0"/>
      <w:marTop w:val="0"/>
      <w:marBottom w:val="0"/>
      <w:divBdr>
        <w:top w:val="none" w:sz="0" w:space="0" w:color="auto"/>
        <w:left w:val="none" w:sz="0" w:space="0" w:color="auto"/>
        <w:bottom w:val="none" w:sz="0" w:space="0" w:color="auto"/>
        <w:right w:val="none" w:sz="0" w:space="0" w:color="auto"/>
      </w:divBdr>
    </w:div>
    <w:div w:id="399332669">
      <w:bodyDiv w:val="1"/>
      <w:marLeft w:val="0"/>
      <w:marRight w:val="0"/>
      <w:marTop w:val="0"/>
      <w:marBottom w:val="0"/>
      <w:divBdr>
        <w:top w:val="none" w:sz="0" w:space="0" w:color="auto"/>
        <w:left w:val="none" w:sz="0" w:space="0" w:color="auto"/>
        <w:bottom w:val="none" w:sz="0" w:space="0" w:color="auto"/>
        <w:right w:val="none" w:sz="0" w:space="0" w:color="auto"/>
      </w:divBdr>
    </w:div>
    <w:div w:id="399450839">
      <w:bodyDiv w:val="1"/>
      <w:marLeft w:val="0"/>
      <w:marRight w:val="0"/>
      <w:marTop w:val="0"/>
      <w:marBottom w:val="0"/>
      <w:divBdr>
        <w:top w:val="none" w:sz="0" w:space="0" w:color="auto"/>
        <w:left w:val="none" w:sz="0" w:space="0" w:color="auto"/>
        <w:bottom w:val="none" w:sz="0" w:space="0" w:color="auto"/>
        <w:right w:val="none" w:sz="0" w:space="0" w:color="auto"/>
      </w:divBdr>
    </w:div>
    <w:div w:id="401946357">
      <w:bodyDiv w:val="1"/>
      <w:marLeft w:val="0"/>
      <w:marRight w:val="0"/>
      <w:marTop w:val="0"/>
      <w:marBottom w:val="0"/>
      <w:divBdr>
        <w:top w:val="none" w:sz="0" w:space="0" w:color="auto"/>
        <w:left w:val="none" w:sz="0" w:space="0" w:color="auto"/>
        <w:bottom w:val="none" w:sz="0" w:space="0" w:color="auto"/>
        <w:right w:val="none" w:sz="0" w:space="0" w:color="auto"/>
      </w:divBdr>
    </w:div>
    <w:div w:id="402878072">
      <w:bodyDiv w:val="1"/>
      <w:marLeft w:val="0"/>
      <w:marRight w:val="0"/>
      <w:marTop w:val="0"/>
      <w:marBottom w:val="0"/>
      <w:divBdr>
        <w:top w:val="none" w:sz="0" w:space="0" w:color="auto"/>
        <w:left w:val="none" w:sz="0" w:space="0" w:color="auto"/>
        <w:bottom w:val="none" w:sz="0" w:space="0" w:color="auto"/>
        <w:right w:val="none" w:sz="0" w:space="0" w:color="auto"/>
      </w:divBdr>
    </w:div>
    <w:div w:id="414475473">
      <w:bodyDiv w:val="1"/>
      <w:marLeft w:val="0"/>
      <w:marRight w:val="0"/>
      <w:marTop w:val="0"/>
      <w:marBottom w:val="0"/>
      <w:divBdr>
        <w:top w:val="none" w:sz="0" w:space="0" w:color="auto"/>
        <w:left w:val="none" w:sz="0" w:space="0" w:color="auto"/>
        <w:bottom w:val="none" w:sz="0" w:space="0" w:color="auto"/>
        <w:right w:val="none" w:sz="0" w:space="0" w:color="auto"/>
      </w:divBdr>
    </w:div>
    <w:div w:id="418673210">
      <w:bodyDiv w:val="1"/>
      <w:marLeft w:val="0"/>
      <w:marRight w:val="0"/>
      <w:marTop w:val="0"/>
      <w:marBottom w:val="0"/>
      <w:divBdr>
        <w:top w:val="none" w:sz="0" w:space="0" w:color="auto"/>
        <w:left w:val="none" w:sz="0" w:space="0" w:color="auto"/>
        <w:bottom w:val="none" w:sz="0" w:space="0" w:color="auto"/>
        <w:right w:val="none" w:sz="0" w:space="0" w:color="auto"/>
      </w:divBdr>
    </w:div>
    <w:div w:id="420877083">
      <w:bodyDiv w:val="1"/>
      <w:marLeft w:val="0"/>
      <w:marRight w:val="0"/>
      <w:marTop w:val="0"/>
      <w:marBottom w:val="0"/>
      <w:divBdr>
        <w:top w:val="none" w:sz="0" w:space="0" w:color="auto"/>
        <w:left w:val="none" w:sz="0" w:space="0" w:color="auto"/>
        <w:bottom w:val="none" w:sz="0" w:space="0" w:color="auto"/>
        <w:right w:val="none" w:sz="0" w:space="0" w:color="auto"/>
      </w:divBdr>
    </w:div>
    <w:div w:id="421537620">
      <w:bodyDiv w:val="1"/>
      <w:marLeft w:val="0"/>
      <w:marRight w:val="0"/>
      <w:marTop w:val="0"/>
      <w:marBottom w:val="0"/>
      <w:divBdr>
        <w:top w:val="none" w:sz="0" w:space="0" w:color="auto"/>
        <w:left w:val="none" w:sz="0" w:space="0" w:color="auto"/>
        <w:bottom w:val="none" w:sz="0" w:space="0" w:color="auto"/>
        <w:right w:val="none" w:sz="0" w:space="0" w:color="auto"/>
      </w:divBdr>
    </w:div>
    <w:div w:id="433208418">
      <w:bodyDiv w:val="1"/>
      <w:marLeft w:val="0"/>
      <w:marRight w:val="0"/>
      <w:marTop w:val="0"/>
      <w:marBottom w:val="0"/>
      <w:divBdr>
        <w:top w:val="none" w:sz="0" w:space="0" w:color="auto"/>
        <w:left w:val="none" w:sz="0" w:space="0" w:color="auto"/>
        <w:bottom w:val="none" w:sz="0" w:space="0" w:color="auto"/>
        <w:right w:val="none" w:sz="0" w:space="0" w:color="auto"/>
      </w:divBdr>
    </w:div>
    <w:div w:id="438645256">
      <w:bodyDiv w:val="1"/>
      <w:marLeft w:val="0"/>
      <w:marRight w:val="0"/>
      <w:marTop w:val="0"/>
      <w:marBottom w:val="0"/>
      <w:divBdr>
        <w:top w:val="none" w:sz="0" w:space="0" w:color="auto"/>
        <w:left w:val="none" w:sz="0" w:space="0" w:color="auto"/>
        <w:bottom w:val="none" w:sz="0" w:space="0" w:color="auto"/>
        <w:right w:val="none" w:sz="0" w:space="0" w:color="auto"/>
      </w:divBdr>
    </w:div>
    <w:div w:id="452283428">
      <w:bodyDiv w:val="1"/>
      <w:marLeft w:val="0"/>
      <w:marRight w:val="0"/>
      <w:marTop w:val="0"/>
      <w:marBottom w:val="0"/>
      <w:divBdr>
        <w:top w:val="none" w:sz="0" w:space="0" w:color="auto"/>
        <w:left w:val="none" w:sz="0" w:space="0" w:color="auto"/>
        <w:bottom w:val="none" w:sz="0" w:space="0" w:color="auto"/>
        <w:right w:val="none" w:sz="0" w:space="0" w:color="auto"/>
      </w:divBdr>
    </w:div>
    <w:div w:id="461726372">
      <w:bodyDiv w:val="1"/>
      <w:marLeft w:val="0"/>
      <w:marRight w:val="0"/>
      <w:marTop w:val="0"/>
      <w:marBottom w:val="0"/>
      <w:divBdr>
        <w:top w:val="none" w:sz="0" w:space="0" w:color="auto"/>
        <w:left w:val="none" w:sz="0" w:space="0" w:color="auto"/>
        <w:bottom w:val="none" w:sz="0" w:space="0" w:color="auto"/>
        <w:right w:val="none" w:sz="0" w:space="0" w:color="auto"/>
      </w:divBdr>
    </w:div>
    <w:div w:id="468135337">
      <w:bodyDiv w:val="1"/>
      <w:marLeft w:val="0"/>
      <w:marRight w:val="0"/>
      <w:marTop w:val="0"/>
      <w:marBottom w:val="0"/>
      <w:divBdr>
        <w:top w:val="none" w:sz="0" w:space="0" w:color="auto"/>
        <w:left w:val="none" w:sz="0" w:space="0" w:color="auto"/>
        <w:bottom w:val="none" w:sz="0" w:space="0" w:color="auto"/>
        <w:right w:val="none" w:sz="0" w:space="0" w:color="auto"/>
      </w:divBdr>
    </w:div>
    <w:div w:id="468935942">
      <w:bodyDiv w:val="1"/>
      <w:marLeft w:val="0"/>
      <w:marRight w:val="0"/>
      <w:marTop w:val="0"/>
      <w:marBottom w:val="0"/>
      <w:divBdr>
        <w:top w:val="none" w:sz="0" w:space="0" w:color="auto"/>
        <w:left w:val="none" w:sz="0" w:space="0" w:color="auto"/>
        <w:bottom w:val="none" w:sz="0" w:space="0" w:color="auto"/>
        <w:right w:val="none" w:sz="0" w:space="0" w:color="auto"/>
      </w:divBdr>
    </w:div>
    <w:div w:id="470252747">
      <w:bodyDiv w:val="1"/>
      <w:marLeft w:val="0"/>
      <w:marRight w:val="0"/>
      <w:marTop w:val="0"/>
      <w:marBottom w:val="0"/>
      <w:divBdr>
        <w:top w:val="none" w:sz="0" w:space="0" w:color="auto"/>
        <w:left w:val="none" w:sz="0" w:space="0" w:color="auto"/>
        <w:bottom w:val="none" w:sz="0" w:space="0" w:color="auto"/>
        <w:right w:val="none" w:sz="0" w:space="0" w:color="auto"/>
      </w:divBdr>
    </w:div>
    <w:div w:id="471094109">
      <w:bodyDiv w:val="1"/>
      <w:marLeft w:val="0"/>
      <w:marRight w:val="0"/>
      <w:marTop w:val="0"/>
      <w:marBottom w:val="0"/>
      <w:divBdr>
        <w:top w:val="none" w:sz="0" w:space="0" w:color="auto"/>
        <w:left w:val="none" w:sz="0" w:space="0" w:color="auto"/>
        <w:bottom w:val="none" w:sz="0" w:space="0" w:color="auto"/>
        <w:right w:val="none" w:sz="0" w:space="0" w:color="auto"/>
      </w:divBdr>
    </w:div>
    <w:div w:id="478812484">
      <w:bodyDiv w:val="1"/>
      <w:marLeft w:val="0"/>
      <w:marRight w:val="0"/>
      <w:marTop w:val="0"/>
      <w:marBottom w:val="0"/>
      <w:divBdr>
        <w:top w:val="none" w:sz="0" w:space="0" w:color="auto"/>
        <w:left w:val="none" w:sz="0" w:space="0" w:color="auto"/>
        <w:bottom w:val="none" w:sz="0" w:space="0" w:color="auto"/>
        <w:right w:val="none" w:sz="0" w:space="0" w:color="auto"/>
      </w:divBdr>
    </w:div>
    <w:div w:id="480923043">
      <w:bodyDiv w:val="1"/>
      <w:marLeft w:val="0"/>
      <w:marRight w:val="0"/>
      <w:marTop w:val="0"/>
      <w:marBottom w:val="0"/>
      <w:divBdr>
        <w:top w:val="none" w:sz="0" w:space="0" w:color="auto"/>
        <w:left w:val="none" w:sz="0" w:space="0" w:color="auto"/>
        <w:bottom w:val="none" w:sz="0" w:space="0" w:color="auto"/>
        <w:right w:val="none" w:sz="0" w:space="0" w:color="auto"/>
      </w:divBdr>
    </w:div>
    <w:div w:id="485559516">
      <w:bodyDiv w:val="1"/>
      <w:marLeft w:val="0"/>
      <w:marRight w:val="0"/>
      <w:marTop w:val="0"/>
      <w:marBottom w:val="0"/>
      <w:divBdr>
        <w:top w:val="none" w:sz="0" w:space="0" w:color="auto"/>
        <w:left w:val="none" w:sz="0" w:space="0" w:color="auto"/>
        <w:bottom w:val="none" w:sz="0" w:space="0" w:color="auto"/>
        <w:right w:val="none" w:sz="0" w:space="0" w:color="auto"/>
      </w:divBdr>
    </w:div>
    <w:div w:id="492062492">
      <w:bodyDiv w:val="1"/>
      <w:marLeft w:val="0"/>
      <w:marRight w:val="0"/>
      <w:marTop w:val="0"/>
      <w:marBottom w:val="0"/>
      <w:divBdr>
        <w:top w:val="none" w:sz="0" w:space="0" w:color="auto"/>
        <w:left w:val="none" w:sz="0" w:space="0" w:color="auto"/>
        <w:bottom w:val="none" w:sz="0" w:space="0" w:color="auto"/>
        <w:right w:val="none" w:sz="0" w:space="0" w:color="auto"/>
      </w:divBdr>
    </w:div>
    <w:div w:id="493880156">
      <w:bodyDiv w:val="1"/>
      <w:marLeft w:val="0"/>
      <w:marRight w:val="0"/>
      <w:marTop w:val="0"/>
      <w:marBottom w:val="0"/>
      <w:divBdr>
        <w:top w:val="none" w:sz="0" w:space="0" w:color="auto"/>
        <w:left w:val="none" w:sz="0" w:space="0" w:color="auto"/>
        <w:bottom w:val="none" w:sz="0" w:space="0" w:color="auto"/>
        <w:right w:val="none" w:sz="0" w:space="0" w:color="auto"/>
      </w:divBdr>
    </w:div>
    <w:div w:id="505633771">
      <w:bodyDiv w:val="1"/>
      <w:marLeft w:val="0"/>
      <w:marRight w:val="0"/>
      <w:marTop w:val="0"/>
      <w:marBottom w:val="0"/>
      <w:divBdr>
        <w:top w:val="none" w:sz="0" w:space="0" w:color="auto"/>
        <w:left w:val="none" w:sz="0" w:space="0" w:color="auto"/>
        <w:bottom w:val="none" w:sz="0" w:space="0" w:color="auto"/>
        <w:right w:val="none" w:sz="0" w:space="0" w:color="auto"/>
      </w:divBdr>
    </w:div>
    <w:div w:id="511382272">
      <w:bodyDiv w:val="1"/>
      <w:marLeft w:val="0"/>
      <w:marRight w:val="0"/>
      <w:marTop w:val="0"/>
      <w:marBottom w:val="0"/>
      <w:divBdr>
        <w:top w:val="none" w:sz="0" w:space="0" w:color="auto"/>
        <w:left w:val="none" w:sz="0" w:space="0" w:color="auto"/>
        <w:bottom w:val="none" w:sz="0" w:space="0" w:color="auto"/>
        <w:right w:val="none" w:sz="0" w:space="0" w:color="auto"/>
      </w:divBdr>
    </w:div>
    <w:div w:id="511839215">
      <w:bodyDiv w:val="1"/>
      <w:marLeft w:val="0"/>
      <w:marRight w:val="0"/>
      <w:marTop w:val="0"/>
      <w:marBottom w:val="0"/>
      <w:divBdr>
        <w:top w:val="none" w:sz="0" w:space="0" w:color="auto"/>
        <w:left w:val="none" w:sz="0" w:space="0" w:color="auto"/>
        <w:bottom w:val="none" w:sz="0" w:space="0" w:color="auto"/>
        <w:right w:val="none" w:sz="0" w:space="0" w:color="auto"/>
      </w:divBdr>
    </w:div>
    <w:div w:id="516891289">
      <w:bodyDiv w:val="1"/>
      <w:marLeft w:val="0"/>
      <w:marRight w:val="0"/>
      <w:marTop w:val="0"/>
      <w:marBottom w:val="0"/>
      <w:divBdr>
        <w:top w:val="none" w:sz="0" w:space="0" w:color="auto"/>
        <w:left w:val="none" w:sz="0" w:space="0" w:color="auto"/>
        <w:bottom w:val="none" w:sz="0" w:space="0" w:color="auto"/>
        <w:right w:val="none" w:sz="0" w:space="0" w:color="auto"/>
      </w:divBdr>
    </w:div>
    <w:div w:id="517083252">
      <w:bodyDiv w:val="1"/>
      <w:marLeft w:val="0"/>
      <w:marRight w:val="0"/>
      <w:marTop w:val="0"/>
      <w:marBottom w:val="0"/>
      <w:divBdr>
        <w:top w:val="none" w:sz="0" w:space="0" w:color="auto"/>
        <w:left w:val="none" w:sz="0" w:space="0" w:color="auto"/>
        <w:bottom w:val="none" w:sz="0" w:space="0" w:color="auto"/>
        <w:right w:val="none" w:sz="0" w:space="0" w:color="auto"/>
      </w:divBdr>
    </w:div>
    <w:div w:id="522715689">
      <w:bodyDiv w:val="1"/>
      <w:marLeft w:val="0"/>
      <w:marRight w:val="0"/>
      <w:marTop w:val="0"/>
      <w:marBottom w:val="0"/>
      <w:divBdr>
        <w:top w:val="none" w:sz="0" w:space="0" w:color="auto"/>
        <w:left w:val="none" w:sz="0" w:space="0" w:color="auto"/>
        <w:bottom w:val="none" w:sz="0" w:space="0" w:color="auto"/>
        <w:right w:val="none" w:sz="0" w:space="0" w:color="auto"/>
      </w:divBdr>
    </w:div>
    <w:div w:id="523329040">
      <w:bodyDiv w:val="1"/>
      <w:marLeft w:val="0"/>
      <w:marRight w:val="0"/>
      <w:marTop w:val="0"/>
      <w:marBottom w:val="0"/>
      <w:divBdr>
        <w:top w:val="none" w:sz="0" w:space="0" w:color="auto"/>
        <w:left w:val="none" w:sz="0" w:space="0" w:color="auto"/>
        <w:bottom w:val="none" w:sz="0" w:space="0" w:color="auto"/>
        <w:right w:val="none" w:sz="0" w:space="0" w:color="auto"/>
      </w:divBdr>
    </w:div>
    <w:div w:id="524056865">
      <w:bodyDiv w:val="1"/>
      <w:marLeft w:val="0"/>
      <w:marRight w:val="0"/>
      <w:marTop w:val="0"/>
      <w:marBottom w:val="0"/>
      <w:divBdr>
        <w:top w:val="none" w:sz="0" w:space="0" w:color="auto"/>
        <w:left w:val="none" w:sz="0" w:space="0" w:color="auto"/>
        <w:bottom w:val="none" w:sz="0" w:space="0" w:color="auto"/>
        <w:right w:val="none" w:sz="0" w:space="0" w:color="auto"/>
      </w:divBdr>
    </w:div>
    <w:div w:id="534200037">
      <w:bodyDiv w:val="1"/>
      <w:marLeft w:val="0"/>
      <w:marRight w:val="0"/>
      <w:marTop w:val="0"/>
      <w:marBottom w:val="0"/>
      <w:divBdr>
        <w:top w:val="none" w:sz="0" w:space="0" w:color="auto"/>
        <w:left w:val="none" w:sz="0" w:space="0" w:color="auto"/>
        <w:bottom w:val="none" w:sz="0" w:space="0" w:color="auto"/>
        <w:right w:val="none" w:sz="0" w:space="0" w:color="auto"/>
      </w:divBdr>
    </w:div>
    <w:div w:id="534539803">
      <w:bodyDiv w:val="1"/>
      <w:marLeft w:val="0"/>
      <w:marRight w:val="0"/>
      <w:marTop w:val="0"/>
      <w:marBottom w:val="0"/>
      <w:divBdr>
        <w:top w:val="none" w:sz="0" w:space="0" w:color="auto"/>
        <w:left w:val="none" w:sz="0" w:space="0" w:color="auto"/>
        <w:bottom w:val="none" w:sz="0" w:space="0" w:color="auto"/>
        <w:right w:val="none" w:sz="0" w:space="0" w:color="auto"/>
      </w:divBdr>
    </w:div>
    <w:div w:id="535773682">
      <w:bodyDiv w:val="1"/>
      <w:marLeft w:val="0"/>
      <w:marRight w:val="0"/>
      <w:marTop w:val="0"/>
      <w:marBottom w:val="0"/>
      <w:divBdr>
        <w:top w:val="none" w:sz="0" w:space="0" w:color="auto"/>
        <w:left w:val="none" w:sz="0" w:space="0" w:color="auto"/>
        <w:bottom w:val="none" w:sz="0" w:space="0" w:color="auto"/>
        <w:right w:val="none" w:sz="0" w:space="0" w:color="auto"/>
      </w:divBdr>
    </w:div>
    <w:div w:id="537666187">
      <w:bodyDiv w:val="1"/>
      <w:marLeft w:val="0"/>
      <w:marRight w:val="0"/>
      <w:marTop w:val="0"/>
      <w:marBottom w:val="0"/>
      <w:divBdr>
        <w:top w:val="none" w:sz="0" w:space="0" w:color="auto"/>
        <w:left w:val="none" w:sz="0" w:space="0" w:color="auto"/>
        <w:bottom w:val="none" w:sz="0" w:space="0" w:color="auto"/>
        <w:right w:val="none" w:sz="0" w:space="0" w:color="auto"/>
      </w:divBdr>
    </w:div>
    <w:div w:id="538978979">
      <w:bodyDiv w:val="1"/>
      <w:marLeft w:val="0"/>
      <w:marRight w:val="0"/>
      <w:marTop w:val="0"/>
      <w:marBottom w:val="0"/>
      <w:divBdr>
        <w:top w:val="none" w:sz="0" w:space="0" w:color="auto"/>
        <w:left w:val="none" w:sz="0" w:space="0" w:color="auto"/>
        <w:bottom w:val="none" w:sz="0" w:space="0" w:color="auto"/>
        <w:right w:val="none" w:sz="0" w:space="0" w:color="auto"/>
      </w:divBdr>
    </w:div>
    <w:div w:id="550119427">
      <w:bodyDiv w:val="1"/>
      <w:marLeft w:val="0"/>
      <w:marRight w:val="0"/>
      <w:marTop w:val="0"/>
      <w:marBottom w:val="0"/>
      <w:divBdr>
        <w:top w:val="none" w:sz="0" w:space="0" w:color="auto"/>
        <w:left w:val="none" w:sz="0" w:space="0" w:color="auto"/>
        <w:bottom w:val="none" w:sz="0" w:space="0" w:color="auto"/>
        <w:right w:val="none" w:sz="0" w:space="0" w:color="auto"/>
      </w:divBdr>
    </w:div>
    <w:div w:id="554194576">
      <w:bodyDiv w:val="1"/>
      <w:marLeft w:val="0"/>
      <w:marRight w:val="0"/>
      <w:marTop w:val="0"/>
      <w:marBottom w:val="0"/>
      <w:divBdr>
        <w:top w:val="none" w:sz="0" w:space="0" w:color="auto"/>
        <w:left w:val="none" w:sz="0" w:space="0" w:color="auto"/>
        <w:bottom w:val="none" w:sz="0" w:space="0" w:color="auto"/>
        <w:right w:val="none" w:sz="0" w:space="0" w:color="auto"/>
      </w:divBdr>
    </w:div>
    <w:div w:id="558058300">
      <w:bodyDiv w:val="1"/>
      <w:marLeft w:val="0"/>
      <w:marRight w:val="0"/>
      <w:marTop w:val="0"/>
      <w:marBottom w:val="0"/>
      <w:divBdr>
        <w:top w:val="none" w:sz="0" w:space="0" w:color="auto"/>
        <w:left w:val="none" w:sz="0" w:space="0" w:color="auto"/>
        <w:bottom w:val="none" w:sz="0" w:space="0" w:color="auto"/>
        <w:right w:val="none" w:sz="0" w:space="0" w:color="auto"/>
      </w:divBdr>
    </w:div>
    <w:div w:id="558857083">
      <w:bodyDiv w:val="1"/>
      <w:marLeft w:val="0"/>
      <w:marRight w:val="0"/>
      <w:marTop w:val="0"/>
      <w:marBottom w:val="0"/>
      <w:divBdr>
        <w:top w:val="none" w:sz="0" w:space="0" w:color="auto"/>
        <w:left w:val="none" w:sz="0" w:space="0" w:color="auto"/>
        <w:bottom w:val="none" w:sz="0" w:space="0" w:color="auto"/>
        <w:right w:val="none" w:sz="0" w:space="0" w:color="auto"/>
      </w:divBdr>
    </w:div>
    <w:div w:id="562957540">
      <w:bodyDiv w:val="1"/>
      <w:marLeft w:val="0"/>
      <w:marRight w:val="0"/>
      <w:marTop w:val="0"/>
      <w:marBottom w:val="0"/>
      <w:divBdr>
        <w:top w:val="none" w:sz="0" w:space="0" w:color="auto"/>
        <w:left w:val="none" w:sz="0" w:space="0" w:color="auto"/>
        <w:bottom w:val="none" w:sz="0" w:space="0" w:color="auto"/>
        <w:right w:val="none" w:sz="0" w:space="0" w:color="auto"/>
      </w:divBdr>
    </w:div>
    <w:div w:id="565647904">
      <w:bodyDiv w:val="1"/>
      <w:marLeft w:val="0"/>
      <w:marRight w:val="0"/>
      <w:marTop w:val="0"/>
      <w:marBottom w:val="0"/>
      <w:divBdr>
        <w:top w:val="none" w:sz="0" w:space="0" w:color="auto"/>
        <w:left w:val="none" w:sz="0" w:space="0" w:color="auto"/>
        <w:bottom w:val="none" w:sz="0" w:space="0" w:color="auto"/>
        <w:right w:val="none" w:sz="0" w:space="0" w:color="auto"/>
      </w:divBdr>
    </w:div>
    <w:div w:id="567570583">
      <w:bodyDiv w:val="1"/>
      <w:marLeft w:val="0"/>
      <w:marRight w:val="0"/>
      <w:marTop w:val="0"/>
      <w:marBottom w:val="0"/>
      <w:divBdr>
        <w:top w:val="none" w:sz="0" w:space="0" w:color="auto"/>
        <w:left w:val="none" w:sz="0" w:space="0" w:color="auto"/>
        <w:bottom w:val="none" w:sz="0" w:space="0" w:color="auto"/>
        <w:right w:val="none" w:sz="0" w:space="0" w:color="auto"/>
      </w:divBdr>
    </w:div>
    <w:div w:id="570234147">
      <w:bodyDiv w:val="1"/>
      <w:marLeft w:val="0"/>
      <w:marRight w:val="0"/>
      <w:marTop w:val="0"/>
      <w:marBottom w:val="0"/>
      <w:divBdr>
        <w:top w:val="none" w:sz="0" w:space="0" w:color="auto"/>
        <w:left w:val="none" w:sz="0" w:space="0" w:color="auto"/>
        <w:bottom w:val="none" w:sz="0" w:space="0" w:color="auto"/>
        <w:right w:val="none" w:sz="0" w:space="0" w:color="auto"/>
      </w:divBdr>
    </w:div>
    <w:div w:id="570434271">
      <w:bodyDiv w:val="1"/>
      <w:marLeft w:val="0"/>
      <w:marRight w:val="0"/>
      <w:marTop w:val="0"/>
      <w:marBottom w:val="0"/>
      <w:divBdr>
        <w:top w:val="none" w:sz="0" w:space="0" w:color="auto"/>
        <w:left w:val="none" w:sz="0" w:space="0" w:color="auto"/>
        <w:bottom w:val="none" w:sz="0" w:space="0" w:color="auto"/>
        <w:right w:val="none" w:sz="0" w:space="0" w:color="auto"/>
      </w:divBdr>
    </w:div>
    <w:div w:id="577055173">
      <w:bodyDiv w:val="1"/>
      <w:marLeft w:val="0"/>
      <w:marRight w:val="0"/>
      <w:marTop w:val="0"/>
      <w:marBottom w:val="0"/>
      <w:divBdr>
        <w:top w:val="none" w:sz="0" w:space="0" w:color="auto"/>
        <w:left w:val="none" w:sz="0" w:space="0" w:color="auto"/>
        <w:bottom w:val="none" w:sz="0" w:space="0" w:color="auto"/>
        <w:right w:val="none" w:sz="0" w:space="0" w:color="auto"/>
      </w:divBdr>
    </w:div>
    <w:div w:id="577399697">
      <w:bodyDiv w:val="1"/>
      <w:marLeft w:val="0"/>
      <w:marRight w:val="0"/>
      <w:marTop w:val="0"/>
      <w:marBottom w:val="0"/>
      <w:divBdr>
        <w:top w:val="none" w:sz="0" w:space="0" w:color="auto"/>
        <w:left w:val="none" w:sz="0" w:space="0" w:color="auto"/>
        <w:bottom w:val="none" w:sz="0" w:space="0" w:color="auto"/>
        <w:right w:val="none" w:sz="0" w:space="0" w:color="auto"/>
      </w:divBdr>
    </w:div>
    <w:div w:id="577978762">
      <w:bodyDiv w:val="1"/>
      <w:marLeft w:val="0"/>
      <w:marRight w:val="0"/>
      <w:marTop w:val="0"/>
      <w:marBottom w:val="0"/>
      <w:divBdr>
        <w:top w:val="none" w:sz="0" w:space="0" w:color="auto"/>
        <w:left w:val="none" w:sz="0" w:space="0" w:color="auto"/>
        <w:bottom w:val="none" w:sz="0" w:space="0" w:color="auto"/>
        <w:right w:val="none" w:sz="0" w:space="0" w:color="auto"/>
      </w:divBdr>
    </w:div>
    <w:div w:id="583106011">
      <w:bodyDiv w:val="1"/>
      <w:marLeft w:val="0"/>
      <w:marRight w:val="0"/>
      <w:marTop w:val="0"/>
      <w:marBottom w:val="0"/>
      <w:divBdr>
        <w:top w:val="none" w:sz="0" w:space="0" w:color="auto"/>
        <w:left w:val="none" w:sz="0" w:space="0" w:color="auto"/>
        <w:bottom w:val="none" w:sz="0" w:space="0" w:color="auto"/>
        <w:right w:val="none" w:sz="0" w:space="0" w:color="auto"/>
      </w:divBdr>
    </w:div>
    <w:div w:id="583687449">
      <w:bodyDiv w:val="1"/>
      <w:marLeft w:val="0"/>
      <w:marRight w:val="0"/>
      <w:marTop w:val="0"/>
      <w:marBottom w:val="0"/>
      <w:divBdr>
        <w:top w:val="none" w:sz="0" w:space="0" w:color="auto"/>
        <w:left w:val="none" w:sz="0" w:space="0" w:color="auto"/>
        <w:bottom w:val="none" w:sz="0" w:space="0" w:color="auto"/>
        <w:right w:val="none" w:sz="0" w:space="0" w:color="auto"/>
      </w:divBdr>
    </w:div>
    <w:div w:id="585502648">
      <w:bodyDiv w:val="1"/>
      <w:marLeft w:val="0"/>
      <w:marRight w:val="0"/>
      <w:marTop w:val="0"/>
      <w:marBottom w:val="0"/>
      <w:divBdr>
        <w:top w:val="none" w:sz="0" w:space="0" w:color="auto"/>
        <w:left w:val="none" w:sz="0" w:space="0" w:color="auto"/>
        <w:bottom w:val="none" w:sz="0" w:space="0" w:color="auto"/>
        <w:right w:val="none" w:sz="0" w:space="0" w:color="auto"/>
      </w:divBdr>
    </w:div>
    <w:div w:id="586577359">
      <w:bodyDiv w:val="1"/>
      <w:marLeft w:val="0"/>
      <w:marRight w:val="0"/>
      <w:marTop w:val="0"/>
      <w:marBottom w:val="0"/>
      <w:divBdr>
        <w:top w:val="none" w:sz="0" w:space="0" w:color="auto"/>
        <w:left w:val="none" w:sz="0" w:space="0" w:color="auto"/>
        <w:bottom w:val="none" w:sz="0" w:space="0" w:color="auto"/>
        <w:right w:val="none" w:sz="0" w:space="0" w:color="auto"/>
      </w:divBdr>
    </w:div>
    <w:div w:id="591209572">
      <w:bodyDiv w:val="1"/>
      <w:marLeft w:val="0"/>
      <w:marRight w:val="0"/>
      <w:marTop w:val="0"/>
      <w:marBottom w:val="0"/>
      <w:divBdr>
        <w:top w:val="none" w:sz="0" w:space="0" w:color="auto"/>
        <w:left w:val="none" w:sz="0" w:space="0" w:color="auto"/>
        <w:bottom w:val="none" w:sz="0" w:space="0" w:color="auto"/>
        <w:right w:val="none" w:sz="0" w:space="0" w:color="auto"/>
      </w:divBdr>
    </w:div>
    <w:div w:id="592978970">
      <w:bodyDiv w:val="1"/>
      <w:marLeft w:val="0"/>
      <w:marRight w:val="0"/>
      <w:marTop w:val="0"/>
      <w:marBottom w:val="0"/>
      <w:divBdr>
        <w:top w:val="none" w:sz="0" w:space="0" w:color="auto"/>
        <w:left w:val="none" w:sz="0" w:space="0" w:color="auto"/>
        <w:bottom w:val="none" w:sz="0" w:space="0" w:color="auto"/>
        <w:right w:val="none" w:sz="0" w:space="0" w:color="auto"/>
      </w:divBdr>
    </w:div>
    <w:div w:id="600063347">
      <w:bodyDiv w:val="1"/>
      <w:marLeft w:val="0"/>
      <w:marRight w:val="0"/>
      <w:marTop w:val="0"/>
      <w:marBottom w:val="0"/>
      <w:divBdr>
        <w:top w:val="none" w:sz="0" w:space="0" w:color="auto"/>
        <w:left w:val="none" w:sz="0" w:space="0" w:color="auto"/>
        <w:bottom w:val="none" w:sz="0" w:space="0" w:color="auto"/>
        <w:right w:val="none" w:sz="0" w:space="0" w:color="auto"/>
      </w:divBdr>
    </w:div>
    <w:div w:id="603265264">
      <w:bodyDiv w:val="1"/>
      <w:marLeft w:val="0"/>
      <w:marRight w:val="0"/>
      <w:marTop w:val="0"/>
      <w:marBottom w:val="0"/>
      <w:divBdr>
        <w:top w:val="none" w:sz="0" w:space="0" w:color="auto"/>
        <w:left w:val="none" w:sz="0" w:space="0" w:color="auto"/>
        <w:bottom w:val="none" w:sz="0" w:space="0" w:color="auto"/>
        <w:right w:val="none" w:sz="0" w:space="0" w:color="auto"/>
      </w:divBdr>
    </w:div>
    <w:div w:id="606542435">
      <w:bodyDiv w:val="1"/>
      <w:marLeft w:val="0"/>
      <w:marRight w:val="0"/>
      <w:marTop w:val="0"/>
      <w:marBottom w:val="0"/>
      <w:divBdr>
        <w:top w:val="none" w:sz="0" w:space="0" w:color="auto"/>
        <w:left w:val="none" w:sz="0" w:space="0" w:color="auto"/>
        <w:bottom w:val="none" w:sz="0" w:space="0" w:color="auto"/>
        <w:right w:val="none" w:sz="0" w:space="0" w:color="auto"/>
      </w:divBdr>
    </w:div>
    <w:div w:id="607004501">
      <w:bodyDiv w:val="1"/>
      <w:marLeft w:val="0"/>
      <w:marRight w:val="0"/>
      <w:marTop w:val="0"/>
      <w:marBottom w:val="0"/>
      <w:divBdr>
        <w:top w:val="none" w:sz="0" w:space="0" w:color="auto"/>
        <w:left w:val="none" w:sz="0" w:space="0" w:color="auto"/>
        <w:bottom w:val="none" w:sz="0" w:space="0" w:color="auto"/>
        <w:right w:val="none" w:sz="0" w:space="0" w:color="auto"/>
      </w:divBdr>
    </w:div>
    <w:div w:id="609971494">
      <w:bodyDiv w:val="1"/>
      <w:marLeft w:val="0"/>
      <w:marRight w:val="0"/>
      <w:marTop w:val="0"/>
      <w:marBottom w:val="0"/>
      <w:divBdr>
        <w:top w:val="none" w:sz="0" w:space="0" w:color="auto"/>
        <w:left w:val="none" w:sz="0" w:space="0" w:color="auto"/>
        <w:bottom w:val="none" w:sz="0" w:space="0" w:color="auto"/>
        <w:right w:val="none" w:sz="0" w:space="0" w:color="auto"/>
      </w:divBdr>
    </w:div>
    <w:div w:id="611977819">
      <w:bodyDiv w:val="1"/>
      <w:marLeft w:val="0"/>
      <w:marRight w:val="0"/>
      <w:marTop w:val="0"/>
      <w:marBottom w:val="0"/>
      <w:divBdr>
        <w:top w:val="none" w:sz="0" w:space="0" w:color="auto"/>
        <w:left w:val="none" w:sz="0" w:space="0" w:color="auto"/>
        <w:bottom w:val="none" w:sz="0" w:space="0" w:color="auto"/>
        <w:right w:val="none" w:sz="0" w:space="0" w:color="auto"/>
      </w:divBdr>
    </w:div>
    <w:div w:id="614098871">
      <w:bodyDiv w:val="1"/>
      <w:marLeft w:val="0"/>
      <w:marRight w:val="0"/>
      <w:marTop w:val="0"/>
      <w:marBottom w:val="0"/>
      <w:divBdr>
        <w:top w:val="none" w:sz="0" w:space="0" w:color="auto"/>
        <w:left w:val="none" w:sz="0" w:space="0" w:color="auto"/>
        <w:bottom w:val="none" w:sz="0" w:space="0" w:color="auto"/>
        <w:right w:val="none" w:sz="0" w:space="0" w:color="auto"/>
      </w:divBdr>
    </w:div>
    <w:div w:id="614215342">
      <w:bodyDiv w:val="1"/>
      <w:marLeft w:val="0"/>
      <w:marRight w:val="0"/>
      <w:marTop w:val="0"/>
      <w:marBottom w:val="0"/>
      <w:divBdr>
        <w:top w:val="none" w:sz="0" w:space="0" w:color="auto"/>
        <w:left w:val="none" w:sz="0" w:space="0" w:color="auto"/>
        <w:bottom w:val="none" w:sz="0" w:space="0" w:color="auto"/>
        <w:right w:val="none" w:sz="0" w:space="0" w:color="auto"/>
      </w:divBdr>
    </w:div>
    <w:div w:id="616376408">
      <w:bodyDiv w:val="1"/>
      <w:marLeft w:val="0"/>
      <w:marRight w:val="0"/>
      <w:marTop w:val="0"/>
      <w:marBottom w:val="0"/>
      <w:divBdr>
        <w:top w:val="none" w:sz="0" w:space="0" w:color="auto"/>
        <w:left w:val="none" w:sz="0" w:space="0" w:color="auto"/>
        <w:bottom w:val="none" w:sz="0" w:space="0" w:color="auto"/>
        <w:right w:val="none" w:sz="0" w:space="0" w:color="auto"/>
      </w:divBdr>
    </w:div>
    <w:div w:id="617102531">
      <w:bodyDiv w:val="1"/>
      <w:marLeft w:val="0"/>
      <w:marRight w:val="0"/>
      <w:marTop w:val="0"/>
      <w:marBottom w:val="0"/>
      <w:divBdr>
        <w:top w:val="none" w:sz="0" w:space="0" w:color="auto"/>
        <w:left w:val="none" w:sz="0" w:space="0" w:color="auto"/>
        <w:bottom w:val="none" w:sz="0" w:space="0" w:color="auto"/>
        <w:right w:val="none" w:sz="0" w:space="0" w:color="auto"/>
      </w:divBdr>
    </w:div>
    <w:div w:id="620379703">
      <w:bodyDiv w:val="1"/>
      <w:marLeft w:val="0"/>
      <w:marRight w:val="0"/>
      <w:marTop w:val="0"/>
      <w:marBottom w:val="0"/>
      <w:divBdr>
        <w:top w:val="none" w:sz="0" w:space="0" w:color="auto"/>
        <w:left w:val="none" w:sz="0" w:space="0" w:color="auto"/>
        <w:bottom w:val="none" w:sz="0" w:space="0" w:color="auto"/>
        <w:right w:val="none" w:sz="0" w:space="0" w:color="auto"/>
      </w:divBdr>
    </w:div>
    <w:div w:id="629557565">
      <w:bodyDiv w:val="1"/>
      <w:marLeft w:val="0"/>
      <w:marRight w:val="0"/>
      <w:marTop w:val="0"/>
      <w:marBottom w:val="0"/>
      <w:divBdr>
        <w:top w:val="none" w:sz="0" w:space="0" w:color="auto"/>
        <w:left w:val="none" w:sz="0" w:space="0" w:color="auto"/>
        <w:bottom w:val="none" w:sz="0" w:space="0" w:color="auto"/>
        <w:right w:val="none" w:sz="0" w:space="0" w:color="auto"/>
      </w:divBdr>
    </w:div>
    <w:div w:id="632295446">
      <w:bodyDiv w:val="1"/>
      <w:marLeft w:val="0"/>
      <w:marRight w:val="0"/>
      <w:marTop w:val="0"/>
      <w:marBottom w:val="0"/>
      <w:divBdr>
        <w:top w:val="none" w:sz="0" w:space="0" w:color="auto"/>
        <w:left w:val="none" w:sz="0" w:space="0" w:color="auto"/>
        <w:bottom w:val="none" w:sz="0" w:space="0" w:color="auto"/>
        <w:right w:val="none" w:sz="0" w:space="0" w:color="auto"/>
      </w:divBdr>
    </w:div>
    <w:div w:id="634288069">
      <w:bodyDiv w:val="1"/>
      <w:marLeft w:val="0"/>
      <w:marRight w:val="0"/>
      <w:marTop w:val="0"/>
      <w:marBottom w:val="0"/>
      <w:divBdr>
        <w:top w:val="none" w:sz="0" w:space="0" w:color="auto"/>
        <w:left w:val="none" w:sz="0" w:space="0" w:color="auto"/>
        <w:bottom w:val="none" w:sz="0" w:space="0" w:color="auto"/>
        <w:right w:val="none" w:sz="0" w:space="0" w:color="auto"/>
      </w:divBdr>
    </w:div>
    <w:div w:id="637879760">
      <w:bodyDiv w:val="1"/>
      <w:marLeft w:val="0"/>
      <w:marRight w:val="0"/>
      <w:marTop w:val="0"/>
      <w:marBottom w:val="0"/>
      <w:divBdr>
        <w:top w:val="none" w:sz="0" w:space="0" w:color="auto"/>
        <w:left w:val="none" w:sz="0" w:space="0" w:color="auto"/>
        <w:bottom w:val="none" w:sz="0" w:space="0" w:color="auto"/>
        <w:right w:val="none" w:sz="0" w:space="0" w:color="auto"/>
      </w:divBdr>
      <w:divsChild>
        <w:div w:id="1135754615">
          <w:marLeft w:val="0"/>
          <w:marRight w:val="0"/>
          <w:marTop w:val="0"/>
          <w:marBottom w:val="0"/>
          <w:divBdr>
            <w:top w:val="none" w:sz="0" w:space="0" w:color="auto"/>
            <w:left w:val="none" w:sz="0" w:space="0" w:color="auto"/>
            <w:bottom w:val="none" w:sz="0" w:space="0" w:color="auto"/>
            <w:right w:val="none" w:sz="0" w:space="0" w:color="auto"/>
          </w:divBdr>
          <w:divsChild>
            <w:div w:id="112093105">
              <w:marLeft w:val="0"/>
              <w:marRight w:val="0"/>
              <w:marTop w:val="0"/>
              <w:marBottom w:val="0"/>
              <w:divBdr>
                <w:top w:val="none" w:sz="0" w:space="0" w:color="auto"/>
                <w:left w:val="none" w:sz="0" w:space="0" w:color="auto"/>
                <w:bottom w:val="none" w:sz="0" w:space="0" w:color="auto"/>
                <w:right w:val="none" w:sz="0" w:space="0" w:color="auto"/>
              </w:divBdr>
              <w:divsChild>
                <w:div w:id="1244611399">
                  <w:marLeft w:val="0"/>
                  <w:marRight w:val="0"/>
                  <w:marTop w:val="0"/>
                  <w:marBottom w:val="0"/>
                  <w:divBdr>
                    <w:top w:val="none" w:sz="0" w:space="0" w:color="auto"/>
                    <w:left w:val="none" w:sz="0" w:space="0" w:color="auto"/>
                    <w:bottom w:val="none" w:sz="0" w:space="0" w:color="auto"/>
                    <w:right w:val="none" w:sz="0" w:space="0" w:color="auto"/>
                  </w:divBdr>
                </w:div>
              </w:divsChild>
            </w:div>
            <w:div w:id="9587295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638996781">
      <w:bodyDiv w:val="1"/>
      <w:marLeft w:val="0"/>
      <w:marRight w:val="0"/>
      <w:marTop w:val="0"/>
      <w:marBottom w:val="0"/>
      <w:divBdr>
        <w:top w:val="none" w:sz="0" w:space="0" w:color="auto"/>
        <w:left w:val="none" w:sz="0" w:space="0" w:color="auto"/>
        <w:bottom w:val="none" w:sz="0" w:space="0" w:color="auto"/>
        <w:right w:val="none" w:sz="0" w:space="0" w:color="auto"/>
      </w:divBdr>
    </w:div>
    <w:div w:id="640115316">
      <w:bodyDiv w:val="1"/>
      <w:marLeft w:val="0"/>
      <w:marRight w:val="0"/>
      <w:marTop w:val="0"/>
      <w:marBottom w:val="0"/>
      <w:divBdr>
        <w:top w:val="none" w:sz="0" w:space="0" w:color="auto"/>
        <w:left w:val="none" w:sz="0" w:space="0" w:color="auto"/>
        <w:bottom w:val="none" w:sz="0" w:space="0" w:color="auto"/>
        <w:right w:val="none" w:sz="0" w:space="0" w:color="auto"/>
      </w:divBdr>
    </w:div>
    <w:div w:id="642856745">
      <w:bodyDiv w:val="1"/>
      <w:marLeft w:val="0"/>
      <w:marRight w:val="0"/>
      <w:marTop w:val="0"/>
      <w:marBottom w:val="0"/>
      <w:divBdr>
        <w:top w:val="none" w:sz="0" w:space="0" w:color="auto"/>
        <w:left w:val="none" w:sz="0" w:space="0" w:color="auto"/>
        <w:bottom w:val="none" w:sz="0" w:space="0" w:color="auto"/>
        <w:right w:val="none" w:sz="0" w:space="0" w:color="auto"/>
      </w:divBdr>
    </w:div>
    <w:div w:id="643506509">
      <w:bodyDiv w:val="1"/>
      <w:marLeft w:val="0"/>
      <w:marRight w:val="0"/>
      <w:marTop w:val="0"/>
      <w:marBottom w:val="0"/>
      <w:divBdr>
        <w:top w:val="none" w:sz="0" w:space="0" w:color="auto"/>
        <w:left w:val="none" w:sz="0" w:space="0" w:color="auto"/>
        <w:bottom w:val="none" w:sz="0" w:space="0" w:color="auto"/>
        <w:right w:val="none" w:sz="0" w:space="0" w:color="auto"/>
      </w:divBdr>
    </w:div>
    <w:div w:id="644361506">
      <w:bodyDiv w:val="1"/>
      <w:marLeft w:val="0"/>
      <w:marRight w:val="0"/>
      <w:marTop w:val="0"/>
      <w:marBottom w:val="0"/>
      <w:divBdr>
        <w:top w:val="none" w:sz="0" w:space="0" w:color="auto"/>
        <w:left w:val="none" w:sz="0" w:space="0" w:color="auto"/>
        <w:bottom w:val="none" w:sz="0" w:space="0" w:color="auto"/>
        <w:right w:val="none" w:sz="0" w:space="0" w:color="auto"/>
      </w:divBdr>
    </w:div>
    <w:div w:id="646133741">
      <w:bodyDiv w:val="1"/>
      <w:marLeft w:val="0"/>
      <w:marRight w:val="0"/>
      <w:marTop w:val="0"/>
      <w:marBottom w:val="0"/>
      <w:divBdr>
        <w:top w:val="none" w:sz="0" w:space="0" w:color="auto"/>
        <w:left w:val="none" w:sz="0" w:space="0" w:color="auto"/>
        <w:bottom w:val="none" w:sz="0" w:space="0" w:color="auto"/>
        <w:right w:val="none" w:sz="0" w:space="0" w:color="auto"/>
      </w:divBdr>
    </w:div>
    <w:div w:id="647905681">
      <w:bodyDiv w:val="1"/>
      <w:marLeft w:val="0"/>
      <w:marRight w:val="0"/>
      <w:marTop w:val="0"/>
      <w:marBottom w:val="0"/>
      <w:divBdr>
        <w:top w:val="none" w:sz="0" w:space="0" w:color="auto"/>
        <w:left w:val="none" w:sz="0" w:space="0" w:color="auto"/>
        <w:bottom w:val="none" w:sz="0" w:space="0" w:color="auto"/>
        <w:right w:val="none" w:sz="0" w:space="0" w:color="auto"/>
      </w:divBdr>
    </w:div>
    <w:div w:id="656611198">
      <w:bodyDiv w:val="1"/>
      <w:marLeft w:val="0"/>
      <w:marRight w:val="0"/>
      <w:marTop w:val="0"/>
      <w:marBottom w:val="0"/>
      <w:divBdr>
        <w:top w:val="none" w:sz="0" w:space="0" w:color="auto"/>
        <w:left w:val="none" w:sz="0" w:space="0" w:color="auto"/>
        <w:bottom w:val="none" w:sz="0" w:space="0" w:color="auto"/>
        <w:right w:val="none" w:sz="0" w:space="0" w:color="auto"/>
      </w:divBdr>
    </w:div>
    <w:div w:id="662665490">
      <w:bodyDiv w:val="1"/>
      <w:marLeft w:val="0"/>
      <w:marRight w:val="0"/>
      <w:marTop w:val="0"/>
      <w:marBottom w:val="0"/>
      <w:divBdr>
        <w:top w:val="none" w:sz="0" w:space="0" w:color="auto"/>
        <w:left w:val="none" w:sz="0" w:space="0" w:color="auto"/>
        <w:bottom w:val="none" w:sz="0" w:space="0" w:color="auto"/>
        <w:right w:val="none" w:sz="0" w:space="0" w:color="auto"/>
      </w:divBdr>
      <w:divsChild>
        <w:div w:id="7312763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4093432">
      <w:bodyDiv w:val="1"/>
      <w:marLeft w:val="0"/>
      <w:marRight w:val="0"/>
      <w:marTop w:val="0"/>
      <w:marBottom w:val="0"/>
      <w:divBdr>
        <w:top w:val="none" w:sz="0" w:space="0" w:color="auto"/>
        <w:left w:val="none" w:sz="0" w:space="0" w:color="auto"/>
        <w:bottom w:val="none" w:sz="0" w:space="0" w:color="auto"/>
        <w:right w:val="none" w:sz="0" w:space="0" w:color="auto"/>
      </w:divBdr>
    </w:div>
    <w:div w:id="664473507">
      <w:bodyDiv w:val="1"/>
      <w:marLeft w:val="0"/>
      <w:marRight w:val="0"/>
      <w:marTop w:val="0"/>
      <w:marBottom w:val="0"/>
      <w:divBdr>
        <w:top w:val="none" w:sz="0" w:space="0" w:color="auto"/>
        <w:left w:val="none" w:sz="0" w:space="0" w:color="auto"/>
        <w:bottom w:val="none" w:sz="0" w:space="0" w:color="auto"/>
        <w:right w:val="none" w:sz="0" w:space="0" w:color="auto"/>
      </w:divBdr>
    </w:div>
    <w:div w:id="667095695">
      <w:bodyDiv w:val="1"/>
      <w:marLeft w:val="0"/>
      <w:marRight w:val="0"/>
      <w:marTop w:val="0"/>
      <w:marBottom w:val="0"/>
      <w:divBdr>
        <w:top w:val="none" w:sz="0" w:space="0" w:color="auto"/>
        <w:left w:val="none" w:sz="0" w:space="0" w:color="auto"/>
        <w:bottom w:val="none" w:sz="0" w:space="0" w:color="auto"/>
        <w:right w:val="none" w:sz="0" w:space="0" w:color="auto"/>
      </w:divBdr>
    </w:div>
    <w:div w:id="668366470">
      <w:bodyDiv w:val="1"/>
      <w:marLeft w:val="0"/>
      <w:marRight w:val="0"/>
      <w:marTop w:val="0"/>
      <w:marBottom w:val="0"/>
      <w:divBdr>
        <w:top w:val="none" w:sz="0" w:space="0" w:color="auto"/>
        <w:left w:val="none" w:sz="0" w:space="0" w:color="auto"/>
        <w:bottom w:val="none" w:sz="0" w:space="0" w:color="auto"/>
        <w:right w:val="none" w:sz="0" w:space="0" w:color="auto"/>
      </w:divBdr>
    </w:div>
    <w:div w:id="670915743">
      <w:bodyDiv w:val="1"/>
      <w:marLeft w:val="0"/>
      <w:marRight w:val="0"/>
      <w:marTop w:val="0"/>
      <w:marBottom w:val="0"/>
      <w:divBdr>
        <w:top w:val="none" w:sz="0" w:space="0" w:color="auto"/>
        <w:left w:val="none" w:sz="0" w:space="0" w:color="auto"/>
        <w:bottom w:val="none" w:sz="0" w:space="0" w:color="auto"/>
        <w:right w:val="none" w:sz="0" w:space="0" w:color="auto"/>
      </w:divBdr>
    </w:div>
    <w:div w:id="672337126">
      <w:bodyDiv w:val="1"/>
      <w:marLeft w:val="0"/>
      <w:marRight w:val="0"/>
      <w:marTop w:val="0"/>
      <w:marBottom w:val="0"/>
      <w:divBdr>
        <w:top w:val="none" w:sz="0" w:space="0" w:color="auto"/>
        <w:left w:val="none" w:sz="0" w:space="0" w:color="auto"/>
        <w:bottom w:val="none" w:sz="0" w:space="0" w:color="auto"/>
        <w:right w:val="none" w:sz="0" w:space="0" w:color="auto"/>
      </w:divBdr>
    </w:div>
    <w:div w:id="676805482">
      <w:bodyDiv w:val="1"/>
      <w:marLeft w:val="0"/>
      <w:marRight w:val="0"/>
      <w:marTop w:val="0"/>
      <w:marBottom w:val="0"/>
      <w:divBdr>
        <w:top w:val="none" w:sz="0" w:space="0" w:color="auto"/>
        <w:left w:val="none" w:sz="0" w:space="0" w:color="auto"/>
        <w:bottom w:val="none" w:sz="0" w:space="0" w:color="auto"/>
        <w:right w:val="none" w:sz="0" w:space="0" w:color="auto"/>
      </w:divBdr>
    </w:div>
    <w:div w:id="679434251">
      <w:bodyDiv w:val="1"/>
      <w:marLeft w:val="0"/>
      <w:marRight w:val="0"/>
      <w:marTop w:val="0"/>
      <w:marBottom w:val="0"/>
      <w:divBdr>
        <w:top w:val="none" w:sz="0" w:space="0" w:color="auto"/>
        <w:left w:val="none" w:sz="0" w:space="0" w:color="auto"/>
        <w:bottom w:val="none" w:sz="0" w:space="0" w:color="auto"/>
        <w:right w:val="none" w:sz="0" w:space="0" w:color="auto"/>
      </w:divBdr>
    </w:div>
    <w:div w:id="684786102">
      <w:bodyDiv w:val="1"/>
      <w:marLeft w:val="0"/>
      <w:marRight w:val="0"/>
      <w:marTop w:val="0"/>
      <w:marBottom w:val="0"/>
      <w:divBdr>
        <w:top w:val="none" w:sz="0" w:space="0" w:color="auto"/>
        <w:left w:val="none" w:sz="0" w:space="0" w:color="auto"/>
        <w:bottom w:val="none" w:sz="0" w:space="0" w:color="auto"/>
        <w:right w:val="none" w:sz="0" w:space="0" w:color="auto"/>
      </w:divBdr>
    </w:div>
    <w:div w:id="690037032">
      <w:bodyDiv w:val="1"/>
      <w:marLeft w:val="0"/>
      <w:marRight w:val="0"/>
      <w:marTop w:val="0"/>
      <w:marBottom w:val="0"/>
      <w:divBdr>
        <w:top w:val="none" w:sz="0" w:space="0" w:color="auto"/>
        <w:left w:val="none" w:sz="0" w:space="0" w:color="auto"/>
        <w:bottom w:val="none" w:sz="0" w:space="0" w:color="auto"/>
        <w:right w:val="none" w:sz="0" w:space="0" w:color="auto"/>
      </w:divBdr>
    </w:div>
    <w:div w:id="694112437">
      <w:bodyDiv w:val="1"/>
      <w:marLeft w:val="0"/>
      <w:marRight w:val="0"/>
      <w:marTop w:val="0"/>
      <w:marBottom w:val="0"/>
      <w:divBdr>
        <w:top w:val="none" w:sz="0" w:space="0" w:color="auto"/>
        <w:left w:val="none" w:sz="0" w:space="0" w:color="auto"/>
        <w:bottom w:val="none" w:sz="0" w:space="0" w:color="auto"/>
        <w:right w:val="none" w:sz="0" w:space="0" w:color="auto"/>
      </w:divBdr>
    </w:div>
    <w:div w:id="696002006">
      <w:bodyDiv w:val="1"/>
      <w:marLeft w:val="0"/>
      <w:marRight w:val="0"/>
      <w:marTop w:val="0"/>
      <w:marBottom w:val="0"/>
      <w:divBdr>
        <w:top w:val="none" w:sz="0" w:space="0" w:color="auto"/>
        <w:left w:val="none" w:sz="0" w:space="0" w:color="auto"/>
        <w:bottom w:val="none" w:sz="0" w:space="0" w:color="auto"/>
        <w:right w:val="none" w:sz="0" w:space="0" w:color="auto"/>
      </w:divBdr>
    </w:div>
    <w:div w:id="703285015">
      <w:bodyDiv w:val="1"/>
      <w:marLeft w:val="0"/>
      <w:marRight w:val="0"/>
      <w:marTop w:val="0"/>
      <w:marBottom w:val="0"/>
      <w:divBdr>
        <w:top w:val="none" w:sz="0" w:space="0" w:color="auto"/>
        <w:left w:val="none" w:sz="0" w:space="0" w:color="auto"/>
        <w:bottom w:val="none" w:sz="0" w:space="0" w:color="auto"/>
        <w:right w:val="none" w:sz="0" w:space="0" w:color="auto"/>
      </w:divBdr>
    </w:div>
    <w:div w:id="705563210">
      <w:bodyDiv w:val="1"/>
      <w:marLeft w:val="0"/>
      <w:marRight w:val="0"/>
      <w:marTop w:val="0"/>
      <w:marBottom w:val="0"/>
      <w:divBdr>
        <w:top w:val="none" w:sz="0" w:space="0" w:color="auto"/>
        <w:left w:val="none" w:sz="0" w:space="0" w:color="auto"/>
        <w:bottom w:val="none" w:sz="0" w:space="0" w:color="auto"/>
        <w:right w:val="none" w:sz="0" w:space="0" w:color="auto"/>
      </w:divBdr>
    </w:div>
    <w:div w:id="706831653">
      <w:bodyDiv w:val="1"/>
      <w:marLeft w:val="0"/>
      <w:marRight w:val="0"/>
      <w:marTop w:val="0"/>
      <w:marBottom w:val="0"/>
      <w:divBdr>
        <w:top w:val="none" w:sz="0" w:space="0" w:color="auto"/>
        <w:left w:val="none" w:sz="0" w:space="0" w:color="auto"/>
        <w:bottom w:val="none" w:sz="0" w:space="0" w:color="auto"/>
        <w:right w:val="none" w:sz="0" w:space="0" w:color="auto"/>
      </w:divBdr>
    </w:div>
    <w:div w:id="714964035">
      <w:bodyDiv w:val="1"/>
      <w:marLeft w:val="0"/>
      <w:marRight w:val="0"/>
      <w:marTop w:val="0"/>
      <w:marBottom w:val="0"/>
      <w:divBdr>
        <w:top w:val="none" w:sz="0" w:space="0" w:color="auto"/>
        <w:left w:val="none" w:sz="0" w:space="0" w:color="auto"/>
        <w:bottom w:val="none" w:sz="0" w:space="0" w:color="auto"/>
        <w:right w:val="none" w:sz="0" w:space="0" w:color="auto"/>
      </w:divBdr>
    </w:div>
    <w:div w:id="720834613">
      <w:bodyDiv w:val="1"/>
      <w:marLeft w:val="0"/>
      <w:marRight w:val="0"/>
      <w:marTop w:val="0"/>
      <w:marBottom w:val="0"/>
      <w:divBdr>
        <w:top w:val="none" w:sz="0" w:space="0" w:color="auto"/>
        <w:left w:val="none" w:sz="0" w:space="0" w:color="auto"/>
        <w:bottom w:val="none" w:sz="0" w:space="0" w:color="auto"/>
        <w:right w:val="none" w:sz="0" w:space="0" w:color="auto"/>
      </w:divBdr>
    </w:div>
    <w:div w:id="733938860">
      <w:bodyDiv w:val="1"/>
      <w:marLeft w:val="0"/>
      <w:marRight w:val="0"/>
      <w:marTop w:val="0"/>
      <w:marBottom w:val="0"/>
      <w:divBdr>
        <w:top w:val="none" w:sz="0" w:space="0" w:color="auto"/>
        <w:left w:val="none" w:sz="0" w:space="0" w:color="auto"/>
        <w:bottom w:val="none" w:sz="0" w:space="0" w:color="auto"/>
        <w:right w:val="none" w:sz="0" w:space="0" w:color="auto"/>
      </w:divBdr>
    </w:div>
    <w:div w:id="735469030">
      <w:bodyDiv w:val="1"/>
      <w:marLeft w:val="0"/>
      <w:marRight w:val="0"/>
      <w:marTop w:val="0"/>
      <w:marBottom w:val="0"/>
      <w:divBdr>
        <w:top w:val="none" w:sz="0" w:space="0" w:color="auto"/>
        <w:left w:val="none" w:sz="0" w:space="0" w:color="auto"/>
        <w:bottom w:val="none" w:sz="0" w:space="0" w:color="auto"/>
        <w:right w:val="none" w:sz="0" w:space="0" w:color="auto"/>
      </w:divBdr>
    </w:div>
    <w:div w:id="740445694">
      <w:bodyDiv w:val="1"/>
      <w:marLeft w:val="0"/>
      <w:marRight w:val="0"/>
      <w:marTop w:val="0"/>
      <w:marBottom w:val="0"/>
      <w:divBdr>
        <w:top w:val="none" w:sz="0" w:space="0" w:color="auto"/>
        <w:left w:val="none" w:sz="0" w:space="0" w:color="auto"/>
        <w:bottom w:val="none" w:sz="0" w:space="0" w:color="auto"/>
        <w:right w:val="none" w:sz="0" w:space="0" w:color="auto"/>
      </w:divBdr>
    </w:div>
    <w:div w:id="740493577">
      <w:bodyDiv w:val="1"/>
      <w:marLeft w:val="0"/>
      <w:marRight w:val="0"/>
      <w:marTop w:val="0"/>
      <w:marBottom w:val="0"/>
      <w:divBdr>
        <w:top w:val="none" w:sz="0" w:space="0" w:color="auto"/>
        <w:left w:val="none" w:sz="0" w:space="0" w:color="auto"/>
        <w:bottom w:val="none" w:sz="0" w:space="0" w:color="auto"/>
        <w:right w:val="none" w:sz="0" w:space="0" w:color="auto"/>
      </w:divBdr>
    </w:div>
    <w:div w:id="742065435">
      <w:bodyDiv w:val="1"/>
      <w:marLeft w:val="0"/>
      <w:marRight w:val="0"/>
      <w:marTop w:val="0"/>
      <w:marBottom w:val="0"/>
      <w:divBdr>
        <w:top w:val="none" w:sz="0" w:space="0" w:color="auto"/>
        <w:left w:val="none" w:sz="0" w:space="0" w:color="auto"/>
        <w:bottom w:val="none" w:sz="0" w:space="0" w:color="auto"/>
        <w:right w:val="none" w:sz="0" w:space="0" w:color="auto"/>
      </w:divBdr>
    </w:div>
    <w:div w:id="746153277">
      <w:bodyDiv w:val="1"/>
      <w:marLeft w:val="0"/>
      <w:marRight w:val="0"/>
      <w:marTop w:val="0"/>
      <w:marBottom w:val="0"/>
      <w:divBdr>
        <w:top w:val="none" w:sz="0" w:space="0" w:color="auto"/>
        <w:left w:val="none" w:sz="0" w:space="0" w:color="auto"/>
        <w:bottom w:val="none" w:sz="0" w:space="0" w:color="auto"/>
        <w:right w:val="none" w:sz="0" w:space="0" w:color="auto"/>
      </w:divBdr>
    </w:div>
    <w:div w:id="750473341">
      <w:bodyDiv w:val="1"/>
      <w:marLeft w:val="0"/>
      <w:marRight w:val="0"/>
      <w:marTop w:val="0"/>
      <w:marBottom w:val="0"/>
      <w:divBdr>
        <w:top w:val="none" w:sz="0" w:space="0" w:color="auto"/>
        <w:left w:val="none" w:sz="0" w:space="0" w:color="auto"/>
        <w:bottom w:val="none" w:sz="0" w:space="0" w:color="auto"/>
        <w:right w:val="none" w:sz="0" w:space="0" w:color="auto"/>
      </w:divBdr>
    </w:div>
    <w:div w:id="751513015">
      <w:bodyDiv w:val="1"/>
      <w:marLeft w:val="0"/>
      <w:marRight w:val="0"/>
      <w:marTop w:val="0"/>
      <w:marBottom w:val="0"/>
      <w:divBdr>
        <w:top w:val="none" w:sz="0" w:space="0" w:color="auto"/>
        <w:left w:val="none" w:sz="0" w:space="0" w:color="auto"/>
        <w:bottom w:val="none" w:sz="0" w:space="0" w:color="auto"/>
        <w:right w:val="none" w:sz="0" w:space="0" w:color="auto"/>
      </w:divBdr>
    </w:div>
    <w:div w:id="772097168">
      <w:bodyDiv w:val="1"/>
      <w:marLeft w:val="0"/>
      <w:marRight w:val="0"/>
      <w:marTop w:val="0"/>
      <w:marBottom w:val="0"/>
      <w:divBdr>
        <w:top w:val="none" w:sz="0" w:space="0" w:color="auto"/>
        <w:left w:val="none" w:sz="0" w:space="0" w:color="auto"/>
        <w:bottom w:val="none" w:sz="0" w:space="0" w:color="auto"/>
        <w:right w:val="none" w:sz="0" w:space="0" w:color="auto"/>
      </w:divBdr>
    </w:div>
    <w:div w:id="773012751">
      <w:bodyDiv w:val="1"/>
      <w:marLeft w:val="0"/>
      <w:marRight w:val="0"/>
      <w:marTop w:val="0"/>
      <w:marBottom w:val="0"/>
      <w:divBdr>
        <w:top w:val="none" w:sz="0" w:space="0" w:color="auto"/>
        <w:left w:val="none" w:sz="0" w:space="0" w:color="auto"/>
        <w:bottom w:val="none" w:sz="0" w:space="0" w:color="auto"/>
        <w:right w:val="none" w:sz="0" w:space="0" w:color="auto"/>
      </w:divBdr>
    </w:div>
    <w:div w:id="785003932">
      <w:bodyDiv w:val="1"/>
      <w:marLeft w:val="0"/>
      <w:marRight w:val="0"/>
      <w:marTop w:val="0"/>
      <w:marBottom w:val="0"/>
      <w:divBdr>
        <w:top w:val="none" w:sz="0" w:space="0" w:color="auto"/>
        <w:left w:val="none" w:sz="0" w:space="0" w:color="auto"/>
        <w:bottom w:val="none" w:sz="0" w:space="0" w:color="auto"/>
        <w:right w:val="none" w:sz="0" w:space="0" w:color="auto"/>
      </w:divBdr>
    </w:div>
    <w:div w:id="785079705">
      <w:bodyDiv w:val="1"/>
      <w:marLeft w:val="0"/>
      <w:marRight w:val="0"/>
      <w:marTop w:val="0"/>
      <w:marBottom w:val="0"/>
      <w:divBdr>
        <w:top w:val="none" w:sz="0" w:space="0" w:color="auto"/>
        <w:left w:val="none" w:sz="0" w:space="0" w:color="auto"/>
        <w:bottom w:val="none" w:sz="0" w:space="0" w:color="auto"/>
        <w:right w:val="none" w:sz="0" w:space="0" w:color="auto"/>
      </w:divBdr>
    </w:div>
    <w:div w:id="793641955">
      <w:bodyDiv w:val="1"/>
      <w:marLeft w:val="0"/>
      <w:marRight w:val="0"/>
      <w:marTop w:val="0"/>
      <w:marBottom w:val="0"/>
      <w:divBdr>
        <w:top w:val="none" w:sz="0" w:space="0" w:color="auto"/>
        <w:left w:val="none" w:sz="0" w:space="0" w:color="auto"/>
        <w:bottom w:val="none" w:sz="0" w:space="0" w:color="auto"/>
        <w:right w:val="none" w:sz="0" w:space="0" w:color="auto"/>
      </w:divBdr>
    </w:div>
    <w:div w:id="797140860">
      <w:bodyDiv w:val="1"/>
      <w:marLeft w:val="0"/>
      <w:marRight w:val="0"/>
      <w:marTop w:val="0"/>
      <w:marBottom w:val="0"/>
      <w:divBdr>
        <w:top w:val="none" w:sz="0" w:space="0" w:color="auto"/>
        <w:left w:val="none" w:sz="0" w:space="0" w:color="auto"/>
        <w:bottom w:val="none" w:sz="0" w:space="0" w:color="auto"/>
        <w:right w:val="none" w:sz="0" w:space="0" w:color="auto"/>
      </w:divBdr>
    </w:div>
    <w:div w:id="805778150">
      <w:bodyDiv w:val="1"/>
      <w:marLeft w:val="0"/>
      <w:marRight w:val="0"/>
      <w:marTop w:val="0"/>
      <w:marBottom w:val="0"/>
      <w:divBdr>
        <w:top w:val="none" w:sz="0" w:space="0" w:color="auto"/>
        <w:left w:val="none" w:sz="0" w:space="0" w:color="auto"/>
        <w:bottom w:val="none" w:sz="0" w:space="0" w:color="auto"/>
        <w:right w:val="none" w:sz="0" w:space="0" w:color="auto"/>
      </w:divBdr>
    </w:div>
    <w:div w:id="815993585">
      <w:bodyDiv w:val="1"/>
      <w:marLeft w:val="0"/>
      <w:marRight w:val="0"/>
      <w:marTop w:val="0"/>
      <w:marBottom w:val="0"/>
      <w:divBdr>
        <w:top w:val="none" w:sz="0" w:space="0" w:color="auto"/>
        <w:left w:val="none" w:sz="0" w:space="0" w:color="auto"/>
        <w:bottom w:val="none" w:sz="0" w:space="0" w:color="auto"/>
        <w:right w:val="none" w:sz="0" w:space="0" w:color="auto"/>
      </w:divBdr>
    </w:div>
    <w:div w:id="818960736">
      <w:bodyDiv w:val="1"/>
      <w:marLeft w:val="0"/>
      <w:marRight w:val="0"/>
      <w:marTop w:val="0"/>
      <w:marBottom w:val="0"/>
      <w:divBdr>
        <w:top w:val="none" w:sz="0" w:space="0" w:color="auto"/>
        <w:left w:val="none" w:sz="0" w:space="0" w:color="auto"/>
        <w:bottom w:val="none" w:sz="0" w:space="0" w:color="auto"/>
        <w:right w:val="none" w:sz="0" w:space="0" w:color="auto"/>
      </w:divBdr>
    </w:div>
    <w:div w:id="819272401">
      <w:bodyDiv w:val="1"/>
      <w:marLeft w:val="0"/>
      <w:marRight w:val="0"/>
      <w:marTop w:val="0"/>
      <w:marBottom w:val="0"/>
      <w:divBdr>
        <w:top w:val="none" w:sz="0" w:space="0" w:color="auto"/>
        <w:left w:val="none" w:sz="0" w:space="0" w:color="auto"/>
        <w:bottom w:val="none" w:sz="0" w:space="0" w:color="auto"/>
        <w:right w:val="none" w:sz="0" w:space="0" w:color="auto"/>
      </w:divBdr>
    </w:div>
    <w:div w:id="819620526">
      <w:bodyDiv w:val="1"/>
      <w:marLeft w:val="0"/>
      <w:marRight w:val="0"/>
      <w:marTop w:val="0"/>
      <w:marBottom w:val="0"/>
      <w:divBdr>
        <w:top w:val="none" w:sz="0" w:space="0" w:color="auto"/>
        <w:left w:val="none" w:sz="0" w:space="0" w:color="auto"/>
        <w:bottom w:val="none" w:sz="0" w:space="0" w:color="auto"/>
        <w:right w:val="none" w:sz="0" w:space="0" w:color="auto"/>
      </w:divBdr>
    </w:div>
    <w:div w:id="819886299">
      <w:bodyDiv w:val="1"/>
      <w:marLeft w:val="0"/>
      <w:marRight w:val="0"/>
      <w:marTop w:val="0"/>
      <w:marBottom w:val="0"/>
      <w:divBdr>
        <w:top w:val="none" w:sz="0" w:space="0" w:color="auto"/>
        <w:left w:val="none" w:sz="0" w:space="0" w:color="auto"/>
        <w:bottom w:val="none" w:sz="0" w:space="0" w:color="auto"/>
        <w:right w:val="none" w:sz="0" w:space="0" w:color="auto"/>
      </w:divBdr>
    </w:div>
    <w:div w:id="823349466">
      <w:bodyDiv w:val="1"/>
      <w:marLeft w:val="0"/>
      <w:marRight w:val="0"/>
      <w:marTop w:val="0"/>
      <w:marBottom w:val="0"/>
      <w:divBdr>
        <w:top w:val="none" w:sz="0" w:space="0" w:color="auto"/>
        <w:left w:val="none" w:sz="0" w:space="0" w:color="auto"/>
        <w:bottom w:val="none" w:sz="0" w:space="0" w:color="auto"/>
        <w:right w:val="none" w:sz="0" w:space="0" w:color="auto"/>
      </w:divBdr>
    </w:div>
    <w:div w:id="830095512">
      <w:bodyDiv w:val="1"/>
      <w:marLeft w:val="0"/>
      <w:marRight w:val="0"/>
      <w:marTop w:val="0"/>
      <w:marBottom w:val="0"/>
      <w:divBdr>
        <w:top w:val="none" w:sz="0" w:space="0" w:color="auto"/>
        <w:left w:val="none" w:sz="0" w:space="0" w:color="auto"/>
        <w:bottom w:val="none" w:sz="0" w:space="0" w:color="auto"/>
        <w:right w:val="none" w:sz="0" w:space="0" w:color="auto"/>
      </w:divBdr>
    </w:div>
    <w:div w:id="831870058">
      <w:bodyDiv w:val="1"/>
      <w:marLeft w:val="0"/>
      <w:marRight w:val="0"/>
      <w:marTop w:val="0"/>
      <w:marBottom w:val="0"/>
      <w:divBdr>
        <w:top w:val="none" w:sz="0" w:space="0" w:color="auto"/>
        <w:left w:val="none" w:sz="0" w:space="0" w:color="auto"/>
        <w:bottom w:val="none" w:sz="0" w:space="0" w:color="auto"/>
        <w:right w:val="none" w:sz="0" w:space="0" w:color="auto"/>
      </w:divBdr>
    </w:div>
    <w:div w:id="833956172">
      <w:bodyDiv w:val="1"/>
      <w:marLeft w:val="0"/>
      <w:marRight w:val="0"/>
      <w:marTop w:val="0"/>
      <w:marBottom w:val="0"/>
      <w:divBdr>
        <w:top w:val="none" w:sz="0" w:space="0" w:color="auto"/>
        <w:left w:val="none" w:sz="0" w:space="0" w:color="auto"/>
        <w:bottom w:val="none" w:sz="0" w:space="0" w:color="auto"/>
        <w:right w:val="none" w:sz="0" w:space="0" w:color="auto"/>
      </w:divBdr>
    </w:div>
    <w:div w:id="836652994">
      <w:bodyDiv w:val="1"/>
      <w:marLeft w:val="0"/>
      <w:marRight w:val="0"/>
      <w:marTop w:val="0"/>
      <w:marBottom w:val="0"/>
      <w:divBdr>
        <w:top w:val="none" w:sz="0" w:space="0" w:color="auto"/>
        <w:left w:val="none" w:sz="0" w:space="0" w:color="auto"/>
        <w:bottom w:val="none" w:sz="0" w:space="0" w:color="auto"/>
        <w:right w:val="none" w:sz="0" w:space="0" w:color="auto"/>
      </w:divBdr>
    </w:div>
    <w:div w:id="839278535">
      <w:bodyDiv w:val="1"/>
      <w:marLeft w:val="0"/>
      <w:marRight w:val="0"/>
      <w:marTop w:val="0"/>
      <w:marBottom w:val="0"/>
      <w:divBdr>
        <w:top w:val="none" w:sz="0" w:space="0" w:color="auto"/>
        <w:left w:val="none" w:sz="0" w:space="0" w:color="auto"/>
        <w:bottom w:val="none" w:sz="0" w:space="0" w:color="auto"/>
        <w:right w:val="none" w:sz="0" w:space="0" w:color="auto"/>
      </w:divBdr>
    </w:div>
    <w:div w:id="839348870">
      <w:bodyDiv w:val="1"/>
      <w:marLeft w:val="0"/>
      <w:marRight w:val="0"/>
      <w:marTop w:val="0"/>
      <w:marBottom w:val="0"/>
      <w:divBdr>
        <w:top w:val="none" w:sz="0" w:space="0" w:color="auto"/>
        <w:left w:val="none" w:sz="0" w:space="0" w:color="auto"/>
        <w:bottom w:val="none" w:sz="0" w:space="0" w:color="auto"/>
        <w:right w:val="none" w:sz="0" w:space="0" w:color="auto"/>
      </w:divBdr>
    </w:div>
    <w:div w:id="843203732">
      <w:bodyDiv w:val="1"/>
      <w:marLeft w:val="0"/>
      <w:marRight w:val="0"/>
      <w:marTop w:val="0"/>
      <w:marBottom w:val="0"/>
      <w:divBdr>
        <w:top w:val="none" w:sz="0" w:space="0" w:color="auto"/>
        <w:left w:val="none" w:sz="0" w:space="0" w:color="auto"/>
        <w:bottom w:val="none" w:sz="0" w:space="0" w:color="auto"/>
        <w:right w:val="none" w:sz="0" w:space="0" w:color="auto"/>
      </w:divBdr>
    </w:div>
    <w:div w:id="846603296">
      <w:bodyDiv w:val="1"/>
      <w:marLeft w:val="0"/>
      <w:marRight w:val="0"/>
      <w:marTop w:val="0"/>
      <w:marBottom w:val="0"/>
      <w:divBdr>
        <w:top w:val="none" w:sz="0" w:space="0" w:color="auto"/>
        <w:left w:val="none" w:sz="0" w:space="0" w:color="auto"/>
        <w:bottom w:val="none" w:sz="0" w:space="0" w:color="auto"/>
        <w:right w:val="none" w:sz="0" w:space="0" w:color="auto"/>
      </w:divBdr>
    </w:div>
    <w:div w:id="864101882">
      <w:bodyDiv w:val="1"/>
      <w:marLeft w:val="0"/>
      <w:marRight w:val="0"/>
      <w:marTop w:val="0"/>
      <w:marBottom w:val="0"/>
      <w:divBdr>
        <w:top w:val="none" w:sz="0" w:space="0" w:color="auto"/>
        <w:left w:val="none" w:sz="0" w:space="0" w:color="auto"/>
        <w:bottom w:val="none" w:sz="0" w:space="0" w:color="auto"/>
        <w:right w:val="none" w:sz="0" w:space="0" w:color="auto"/>
      </w:divBdr>
    </w:div>
    <w:div w:id="865868847">
      <w:bodyDiv w:val="1"/>
      <w:marLeft w:val="0"/>
      <w:marRight w:val="0"/>
      <w:marTop w:val="0"/>
      <w:marBottom w:val="0"/>
      <w:divBdr>
        <w:top w:val="none" w:sz="0" w:space="0" w:color="auto"/>
        <w:left w:val="none" w:sz="0" w:space="0" w:color="auto"/>
        <w:bottom w:val="none" w:sz="0" w:space="0" w:color="auto"/>
        <w:right w:val="none" w:sz="0" w:space="0" w:color="auto"/>
      </w:divBdr>
    </w:div>
    <w:div w:id="866916427">
      <w:bodyDiv w:val="1"/>
      <w:marLeft w:val="0"/>
      <w:marRight w:val="0"/>
      <w:marTop w:val="0"/>
      <w:marBottom w:val="0"/>
      <w:divBdr>
        <w:top w:val="none" w:sz="0" w:space="0" w:color="auto"/>
        <w:left w:val="none" w:sz="0" w:space="0" w:color="auto"/>
        <w:bottom w:val="none" w:sz="0" w:space="0" w:color="auto"/>
        <w:right w:val="none" w:sz="0" w:space="0" w:color="auto"/>
      </w:divBdr>
    </w:div>
    <w:div w:id="887379997">
      <w:bodyDiv w:val="1"/>
      <w:marLeft w:val="0"/>
      <w:marRight w:val="0"/>
      <w:marTop w:val="0"/>
      <w:marBottom w:val="0"/>
      <w:divBdr>
        <w:top w:val="none" w:sz="0" w:space="0" w:color="auto"/>
        <w:left w:val="none" w:sz="0" w:space="0" w:color="auto"/>
        <w:bottom w:val="none" w:sz="0" w:space="0" w:color="auto"/>
        <w:right w:val="none" w:sz="0" w:space="0" w:color="auto"/>
      </w:divBdr>
    </w:div>
    <w:div w:id="890266312">
      <w:bodyDiv w:val="1"/>
      <w:marLeft w:val="0"/>
      <w:marRight w:val="0"/>
      <w:marTop w:val="0"/>
      <w:marBottom w:val="0"/>
      <w:divBdr>
        <w:top w:val="none" w:sz="0" w:space="0" w:color="auto"/>
        <w:left w:val="none" w:sz="0" w:space="0" w:color="auto"/>
        <w:bottom w:val="none" w:sz="0" w:space="0" w:color="auto"/>
        <w:right w:val="none" w:sz="0" w:space="0" w:color="auto"/>
      </w:divBdr>
    </w:div>
    <w:div w:id="894656847">
      <w:bodyDiv w:val="1"/>
      <w:marLeft w:val="0"/>
      <w:marRight w:val="0"/>
      <w:marTop w:val="0"/>
      <w:marBottom w:val="0"/>
      <w:divBdr>
        <w:top w:val="none" w:sz="0" w:space="0" w:color="auto"/>
        <w:left w:val="none" w:sz="0" w:space="0" w:color="auto"/>
        <w:bottom w:val="none" w:sz="0" w:space="0" w:color="auto"/>
        <w:right w:val="none" w:sz="0" w:space="0" w:color="auto"/>
      </w:divBdr>
    </w:div>
    <w:div w:id="901063661">
      <w:bodyDiv w:val="1"/>
      <w:marLeft w:val="0"/>
      <w:marRight w:val="0"/>
      <w:marTop w:val="0"/>
      <w:marBottom w:val="0"/>
      <w:divBdr>
        <w:top w:val="none" w:sz="0" w:space="0" w:color="auto"/>
        <w:left w:val="none" w:sz="0" w:space="0" w:color="auto"/>
        <w:bottom w:val="none" w:sz="0" w:space="0" w:color="auto"/>
        <w:right w:val="none" w:sz="0" w:space="0" w:color="auto"/>
      </w:divBdr>
    </w:div>
    <w:div w:id="903955555">
      <w:bodyDiv w:val="1"/>
      <w:marLeft w:val="0"/>
      <w:marRight w:val="0"/>
      <w:marTop w:val="0"/>
      <w:marBottom w:val="0"/>
      <w:divBdr>
        <w:top w:val="none" w:sz="0" w:space="0" w:color="auto"/>
        <w:left w:val="none" w:sz="0" w:space="0" w:color="auto"/>
        <w:bottom w:val="none" w:sz="0" w:space="0" w:color="auto"/>
        <w:right w:val="none" w:sz="0" w:space="0" w:color="auto"/>
      </w:divBdr>
    </w:div>
    <w:div w:id="904686877">
      <w:bodyDiv w:val="1"/>
      <w:marLeft w:val="0"/>
      <w:marRight w:val="0"/>
      <w:marTop w:val="0"/>
      <w:marBottom w:val="0"/>
      <w:divBdr>
        <w:top w:val="none" w:sz="0" w:space="0" w:color="auto"/>
        <w:left w:val="none" w:sz="0" w:space="0" w:color="auto"/>
        <w:bottom w:val="none" w:sz="0" w:space="0" w:color="auto"/>
        <w:right w:val="none" w:sz="0" w:space="0" w:color="auto"/>
      </w:divBdr>
    </w:div>
    <w:div w:id="907500402">
      <w:bodyDiv w:val="1"/>
      <w:marLeft w:val="0"/>
      <w:marRight w:val="0"/>
      <w:marTop w:val="0"/>
      <w:marBottom w:val="0"/>
      <w:divBdr>
        <w:top w:val="none" w:sz="0" w:space="0" w:color="auto"/>
        <w:left w:val="none" w:sz="0" w:space="0" w:color="auto"/>
        <w:bottom w:val="none" w:sz="0" w:space="0" w:color="auto"/>
        <w:right w:val="none" w:sz="0" w:space="0" w:color="auto"/>
      </w:divBdr>
    </w:div>
    <w:div w:id="911429558">
      <w:bodyDiv w:val="1"/>
      <w:marLeft w:val="0"/>
      <w:marRight w:val="0"/>
      <w:marTop w:val="0"/>
      <w:marBottom w:val="0"/>
      <w:divBdr>
        <w:top w:val="none" w:sz="0" w:space="0" w:color="auto"/>
        <w:left w:val="none" w:sz="0" w:space="0" w:color="auto"/>
        <w:bottom w:val="none" w:sz="0" w:space="0" w:color="auto"/>
        <w:right w:val="none" w:sz="0" w:space="0" w:color="auto"/>
      </w:divBdr>
    </w:div>
    <w:div w:id="928000054">
      <w:bodyDiv w:val="1"/>
      <w:marLeft w:val="0"/>
      <w:marRight w:val="0"/>
      <w:marTop w:val="0"/>
      <w:marBottom w:val="0"/>
      <w:divBdr>
        <w:top w:val="none" w:sz="0" w:space="0" w:color="auto"/>
        <w:left w:val="none" w:sz="0" w:space="0" w:color="auto"/>
        <w:bottom w:val="none" w:sz="0" w:space="0" w:color="auto"/>
        <w:right w:val="none" w:sz="0" w:space="0" w:color="auto"/>
      </w:divBdr>
    </w:div>
    <w:div w:id="931202162">
      <w:bodyDiv w:val="1"/>
      <w:marLeft w:val="0"/>
      <w:marRight w:val="0"/>
      <w:marTop w:val="0"/>
      <w:marBottom w:val="0"/>
      <w:divBdr>
        <w:top w:val="none" w:sz="0" w:space="0" w:color="auto"/>
        <w:left w:val="none" w:sz="0" w:space="0" w:color="auto"/>
        <w:bottom w:val="none" w:sz="0" w:space="0" w:color="auto"/>
        <w:right w:val="none" w:sz="0" w:space="0" w:color="auto"/>
      </w:divBdr>
    </w:div>
    <w:div w:id="935868529">
      <w:bodyDiv w:val="1"/>
      <w:marLeft w:val="0"/>
      <w:marRight w:val="0"/>
      <w:marTop w:val="0"/>
      <w:marBottom w:val="0"/>
      <w:divBdr>
        <w:top w:val="none" w:sz="0" w:space="0" w:color="auto"/>
        <w:left w:val="none" w:sz="0" w:space="0" w:color="auto"/>
        <w:bottom w:val="none" w:sz="0" w:space="0" w:color="auto"/>
        <w:right w:val="none" w:sz="0" w:space="0" w:color="auto"/>
      </w:divBdr>
    </w:div>
    <w:div w:id="939026374">
      <w:bodyDiv w:val="1"/>
      <w:marLeft w:val="0"/>
      <w:marRight w:val="0"/>
      <w:marTop w:val="0"/>
      <w:marBottom w:val="0"/>
      <w:divBdr>
        <w:top w:val="none" w:sz="0" w:space="0" w:color="auto"/>
        <w:left w:val="none" w:sz="0" w:space="0" w:color="auto"/>
        <w:bottom w:val="none" w:sz="0" w:space="0" w:color="auto"/>
        <w:right w:val="none" w:sz="0" w:space="0" w:color="auto"/>
      </w:divBdr>
    </w:div>
    <w:div w:id="942420775">
      <w:bodyDiv w:val="1"/>
      <w:marLeft w:val="0"/>
      <w:marRight w:val="0"/>
      <w:marTop w:val="0"/>
      <w:marBottom w:val="0"/>
      <w:divBdr>
        <w:top w:val="none" w:sz="0" w:space="0" w:color="auto"/>
        <w:left w:val="none" w:sz="0" w:space="0" w:color="auto"/>
        <w:bottom w:val="none" w:sz="0" w:space="0" w:color="auto"/>
        <w:right w:val="none" w:sz="0" w:space="0" w:color="auto"/>
      </w:divBdr>
    </w:div>
    <w:div w:id="946887031">
      <w:bodyDiv w:val="1"/>
      <w:marLeft w:val="0"/>
      <w:marRight w:val="0"/>
      <w:marTop w:val="0"/>
      <w:marBottom w:val="0"/>
      <w:divBdr>
        <w:top w:val="none" w:sz="0" w:space="0" w:color="auto"/>
        <w:left w:val="none" w:sz="0" w:space="0" w:color="auto"/>
        <w:bottom w:val="none" w:sz="0" w:space="0" w:color="auto"/>
        <w:right w:val="none" w:sz="0" w:space="0" w:color="auto"/>
      </w:divBdr>
    </w:div>
    <w:div w:id="951940315">
      <w:bodyDiv w:val="1"/>
      <w:marLeft w:val="0"/>
      <w:marRight w:val="0"/>
      <w:marTop w:val="0"/>
      <w:marBottom w:val="0"/>
      <w:divBdr>
        <w:top w:val="none" w:sz="0" w:space="0" w:color="auto"/>
        <w:left w:val="none" w:sz="0" w:space="0" w:color="auto"/>
        <w:bottom w:val="none" w:sz="0" w:space="0" w:color="auto"/>
        <w:right w:val="none" w:sz="0" w:space="0" w:color="auto"/>
      </w:divBdr>
    </w:div>
    <w:div w:id="952859007">
      <w:bodyDiv w:val="1"/>
      <w:marLeft w:val="0"/>
      <w:marRight w:val="0"/>
      <w:marTop w:val="0"/>
      <w:marBottom w:val="0"/>
      <w:divBdr>
        <w:top w:val="none" w:sz="0" w:space="0" w:color="auto"/>
        <w:left w:val="none" w:sz="0" w:space="0" w:color="auto"/>
        <w:bottom w:val="none" w:sz="0" w:space="0" w:color="auto"/>
        <w:right w:val="none" w:sz="0" w:space="0" w:color="auto"/>
      </w:divBdr>
    </w:div>
    <w:div w:id="957837911">
      <w:bodyDiv w:val="1"/>
      <w:marLeft w:val="0"/>
      <w:marRight w:val="0"/>
      <w:marTop w:val="0"/>
      <w:marBottom w:val="0"/>
      <w:divBdr>
        <w:top w:val="none" w:sz="0" w:space="0" w:color="auto"/>
        <w:left w:val="none" w:sz="0" w:space="0" w:color="auto"/>
        <w:bottom w:val="none" w:sz="0" w:space="0" w:color="auto"/>
        <w:right w:val="none" w:sz="0" w:space="0" w:color="auto"/>
      </w:divBdr>
    </w:div>
    <w:div w:id="959189415">
      <w:bodyDiv w:val="1"/>
      <w:marLeft w:val="0"/>
      <w:marRight w:val="0"/>
      <w:marTop w:val="0"/>
      <w:marBottom w:val="0"/>
      <w:divBdr>
        <w:top w:val="none" w:sz="0" w:space="0" w:color="auto"/>
        <w:left w:val="none" w:sz="0" w:space="0" w:color="auto"/>
        <w:bottom w:val="none" w:sz="0" w:space="0" w:color="auto"/>
        <w:right w:val="none" w:sz="0" w:space="0" w:color="auto"/>
      </w:divBdr>
    </w:div>
    <w:div w:id="959579112">
      <w:bodyDiv w:val="1"/>
      <w:marLeft w:val="0"/>
      <w:marRight w:val="0"/>
      <w:marTop w:val="0"/>
      <w:marBottom w:val="0"/>
      <w:divBdr>
        <w:top w:val="none" w:sz="0" w:space="0" w:color="auto"/>
        <w:left w:val="none" w:sz="0" w:space="0" w:color="auto"/>
        <w:bottom w:val="none" w:sz="0" w:space="0" w:color="auto"/>
        <w:right w:val="none" w:sz="0" w:space="0" w:color="auto"/>
      </w:divBdr>
    </w:div>
    <w:div w:id="960722899">
      <w:bodyDiv w:val="1"/>
      <w:marLeft w:val="0"/>
      <w:marRight w:val="0"/>
      <w:marTop w:val="0"/>
      <w:marBottom w:val="0"/>
      <w:divBdr>
        <w:top w:val="none" w:sz="0" w:space="0" w:color="auto"/>
        <w:left w:val="none" w:sz="0" w:space="0" w:color="auto"/>
        <w:bottom w:val="none" w:sz="0" w:space="0" w:color="auto"/>
        <w:right w:val="none" w:sz="0" w:space="0" w:color="auto"/>
      </w:divBdr>
    </w:div>
    <w:div w:id="963658369">
      <w:bodyDiv w:val="1"/>
      <w:marLeft w:val="0"/>
      <w:marRight w:val="0"/>
      <w:marTop w:val="0"/>
      <w:marBottom w:val="0"/>
      <w:divBdr>
        <w:top w:val="none" w:sz="0" w:space="0" w:color="auto"/>
        <w:left w:val="none" w:sz="0" w:space="0" w:color="auto"/>
        <w:bottom w:val="none" w:sz="0" w:space="0" w:color="auto"/>
        <w:right w:val="none" w:sz="0" w:space="0" w:color="auto"/>
      </w:divBdr>
    </w:div>
    <w:div w:id="966354495">
      <w:bodyDiv w:val="1"/>
      <w:marLeft w:val="0"/>
      <w:marRight w:val="0"/>
      <w:marTop w:val="0"/>
      <w:marBottom w:val="0"/>
      <w:divBdr>
        <w:top w:val="none" w:sz="0" w:space="0" w:color="auto"/>
        <w:left w:val="none" w:sz="0" w:space="0" w:color="auto"/>
        <w:bottom w:val="none" w:sz="0" w:space="0" w:color="auto"/>
        <w:right w:val="none" w:sz="0" w:space="0" w:color="auto"/>
      </w:divBdr>
    </w:div>
    <w:div w:id="969632063">
      <w:bodyDiv w:val="1"/>
      <w:marLeft w:val="0"/>
      <w:marRight w:val="0"/>
      <w:marTop w:val="0"/>
      <w:marBottom w:val="0"/>
      <w:divBdr>
        <w:top w:val="none" w:sz="0" w:space="0" w:color="auto"/>
        <w:left w:val="none" w:sz="0" w:space="0" w:color="auto"/>
        <w:bottom w:val="none" w:sz="0" w:space="0" w:color="auto"/>
        <w:right w:val="none" w:sz="0" w:space="0" w:color="auto"/>
      </w:divBdr>
    </w:div>
    <w:div w:id="980573614">
      <w:bodyDiv w:val="1"/>
      <w:marLeft w:val="0"/>
      <w:marRight w:val="0"/>
      <w:marTop w:val="0"/>
      <w:marBottom w:val="0"/>
      <w:divBdr>
        <w:top w:val="none" w:sz="0" w:space="0" w:color="auto"/>
        <w:left w:val="none" w:sz="0" w:space="0" w:color="auto"/>
        <w:bottom w:val="none" w:sz="0" w:space="0" w:color="auto"/>
        <w:right w:val="none" w:sz="0" w:space="0" w:color="auto"/>
      </w:divBdr>
    </w:div>
    <w:div w:id="995690821">
      <w:bodyDiv w:val="1"/>
      <w:marLeft w:val="0"/>
      <w:marRight w:val="0"/>
      <w:marTop w:val="0"/>
      <w:marBottom w:val="0"/>
      <w:divBdr>
        <w:top w:val="none" w:sz="0" w:space="0" w:color="auto"/>
        <w:left w:val="none" w:sz="0" w:space="0" w:color="auto"/>
        <w:bottom w:val="none" w:sz="0" w:space="0" w:color="auto"/>
        <w:right w:val="none" w:sz="0" w:space="0" w:color="auto"/>
      </w:divBdr>
    </w:div>
    <w:div w:id="1004865051">
      <w:bodyDiv w:val="1"/>
      <w:marLeft w:val="0"/>
      <w:marRight w:val="0"/>
      <w:marTop w:val="0"/>
      <w:marBottom w:val="0"/>
      <w:divBdr>
        <w:top w:val="none" w:sz="0" w:space="0" w:color="auto"/>
        <w:left w:val="none" w:sz="0" w:space="0" w:color="auto"/>
        <w:bottom w:val="none" w:sz="0" w:space="0" w:color="auto"/>
        <w:right w:val="none" w:sz="0" w:space="0" w:color="auto"/>
      </w:divBdr>
    </w:div>
    <w:div w:id="1005861333">
      <w:bodyDiv w:val="1"/>
      <w:marLeft w:val="0"/>
      <w:marRight w:val="0"/>
      <w:marTop w:val="0"/>
      <w:marBottom w:val="0"/>
      <w:divBdr>
        <w:top w:val="none" w:sz="0" w:space="0" w:color="auto"/>
        <w:left w:val="none" w:sz="0" w:space="0" w:color="auto"/>
        <w:bottom w:val="none" w:sz="0" w:space="0" w:color="auto"/>
        <w:right w:val="none" w:sz="0" w:space="0" w:color="auto"/>
      </w:divBdr>
    </w:div>
    <w:div w:id="1009872407">
      <w:bodyDiv w:val="1"/>
      <w:marLeft w:val="0"/>
      <w:marRight w:val="0"/>
      <w:marTop w:val="0"/>
      <w:marBottom w:val="0"/>
      <w:divBdr>
        <w:top w:val="none" w:sz="0" w:space="0" w:color="auto"/>
        <w:left w:val="none" w:sz="0" w:space="0" w:color="auto"/>
        <w:bottom w:val="none" w:sz="0" w:space="0" w:color="auto"/>
        <w:right w:val="none" w:sz="0" w:space="0" w:color="auto"/>
      </w:divBdr>
    </w:div>
    <w:div w:id="1013603727">
      <w:bodyDiv w:val="1"/>
      <w:marLeft w:val="0"/>
      <w:marRight w:val="0"/>
      <w:marTop w:val="0"/>
      <w:marBottom w:val="0"/>
      <w:divBdr>
        <w:top w:val="none" w:sz="0" w:space="0" w:color="auto"/>
        <w:left w:val="none" w:sz="0" w:space="0" w:color="auto"/>
        <w:bottom w:val="none" w:sz="0" w:space="0" w:color="auto"/>
        <w:right w:val="none" w:sz="0" w:space="0" w:color="auto"/>
      </w:divBdr>
    </w:div>
    <w:div w:id="1018654655">
      <w:bodyDiv w:val="1"/>
      <w:marLeft w:val="0"/>
      <w:marRight w:val="0"/>
      <w:marTop w:val="0"/>
      <w:marBottom w:val="0"/>
      <w:divBdr>
        <w:top w:val="none" w:sz="0" w:space="0" w:color="auto"/>
        <w:left w:val="none" w:sz="0" w:space="0" w:color="auto"/>
        <w:bottom w:val="none" w:sz="0" w:space="0" w:color="auto"/>
        <w:right w:val="none" w:sz="0" w:space="0" w:color="auto"/>
      </w:divBdr>
    </w:div>
    <w:div w:id="1019812234">
      <w:bodyDiv w:val="1"/>
      <w:marLeft w:val="0"/>
      <w:marRight w:val="0"/>
      <w:marTop w:val="0"/>
      <w:marBottom w:val="0"/>
      <w:divBdr>
        <w:top w:val="none" w:sz="0" w:space="0" w:color="auto"/>
        <w:left w:val="none" w:sz="0" w:space="0" w:color="auto"/>
        <w:bottom w:val="none" w:sz="0" w:space="0" w:color="auto"/>
        <w:right w:val="none" w:sz="0" w:space="0" w:color="auto"/>
      </w:divBdr>
    </w:div>
    <w:div w:id="1021009878">
      <w:bodyDiv w:val="1"/>
      <w:marLeft w:val="0"/>
      <w:marRight w:val="0"/>
      <w:marTop w:val="0"/>
      <w:marBottom w:val="0"/>
      <w:divBdr>
        <w:top w:val="none" w:sz="0" w:space="0" w:color="auto"/>
        <w:left w:val="none" w:sz="0" w:space="0" w:color="auto"/>
        <w:bottom w:val="none" w:sz="0" w:space="0" w:color="auto"/>
        <w:right w:val="none" w:sz="0" w:space="0" w:color="auto"/>
      </w:divBdr>
    </w:div>
    <w:div w:id="1022635309">
      <w:bodyDiv w:val="1"/>
      <w:marLeft w:val="0"/>
      <w:marRight w:val="0"/>
      <w:marTop w:val="0"/>
      <w:marBottom w:val="0"/>
      <w:divBdr>
        <w:top w:val="none" w:sz="0" w:space="0" w:color="auto"/>
        <w:left w:val="none" w:sz="0" w:space="0" w:color="auto"/>
        <w:bottom w:val="none" w:sz="0" w:space="0" w:color="auto"/>
        <w:right w:val="none" w:sz="0" w:space="0" w:color="auto"/>
      </w:divBdr>
    </w:div>
    <w:div w:id="1023432801">
      <w:bodyDiv w:val="1"/>
      <w:marLeft w:val="0"/>
      <w:marRight w:val="0"/>
      <w:marTop w:val="0"/>
      <w:marBottom w:val="0"/>
      <w:divBdr>
        <w:top w:val="none" w:sz="0" w:space="0" w:color="auto"/>
        <w:left w:val="none" w:sz="0" w:space="0" w:color="auto"/>
        <w:bottom w:val="none" w:sz="0" w:space="0" w:color="auto"/>
        <w:right w:val="none" w:sz="0" w:space="0" w:color="auto"/>
      </w:divBdr>
    </w:div>
    <w:div w:id="1028680728">
      <w:bodyDiv w:val="1"/>
      <w:marLeft w:val="0"/>
      <w:marRight w:val="0"/>
      <w:marTop w:val="0"/>
      <w:marBottom w:val="0"/>
      <w:divBdr>
        <w:top w:val="none" w:sz="0" w:space="0" w:color="auto"/>
        <w:left w:val="none" w:sz="0" w:space="0" w:color="auto"/>
        <w:bottom w:val="none" w:sz="0" w:space="0" w:color="auto"/>
        <w:right w:val="none" w:sz="0" w:space="0" w:color="auto"/>
      </w:divBdr>
    </w:div>
    <w:div w:id="1032459030">
      <w:bodyDiv w:val="1"/>
      <w:marLeft w:val="0"/>
      <w:marRight w:val="0"/>
      <w:marTop w:val="0"/>
      <w:marBottom w:val="0"/>
      <w:divBdr>
        <w:top w:val="none" w:sz="0" w:space="0" w:color="auto"/>
        <w:left w:val="none" w:sz="0" w:space="0" w:color="auto"/>
        <w:bottom w:val="none" w:sz="0" w:space="0" w:color="auto"/>
        <w:right w:val="none" w:sz="0" w:space="0" w:color="auto"/>
      </w:divBdr>
    </w:div>
    <w:div w:id="1046642129">
      <w:bodyDiv w:val="1"/>
      <w:marLeft w:val="0"/>
      <w:marRight w:val="0"/>
      <w:marTop w:val="0"/>
      <w:marBottom w:val="0"/>
      <w:divBdr>
        <w:top w:val="none" w:sz="0" w:space="0" w:color="auto"/>
        <w:left w:val="none" w:sz="0" w:space="0" w:color="auto"/>
        <w:bottom w:val="none" w:sz="0" w:space="0" w:color="auto"/>
        <w:right w:val="none" w:sz="0" w:space="0" w:color="auto"/>
      </w:divBdr>
    </w:div>
    <w:div w:id="1050348793">
      <w:bodyDiv w:val="1"/>
      <w:marLeft w:val="0"/>
      <w:marRight w:val="0"/>
      <w:marTop w:val="0"/>
      <w:marBottom w:val="0"/>
      <w:divBdr>
        <w:top w:val="none" w:sz="0" w:space="0" w:color="auto"/>
        <w:left w:val="none" w:sz="0" w:space="0" w:color="auto"/>
        <w:bottom w:val="none" w:sz="0" w:space="0" w:color="auto"/>
        <w:right w:val="none" w:sz="0" w:space="0" w:color="auto"/>
      </w:divBdr>
    </w:div>
    <w:div w:id="1050500677">
      <w:bodyDiv w:val="1"/>
      <w:marLeft w:val="0"/>
      <w:marRight w:val="0"/>
      <w:marTop w:val="0"/>
      <w:marBottom w:val="0"/>
      <w:divBdr>
        <w:top w:val="none" w:sz="0" w:space="0" w:color="auto"/>
        <w:left w:val="none" w:sz="0" w:space="0" w:color="auto"/>
        <w:bottom w:val="none" w:sz="0" w:space="0" w:color="auto"/>
        <w:right w:val="none" w:sz="0" w:space="0" w:color="auto"/>
      </w:divBdr>
    </w:div>
    <w:div w:id="1061632057">
      <w:bodyDiv w:val="1"/>
      <w:marLeft w:val="0"/>
      <w:marRight w:val="0"/>
      <w:marTop w:val="0"/>
      <w:marBottom w:val="0"/>
      <w:divBdr>
        <w:top w:val="none" w:sz="0" w:space="0" w:color="auto"/>
        <w:left w:val="none" w:sz="0" w:space="0" w:color="auto"/>
        <w:bottom w:val="none" w:sz="0" w:space="0" w:color="auto"/>
        <w:right w:val="none" w:sz="0" w:space="0" w:color="auto"/>
      </w:divBdr>
    </w:div>
    <w:div w:id="1061708668">
      <w:bodyDiv w:val="1"/>
      <w:marLeft w:val="0"/>
      <w:marRight w:val="0"/>
      <w:marTop w:val="0"/>
      <w:marBottom w:val="0"/>
      <w:divBdr>
        <w:top w:val="none" w:sz="0" w:space="0" w:color="auto"/>
        <w:left w:val="none" w:sz="0" w:space="0" w:color="auto"/>
        <w:bottom w:val="none" w:sz="0" w:space="0" w:color="auto"/>
        <w:right w:val="none" w:sz="0" w:space="0" w:color="auto"/>
      </w:divBdr>
    </w:div>
    <w:div w:id="1068310925">
      <w:bodyDiv w:val="1"/>
      <w:marLeft w:val="0"/>
      <w:marRight w:val="0"/>
      <w:marTop w:val="0"/>
      <w:marBottom w:val="0"/>
      <w:divBdr>
        <w:top w:val="none" w:sz="0" w:space="0" w:color="auto"/>
        <w:left w:val="none" w:sz="0" w:space="0" w:color="auto"/>
        <w:bottom w:val="none" w:sz="0" w:space="0" w:color="auto"/>
        <w:right w:val="none" w:sz="0" w:space="0" w:color="auto"/>
      </w:divBdr>
    </w:div>
    <w:div w:id="1068721499">
      <w:bodyDiv w:val="1"/>
      <w:marLeft w:val="0"/>
      <w:marRight w:val="0"/>
      <w:marTop w:val="0"/>
      <w:marBottom w:val="0"/>
      <w:divBdr>
        <w:top w:val="none" w:sz="0" w:space="0" w:color="auto"/>
        <w:left w:val="none" w:sz="0" w:space="0" w:color="auto"/>
        <w:bottom w:val="none" w:sz="0" w:space="0" w:color="auto"/>
        <w:right w:val="none" w:sz="0" w:space="0" w:color="auto"/>
      </w:divBdr>
    </w:div>
    <w:div w:id="1070617040">
      <w:bodyDiv w:val="1"/>
      <w:marLeft w:val="0"/>
      <w:marRight w:val="0"/>
      <w:marTop w:val="0"/>
      <w:marBottom w:val="0"/>
      <w:divBdr>
        <w:top w:val="none" w:sz="0" w:space="0" w:color="auto"/>
        <w:left w:val="none" w:sz="0" w:space="0" w:color="auto"/>
        <w:bottom w:val="none" w:sz="0" w:space="0" w:color="auto"/>
        <w:right w:val="none" w:sz="0" w:space="0" w:color="auto"/>
      </w:divBdr>
    </w:div>
    <w:div w:id="1071342875">
      <w:bodyDiv w:val="1"/>
      <w:marLeft w:val="0"/>
      <w:marRight w:val="0"/>
      <w:marTop w:val="0"/>
      <w:marBottom w:val="0"/>
      <w:divBdr>
        <w:top w:val="none" w:sz="0" w:space="0" w:color="auto"/>
        <w:left w:val="none" w:sz="0" w:space="0" w:color="auto"/>
        <w:bottom w:val="none" w:sz="0" w:space="0" w:color="auto"/>
        <w:right w:val="none" w:sz="0" w:space="0" w:color="auto"/>
      </w:divBdr>
    </w:div>
    <w:div w:id="1078794629">
      <w:bodyDiv w:val="1"/>
      <w:marLeft w:val="0"/>
      <w:marRight w:val="0"/>
      <w:marTop w:val="0"/>
      <w:marBottom w:val="0"/>
      <w:divBdr>
        <w:top w:val="none" w:sz="0" w:space="0" w:color="auto"/>
        <w:left w:val="none" w:sz="0" w:space="0" w:color="auto"/>
        <w:bottom w:val="none" w:sz="0" w:space="0" w:color="auto"/>
        <w:right w:val="none" w:sz="0" w:space="0" w:color="auto"/>
      </w:divBdr>
    </w:div>
    <w:div w:id="1080835165">
      <w:bodyDiv w:val="1"/>
      <w:marLeft w:val="0"/>
      <w:marRight w:val="0"/>
      <w:marTop w:val="0"/>
      <w:marBottom w:val="0"/>
      <w:divBdr>
        <w:top w:val="none" w:sz="0" w:space="0" w:color="auto"/>
        <w:left w:val="none" w:sz="0" w:space="0" w:color="auto"/>
        <w:bottom w:val="none" w:sz="0" w:space="0" w:color="auto"/>
        <w:right w:val="none" w:sz="0" w:space="0" w:color="auto"/>
      </w:divBdr>
    </w:div>
    <w:div w:id="1082946795">
      <w:bodyDiv w:val="1"/>
      <w:marLeft w:val="0"/>
      <w:marRight w:val="0"/>
      <w:marTop w:val="0"/>
      <w:marBottom w:val="0"/>
      <w:divBdr>
        <w:top w:val="none" w:sz="0" w:space="0" w:color="auto"/>
        <w:left w:val="none" w:sz="0" w:space="0" w:color="auto"/>
        <w:bottom w:val="none" w:sz="0" w:space="0" w:color="auto"/>
        <w:right w:val="none" w:sz="0" w:space="0" w:color="auto"/>
      </w:divBdr>
    </w:div>
    <w:div w:id="1084186656">
      <w:bodyDiv w:val="1"/>
      <w:marLeft w:val="0"/>
      <w:marRight w:val="0"/>
      <w:marTop w:val="0"/>
      <w:marBottom w:val="0"/>
      <w:divBdr>
        <w:top w:val="none" w:sz="0" w:space="0" w:color="auto"/>
        <w:left w:val="none" w:sz="0" w:space="0" w:color="auto"/>
        <w:bottom w:val="none" w:sz="0" w:space="0" w:color="auto"/>
        <w:right w:val="none" w:sz="0" w:space="0" w:color="auto"/>
      </w:divBdr>
    </w:div>
    <w:div w:id="1084228546">
      <w:bodyDiv w:val="1"/>
      <w:marLeft w:val="0"/>
      <w:marRight w:val="0"/>
      <w:marTop w:val="0"/>
      <w:marBottom w:val="0"/>
      <w:divBdr>
        <w:top w:val="none" w:sz="0" w:space="0" w:color="auto"/>
        <w:left w:val="none" w:sz="0" w:space="0" w:color="auto"/>
        <w:bottom w:val="none" w:sz="0" w:space="0" w:color="auto"/>
        <w:right w:val="none" w:sz="0" w:space="0" w:color="auto"/>
      </w:divBdr>
    </w:div>
    <w:div w:id="1087536665">
      <w:bodyDiv w:val="1"/>
      <w:marLeft w:val="0"/>
      <w:marRight w:val="0"/>
      <w:marTop w:val="0"/>
      <w:marBottom w:val="0"/>
      <w:divBdr>
        <w:top w:val="none" w:sz="0" w:space="0" w:color="auto"/>
        <w:left w:val="none" w:sz="0" w:space="0" w:color="auto"/>
        <w:bottom w:val="none" w:sz="0" w:space="0" w:color="auto"/>
        <w:right w:val="none" w:sz="0" w:space="0" w:color="auto"/>
      </w:divBdr>
    </w:div>
    <w:div w:id="1089081093">
      <w:bodyDiv w:val="1"/>
      <w:marLeft w:val="0"/>
      <w:marRight w:val="0"/>
      <w:marTop w:val="0"/>
      <w:marBottom w:val="0"/>
      <w:divBdr>
        <w:top w:val="none" w:sz="0" w:space="0" w:color="auto"/>
        <w:left w:val="none" w:sz="0" w:space="0" w:color="auto"/>
        <w:bottom w:val="none" w:sz="0" w:space="0" w:color="auto"/>
        <w:right w:val="none" w:sz="0" w:space="0" w:color="auto"/>
      </w:divBdr>
    </w:div>
    <w:div w:id="1094402238">
      <w:bodyDiv w:val="1"/>
      <w:marLeft w:val="0"/>
      <w:marRight w:val="0"/>
      <w:marTop w:val="0"/>
      <w:marBottom w:val="0"/>
      <w:divBdr>
        <w:top w:val="none" w:sz="0" w:space="0" w:color="auto"/>
        <w:left w:val="none" w:sz="0" w:space="0" w:color="auto"/>
        <w:bottom w:val="none" w:sz="0" w:space="0" w:color="auto"/>
        <w:right w:val="none" w:sz="0" w:space="0" w:color="auto"/>
      </w:divBdr>
    </w:div>
    <w:div w:id="1095131585">
      <w:bodyDiv w:val="1"/>
      <w:marLeft w:val="0"/>
      <w:marRight w:val="0"/>
      <w:marTop w:val="0"/>
      <w:marBottom w:val="0"/>
      <w:divBdr>
        <w:top w:val="none" w:sz="0" w:space="0" w:color="auto"/>
        <w:left w:val="none" w:sz="0" w:space="0" w:color="auto"/>
        <w:bottom w:val="none" w:sz="0" w:space="0" w:color="auto"/>
        <w:right w:val="none" w:sz="0" w:space="0" w:color="auto"/>
      </w:divBdr>
    </w:div>
    <w:div w:id="1095589308">
      <w:bodyDiv w:val="1"/>
      <w:marLeft w:val="0"/>
      <w:marRight w:val="0"/>
      <w:marTop w:val="0"/>
      <w:marBottom w:val="0"/>
      <w:divBdr>
        <w:top w:val="none" w:sz="0" w:space="0" w:color="auto"/>
        <w:left w:val="none" w:sz="0" w:space="0" w:color="auto"/>
        <w:bottom w:val="none" w:sz="0" w:space="0" w:color="auto"/>
        <w:right w:val="none" w:sz="0" w:space="0" w:color="auto"/>
      </w:divBdr>
    </w:div>
    <w:div w:id="1099642294">
      <w:bodyDiv w:val="1"/>
      <w:marLeft w:val="0"/>
      <w:marRight w:val="0"/>
      <w:marTop w:val="0"/>
      <w:marBottom w:val="0"/>
      <w:divBdr>
        <w:top w:val="none" w:sz="0" w:space="0" w:color="auto"/>
        <w:left w:val="none" w:sz="0" w:space="0" w:color="auto"/>
        <w:bottom w:val="none" w:sz="0" w:space="0" w:color="auto"/>
        <w:right w:val="none" w:sz="0" w:space="0" w:color="auto"/>
      </w:divBdr>
    </w:div>
    <w:div w:id="1101728000">
      <w:bodyDiv w:val="1"/>
      <w:marLeft w:val="0"/>
      <w:marRight w:val="0"/>
      <w:marTop w:val="0"/>
      <w:marBottom w:val="0"/>
      <w:divBdr>
        <w:top w:val="none" w:sz="0" w:space="0" w:color="auto"/>
        <w:left w:val="none" w:sz="0" w:space="0" w:color="auto"/>
        <w:bottom w:val="none" w:sz="0" w:space="0" w:color="auto"/>
        <w:right w:val="none" w:sz="0" w:space="0" w:color="auto"/>
      </w:divBdr>
    </w:div>
    <w:div w:id="1104112272">
      <w:bodyDiv w:val="1"/>
      <w:marLeft w:val="0"/>
      <w:marRight w:val="0"/>
      <w:marTop w:val="0"/>
      <w:marBottom w:val="0"/>
      <w:divBdr>
        <w:top w:val="none" w:sz="0" w:space="0" w:color="auto"/>
        <w:left w:val="none" w:sz="0" w:space="0" w:color="auto"/>
        <w:bottom w:val="none" w:sz="0" w:space="0" w:color="auto"/>
        <w:right w:val="none" w:sz="0" w:space="0" w:color="auto"/>
      </w:divBdr>
    </w:div>
    <w:div w:id="1104232518">
      <w:bodyDiv w:val="1"/>
      <w:marLeft w:val="0"/>
      <w:marRight w:val="0"/>
      <w:marTop w:val="0"/>
      <w:marBottom w:val="0"/>
      <w:divBdr>
        <w:top w:val="none" w:sz="0" w:space="0" w:color="auto"/>
        <w:left w:val="none" w:sz="0" w:space="0" w:color="auto"/>
        <w:bottom w:val="none" w:sz="0" w:space="0" w:color="auto"/>
        <w:right w:val="none" w:sz="0" w:space="0" w:color="auto"/>
      </w:divBdr>
    </w:div>
    <w:div w:id="1111361740">
      <w:bodyDiv w:val="1"/>
      <w:marLeft w:val="0"/>
      <w:marRight w:val="0"/>
      <w:marTop w:val="0"/>
      <w:marBottom w:val="0"/>
      <w:divBdr>
        <w:top w:val="none" w:sz="0" w:space="0" w:color="auto"/>
        <w:left w:val="none" w:sz="0" w:space="0" w:color="auto"/>
        <w:bottom w:val="none" w:sz="0" w:space="0" w:color="auto"/>
        <w:right w:val="none" w:sz="0" w:space="0" w:color="auto"/>
      </w:divBdr>
    </w:div>
    <w:div w:id="1116218013">
      <w:bodyDiv w:val="1"/>
      <w:marLeft w:val="0"/>
      <w:marRight w:val="0"/>
      <w:marTop w:val="0"/>
      <w:marBottom w:val="0"/>
      <w:divBdr>
        <w:top w:val="none" w:sz="0" w:space="0" w:color="auto"/>
        <w:left w:val="none" w:sz="0" w:space="0" w:color="auto"/>
        <w:bottom w:val="none" w:sz="0" w:space="0" w:color="auto"/>
        <w:right w:val="none" w:sz="0" w:space="0" w:color="auto"/>
      </w:divBdr>
    </w:div>
    <w:div w:id="1118717178">
      <w:bodyDiv w:val="1"/>
      <w:marLeft w:val="0"/>
      <w:marRight w:val="0"/>
      <w:marTop w:val="0"/>
      <w:marBottom w:val="0"/>
      <w:divBdr>
        <w:top w:val="none" w:sz="0" w:space="0" w:color="auto"/>
        <w:left w:val="none" w:sz="0" w:space="0" w:color="auto"/>
        <w:bottom w:val="none" w:sz="0" w:space="0" w:color="auto"/>
        <w:right w:val="none" w:sz="0" w:space="0" w:color="auto"/>
      </w:divBdr>
    </w:div>
    <w:div w:id="1127119300">
      <w:bodyDiv w:val="1"/>
      <w:marLeft w:val="0"/>
      <w:marRight w:val="0"/>
      <w:marTop w:val="0"/>
      <w:marBottom w:val="0"/>
      <w:divBdr>
        <w:top w:val="none" w:sz="0" w:space="0" w:color="auto"/>
        <w:left w:val="none" w:sz="0" w:space="0" w:color="auto"/>
        <w:bottom w:val="none" w:sz="0" w:space="0" w:color="auto"/>
        <w:right w:val="none" w:sz="0" w:space="0" w:color="auto"/>
      </w:divBdr>
    </w:div>
    <w:div w:id="1127890475">
      <w:bodyDiv w:val="1"/>
      <w:marLeft w:val="0"/>
      <w:marRight w:val="0"/>
      <w:marTop w:val="0"/>
      <w:marBottom w:val="0"/>
      <w:divBdr>
        <w:top w:val="none" w:sz="0" w:space="0" w:color="auto"/>
        <w:left w:val="none" w:sz="0" w:space="0" w:color="auto"/>
        <w:bottom w:val="none" w:sz="0" w:space="0" w:color="auto"/>
        <w:right w:val="none" w:sz="0" w:space="0" w:color="auto"/>
      </w:divBdr>
    </w:div>
    <w:div w:id="1131439720">
      <w:bodyDiv w:val="1"/>
      <w:marLeft w:val="0"/>
      <w:marRight w:val="0"/>
      <w:marTop w:val="0"/>
      <w:marBottom w:val="0"/>
      <w:divBdr>
        <w:top w:val="none" w:sz="0" w:space="0" w:color="auto"/>
        <w:left w:val="none" w:sz="0" w:space="0" w:color="auto"/>
        <w:bottom w:val="none" w:sz="0" w:space="0" w:color="auto"/>
        <w:right w:val="none" w:sz="0" w:space="0" w:color="auto"/>
      </w:divBdr>
    </w:div>
    <w:div w:id="1134559940">
      <w:bodyDiv w:val="1"/>
      <w:marLeft w:val="0"/>
      <w:marRight w:val="0"/>
      <w:marTop w:val="0"/>
      <w:marBottom w:val="0"/>
      <w:divBdr>
        <w:top w:val="none" w:sz="0" w:space="0" w:color="auto"/>
        <w:left w:val="none" w:sz="0" w:space="0" w:color="auto"/>
        <w:bottom w:val="none" w:sz="0" w:space="0" w:color="auto"/>
        <w:right w:val="none" w:sz="0" w:space="0" w:color="auto"/>
      </w:divBdr>
    </w:div>
    <w:div w:id="1134710527">
      <w:bodyDiv w:val="1"/>
      <w:marLeft w:val="0"/>
      <w:marRight w:val="0"/>
      <w:marTop w:val="0"/>
      <w:marBottom w:val="0"/>
      <w:divBdr>
        <w:top w:val="none" w:sz="0" w:space="0" w:color="auto"/>
        <w:left w:val="none" w:sz="0" w:space="0" w:color="auto"/>
        <w:bottom w:val="none" w:sz="0" w:space="0" w:color="auto"/>
        <w:right w:val="none" w:sz="0" w:space="0" w:color="auto"/>
      </w:divBdr>
    </w:div>
    <w:div w:id="1140267439">
      <w:bodyDiv w:val="1"/>
      <w:marLeft w:val="0"/>
      <w:marRight w:val="0"/>
      <w:marTop w:val="0"/>
      <w:marBottom w:val="0"/>
      <w:divBdr>
        <w:top w:val="none" w:sz="0" w:space="0" w:color="auto"/>
        <w:left w:val="none" w:sz="0" w:space="0" w:color="auto"/>
        <w:bottom w:val="none" w:sz="0" w:space="0" w:color="auto"/>
        <w:right w:val="none" w:sz="0" w:space="0" w:color="auto"/>
      </w:divBdr>
    </w:div>
    <w:div w:id="1142700345">
      <w:bodyDiv w:val="1"/>
      <w:marLeft w:val="0"/>
      <w:marRight w:val="0"/>
      <w:marTop w:val="0"/>
      <w:marBottom w:val="0"/>
      <w:divBdr>
        <w:top w:val="none" w:sz="0" w:space="0" w:color="auto"/>
        <w:left w:val="none" w:sz="0" w:space="0" w:color="auto"/>
        <w:bottom w:val="none" w:sz="0" w:space="0" w:color="auto"/>
        <w:right w:val="none" w:sz="0" w:space="0" w:color="auto"/>
      </w:divBdr>
    </w:div>
    <w:div w:id="1148130603">
      <w:bodyDiv w:val="1"/>
      <w:marLeft w:val="0"/>
      <w:marRight w:val="0"/>
      <w:marTop w:val="0"/>
      <w:marBottom w:val="0"/>
      <w:divBdr>
        <w:top w:val="none" w:sz="0" w:space="0" w:color="auto"/>
        <w:left w:val="none" w:sz="0" w:space="0" w:color="auto"/>
        <w:bottom w:val="none" w:sz="0" w:space="0" w:color="auto"/>
        <w:right w:val="none" w:sz="0" w:space="0" w:color="auto"/>
      </w:divBdr>
    </w:div>
    <w:div w:id="1148135556">
      <w:bodyDiv w:val="1"/>
      <w:marLeft w:val="0"/>
      <w:marRight w:val="0"/>
      <w:marTop w:val="0"/>
      <w:marBottom w:val="0"/>
      <w:divBdr>
        <w:top w:val="none" w:sz="0" w:space="0" w:color="auto"/>
        <w:left w:val="none" w:sz="0" w:space="0" w:color="auto"/>
        <w:bottom w:val="none" w:sz="0" w:space="0" w:color="auto"/>
        <w:right w:val="none" w:sz="0" w:space="0" w:color="auto"/>
      </w:divBdr>
    </w:div>
    <w:div w:id="1148788802">
      <w:bodyDiv w:val="1"/>
      <w:marLeft w:val="0"/>
      <w:marRight w:val="0"/>
      <w:marTop w:val="0"/>
      <w:marBottom w:val="0"/>
      <w:divBdr>
        <w:top w:val="none" w:sz="0" w:space="0" w:color="auto"/>
        <w:left w:val="none" w:sz="0" w:space="0" w:color="auto"/>
        <w:bottom w:val="none" w:sz="0" w:space="0" w:color="auto"/>
        <w:right w:val="none" w:sz="0" w:space="0" w:color="auto"/>
      </w:divBdr>
    </w:div>
    <w:div w:id="1155951820">
      <w:bodyDiv w:val="1"/>
      <w:marLeft w:val="0"/>
      <w:marRight w:val="0"/>
      <w:marTop w:val="0"/>
      <w:marBottom w:val="0"/>
      <w:divBdr>
        <w:top w:val="none" w:sz="0" w:space="0" w:color="auto"/>
        <w:left w:val="none" w:sz="0" w:space="0" w:color="auto"/>
        <w:bottom w:val="none" w:sz="0" w:space="0" w:color="auto"/>
        <w:right w:val="none" w:sz="0" w:space="0" w:color="auto"/>
      </w:divBdr>
    </w:div>
    <w:div w:id="1156189830">
      <w:bodyDiv w:val="1"/>
      <w:marLeft w:val="0"/>
      <w:marRight w:val="0"/>
      <w:marTop w:val="0"/>
      <w:marBottom w:val="0"/>
      <w:divBdr>
        <w:top w:val="none" w:sz="0" w:space="0" w:color="auto"/>
        <w:left w:val="none" w:sz="0" w:space="0" w:color="auto"/>
        <w:bottom w:val="none" w:sz="0" w:space="0" w:color="auto"/>
        <w:right w:val="none" w:sz="0" w:space="0" w:color="auto"/>
      </w:divBdr>
    </w:div>
    <w:div w:id="1156264323">
      <w:bodyDiv w:val="1"/>
      <w:marLeft w:val="0"/>
      <w:marRight w:val="0"/>
      <w:marTop w:val="0"/>
      <w:marBottom w:val="0"/>
      <w:divBdr>
        <w:top w:val="none" w:sz="0" w:space="0" w:color="auto"/>
        <w:left w:val="none" w:sz="0" w:space="0" w:color="auto"/>
        <w:bottom w:val="none" w:sz="0" w:space="0" w:color="auto"/>
        <w:right w:val="none" w:sz="0" w:space="0" w:color="auto"/>
      </w:divBdr>
    </w:div>
    <w:div w:id="1170216358">
      <w:bodyDiv w:val="1"/>
      <w:marLeft w:val="0"/>
      <w:marRight w:val="0"/>
      <w:marTop w:val="0"/>
      <w:marBottom w:val="0"/>
      <w:divBdr>
        <w:top w:val="none" w:sz="0" w:space="0" w:color="auto"/>
        <w:left w:val="none" w:sz="0" w:space="0" w:color="auto"/>
        <w:bottom w:val="none" w:sz="0" w:space="0" w:color="auto"/>
        <w:right w:val="none" w:sz="0" w:space="0" w:color="auto"/>
      </w:divBdr>
    </w:div>
    <w:div w:id="1176454535">
      <w:bodyDiv w:val="1"/>
      <w:marLeft w:val="0"/>
      <w:marRight w:val="0"/>
      <w:marTop w:val="0"/>
      <w:marBottom w:val="0"/>
      <w:divBdr>
        <w:top w:val="none" w:sz="0" w:space="0" w:color="auto"/>
        <w:left w:val="none" w:sz="0" w:space="0" w:color="auto"/>
        <w:bottom w:val="none" w:sz="0" w:space="0" w:color="auto"/>
        <w:right w:val="none" w:sz="0" w:space="0" w:color="auto"/>
      </w:divBdr>
    </w:div>
    <w:div w:id="1203324581">
      <w:bodyDiv w:val="1"/>
      <w:marLeft w:val="0"/>
      <w:marRight w:val="0"/>
      <w:marTop w:val="0"/>
      <w:marBottom w:val="0"/>
      <w:divBdr>
        <w:top w:val="none" w:sz="0" w:space="0" w:color="auto"/>
        <w:left w:val="none" w:sz="0" w:space="0" w:color="auto"/>
        <w:bottom w:val="none" w:sz="0" w:space="0" w:color="auto"/>
        <w:right w:val="none" w:sz="0" w:space="0" w:color="auto"/>
      </w:divBdr>
    </w:div>
    <w:div w:id="1206068733">
      <w:bodyDiv w:val="1"/>
      <w:marLeft w:val="0"/>
      <w:marRight w:val="0"/>
      <w:marTop w:val="0"/>
      <w:marBottom w:val="0"/>
      <w:divBdr>
        <w:top w:val="none" w:sz="0" w:space="0" w:color="auto"/>
        <w:left w:val="none" w:sz="0" w:space="0" w:color="auto"/>
        <w:bottom w:val="none" w:sz="0" w:space="0" w:color="auto"/>
        <w:right w:val="none" w:sz="0" w:space="0" w:color="auto"/>
      </w:divBdr>
    </w:div>
    <w:div w:id="1214728827">
      <w:bodyDiv w:val="1"/>
      <w:marLeft w:val="0"/>
      <w:marRight w:val="0"/>
      <w:marTop w:val="0"/>
      <w:marBottom w:val="0"/>
      <w:divBdr>
        <w:top w:val="none" w:sz="0" w:space="0" w:color="auto"/>
        <w:left w:val="none" w:sz="0" w:space="0" w:color="auto"/>
        <w:bottom w:val="none" w:sz="0" w:space="0" w:color="auto"/>
        <w:right w:val="none" w:sz="0" w:space="0" w:color="auto"/>
      </w:divBdr>
    </w:div>
    <w:div w:id="1215387710">
      <w:bodyDiv w:val="1"/>
      <w:marLeft w:val="0"/>
      <w:marRight w:val="0"/>
      <w:marTop w:val="0"/>
      <w:marBottom w:val="0"/>
      <w:divBdr>
        <w:top w:val="none" w:sz="0" w:space="0" w:color="auto"/>
        <w:left w:val="none" w:sz="0" w:space="0" w:color="auto"/>
        <w:bottom w:val="none" w:sz="0" w:space="0" w:color="auto"/>
        <w:right w:val="none" w:sz="0" w:space="0" w:color="auto"/>
      </w:divBdr>
    </w:div>
    <w:div w:id="1215652742">
      <w:bodyDiv w:val="1"/>
      <w:marLeft w:val="0"/>
      <w:marRight w:val="0"/>
      <w:marTop w:val="0"/>
      <w:marBottom w:val="0"/>
      <w:divBdr>
        <w:top w:val="none" w:sz="0" w:space="0" w:color="auto"/>
        <w:left w:val="none" w:sz="0" w:space="0" w:color="auto"/>
        <w:bottom w:val="none" w:sz="0" w:space="0" w:color="auto"/>
        <w:right w:val="none" w:sz="0" w:space="0" w:color="auto"/>
      </w:divBdr>
      <w:divsChild>
        <w:div w:id="698815475">
          <w:marLeft w:val="0"/>
          <w:marRight w:val="0"/>
          <w:marTop w:val="0"/>
          <w:marBottom w:val="0"/>
          <w:divBdr>
            <w:top w:val="none" w:sz="0" w:space="0" w:color="auto"/>
            <w:left w:val="none" w:sz="0" w:space="0" w:color="auto"/>
            <w:bottom w:val="none" w:sz="0" w:space="0" w:color="auto"/>
            <w:right w:val="none" w:sz="0" w:space="0" w:color="auto"/>
          </w:divBdr>
          <w:divsChild>
            <w:div w:id="1515268257">
              <w:marLeft w:val="0"/>
              <w:marRight w:val="0"/>
              <w:marTop w:val="0"/>
              <w:marBottom w:val="0"/>
              <w:divBdr>
                <w:top w:val="none" w:sz="0" w:space="0" w:color="auto"/>
                <w:left w:val="none" w:sz="0" w:space="0" w:color="auto"/>
                <w:bottom w:val="none" w:sz="0" w:space="0" w:color="auto"/>
                <w:right w:val="none" w:sz="0" w:space="0" w:color="auto"/>
              </w:divBdr>
            </w:div>
          </w:divsChild>
        </w:div>
        <w:div w:id="1536575445">
          <w:marLeft w:val="0"/>
          <w:marRight w:val="0"/>
          <w:marTop w:val="0"/>
          <w:marBottom w:val="0"/>
          <w:divBdr>
            <w:top w:val="none" w:sz="0" w:space="0" w:color="auto"/>
            <w:left w:val="none" w:sz="0" w:space="0" w:color="auto"/>
            <w:bottom w:val="none" w:sz="0" w:space="0" w:color="auto"/>
            <w:right w:val="none" w:sz="0" w:space="0" w:color="auto"/>
          </w:divBdr>
        </w:div>
      </w:divsChild>
    </w:div>
    <w:div w:id="1217545969">
      <w:bodyDiv w:val="1"/>
      <w:marLeft w:val="0"/>
      <w:marRight w:val="0"/>
      <w:marTop w:val="0"/>
      <w:marBottom w:val="0"/>
      <w:divBdr>
        <w:top w:val="none" w:sz="0" w:space="0" w:color="auto"/>
        <w:left w:val="none" w:sz="0" w:space="0" w:color="auto"/>
        <w:bottom w:val="none" w:sz="0" w:space="0" w:color="auto"/>
        <w:right w:val="none" w:sz="0" w:space="0" w:color="auto"/>
      </w:divBdr>
    </w:div>
    <w:div w:id="1222331750">
      <w:bodyDiv w:val="1"/>
      <w:marLeft w:val="0"/>
      <w:marRight w:val="0"/>
      <w:marTop w:val="0"/>
      <w:marBottom w:val="0"/>
      <w:divBdr>
        <w:top w:val="none" w:sz="0" w:space="0" w:color="auto"/>
        <w:left w:val="none" w:sz="0" w:space="0" w:color="auto"/>
        <w:bottom w:val="none" w:sz="0" w:space="0" w:color="auto"/>
        <w:right w:val="none" w:sz="0" w:space="0" w:color="auto"/>
      </w:divBdr>
    </w:div>
    <w:div w:id="1225482442">
      <w:bodyDiv w:val="1"/>
      <w:marLeft w:val="0"/>
      <w:marRight w:val="0"/>
      <w:marTop w:val="0"/>
      <w:marBottom w:val="0"/>
      <w:divBdr>
        <w:top w:val="none" w:sz="0" w:space="0" w:color="auto"/>
        <w:left w:val="none" w:sz="0" w:space="0" w:color="auto"/>
        <w:bottom w:val="none" w:sz="0" w:space="0" w:color="auto"/>
        <w:right w:val="none" w:sz="0" w:space="0" w:color="auto"/>
      </w:divBdr>
    </w:div>
    <w:div w:id="1240291766">
      <w:bodyDiv w:val="1"/>
      <w:marLeft w:val="0"/>
      <w:marRight w:val="0"/>
      <w:marTop w:val="0"/>
      <w:marBottom w:val="0"/>
      <w:divBdr>
        <w:top w:val="none" w:sz="0" w:space="0" w:color="auto"/>
        <w:left w:val="none" w:sz="0" w:space="0" w:color="auto"/>
        <w:bottom w:val="none" w:sz="0" w:space="0" w:color="auto"/>
        <w:right w:val="none" w:sz="0" w:space="0" w:color="auto"/>
      </w:divBdr>
    </w:div>
    <w:div w:id="1243177253">
      <w:bodyDiv w:val="1"/>
      <w:marLeft w:val="0"/>
      <w:marRight w:val="0"/>
      <w:marTop w:val="0"/>
      <w:marBottom w:val="0"/>
      <w:divBdr>
        <w:top w:val="none" w:sz="0" w:space="0" w:color="auto"/>
        <w:left w:val="none" w:sz="0" w:space="0" w:color="auto"/>
        <w:bottom w:val="none" w:sz="0" w:space="0" w:color="auto"/>
        <w:right w:val="none" w:sz="0" w:space="0" w:color="auto"/>
      </w:divBdr>
    </w:div>
    <w:div w:id="1243181912">
      <w:bodyDiv w:val="1"/>
      <w:marLeft w:val="0"/>
      <w:marRight w:val="0"/>
      <w:marTop w:val="0"/>
      <w:marBottom w:val="0"/>
      <w:divBdr>
        <w:top w:val="none" w:sz="0" w:space="0" w:color="auto"/>
        <w:left w:val="none" w:sz="0" w:space="0" w:color="auto"/>
        <w:bottom w:val="none" w:sz="0" w:space="0" w:color="auto"/>
        <w:right w:val="none" w:sz="0" w:space="0" w:color="auto"/>
      </w:divBdr>
    </w:div>
    <w:div w:id="1244536169">
      <w:bodyDiv w:val="1"/>
      <w:marLeft w:val="0"/>
      <w:marRight w:val="0"/>
      <w:marTop w:val="0"/>
      <w:marBottom w:val="0"/>
      <w:divBdr>
        <w:top w:val="none" w:sz="0" w:space="0" w:color="auto"/>
        <w:left w:val="none" w:sz="0" w:space="0" w:color="auto"/>
        <w:bottom w:val="none" w:sz="0" w:space="0" w:color="auto"/>
        <w:right w:val="none" w:sz="0" w:space="0" w:color="auto"/>
      </w:divBdr>
    </w:div>
    <w:div w:id="1249578374">
      <w:bodyDiv w:val="1"/>
      <w:marLeft w:val="0"/>
      <w:marRight w:val="0"/>
      <w:marTop w:val="0"/>
      <w:marBottom w:val="0"/>
      <w:divBdr>
        <w:top w:val="none" w:sz="0" w:space="0" w:color="auto"/>
        <w:left w:val="none" w:sz="0" w:space="0" w:color="auto"/>
        <w:bottom w:val="none" w:sz="0" w:space="0" w:color="auto"/>
        <w:right w:val="none" w:sz="0" w:space="0" w:color="auto"/>
      </w:divBdr>
    </w:div>
    <w:div w:id="1251155631">
      <w:bodyDiv w:val="1"/>
      <w:marLeft w:val="0"/>
      <w:marRight w:val="0"/>
      <w:marTop w:val="0"/>
      <w:marBottom w:val="0"/>
      <w:divBdr>
        <w:top w:val="none" w:sz="0" w:space="0" w:color="auto"/>
        <w:left w:val="none" w:sz="0" w:space="0" w:color="auto"/>
        <w:bottom w:val="none" w:sz="0" w:space="0" w:color="auto"/>
        <w:right w:val="none" w:sz="0" w:space="0" w:color="auto"/>
      </w:divBdr>
    </w:div>
    <w:div w:id="1257595456">
      <w:bodyDiv w:val="1"/>
      <w:marLeft w:val="0"/>
      <w:marRight w:val="0"/>
      <w:marTop w:val="0"/>
      <w:marBottom w:val="0"/>
      <w:divBdr>
        <w:top w:val="none" w:sz="0" w:space="0" w:color="auto"/>
        <w:left w:val="none" w:sz="0" w:space="0" w:color="auto"/>
        <w:bottom w:val="none" w:sz="0" w:space="0" w:color="auto"/>
        <w:right w:val="none" w:sz="0" w:space="0" w:color="auto"/>
      </w:divBdr>
    </w:div>
    <w:div w:id="1260211127">
      <w:bodyDiv w:val="1"/>
      <w:marLeft w:val="0"/>
      <w:marRight w:val="0"/>
      <w:marTop w:val="0"/>
      <w:marBottom w:val="0"/>
      <w:divBdr>
        <w:top w:val="none" w:sz="0" w:space="0" w:color="auto"/>
        <w:left w:val="none" w:sz="0" w:space="0" w:color="auto"/>
        <w:bottom w:val="none" w:sz="0" w:space="0" w:color="auto"/>
        <w:right w:val="none" w:sz="0" w:space="0" w:color="auto"/>
      </w:divBdr>
    </w:div>
    <w:div w:id="1262106277">
      <w:bodyDiv w:val="1"/>
      <w:marLeft w:val="0"/>
      <w:marRight w:val="0"/>
      <w:marTop w:val="0"/>
      <w:marBottom w:val="0"/>
      <w:divBdr>
        <w:top w:val="none" w:sz="0" w:space="0" w:color="auto"/>
        <w:left w:val="none" w:sz="0" w:space="0" w:color="auto"/>
        <w:bottom w:val="none" w:sz="0" w:space="0" w:color="auto"/>
        <w:right w:val="none" w:sz="0" w:space="0" w:color="auto"/>
      </w:divBdr>
    </w:div>
    <w:div w:id="1263418390">
      <w:bodyDiv w:val="1"/>
      <w:marLeft w:val="0"/>
      <w:marRight w:val="0"/>
      <w:marTop w:val="0"/>
      <w:marBottom w:val="0"/>
      <w:divBdr>
        <w:top w:val="none" w:sz="0" w:space="0" w:color="auto"/>
        <w:left w:val="none" w:sz="0" w:space="0" w:color="auto"/>
        <w:bottom w:val="none" w:sz="0" w:space="0" w:color="auto"/>
        <w:right w:val="none" w:sz="0" w:space="0" w:color="auto"/>
      </w:divBdr>
    </w:div>
    <w:div w:id="1279605337">
      <w:bodyDiv w:val="1"/>
      <w:marLeft w:val="0"/>
      <w:marRight w:val="0"/>
      <w:marTop w:val="0"/>
      <w:marBottom w:val="0"/>
      <w:divBdr>
        <w:top w:val="none" w:sz="0" w:space="0" w:color="auto"/>
        <w:left w:val="none" w:sz="0" w:space="0" w:color="auto"/>
        <w:bottom w:val="none" w:sz="0" w:space="0" w:color="auto"/>
        <w:right w:val="none" w:sz="0" w:space="0" w:color="auto"/>
      </w:divBdr>
    </w:div>
    <w:div w:id="1280649982">
      <w:bodyDiv w:val="1"/>
      <w:marLeft w:val="0"/>
      <w:marRight w:val="0"/>
      <w:marTop w:val="0"/>
      <w:marBottom w:val="0"/>
      <w:divBdr>
        <w:top w:val="none" w:sz="0" w:space="0" w:color="auto"/>
        <w:left w:val="none" w:sz="0" w:space="0" w:color="auto"/>
        <w:bottom w:val="none" w:sz="0" w:space="0" w:color="auto"/>
        <w:right w:val="none" w:sz="0" w:space="0" w:color="auto"/>
      </w:divBdr>
    </w:div>
    <w:div w:id="1282227956">
      <w:bodyDiv w:val="1"/>
      <w:marLeft w:val="0"/>
      <w:marRight w:val="0"/>
      <w:marTop w:val="0"/>
      <w:marBottom w:val="0"/>
      <w:divBdr>
        <w:top w:val="none" w:sz="0" w:space="0" w:color="auto"/>
        <w:left w:val="none" w:sz="0" w:space="0" w:color="auto"/>
        <w:bottom w:val="none" w:sz="0" w:space="0" w:color="auto"/>
        <w:right w:val="none" w:sz="0" w:space="0" w:color="auto"/>
      </w:divBdr>
    </w:div>
    <w:div w:id="1288971006">
      <w:bodyDiv w:val="1"/>
      <w:marLeft w:val="0"/>
      <w:marRight w:val="0"/>
      <w:marTop w:val="0"/>
      <w:marBottom w:val="0"/>
      <w:divBdr>
        <w:top w:val="none" w:sz="0" w:space="0" w:color="auto"/>
        <w:left w:val="none" w:sz="0" w:space="0" w:color="auto"/>
        <w:bottom w:val="none" w:sz="0" w:space="0" w:color="auto"/>
        <w:right w:val="none" w:sz="0" w:space="0" w:color="auto"/>
      </w:divBdr>
    </w:div>
    <w:div w:id="1289120657">
      <w:bodyDiv w:val="1"/>
      <w:marLeft w:val="0"/>
      <w:marRight w:val="0"/>
      <w:marTop w:val="0"/>
      <w:marBottom w:val="0"/>
      <w:divBdr>
        <w:top w:val="none" w:sz="0" w:space="0" w:color="auto"/>
        <w:left w:val="none" w:sz="0" w:space="0" w:color="auto"/>
        <w:bottom w:val="none" w:sz="0" w:space="0" w:color="auto"/>
        <w:right w:val="none" w:sz="0" w:space="0" w:color="auto"/>
      </w:divBdr>
    </w:div>
    <w:div w:id="1289582478">
      <w:bodyDiv w:val="1"/>
      <w:marLeft w:val="0"/>
      <w:marRight w:val="0"/>
      <w:marTop w:val="0"/>
      <w:marBottom w:val="0"/>
      <w:divBdr>
        <w:top w:val="none" w:sz="0" w:space="0" w:color="auto"/>
        <w:left w:val="none" w:sz="0" w:space="0" w:color="auto"/>
        <w:bottom w:val="none" w:sz="0" w:space="0" w:color="auto"/>
        <w:right w:val="none" w:sz="0" w:space="0" w:color="auto"/>
      </w:divBdr>
    </w:div>
    <w:div w:id="1291325222">
      <w:bodyDiv w:val="1"/>
      <w:marLeft w:val="0"/>
      <w:marRight w:val="0"/>
      <w:marTop w:val="0"/>
      <w:marBottom w:val="0"/>
      <w:divBdr>
        <w:top w:val="none" w:sz="0" w:space="0" w:color="auto"/>
        <w:left w:val="none" w:sz="0" w:space="0" w:color="auto"/>
        <w:bottom w:val="none" w:sz="0" w:space="0" w:color="auto"/>
        <w:right w:val="none" w:sz="0" w:space="0" w:color="auto"/>
      </w:divBdr>
    </w:div>
    <w:div w:id="1301888249">
      <w:bodyDiv w:val="1"/>
      <w:marLeft w:val="0"/>
      <w:marRight w:val="0"/>
      <w:marTop w:val="0"/>
      <w:marBottom w:val="0"/>
      <w:divBdr>
        <w:top w:val="none" w:sz="0" w:space="0" w:color="auto"/>
        <w:left w:val="none" w:sz="0" w:space="0" w:color="auto"/>
        <w:bottom w:val="none" w:sz="0" w:space="0" w:color="auto"/>
        <w:right w:val="none" w:sz="0" w:space="0" w:color="auto"/>
      </w:divBdr>
    </w:div>
    <w:div w:id="1302341739">
      <w:bodyDiv w:val="1"/>
      <w:marLeft w:val="0"/>
      <w:marRight w:val="0"/>
      <w:marTop w:val="0"/>
      <w:marBottom w:val="0"/>
      <w:divBdr>
        <w:top w:val="none" w:sz="0" w:space="0" w:color="auto"/>
        <w:left w:val="none" w:sz="0" w:space="0" w:color="auto"/>
        <w:bottom w:val="none" w:sz="0" w:space="0" w:color="auto"/>
        <w:right w:val="none" w:sz="0" w:space="0" w:color="auto"/>
      </w:divBdr>
    </w:div>
    <w:div w:id="1312173161">
      <w:bodyDiv w:val="1"/>
      <w:marLeft w:val="0"/>
      <w:marRight w:val="0"/>
      <w:marTop w:val="0"/>
      <w:marBottom w:val="0"/>
      <w:divBdr>
        <w:top w:val="none" w:sz="0" w:space="0" w:color="auto"/>
        <w:left w:val="none" w:sz="0" w:space="0" w:color="auto"/>
        <w:bottom w:val="none" w:sz="0" w:space="0" w:color="auto"/>
        <w:right w:val="none" w:sz="0" w:space="0" w:color="auto"/>
      </w:divBdr>
    </w:div>
    <w:div w:id="1316647706">
      <w:bodyDiv w:val="1"/>
      <w:marLeft w:val="0"/>
      <w:marRight w:val="0"/>
      <w:marTop w:val="0"/>
      <w:marBottom w:val="0"/>
      <w:divBdr>
        <w:top w:val="none" w:sz="0" w:space="0" w:color="auto"/>
        <w:left w:val="none" w:sz="0" w:space="0" w:color="auto"/>
        <w:bottom w:val="none" w:sz="0" w:space="0" w:color="auto"/>
        <w:right w:val="none" w:sz="0" w:space="0" w:color="auto"/>
      </w:divBdr>
    </w:div>
    <w:div w:id="1317952055">
      <w:bodyDiv w:val="1"/>
      <w:marLeft w:val="0"/>
      <w:marRight w:val="0"/>
      <w:marTop w:val="0"/>
      <w:marBottom w:val="0"/>
      <w:divBdr>
        <w:top w:val="none" w:sz="0" w:space="0" w:color="auto"/>
        <w:left w:val="none" w:sz="0" w:space="0" w:color="auto"/>
        <w:bottom w:val="none" w:sz="0" w:space="0" w:color="auto"/>
        <w:right w:val="none" w:sz="0" w:space="0" w:color="auto"/>
      </w:divBdr>
    </w:div>
    <w:div w:id="1318454079">
      <w:bodyDiv w:val="1"/>
      <w:marLeft w:val="0"/>
      <w:marRight w:val="0"/>
      <w:marTop w:val="0"/>
      <w:marBottom w:val="0"/>
      <w:divBdr>
        <w:top w:val="none" w:sz="0" w:space="0" w:color="auto"/>
        <w:left w:val="none" w:sz="0" w:space="0" w:color="auto"/>
        <w:bottom w:val="none" w:sz="0" w:space="0" w:color="auto"/>
        <w:right w:val="none" w:sz="0" w:space="0" w:color="auto"/>
      </w:divBdr>
    </w:div>
    <w:div w:id="1327517750">
      <w:bodyDiv w:val="1"/>
      <w:marLeft w:val="0"/>
      <w:marRight w:val="0"/>
      <w:marTop w:val="0"/>
      <w:marBottom w:val="0"/>
      <w:divBdr>
        <w:top w:val="none" w:sz="0" w:space="0" w:color="auto"/>
        <w:left w:val="none" w:sz="0" w:space="0" w:color="auto"/>
        <w:bottom w:val="none" w:sz="0" w:space="0" w:color="auto"/>
        <w:right w:val="none" w:sz="0" w:space="0" w:color="auto"/>
      </w:divBdr>
    </w:div>
    <w:div w:id="1330861604">
      <w:bodyDiv w:val="1"/>
      <w:marLeft w:val="0"/>
      <w:marRight w:val="0"/>
      <w:marTop w:val="0"/>
      <w:marBottom w:val="0"/>
      <w:divBdr>
        <w:top w:val="none" w:sz="0" w:space="0" w:color="auto"/>
        <w:left w:val="none" w:sz="0" w:space="0" w:color="auto"/>
        <w:bottom w:val="none" w:sz="0" w:space="0" w:color="auto"/>
        <w:right w:val="none" w:sz="0" w:space="0" w:color="auto"/>
      </w:divBdr>
    </w:div>
    <w:div w:id="1336152604">
      <w:bodyDiv w:val="1"/>
      <w:marLeft w:val="0"/>
      <w:marRight w:val="0"/>
      <w:marTop w:val="0"/>
      <w:marBottom w:val="0"/>
      <w:divBdr>
        <w:top w:val="none" w:sz="0" w:space="0" w:color="auto"/>
        <w:left w:val="none" w:sz="0" w:space="0" w:color="auto"/>
        <w:bottom w:val="none" w:sz="0" w:space="0" w:color="auto"/>
        <w:right w:val="none" w:sz="0" w:space="0" w:color="auto"/>
      </w:divBdr>
    </w:div>
    <w:div w:id="1342244830">
      <w:bodyDiv w:val="1"/>
      <w:marLeft w:val="0"/>
      <w:marRight w:val="0"/>
      <w:marTop w:val="0"/>
      <w:marBottom w:val="0"/>
      <w:divBdr>
        <w:top w:val="none" w:sz="0" w:space="0" w:color="auto"/>
        <w:left w:val="none" w:sz="0" w:space="0" w:color="auto"/>
        <w:bottom w:val="none" w:sz="0" w:space="0" w:color="auto"/>
        <w:right w:val="none" w:sz="0" w:space="0" w:color="auto"/>
      </w:divBdr>
    </w:div>
    <w:div w:id="1350134435">
      <w:bodyDiv w:val="1"/>
      <w:marLeft w:val="0"/>
      <w:marRight w:val="0"/>
      <w:marTop w:val="0"/>
      <w:marBottom w:val="0"/>
      <w:divBdr>
        <w:top w:val="none" w:sz="0" w:space="0" w:color="auto"/>
        <w:left w:val="none" w:sz="0" w:space="0" w:color="auto"/>
        <w:bottom w:val="none" w:sz="0" w:space="0" w:color="auto"/>
        <w:right w:val="none" w:sz="0" w:space="0" w:color="auto"/>
      </w:divBdr>
    </w:div>
    <w:div w:id="1351762484">
      <w:bodyDiv w:val="1"/>
      <w:marLeft w:val="0"/>
      <w:marRight w:val="0"/>
      <w:marTop w:val="0"/>
      <w:marBottom w:val="0"/>
      <w:divBdr>
        <w:top w:val="none" w:sz="0" w:space="0" w:color="auto"/>
        <w:left w:val="none" w:sz="0" w:space="0" w:color="auto"/>
        <w:bottom w:val="none" w:sz="0" w:space="0" w:color="auto"/>
        <w:right w:val="none" w:sz="0" w:space="0" w:color="auto"/>
      </w:divBdr>
    </w:div>
    <w:div w:id="1352342613">
      <w:bodyDiv w:val="1"/>
      <w:marLeft w:val="0"/>
      <w:marRight w:val="0"/>
      <w:marTop w:val="0"/>
      <w:marBottom w:val="0"/>
      <w:divBdr>
        <w:top w:val="none" w:sz="0" w:space="0" w:color="auto"/>
        <w:left w:val="none" w:sz="0" w:space="0" w:color="auto"/>
        <w:bottom w:val="none" w:sz="0" w:space="0" w:color="auto"/>
        <w:right w:val="none" w:sz="0" w:space="0" w:color="auto"/>
      </w:divBdr>
    </w:div>
    <w:div w:id="1354065601">
      <w:bodyDiv w:val="1"/>
      <w:marLeft w:val="0"/>
      <w:marRight w:val="0"/>
      <w:marTop w:val="0"/>
      <w:marBottom w:val="0"/>
      <w:divBdr>
        <w:top w:val="none" w:sz="0" w:space="0" w:color="auto"/>
        <w:left w:val="none" w:sz="0" w:space="0" w:color="auto"/>
        <w:bottom w:val="none" w:sz="0" w:space="0" w:color="auto"/>
        <w:right w:val="none" w:sz="0" w:space="0" w:color="auto"/>
      </w:divBdr>
    </w:div>
    <w:div w:id="1358507192">
      <w:bodyDiv w:val="1"/>
      <w:marLeft w:val="0"/>
      <w:marRight w:val="0"/>
      <w:marTop w:val="0"/>
      <w:marBottom w:val="0"/>
      <w:divBdr>
        <w:top w:val="none" w:sz="0" w:space="0" w:color="auto"/>
        <w:left w:val="none" w:sz="0" w:space="0" w:color="auto"/>
        <w:bottom w:val="none" w:sz="0" w:space="0" w:color="auto"/>
        <w:right w:val="none" w:sz="0" w:space="0" w:color="auto"/>
      </w:divBdr>
    </w:div>
    <w:div w:id="1363172844">
      <w:bodyDiv w:val="1"/>
      <w:marLeft w:val="0"/>
      <w:marRight w:val="0"/>
      <w:marTop w:val="0"/>
      <w:marBottom w:val="0"/>
      <w:divBdr>
        <w:top w:val="none" w:sz="0" w:space="0" w:color="auto"/>
        <w:left w:val="none" w:sz="0" w:space="0" w:color="auto"/>
        <w:bottom w:val="none" w:sz="0" w:space="0" w:color="auto"/>
        <w:right w:val="none" w:sz="0" w:space="0" w:color="auto"/>
      </w:divBdr>
    </w:div>
    <w:div w:id="1374886355">
      <w:bodyDiv w:val="1"/>
      <w:marLeft w:val="0"/>
      <w:marRight w:val="0"/>
      <w:marTop w:val="0"/>
      <w:marBottom w:val="0"/>
      <w:divBdr>
        <w:top w:val="none" w:sz="0" w:space="0" w:color="auto"/>
        <w:left w:val="none" w:sz="0" w:space="0" w:color="auto"/>
        <w:bottom w:val="none" w:sz="0" w:space="0" w:color="auto"/>
        <w:right w:val="none" w:sz="0" w:space="0" w:color="auto"/>
      </w:divBdr>
    </w:div>
    <w:div w:id="1379623635">
      <w:bodyDiv w:val="1"/>
      <w:marLeft w:val="0"/>
      <w:marRight w:val="0"/>
      <w:marTop w:val="0"/>
      <w:marBottom w:val="0"/>
      <w:divBdr>
        <w:top w:val="none" w:sz="0" w:space="0" w:color="auto"/>
        <w:left w:val="none" w:sz="0" w:space="0" w:color="auto"/>
        <w:bottom w:val="none" w:sz="0" w:space="0" w:color="auto"/>
        <w:right w:val="none" w:sz="0" w:space="0" w:color="auto"/>
      </w:divBdr>
    </w:div>
    <w:div w:id="1379938428">
      <w:bodyDiv w:val="1"/>
      <w:marLeft w:val="0"/>
      <w:marRight w:val="0"/>
      <w:marTop w:val="0"/>
      <w:marBottom w:val="0"/>
      <w:divBdr>
        <w:top w:val="none" w:sz="0" w:space="0" w:color="auto"/>
        <w:left w:val="none" w:sz="0" w:space="0" w:color="auto"/>
        <w:bottom w:val="none" w:sz="0" w:space="0" w:color="auto"/>
        <w:right w:val="none" w:sz="0" w:space="0" w:color="auto"/>
      </w:divBdr>
    </w:div>
    <w:div w:id="1380012933">
      <w:bodyDiv w:val="1"/>
      <w:marLeft w:val="0"/>
      <w:marRight w:val="0"/>
      <w:marTop w:val="0"/>
      <w:marBottom w:val="0"/>
      <w:divBdr>
        <w:top w:val="none" w:sz="0" w:space="0" w:color="auto"/>
        <w:left w:val="none" w:sz="0" w:space="0" w:color="auto"/>
        <w:bottom w:val="none" w:sz="0" w:space="0" w:color="auto"/>
        <w:right w:val="none" w:sz="0" w:space="0" w:color="auto"/>
      </w:divBdr>
    </w:div>
    <w:div w:id="1380207294">
      <w:bodyDiv w:val="1"/>
      <w:marLeft w:val="0"/>
      <w:marRight w:val="0"/>
      <w:marTop w:val="0"/>
      <w:marBottom w:val="0"/>
      <w:divBdr>
        <w:top w:val="none" w:sz="0" w:space="0" w:color="auto"/>
        <w:left w:val="none" w:sz="0" w:space="0" w:color="auto"/>
        <w:bottom w:val="none" w:sz="0" w:space="0" w:color="auto"/>
        <w:right w:val="none" w:sz="0" w:space="0" w:color="auto"/>
      </w:divBdr>
    </w:div>
    <w:div w:id="1382634445">
      <w:bodyDiv w:val="1"/>
      <w:marLeft w:val="0"/>
      <w:marRight w:val="0"/>
      <w:marTop w:val="0"/>
      <w:marBottom w:val="0"/>
      <w:divBdr>
        <w:top w:val="none" w:sz="0" w:space="0" w:color="auto"/>
        <w:left w:val="none" w:sz="0" w:space="0" w:color="auto"/>
        <w:bottom w:val="none" w:sz="0" w:space="0" w:color="auto"/>
        <w:right w:val="none" w:sz="0" w:space="0" w:color="auto"/>
      </w:divBdr>
    </w:div>
    <w:div w:id="1382901304">
      <w:bodyDiv w:val="1"/>
      <w:marLeft w:val="0"/>
      <w:marRight w:val="0"/>
      <w:marTop w:val="0"/>
      <w:marBottom w:val="0"/>
      <w:divBdr>
        <w:top w:val="none" w:sz="0" w:space="0" w:color="auto"/>
        <w:left w:val="none" w:sz="0" w:space="0" w:color="auto"/>
        <w:bottom w:val="none" w:sz="0" w:space="0" w:color="auto"/>
        <w:right w:val="none" w:sz="0" w:space="0" w:color="auto"/>
      </w:divBdr>
    </w:div>
    <w:div w:id="1384333367">
      <w:bodyDiv w:val="1"/>
      <w:marLeft w:val="0"/>
      <w:marRight w:val="0"/>
      <w:marTop w:val="0"/>
      <w:marBottom w:val="0"/>
      <w:divBdr>
        <w:top w:val="none" w:sz="0" w:space="0" w:color="auto"/>
        <w:left w:val="none" w:sz="0" w:space="0" w:color="auto"/>
        <w:bottom w:val="none" w:sz="0" w:space="0" w:color="auto"/>
        <w:right w:val="none" w:sz="0" w:space="0" w:color="auto"/>
      </w:divBdr>
    </w:div>
    <w:div w:id="1395349313">
      <w:bodyDiv w:val="1"/>
      <w:marLeft w:val="0"/>
      <w:marRight w:val="0"/>
      <w:marTop w:val="0"/>
      <w:marBottom w:val="0"/>
      <w:divBdr>
        <w:top w:val="none" w:sz="0" w:space="0" w:color="auto"/>
        <w:left w:val="none" w:sz="0" w:space="0" w:color="auto"/>
        <w:bottom w:val="none" w:sz="0" w:space="0" w:color="auto"/>
        <w:right w:val="none" w:sz="0" w:space="0" w:color="auto"/>
      </w:divBdr>
    </w:div>
    <w:div w:id="1395812288">
      <w:bodyDiv w:val="1"/>
      <w:marLeft w:val="0"/>
      <w:marRight w:val="0"/>
      <w:marTop w:val="0"/>
      <w:marBottom w:val="0"/>
      <w:divBdr>
        <w:top w:val="none" w:sz="0" w:space="0" w:color="auto"/>
        <w:left w:val="none" w:sz="0" w:space="0" w:color="auto"/>
        <w:bottom w:val="none" w:sz="0" w:space="0" w:color="auto"/>
        <w:right w:val="none" w:sz="0" w:space="0" w:color="auto"/>
      </w:divBdr>
    </w:div>
    <w:div w:id="1399210179">
      <w:bodyDiv w:val="1"/>
      <w:marLeft w:val="0"/>
      <w:marRight w:val="0"/>
      <w:marTop w:val="0"/>
      <w:marBottom w:val="0"/>
      <w:divBdr>
        <w:top w:val="none" w:sz="0" w:space="0" w:color="auto"/>
        <w:left w:val="none" w:sz="0" w:space="0" w:color="auto"/>
        <w:bottom w:val="none" w:sz="0" w:space="0" w:color="auto"/>
        <w:right w:val="none" w:sz="0" w:space="0" w:color="auto"/>
      </w:divBdr>
    </w:div>
    <w:div w:id="1400446895">
      <w:bodyDiv w:val="1"/>
      <w:marLeft w:val="0"/>
      <w:marRight w:val="0"/>
      <w:marTop w:val="0"/>
      <w:marBottom w:val="0"/>
      <w:divBdr>
        <w:top w:val="none" w:sz="0" w:space="0" w:color="auto"/>
        <w:left w:val="none" w:sz="0" w:space="0" w:color="auto"/>
        <w:bottom w:val="none" w:sz="0" w:space="0" w:color="auto"/>
        <w:right w:val="none" w:sz="0" w:space="0" w:color="auto"/>
      </w:divBdr>
    </w:div>
    <w:div w:id="1411461357">
      <w:bodyDiv w:val="1"/>
      <w:marLeft w:val="0"/>
      <w:marRight w:val="0"/>
      <w:marTop w:val="0"/>
      <w:marBottom w:val="0"/>
      <w:divBdr>
        <w:top w:val="none" w:sz="0" w:space="0" w:color="auto"/>
        <w:left w:val="none" w:sz="0" w:space="0" w:color="auto"/>
        <w:bottom w:val="none" w:sz="0" w:space="0" w:color="auto"/>
        <w:right w:val="none" w:sz="0" w:space="0" w:color="auto"/>
      </w:divBdr>
    </w:div>
    <w:div w:id="1412200088">
      <w:bodyDiv w:val="1"/>
      <w:marLeft w:val="0"/>
      <w:marRight w:val="0"/>
      <w:marTop w:val="0"/>
      <w:marBottom w:val="0"/>
      <w:divBdr>
        <w:top w:val="none" w:sz="0" w:space="0" w:color="auto"/>
        <w:left w:val="none" w:sz="0" w:space="0" w:color="auto"/>
        <w:bottom w:val="none" w:sz="0" w:space="0" w:color="auto"/>
        <w:right w:val="none" w:sz="0" w:space="0" w:color="auto"/>
      </w:divBdr>
    </w:div>
    <w:div w:id="1419710101">
      <w:bodyDiv w:val="1"/>
      <w:marLeft w:val="0"/>
      <w:marRight w:val="0"/>
      <w:marTop w:val="0"/>
      <w:marBottom w:val="0"/>
      <w:divBdr>
        <w:top w:val="none" w:sz="0" w:space="0" w:color="auto"/>
        <w:left w:val="none" w:sz="0" w:space="0" w:color="auto"/>
        <w:bottom w:val="none" w:sz="0" w:space="0" w:color="auto"/>
        <w:right w:val="none" w:sz="0" w:space="0" w:color="auto"/>
      </w:divBdr>
    </w:div>
    <w:div w:id="1431586528">
      <w:bodyDiv w:val="1"/>
      <w:marLeft w:val="0"/>
      <w:marRight w:val="0"/>
      <w:marTop w:val="0"/>
      <w:marBottom w:val="0"/>
      <w:divBdr>
        <w:top w:val="none" w:sz="0" w:space="0" w:color="auto"/>
        <w:left w:val="none" w:sz="0" w:space="0" w:color="auto"/>
        <w:bottom w:val="none" w:sz="0" w:space="0" w:color="auto"/>
        <w:right w:val="none" w:sz="0" w:space="0" w:color="auto"/>
      </w:divBdr>
    </w:div>
    <w:div w:id="1433628502">
      <w:bodyDiv w:val="1"/>
      <w:marLeft w:val="0"/>
      <w:marRight w:val="0"/>
      <w:marTop w:val="0"/>
      <w:marBottom w:val="0"/>
      <w:divBdr>
        <w:top w:val="none" w:sz="0" w:space="0" w:color="auto"/>
        <w:left w:val="none" w:sz="0" w:space="0" w:color="auto"/>
        <w:bottom w:val="none" w:sz="0" w:space="0" w:color="auto"/>
        <w:right w:val="none" w:sz="0" w:space="0" w:color="auto"/>
      </w:divBdr>
    </w:div>
    <w:div w:id="1436287270">
      <w:bodyDiv w:val="1"/>
      <w:marLeft w:val="0"/>
      <w:marRight w:val="0"/>
      <w:marTop w:val="0"/>
      <w:marBottom w:val="0"/>
      <w:divBdr>
        <w:top w:val="none" w:sz="0" w:space="0" w:color="auto"/>
        <w:left w:val="none" w:sz="0" w:space="0" w:color="auto"/>
        <w:bottom w:val="none" w:sz="0" w:space="0" w:color="auto"/>
        <w:right w:val="none" w:sz="0" w:space="0" w:color="auto"/>
      </w:divBdr>
    </w:div>
    <w:div w:id="1437024916">
      <w:bodyDiv w:val="1"/>
      <w:marLeft w:val="0"/>
      <w:marRight w:val="0"/>
      <w:marTop w:val="0"/>
      <w:marBottom w:val="0"/>
      <w:divBdr>
        <w:top w:val="none" w:sz="0" w:space="0" w:color="auto"/>
        <w:left w:val="none" w:sz="0" w:space="0" w:color="auto"/>
        <w:bottom w:val="none" w:sz="0" w:space="0" w:color="auto"/>
        <w:right w:val="none" w:sz="0" w:space="0" w:color="auto"/>
      </w:divBdr>
    </w:div>
    <w:div w:id="1441686362">
      <w:bodyDiv w:val="1"/>
      <w:marLeft w:val="0"/>
      <w:marRight w:val="0"/>
      <w:marTop w:val="0"/>
      <w:marBottom w:val="0"/>
      <w:divBdr>
        <w:top w:val="none" w:sz="0" w:space="0" w:color="auto"/>
        <w:left w:val="none" w:sz="0" w:space="0" w:color="auto"/>
        <w:bottom w:val="none" w:sz="0" w:space="0" w:color="auto"/>
        <w:right w:val="none" w:sz="0" w:space="0" w:color="auto"/>
      </w:divBdr>
      <w:divsChild>
        <w:div w:id="969093356">
          <w:marLeft w:val="0"/>
          <w:marRight w:val="0"/>
          <w:marTop w:val="180"/>
          <w:marBottom w:val="0"/>
          <w:divBdr>
            <w:top w:val="none" w:sz="0" w:space="0" w:color="auto"/>
            <w:left w:val="none" w:sz="0" w:space="0" w:color="auto"/>
            <w:bottom w:val="none" w:sz="0" w:space="0" w:color="auto"/>
            <w:right w:val="none" w:sz="0" w:space="0" w:color="auto"/>
          </w:divBdr>
        </w:div>
        <w:div w:id="1369717252">
          <w:marLeft w:val="0"/>
          <w:marRight w:val="0"/>
          <w:marTop w:val="0"/>
          <w:marBottom w:val="0"/>
          <w:divBdr>
            <w:top w:val="none" w:sz="0" w:space="0" w:color="auto"/>
            <w:left w:val="none" w:sz="0" w:space="0" w:color="auto"/>
            <w:bottom w:val="none" w:sz="0" w:space="0" w:color="auto"/>
            <w:right w:val="none" w:sz="0" w:space="0" w:color="auto"/>
          </w:divBdr>
          <w:divsChild>
            <w:div w:id="31445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1686">
      <w:bodyDiv w:val="1"/>
      <w:marLeft w:val="0"/>
      <w:marRight w:val="0"/>
      <w:marTop w:val="0"/>
      <w:marBottom w:val="0"/>
      <w:divBdr>
        <w:top w:val="none" w:sz="0" w:space="0" w:color="auto"/>
        <w:left w:val="none" w:sz="0" w:space="0" w:color="auto"/>
        <w:bottom w:val="none" w:sz="0" w:space="0" w:color="auto"/>
        <w:right w:val="none" w:sz="0" w:space="0" w:color="auto"/>
      </w:divBdr>
    </w:div>
    <w:div w:id="1454638643">
      <w:bodyDiv w:val="1"/>
      <w:marLeft w:val="0"/>
      <w:marRight w:val="0"/>
      <w:marTop w:val="0"/>
      <w:marBottom w:val="0"/>
      <w:divBdr>
        <w:top w:val="none" w:sz="0" w:space="0" w:color="auto"/>
        <w:left w:val="none" w:sz="0" w:space="0" w:color="auto"/>
        <w:bottom w:val="none" w:sz="0" w:space="0" w:color="auto"/>
        <w:right w:val="none" w:sz="0" w:space="0" w:color="auto"/>
      </w:divBdr>
    </w:div>
    <w:div w:id="1457481725">
      <w:bodyDiv w:val="1"/>
      <w:marLeft w:val="0"/>
      <w:marRight w:val="0"/>
      <w:marTop w:val="0"/>
      <w:marBottom w:val="0"/>
      <w:divBdr>
        <w:top w:val="none" w:sz="0" w:space="0" w:color="auto"/>
        <w:left w:val="none" w:sz="0" w:space="0" w:color="auto"/>
        <w:bottom w:val="none" w:sz="0" w:space="0" w:color="auto"/>
        <w:right w:val="none" w:sz="0" w:space="0" w:color="auto"/>
      </w:divBdr>
    </w:div>
    <w:div w:id="1459567116">
      <w:bodyDiv w:val="1"/>
      <w:marLeft w:val="0"/>
      <w:marRight w:val="0"/>
      <w:marTop w:val="0"/>
      <w:marBottom w:val="0"/>
      <w:divBdr>
        <w:top w:val="none" w:sz="0" w:space="0" w:color="auto"/>
        <w:left w:val="none" w:sz="0" w:space="0" w:color="auto"/>
        <w:bottom w:val="none" w:sz="0" w:space="0" w:color="auto"/>
        <w:right w:val="none" w:sz="0" w:space="0" w:color="auto"/>
      </w:divBdr>
    </w:div>
    <w:div w:id="1460491797">
      <w:bodyDiv w:val="1"/>
      <w:marLeft w:val="0"/>
      <w:marRight w:val="0"/>
      <w:marTop w:val="0"/>
      <w:marBottom w:val="0"/>
      <w:divBdr>
        <w:top w:val="none" w:sz="0" w:space="0" w:color="auto"/>
        <w:left w:val="none" w:sz="0" w:space="0" w:color="auto"/>
        <w:bottom w:val="none" w:sz="0" w:space="0" w:color="auto"/>
        <w:right w:val="none" w:sz="0" w:space="0" w:color="auto"/>
      </w:divBdr>
    </w:div>
    <w:div w:id="1462917005">
      <w:bodyDiv w:val="1"/>
      <w:marLeft w:val="0"/>
      <w:marRight w:val="0"/>
      <w:marTop w:val="0"/>
      <w:marBottom w:val="0"/>
      <w:divBdr>
        <w:top w:val="none" w:sz="0" w:space="0" w:color="auto"/>
        <w:left w:val="none" w:sz="0" w:space="0" w:color="auto"/>
        <w:bottom w:val="none" w:sz="0" w:space="0" w:color="auto"/>
        <w:right w:val="none" w:sz="0" w:space="0" w:color="auto"/>
      </w:divBdr>
    </w:div>
    <w:div w:id="1464810182">
      <w:bodyDiv w:val="1"/>
      <w:marLeft w:val="0"/>
      <w:marRight w:val="0"/>
      <w:marTop w:val="0"/>
      <w:marBottom w:val="0"/>
      <w:divBdr>
        <w:top w:val="none" w:sz="0" w:space="0" w:color="auto"/>
        <w:left w:val="none" w:sz="0" w:space="0" w:color="auto"/>
        <w:bottom w:val="none" w:sz="0" w:space="0" w:color="auto"/>
        <w:right w:val="none" w:sz="0" w:space="0" w:color="auto"/>
      </w:divBdr>
    </w:div>
    <w:div w:id="1476410470">
      <w:bodyDiv w:val="1"/>
      <w:marLeft w:val="0"/>
      <w:marRight w:val="0"/>
      <w:marTop w:val="0"/>
      <w:marBottom w:val="0"/>
      <w:divBdr>
        <w:top w:val="none" w:sz="0" w:space="0" w:color="auto"/>
        <w:left w:val="none" w:sz="0" w:space="0" w:color="auto"/>
        <w:bottom w:val="none" w:sz="0" w:space="0" w:color="auto"/>
        <w:right w:val="none" w:sz="0" w:space="0" w:color="auto"/>
      </w:divBdr>
    </w:div>
    <w:div w:id="1477407747">
      <w:bodyDiv w:val="1"/>
      <w:marLeft w:val="0"/>
      <w:marRight w:val="0"/>
      <w:marTop w:val="0"/>
      <w:marBottom w:val="0"/>
      <w:divBdr>
        <w:top w:val="none" w:sz="0" w:space="0" w:color="auto"/>
        <w:left w:val="none" w:sz="0" w:space="0" w:color="auto"/>
        <w:bottom w:val="none" w:sz="0" w:space="0" w:color="auto"/>
        <w:right w:val="none" w:sz="0" w:space="0" w:color="auto"/>
      </w:divBdr>
    </w:div>
    <w:div w:id="1477990275">
      <w:bodyDiv w:val="1"/>
      <w:marLeft w:val="0"/>
      <w:marRight w:val="0"/>
      <w:marTop w:val="0"/>
      <w:marBottom w:val="0"/>
      <w:divBdr>
        <w:top w:val="none" w:sz="0" w:space="0" w:color="auto"/>
        <w:left w:val="none" w:sz="0" w:space="0" w:color="auto"/>
        <w:bottom w:val="none" w:sz="0" w:space="0" w:color="auto"/>
        <w:right w:val="none" w:sz="0" w:space="0" w:color="auto"/>
      </w:divBdr>
    </w:div>
    <w:div w:id="1483766453">
      <w:bodyDiv w:val="1"/>
      <w:marLeft w:val="0"/>
      <w:marRight w:val="0"/>
      <w:marTop w:val="0"/>
      <w:marBottom w:val="0"/>
      <w:divBdr>
        <w:top w:val="none" w:sz="0" w:space="0" w:color="auto"/>
        <w:left w:val="none" w:sz="0" w:space="0" w:color="auto"/>
        <w:bottom w:val="none" w:sz="0" w:space="0" w:color="auto"/>
        <w:right w:val="none" w:sz="0" w:space="0" w:color="auto"/>
      </w:divBdr>
    </w:div>
    <w:div w:id="1488327008">
      <w:bodyDiv w:val="1"/>
      <w:marLeft w:val="0"/>
      <w:marRight w:val="0"/>
      <w:marTop w:val="0"/>
      <w:marBottom w:val="0"/>
      <w:divBdr>
        <w:top w:val="none" w:sz="0" w:space="0" w:color="auto"/>
        <w:left w:val="none" w:sz="0" w:space="0" w:color="auto"/>
        <w:bottom w:val="none" w:sz="0" w:space="0" w:color="auto"/>
        <w:right w:val="none" w:sz="0" w:space="0" w:color="auto"/>
      </w:divBdr>
    </w:div>
    <w:div w:id="1499034648">
      <w:bodyDiv w:val="1"/>
      <w:marLeft w:val="0"/>
      <w:marRight w:val="0"/>
      <w:marTop w:val="0"/>
      <w:marBottom w:val="0"/>
      <w:divBdr>
        <w:top w:val="none" w:sz="0" w:space="0" w:color="auto"/>
        <w:left w:val="none" w:sz="0" w:space="0" w:color="auto"/>
        <w:bottom w:val="none" w:sz="0" w:space="0" w:color="auto"/>
        <w:right w:val="none" w:sz="0" w:space="0" w:color="auto"/>
      </w:divBdr>
    </w:div>
    <w:div w:id="1499232747">
      <w:bodyDiv w:val="1"/>
      <w:marLeft w:val="0"/>
      <w:marRight w:val="0"/>
      <w:marTop w:val="0"/>
      <w:marBottom w:val="0"/>
      <w:divBdr>
        <w:top w:val="none" w:sz="0" w:space="0" w:color="auto"/>
        <w:left w:val="none" w:sz="0" w:space="0" w:color="auto"/>
        <w:bottom w:val="none" w:sz="0" w:space="0" w:color="auto"/>
        <w:right w:val="none" w:sz="0" w:space="0" w:color="auto"/>
      </w:divBdr>
    </w:div>
    <w:div w:id="1503086804">
      <w:bodyDiv w:val="1"/>
      <w:marLeft w:val="0"/>
      <w:marRight w:val="0"/>
      <w:marTop w:val="0"/>
      <w:marBottom w:val="0"/>
      <w:divBdr>
        <w:top w:val="none" w:sz="0" w:space="0" w:color="auto"/>
        <w:left w:val="none" w:sz="0" w:space="0" w:color="auto"/>
        <w:bottom w:val="none" w:sz="0" w:space="0" w:color="auto"/>
        <w:right w:val="none" w:sz="0" w:space="0" w:color="auto"/>
      </w:divBdr>
    </w:div>
    <w:div w:id="1507550197">
      <w:bodyDiv w:val="1"/>
      <w:marLeft w:val="0"/>
      <w:marRight w:val="0"/>
      <w:marTop w:val="0"/>
      <w:marBottom w:val="0"/>
      <w:divBdr>
        <w:top w:val="none" w:sz="0" w:space="0" w:color="auto"/>
        <w:left w:val="none" w:sz="0" w:space="0" w:color="auto"/>
        <w:bottom w:val="none" w:sz="0" w:space="0" w:color="auto"/>
        <w:right w:val="none" w:sz="0" w:space="0" w:color="auto"/>
      </w:divBdr>
    </w:div>
    <w:div w:id="1514568460">
      <w:bodyDiv w:val="1"/>
      <w:marLeft w:val="0"/>
      <w:marRight w:val="0"/>
      <w:marTop w:val="0"/>
      <w:marBottom w:val="0"/>
      <w:divBdr>
        <w:top w:val="none" w:sz="0" w:space="0" w:color="auto"/>
        <w:left w:val="none" w:sz="0" w:space="0" w:color="auto"/>
        <w:bottom w:val="none" w:sz="0" w:space="0" w:color="auto"/>
        <w:right w:val="none" w:sz="0" w:space="0" w:color="auto"/>
      </w:divBdr>
    </w:div>
    <w:div w:id="1515264738">
      <w:bodyDiv w:val="1"/>
      <w:marLeft w:val="0"/>
      <w:marRight w:val="0"/>
      <w:marTop w:val="0"/>
      <w:marBottom w:val="0"/>
      <w:divBdr>
        <w:top w:val="none" w:sz="0" w:space="0" w:color="auto"/>
        <w:left w:val="none" w:sz="0" w:space="0" w:color="auto"/>
        <w:bottom w:val="none" w:sz="0" w:space="0" w:color="auto"/>
        <w:right w:val="none" w:sz="0" w:space="0" w:color="auto"/>
      </w:divBdr>
    </w:div>
    <w:div w:id="1519807738">
      <w:bodyDiv w:val="1"/>
      <w:marLeft w:val="0"/>
      <w:marRight w:val="0"/>
      <w:marTop w:val="0"/>
      <w:marBottom w:val="0"/>
      <w:divBdr>
        <w:top w:val="none" w:sz="0" w:space="0" w:color="auto"/>
        <w:left w:val="none" w:sz="0" w:space="0" w:color="auto"/>
        <w:bottom w:val="none" w:sz="0" w:space="0" w:color="auto"/>
        <w:right w:val="none" w:sz="0" w:space="0" w:color="auto"/>
      </w:divBdr>
    </w:div>
    <w:div w:id="1521503870">
      <w:bodyDiv w:val="1"/>
      <w:marLeft w:val="0"/>
      <w:marRight w:val="0"/>
      <w:marTop w:val="0"/>
      <w:marBottom w:val="0"/>
      <w:divBdr>
        <w:top w:val="none" w:sz="0" w:space="0" w:color="auto"/>
        <w:left w:val="none" w:sz="0" w:space="0" w:color="auto"/>
        <w:bottom w:val="none" w:sz="0" w:space="0" w:color="auto"/>
        <w:right w:val="none" w:sz="0" w:space="0" w:color="auto"/>
      </w:divBdr>
    </w:div>
    <w:div w:id="1529181255">
      <w:bodyDiv w:val="1"/>
      <w:marLeft w:val="0"/>
      <w:marRight w:val="0"/>
      <w:marTop w:val="0"/>
      <w:marBottom w:val="0"/>
      <w:divBdr>
        <w:top w:val="none" w:sz="0" w:space="0" w:color="auto"/>
        <w:left w:val="none" w:sz="0" w:space="0" w:color="auto"/>
        <w:bottom w:val="none" w:sz="0" w:space="0" w:color="auto"/>
        <w:right w:val="none" w:sz="0" w:space="0" w:color="auto"/>
      </w:divBdr>
    </w:div>
    <w:div w:id="1532841853">
      <w:bodyDiv w:val="1"/>
      <w:marLeft w:val="0"/>
      <w:marRight w:val="0"/>
      <w:marTop w:val="0"/>
      <w:marBottom w:val="0"/>
      <w:divBdr>
        <w:top w:val="none" w:sz="0" w:space="0" w:color="auto"/>
        <w:left w:val="none" w:sz="0" w:space="0" w:color="auto"/>
        <w:bottom w:val="none" w:sz="0" w:space="0" w:color="auto"/>
        <w:right w:val="none" w:sz="0" w:space="0" w:color="auto"/>
      </w:divBdr>
    </w:div>
    <w:div w:id="1553692250">
      <w:bodyDiv w:val="1"/>
      <w:marLeft w:val="0"/>
      <w:marRight w:val="0"/>
      <w:marTop w:val="0"/>
      <w:marBottom w:val="0"/>
      <w:divBdr>
        <w:top w:val="none" w:sz="0" w:space="0" w:color="auto"/>
        <w:left w:val="none" w:sz="0" w:space="0" w:color="auto"/>
        <w:bottom w:val="none" w:sz="0" w:space="0" w:color="auto"/>
        <w:right w:val="none" w:sz="0" w:space="0" w:color="auto"/>
      </w:divBdr>
    </w:div>
    <w:div w:id="1555195566">
      <w:bodyDiv w:val="1"/>
      <w:marLeft w:val="0"/>
      <w:marRight w:val="0"/>
      <w:marTop w:val="0"/>
      <w:marBottom w:val="0"/>
      <w:divBdr>
        <w:top w:val="none" w:sz="0" w:space="0" w:color="auto"/>
        <w:left w:val="none" w:sz="0" w:space="0" w:color="auto"/>
        <w:bottom w:val="none" w:sz="0" w:space="0" w:color="auto"/>
        <w:right w:val="none" w:sz="0" w:space="0" w:color="auto"/>
      </w:divBdr>
    </w:div>
    <w:div w:id="1556888383">
      <w:bodyDiv w:val="1"/>
      <w:marLeft w:val="0"/>
      <w:marRight w:val="0"/>
      <w:marTop w:val="0"/>
      <w:marBottom w:val="0"/>
      <w:divBdr>
        <w:top w:val="none" w:sz="0" w:space="0" w:color="auto"/>
        <w:left w:val="none" w:sz="0" w:space="0" w:color="auto"/>
        <w:bottom w:val="none" w:sz="0" w:space="0" w:color="auto"/>
        <w:right w:val="none" w:sz="0" w:space="0" w:color="auto"/>
      </w:divBdr>
    </w:div>
    <w:div w:id="1561482895">
      <w:bodyDiv w:val="1"/>
      <w:marLeft w:val="0"/>
      <w:marRight w:val="0"/>
      <w:marTop w:val="0"/>
      <w:marBottom w:val="0"/>
      <w:divBdr>
        <w:top w:val="none" w:sz="0" w:space="0" w:color="auto"/>
        <w:left w:val="none" w:sz="0" w:space="0" w:color="auto"/>
        <w:bottom w:val="none" w:sz="0" w:space="0" w:color="auto"/>
        <w:right w:val="none" w:sz="0" w:space="0" w:color="auto"/>
      </w:divBdr>
    </w:div>
    <w:div w:id="1561940077">
      <w:bodyDiv w:val="1"/>
      <w:marLeft w:val="0"/>
      <w:marRight w:val="0"/>
      <w:marTop w:val="0"/>
      <w:marBottom w:val="0"/>
      <w:divBdr>
        <w:top w:val="none" w:sz="0" w:space="0" w:color="auto"/>
        <w:left w:val="none" w:sz="0" w:space="0" w:color="auto"/>
        <w:bottom w:val="none" w:sz="0" w:space="0" w:color="auto"/>
        <w:right w:val="none" w:sz="0" w:space="0" w:color="auto"/>
      </w:divBdr>
    </w:div>
    <w:div w:id="1564027759">
      <w:bodyDiv w:val="1"/>
      <w:marLeft w:val="0"/>
      <w:marRight w:val="0"/>
      <w:marTop w:val="0"/>
      <w:marBottom w:val="0"/>
      <w:divBdr>
        <w:top w:val="none" w:sz="0" w:space="0" w:color="auto"/>
        <w:left w:val="none" w:sz="0" w:space="0" w:color="auto"/>
        <w:bottom w:val="none" w:sz="0" w:space="0" w:color="auto"/>
        <w:right w:val="none" w:sz="0" w:space="0" w:color="auto"/>
      </w:divBdr>
    </w:div>
    <w:div w:id="1564102631">
      <w:bodyDiv w:val="1"/>
      <w:marLeft w:val="0"/>
      <w:marRight w:val="0"/>
      <w:marTop w:val="0"/>
      <w:marBottom w:val="0"/>
      <w:divBdr>
        <w:top w:val="none" w:sz="0" w:space="0" w:color="auto"/>
        <w:left w:val="none" w:sz="0" w:space="0" w:color="auto"/>
        <w:bottom w:val="none" w:sz="0" w:space="0" w:color="auto"/>
        <w:right w:val="none" w:sz="0" w:space="0" w:color="auto"/>
      </w:divBdr>
    </w:div>
    <w:div w:id="1564171333">
      <w:bodyDiv w:val="1"/>
      <w:marLeft w:val="0"/>
      <w:marRight w:val="0"/>
      <w:marTop w:val="0"/>
      <w:marBottom w:val="0"/>
      <w:divBdr>
        <w:top w:val="none" w:sz="0" w:space="0" w:color="auto"/>
        <w:left w:val="none" w:sz="0" w:space="0" w:color="auto"/>
        <w:bottom w:val="none" w:sz="0" w:space="0" w:color="auto"/>
        <w:right w:val="none" w:sz="0" w:space="0" w:color="auto"/>
      </w:divBdr>
    </w:div>
    <w:div w:id="1565146128">
      <w:bodyDiv w:val="1"/>
      <w:marLeft w:val="0"/>
      <w:marRight w:val="0"/>
      <w:marTop w:val="0"/>
      <w:marBottom w:val="0"/>
      <w:divBdr>
        <w:top w:val="none" w:sz="0" w:space="0" w:color="auto"/>
        <w:left w:val="none" w:sz="0" w:space="0" w:color="auto"/>
        <w:bottom w:val="none" w:sz="0" w:space="0" w:color="auto"/>
        <w:right w:val="none" w:sz="0" w:space="0" w:color="auto"/>
      </w:divBdr>
    </w:div>
    <w:div w:id="1570068162">
      <w:bodyDiv w:val="1"/>
      <w:marLeft w:val="0"/>
      <w:marRight w:val="0"/>
      <w:marTop w:val="0"/>
      <w:marBottom w:val="0"/>
      <w:divBdr>
        <w:top w:val="none" w:sz="0" w:space="0" w:color="auto"/>
        <w:left w:val="none" w:sz="0" w:space="0" w:color="auto"/>
        <w:bottom w:val="none" w:sz="0" w:space="0" w:color="auto"/>
        <w:right w:val="none" w:sz="0" w:space="0" w:color="auto"/>
      </w:divBdr>
    </w:div>
    <w:div w:id="1575314232">
      <w:bodyDiv w:val="1"/>
      <w:marLeft w:val="0"/>
      <w:marRight w:val="0"/>
      <w:marTop w:val="0"/>
      <w:marBottom w:val="0"/>
      <w:divBdr>
        <w:top w:val="none" w:sz="0" w:space="0" w:color="auto"/>
        <w:left w:val="none" w:sz="0" w:space="0" w:color="auto"/>
        <w:bottom w:val="none" w:sz="0" w:space="0" w:color="auto"/>
        <w:right w:val="none" w:sz="0" w:space="0" w:color="auto"/>
      </w:divBdr>
    </w:div>
    <w:div w:id="1578595210">
      <w:bodyDiv w:val="1"/>
      <w:marLeft w:val="0"/>
      <w:marRight w:val="0"/>
      <w:marTop w:val="0"/>
      <w:marBottom w:val="0"/>
      <w:divBdr>
        <w:top w:val="none" w:sz="0" w:space="0" w:color="auto"/>
        <w:left w:val="none" w:sz="0" w:space="0" w:color="auto"/>
        <w:bottom w:val="none" w:sz="0" w:space="0" w:color="auto"/>
        <w:right w:val="none" w:sz="0" w:space="0" w:color="auto"/>
      </w:divBdr>
    </w:div>
    <w:div w:id="1581867481">
      <w:bodyDiv w:val="1"/>
      <w:marLeft w:val="0"/>
      <w:marRight w:val="0"/>
      <w:marTop w:val="0"/>
      <w:marBottom w:val="0"/>
      <w:divBdr>
        <w:top w:val="none" w:sz="0" w:space="0" w:color="auto"/>
        <w:left w:val="none" w:sz="0" w:space="0" w:color="auto"/>
        <w:bottom w:val="none" w:sz="0" w:space="0" w:color="auto"/>
        <w:right w:val="none" w:sz="0" w:space="0" w:color="auto"/>
      </w:divBdr>
    </w:div>
    <w:div w:id="1582324913">
      <w:bodyDiv w:val="1"/>
      <w:marLeft w:val="0"/>
      <w:marRight w:val="0"/>
      <w:marTop w:val="0"/>
      <w:marBottom w:val="0"/>
      <w:divBdr>
        <w:top w:val="none" w:sz="0" w:space="0" w:color="auto"/>
        <w:left w:val="none" w:sz="0" w:space="0" w:color="auto"/>
        <w:bottom w:val="none" w:sz="0" w:space="0" w:color="auto"/>
        <w:right w:val="none" w:sz="0" w:space="0" w:color="auto"/>
      </w:divBdr>
    </w:div>
    <w:div w:id="1589148232">
      <w:bodyDiv w:val="1"/>
      <w:marLeft w:val="0"/>
      <w:marRight w:val="0"/>
      <w:marTop w:val="0"/>
      <w:marBottom w:val="0"/>
      <w:divBdr>
        <w:top w:val="none" w:sz="0" w:space="0" w:color="auto"/>
        <w:left w:val="none" w:sz="0" w:space="0" w:color="auto"/>
        <w:bottom w:val="none" w:sz="0" w:space="0" w:color="auto"/>
        <w:right w:val="none" w:sz="0" w:space="0" w:color="auto"/>
      </w:divBdr>
    </w:div>
    <w:div w:id="1593931610">
      <w:bodyDiv w:val="1"/>
      <w:marLeft w:val="0"/>
      <w:marRight w:val="0"/>
      <w:marTop w:val="0"/>
      <w:marBottom w:val="0"/>
      <w:divBdr>
        <w:top w:val="none" w:sz="0" w:space="0" w:color="auto"/>
        <w:left w:val="none" w:sz="0" w:space="0" w:color="auto"/>
        <w:bottom w:val="none" w:sz="0" w:space="0" w:color="auto"/>
        <w:right w:val="none" w:sz="0" w:space="0" w:color="auto"/>
      </w:divBdr>
    </w:div>
    <w:div w:id="1594124533">
      <w:bodyDiv w:val="1"/>
      <w:marLeft w:val="0"/>
      <w:marRight w:val="0"/>
      <w:marTop w:val="0"/>
      <w:marBottom w:val="0"/>
      <w:divBdr>
        <w:top w:val="none" w:sz="0" w:space="0" w:color="auto"/>
        <w:left w:val="none" w:sz="0" w:space="0" w:color="auto"/>
        <w:bottom w:val="none" w:sz="0" w:space="0" w:color="auto"/>
        <w:right w:val="none" w:sz="0" w:space="0" w:color="auto"/>
      </w:divBdr>
    </w:div>
    <w:div w:id="1597009850">
      <w:bodyDiv w:val="1"/>
      <w:marLeft w:val="0"/>
      <w:marRight w:val="0"/>
      <w:marTop w:val="0"/>
      <w:marBottom w:val="0"/>
      <w:divBdr>
        <w:top w:val="none" w:sz="0" w:space="0" w:color="auto"/>
        <w:left w:val="none" w:sz="0" w:space="0" w:color="auto"/>
        <w:bottom w:val="none" w:sz="0" w:space="0" w:color="auto"/>
        <w:right w:val="none" w:sz="0" w:space="0" w:color="auto"/>
      </w:divBdr>
    </w:div>
    <w:div w:id="1611081974">
      <w:bodyDiv w:val="1"/>
      <w:marLeft w:val="0"/>
      <w:marRight w:val="0"/>
      <w:marTop w:val="0"/>
      <w:marBottom w:val="0"/>
      <w:divBdr>
        <w:top w:val="none" w:sz="0" w:space="0" w:color="auto"/>
        <w:left w:val="none" w:sz="0" w:space="0" w:color="auto"/>
        <w:bottom w:val="none" w:sz="0" w:space="0" w:color="auto"/>
        <w:right w:val="none" w:sz="0" w:space="0" w:color="auto"/>
      </w:divBdr>
    </w:div>
    <w:div w:id="1611669194">
      <w:bodyDiv w:val="1"/>
      <w:marLeft w:val="0"/>
      <w:marRight w:val="0"/>
      <w:marTop w:val="0"/>
      <w:marBottom w:val="0"/>
      <w:divBdr>
        <w:top w:val="none" w:sz="0" w:space="0" w:color="auto"/>
        <w:left w:val="none" w:sz="0" w:space="0" w:color="auto"/>
        <w:bottom w:val="none" w:sz="0" w:space="0" w:color="auto"/>
        <w:right w:val="none" w:sz="0" w:space="0" w:color="auto"/>
      </w:divBdr>
    </w:div>
    <w:div w:id="1613324155">
      <w:bodyDiv w:val="1"/>
      <w:marLeft w:val="0"/>
      <w:marRight w:val="0"/>
      <w:marTop w:val="0"/>
      <w:marBottom w:val="0"/>
      <w:divBdr>
        <w:top w:val="none" w:sz="0" w:space="0" w:color="auto"/>
        <w:left w:val="none" w:sz="0" w:space="0" w:color="auto"/>
        <w:bottom w:val="none" w:sz="0" w:space="0" w:color="auto"/>
        <w:right w:val="none" w:sz="0" w:space="0" w:color="auto"/>
      </w:divBdr>
    </w:div>
    <w:div w:id="1616905219">
      <w:bodyDiv w:val="1"/>
      <w:marLeft w:val="0"/>
      <w:marRight w:val="0"/>
      <w:marTop w:val="0"/>
      <w:marBottom w:val="0"/>
      <w:divBdr>
        <w:top w:val="none" w:sz="0" w:space="0" w:color="auto"/>
        <w:left w:val="none" w:sz="0" w:space="0" w:color="auto"/>
        <w:bottom w:val="none" w:sz="0" w:space="0" w:color="auto"/>
        <w:right w:val="none" w:sz="0" w:space="0" w:color="auto"/>
      </w:divBdr>
    </w:div>
    <w:div w:id="1617979351">
      <w:bodyDiv w:val="1"/>
      <w:marLeft w:val="0"/>
      <w:marRight w:val="0"/>
      <w:marTop w:val="0"/>
      <w:marBottom w:val="0"/>
      <w:divBdr>
        <w:top w:val="none" w:sz="0" w:space="0" w:color="auto"/>
        <w:left w:val="none" w:sz="0" w:space="0" w:color="auto"/>
        <w:bottom w:val="none" w:sz="0" w:space="0" w:color="auto"/>
        <w:right w:val="none" w:sz="0" w:space="0" w:color="auto"/>
      </w:divBdr>
    </w:div>
    <w:div w:id="1620064178">
      <w:bodyDiv w:val="1"/>
      <w:marLeft w:val="0"/>
      <w:marRight w:val="0"/>
      <w:marTop w:val="0"/>
      <w:marBottom w:val="0"/>
      <w:divBdr>
        <w:top w:val="none" w:sz="0" w:space="0" w:color="auto"/>
        <w:left w:val="none" w:sz="0" w:space="0" w:color="auto"/>
        <w:bottom w:val="none" w:sz="0" w:space="0" w:color="auto"/>
        <w:right w:val="none" w:sz="0" w:space="0" w:color="auto"/>
      </w:divBdr>
    </w:div>
    <w:div w:id="1627393525">
      <w:bodyDiv w:val="1"/>
      <w:marLeft w:val="0"/>
      <w:marRight w:val="0"/>
      <w:marTop w:val="0"/>
      <w:marBottom w:val="0"/>
      <w:divBdr>
        <w:top w:val="none" w:sz="0" w:space="0" w:color="auto"/>
        <w:left w:val="none" w:sz="0" w:space="0" w:color="auto"/>
        <w:bottom w:val="none" w:sz="0" w:space="0" w:color="auto"/>
        <w:right w:val="none" w:sz="0" w:space="0" w:color="auto"/>
      </w:divBdr>
    </w:div>
    <w:div w:id="1628270904">
      <w:bodyDiv w:val="1"/>
      <w:marLeft w:val="0"/>
      <w:marRight w:val="0"/>
      <w:marTop w:val="0"/>
      <w:marBottom w:val="0"/>
      <w:divBdr>
        <w:top w:val="none" w:sz="0" w:space="0" w:color="auto"/>
        <w:left w:val="none" w:sz="0" w:space="0" w:color="auto"/>
        <w:bottom w:val="none" w:sz="0" w:space="0" w:color="auto"/>
        <w:right w:val="none" w:sz="0" w:space="0" w:color="auto"/>
      </w:divBdr>
    </w:div>
    <w:div w:id="1633712327">
      <w:bodyDiv w:val="1"/>
      <w:marLeft w:val="0"/>
      <w:marRight w:val="0"/>
      <w:marTop w:val="0"/>
      <w:marBottom w:val="0"/>
      <w:divBdr>
        <w:top w:val="none" w:sz="0" w:space="0" w:color="auto"/>
        <w:left w:val="none" w:sz="0" w:space="0" w:color="auto"/>
        <w:bottom w:val="none" w:sz="0" w:space="0" w:color="auto"/>
        <w:right w:val="none" w:sz="0" w:space="0" w:color="auto"/>
      </w:divBdr>
    </w:div>
    <w:div w:id="1637564842">
      <w:bodyDiv w:val="1"/>
      <w:marLeft w:val="0"/>
      <w:marRight w:val="0"/>
      <w:marTop w:val="0"/>
      <w:marBottom w:val="0"/>
      <w:divBdr>
        <w:top w:val="none" w:sz="0" w:space="0" w:color="auto"/>
        <w:left w:val="none" w:sz="0" w:space="0" w:color="auto"/>
        <w:bottom w:val="none" w:sz="0" w:space="0" w:color="auto"/>
        <w:right w:val="none" w:sz="0" w:space="0" w:color="auto"/>
      </w:divBdr>
    </w:div>
    <w:div w:id="1637568343">
      <w:bodyDiv w:val="1"/>
      <w:marLeft w:val="0"/>
      <w:marRight w:val="0"/>
      <w:marTop w:val="0"/>
      <w:marBottom w:val="0"/>
      <w:divBdr>
        <w:top w:val="none" w:sz="0" w:space="0" w:color="auto"/>
        <w:left w:val="none" w:sz="0" w:space="0" w:color="auto"/>
        <w:bottom w:val="none" w:sz="0" w:space="0" w:color="auto"/>
        <w:right w:val="none" w:sz="0" w:space="0" w:color="auto"/>
      </w:divBdr>
    </w:div>
    <w:div w:id="1637754862">
      <w:bodyDiv w:val="1"/>
      <w:marLeft w:val="0"/>
      <w:marRight w:val="0"/>
      <w:marTop w:val="0"/>
      <w:marBottom w:val="0"/>
      <w:divBdr>
        <w:top w:val="none" w:sz="0" w:space="0" w:color="auto"/>
        <w:left w:val="none" w:sz="0" w:space="0" w:color="auto"/>
        <w:bottom w:val="none" w:sz="0" w:space="0" w:color="auto"/>
        <w:right w:val="none" w:sz="0" w:space="0" w:color="auto"/>
      </w:divBdr>
    </w:div>
    <w:div w:id="1644038872">
      <w:bodyDiv w:val="1"/>
      <w:marLeft w:val="0"/>
      <w:marRight w:val="0"/>
      <w:marTop w:val="0"/>
      <w:marBottom w:val="0"/>
      <w:divBdr>
        <w:top w:val="none" w:sz="0" w:space="0" w:color="auto"/>
        <w:left w:val="none" w:sz="0" w:space="0" w:color="auto"/>
        <w:bottom w:val="none" w:sz="0" w:space="0" w:color="auto"/>
        <w:right w:val="none" w:sz="0" w:space="0" w:color="auto"/>
      </w:divBdr>
    </w:div>
    <w:div w:id="1658654577">
      <w:bodyDiv w:val="1"/>
      <w:marLeft w:val="0"/>
      <w:marRight w:val="0"/>
      <w:marTop w:val="0"/>
      <w:marBottom w:val="0"/>
      <w:divBdr>
        <w:top w:val="none" w:sz="0" w:space="0" w:color="auto"/>
        <w:left w:val="none" w:sz="0" w:space="0" w:color="auto"/>
        <w:bottom w:val="none" w:sz="0" w:space="0" w:color="auto"/>
        <w:right w:val="none" w:sz="0" w:space="0" w:color="auto"/>
      </w:divBdr>
    </w:div>
    <w:div w:id="1659841182">
      <w:bodyDiv w:val="1"/>
      <w:marLeft w:val="0"/>
      <w:marRight w:val="0"/>
      <w:marTop w:val="0"/>
      <w:marBottom w:val="0"/>
      <w:divBdr>
        <w:top w:val="none" w:sz="0" w:space="0" w:color="auto"/>
        <w:left w:val="none" w:sz="0" w:space="0" w:color="auto"/>
        <w:bottom w:val="none" w:sz="0" w:space="0" w:color="auto"/>
        <w:right w:val="none" w:sz="0" w:space="0" w:color="auto"/>
      </w:divBdr>
    </w:div>
    <w:div w:id="1663393868">
      <w:bodyDiv w:val="1"/>
      <w:marLeft w:val="0"/>
      <w:marRight w:val="0"/>
      <w:marTop w:val="0"/>
      <w:marBottom w:val="0"/>
      <w:divBdr>
        <w:top w:val="none" w:sz="0" w:space="0" w:color="auto"/>
        <w:left w:val="none" w:sz="0" w:space="0" w:color="auto"/>
        <w:bottom w:val="none" w:sz="0" w:space="0" w:color="auto"/>
        <w:right w:val="none" w:sz="0" w:space="0" w:color="auto"/>
      </w:divBdr>
    </w:div>
    <w:div w:id="1665812943">
      <w:bodyDiv w:val="1"/>
      <w:marLeft w:val="0"/>
      <w:marRight w:val="0"/>
      <w:marTop w:val="0"/>
      <w:marBottom w:val="0"/>
      <w:divBdr>
        <w:top w:val="none" w:sz="0" w:space="0" w:color="auto"/>
        <w:left w:val="none" w:sz="0" w:space="0" w:color="auto"/>
        <w:bottom w:val="none" w:sz="0" w:space="0" w:color="auto"/>
        <w:right w:val="none" w:sz="0" w:space="0" w:color="auto"/>
      </w:divBdr>
    </w:div>
    <w:div w:id="1671518078">
      <w:bodyDiv w:val="1"/>
      <w:marLeft w:val="0"/>
      <w:marRight w:val="0"/>
      <w:marTop w:val="0"/>
      <w:marBottom w:val="0"/>
      <w:divBdr>
        <w:top w:val="none" w:sz="0" w:space="0" w:color="auto"/>
        <w:left w:val="none" w:sz="0" w:space="0" w:color="auto"/>
        <w:bottom w:val="none" w:sz="0" w:space="0" w:color="auto"/>
        <w:right w:val="none" w:sz="0" w:space="0" w:color="auto"/>
      </w:divBdr>
    </w:div>
    <w:div w:id="1673600249">
      <w:bodyDiv w:val="1"/>
      <w:marLeft w:val="0"/>
      <w:marRight w:val="0"/>
      <w:marTop w:val="0"/>
      <w:marBottom w:val="0"/>
      <w:divBdr>
        <w:top w:val="none" w:sz="0" w:space="0" w:color="auto"/>
        <w:left w:val="none" w:sz="0" w:space="0" w:color="auto"/>
        <w:bottom w:val="none" w:sz="0" w:space="0" w:color="auto"/>
        <w:right w:val="none" w:sz="0" w:space="0" w:color="auto"/>
      </w:divBdr>
    </w:div>
    <w:div w:id="1674987411">
      <w:bodyDiv w:val="1"/>
      <w:marLeft w:val="0"/>
      <w:marRight w:val="0"/>
      <w:marTop w:val="0"/>
      <w:marBottom w:val="0"/>
      <w:divBdr>
        <w:top w:val="none" w:sz="0" w:space="0" w:color="auto"/>
        <w:left w:val="none" w:sz="0" w:space="0" w:color="auto"/>
        <w:bottom w:val="none" w:sz="0" w:space="0" w:color="auto"/>
        <w:right w:val="none" w:sz="0" w:space="0" w:color="auto"/>
      </w:divBdr>
    </w:div>
    <w:div w:id="1680421627">
      <w:bodyDiv w:val="1"/>
      <w:marLeft w:val="0"/>
      <w:marRight w:val="0"/>
      <w:marTop w:val="0"/>
      <w:marBottom w:val="0"/>
      <w:divBdr>
        <w:top w:val="none" w:sz="0" w:space="0" w:color="auto"/>
        <w:left w:val="none" w:sz="0" w:space="0" w:color="auto"/>
        <w:bottom w:val="none" w:sz="0" w:space="0" w:color="auto"/>
        <w:right w:val="none" w:sz="0" w:space="0" w:color="auto"/>
      </w:divBdr>
    </w:div>
    <w:div w:id="1681079442">
      <w:bodyDiv w:val="1"/>
      <w:marLeft w:val="0"/>
      <w:marRight w:val="0"/>
      <w:marTop w:val="0"/>
      <w:marBottom w:val="0"/>
      <w:divBdr>
        <w:top w:val="none" w:sz="0" w:space="0" w:color="auto"/>
        <w:left w:val="none" w:sz="0" w:space="0" w:color="auto"/>
        <w:bottom w:val="none" w:sz="0" w:space="0" w:color="auto"/>
        <w:right w:val="none" w:sz="0" w:space="0" w:color="auto"/>
      </w:divBdr>
    </w:div>
    <w:div w:id="1693461109">
      <w:bodyDiv w:val="1"/>
      <w:marLeft w:val="0"/>
      <w:marRight w:val="0"/>
      <w:marTop w:val="0"/>
      <w:marBottom w:val="0"/>
      <w:divBdr>
        <w:top w:val="none" w:sz="0" w:space="0" w:color="auto"/>
        <w:left w:val="none" w:sz="0" w:space="0" w:color="auto"/>
        <w:bottom w:val="none" w:sz="0" w:space="0" w:color="auto"/>
        <w:right w:val="none" w:sz="0" w:space="0" w:color="auto"/>
      </w:divBdr>
    </w:div>
    <w:div w:id="1693798139">
      <w:bodyDiv w:val="1"/>
      <w:marLeft w:val="0"/>
      <w:marRight w:val="0"/>
      <w:marTop w:val="0"/>
      <w:marBottom w:val="0"/>
      <w:divBdr>
        <w:top w:val="none" w:sz="0" w:space="0" w:color="auto"/>
        <w:left w:val="none" w:sz="0" w:space="0" w:color="auto"/>
        <w:bottom w:val="none" w:sz="0" w:space="0" w:color="auto"/>
        <w:right w:val="none" w:sz="0" w:space="0" w:color="auto"/>
      </w:divBdr>
    </w:div>
    <w:div w:id="1699156519">
      <w:bodyDiv w:val="1"/>
      <w:marLeft w:val="0"/>
      <w:marRight w:val="0"/>
      <w:marTop w:val="0"/>
      <w:marBottom w:val="0"/>
      <w:divBdr>
        <w:top w:val="none" w:sz="0" w:space="0" w:color="auto"/>
        <w:left w:val="none" w:sz="0" w:space="0" w:color="auto"/>
        <w:bottom w:val="none" w:sz="0" w:space="0" w:color="auto"/>
        <w:right w:val="none" w:sz="0" w:space="0" w:color="auto"/>
      </w:divBdr>
    </w:div>
    <w:div w:id="1705642537">
      <w:bodyDiv w:val="1"/>
      <w:marLeft w:val="0"/>
      <w:marRight w:val="0"/>
      <w:marTop w:val="0"/>
      <w:marBottom w:val="0"/>
      <w:divBdr>
        <w:top w:val="none" w:sz="0" w:space="0" w:color="auto"/>
        <w:left w:val="none" w:sz="0" w:space="0" w:color="auto"/>
        <w:bottom w:val="none" w:sz="0" w:space="0" w:color="auto"/>
        <w:right w:val="none" w:sz="0" w:space="0" w:color="auto"/>
      </w:divBdr>
    </w:div>
    <w:div w:id="1707683181">
      <w:bodyDiv w:val="1"/>
      <w:marLeft w:val="0"/>
      <w:marRight w:val="0"/>
      <w:marTop w:val="0"/>
      <w:marBottom w:val="0"/>
      <w:divBdr>
        <w:top w:val="none" w:sz="0" w:space="0" w:color="auto"/>
        <w:left w:val="none" w:sz="0" w:space="0" w:color="auto"/>
        <w:bottom w:val="none" w:sz="0" w:space="0" w:color="auto"/>
        <w:right w:val="none" w:sz="0" w:space="0" w:color="auto"/>
      </w:divBdr>
    </w:div>
    <w:div w:id="1708529045">
      <w:bodyDiv w:val="1"/>
      <w:marLeft w:val="0"/>
      <w:marRight w:val="0"/>
      <w:marTop w:val="0"/>
      <w:marBottom w:val="0"/>
      <w:divBdr>
        <w:top w:val="none" w:sz="0" w:space="0" w:color="auto"/>
        <w:left w:val="none" w:sz="0" w:space="0" w:color="auto"/>
        <w:bottom w:val="none" w:sz="0" w:space="0" w:color="auto"/>
        <w:right w:val="none" w:sz="0" w:space="0" w:color="auto"/>
      </w:divBdr>
    </w:div>
    <w:div w:id="1711569682">
      <w:bodyDiv w:val="1"/>
      <w:marLeft w:val="0"/>
      <w:marRight w:val="0"/>
      <w:marTop w:val="0"/>
      <w:marBottom w:val="0"/>
      <w:divBdr>
        <w:top w:val="none" w:sz="0" w:space="0" w:color="auto"/>
        <w:left w:val="none" w:sz="0" w:space="0" w:color="auto"/>
        <w:bottom w:val="none" w:sz="0" w:space="0" w:color="auto"/>
        <w:right w:val="none" w:sz="0" w:space="0" w:color="auto"/>
      </w:divBdr>
    </w:div>
    <w:div w:id="1717313009">
      <w:bodyDiv w:val="1"/>
      <w:marLeft w:val="0"/>
      <w:marRight w:val="0"/>
      <w:marTop w:val="0"/>
      <w:marBottom w:val="0"/>
      <w:divBdr>
        <w:top w:val="none" w:sz="0" w:space="0" w:color="auto"/>
        <w:left w:val="none" w:sz="0" w:space="0" w:color="auto"/>
        <w:bottom w:val="none" w:sz="0" w:space="0" w:color="auto"/>
        <w:right w:val="none" w:sz="0" w:space="0" w:color="auto"/>
      </w:divBdr>
    </w:div>
    <w:div w:id="1724055847">
      <w:bodyDiv w:val="1"/>
      <w:marLeft w:val="0"/>
      <w:marRight w:val="0"/>
      <w:marTop w:val="0"/>
      <w:marBottom w:val="0"/>
      <w:divBdr>
        <w:top w:val="none" w:sz="0" w:space="0" w:color="auto"/>
        <w:left w:val="none" w:sz="0" w:space="0" w:color="auto"/>
        <w:bottom w:val="none" w:sz="0" w:space="0" w:color="auto"/>
        <w:right w:val="none" w:sz="0" w:space="0" w:color="auto"/>
      </w:divBdr>
    </w:div>
    <w:div w:id="1724136474">
      <w:bodyDiv w:val="1"/>
      <w:marLeft w:val="0"/>
      <w:marRight w:val="0"/>
      <w:marTop w:val="0"/>
      <w:marBottom w:val="0"/>
      <w:divBdr>
        <w:top w:val="none" w:sz="0" w:space="0" w:color="auto"/>
        <w:left w:val="none" w:sz="0" w:space="0" w:color="auto"/>
        <w:bottom w:val="none" w:sz="0" w:space="0" w:color="auto"/>
        <w:right w:val="none" w:sz="0" w:space="0" w:color="auto"/>
      </w:divBdr>
    </w:div>
    <w:div w:id="1726174798">
      <w:bodyDiv w:val="1"/>
      <w:marLeft w:val="0"/>
      <w:marRight w:val="0"/>
      <w:marTop w:val="0"/>
      <w:marBottom w:val="0"/>
      <w:divBdr>
        <w:top w:val="none" w:sz="0" w:space="0" w:color="auto"/>
        <w:left w:val="none" w:sz="0" w:space="0" w:color="auto"/>
        <w:bottom w:val="none" w:sz="0" w:space="0" w:color="auto"/>
        <w:right w:val="none" w:sz="0" w:space="0" w:color="auto"/>
      </w:divBdr>
    </w:div>
    <w:div w:id="1727024934">
      <w:bodyDiv w:val="1"/>
      <w:marLeft w:val="0"/>
      <w:marRight w:val="0"/>
      <w:marTop w:val="0"/>
      <w:marBottom w:val="0"/>
      <w:divBdr>
        <w:top w:val="none" w:sz="0" w:space="0" w:color="auto"/>
        <w:left w:val="none" w:sz="0" w:space="0" w:color="auto"/>
        <w:bottom w:val="none" w:sz="0" w:space="0" w:color="auto"/>
        <w:right w:val="none" w:sz="0" w:space="0" w:color="auto"/>
      </w:divBdr>
    </w:div>
    <w:div w:id="1728063736">
      <w:bodyDiv w:val="1"/>
      <w:marLeft w:val="0"/>
      <w:marRight w:val="0"/>
      <w:marTop w:val="0"/>
      <w:marBottom w:val="0"/>
      <w:divBdr>
        <w:top w:val="none" w:sz="0" w:space="0" w:color="auto"/>
        <w:left w:val="none" w:sz="0" w:space="0" w:color="auto"/>
        <w:bottom w:val="none" w:sz="0" w:space="0" w:color="auto"/>
        <w:right w:val="none" w:sz="0" w:space="0" w:color="auto"/>
      </w:divBdr>
    </w:div>
    <w:div w:id="1729643809">
      <w:bodyDiv w:val="1"/>
      <w:marLeft w:val="0"/>
      <w:marRight w:val="0"/>
      <w:marTop w:val="0"/>
      <w:marBottom w:val="0"/>
      <w:divBdr>
        <w:top w:val="none" w:sz="0" w:space="0" w:color="auto"/>
        <w:left w:val="none" w:sz="0" w:space="0" w:color="auto"/>
        <w:bottom w:val="none" w:sz="0" w:space="0" w:color="auto"/>
        <w:right w:val="none" w:sz="0" w:space="0" w:color="auto"/>
      </w:divBdr>
    </w:div>
    <w:div w:id="1731732694">
      <w:bodyDiv w:val="1"/>
      <w:marLeft w:val="0"/>
      <w:marRight w:val="0"/>
      <w:marTop w:val="0"/>
      <w:marBottom w:val="0"/>
      <w:divBdr>
        <w:top w:val="none" w:sz="0" w:space="0" w:color="auto"/>
        <w:left w:val="none" w:sz="0" w:space="0" w:color="auto"/>
        <w:bottom w:val="none" w:sz="0" w:space="0" w:color="auto"/>
        <w:right w:val="none" w:sz="0" w:space="0" w:color="auto"/>
      </w:divBdr>
    </w:div>
    <w:div w:id="1733771795">
      <w:bodyDiv w:val="1"/>
      <w:marLeft w:val="0"/>
      <w:marRight w:val="0"/>
      <w:marTop w:val="0"/>
      <w:marBottom w:val="0"/>
      <w:divBdr>
        <w:top w:val="none" w:sz="0" w:space="0" w:color="auto"/>
        <w:left w:val="none" w:sz="0" w:space="0" w:color="auto"/>
        <w:bottom w:val="none" w:sz="0" w:space="0" w:color="auto"/>
        <w:right w:val="none" w:sz="0" w:space="0" w:color="auto"/>
      </w:divBdr>
    </w:div>
    <w:div w:id="1733843780">
      <w:bodyDiv w:val="1"/>
      <w:marLeft w:val="0"/>
      <w:marRight w:val="0"/>
      <w:marTop w:val="0"/>
      <w:marBottom w:val="0"/>
      <w:divBdr>
        <w:top w:val="none" w:sz="0" w:space="0" w:color="auto"/>
        <w:left w:val="none" w:sz="0" w:space="0" w:color="auto"/>
        <w:bottom w:val="none" w:sz="0" w:space="0" w:color="auto"/>
        <w:right w:val="none" w:sz="0" w:space="0" w:color="auto"/>
      </w:divBdr>
    </w:div>
    <w:div w:id="1736590910">
      <w:bodyDiv w:val="1"/>
      <w:marLeft w:val="0"/>
      <w:marRight w:val="0"/>
      <w:marTop w:val="0"/>
      <w:marBottom w:val="0"/>
      <w:divBdr>
        <w:top w:val="none" w:sz="0" w:space="0" w:color="auto"/>
        <w:left w:val="none" w:sz="0" w:space="0" w:color="auto"/>
        <w:bottom w:val="none" w:sz="0" w:space="0" w:color="auto"/>
        <w:right w:val="none" w:sz="0" w:space="0" w:color="auto"/>
      </w:divBdr>
    </w:div>
    <w:div w:id="1737822440">
      <w:bodyDiv w:val="1"/>
      <w:marLeft w:val="0"/>
      <w:marRight w:val="0"/>
      <w:marTop w:val="0"/>
      <w:marBottom w:val="0"/>
      <w:divBdr>
        <w:top w:val="none" w:sz="0" w:space="0" w:color="auto"/>
        <w:left w:val="none" w:sz="0" w:space="0" w:color="auto"/>
        <w:bottom w:val="none" w:sz="0" w:space="0" w:color="auto"/>
        <w:right w:val="none" w:sz="0" w:space="0" w:color="auto"/>
      </w:divBdr>
    </w:div>
    <w:div w:id="1738623789">
      <w:bodyDiv w:val="1"/>
      <w:marLeft w:val="0"/>
      <w:marRight w:val="0"/>
      <w:marTop w:val="0"/>
      <w:marBottom w:val="0"/>
      <w:divBdr>
        <w:top w:val="none" w:sz="0" w:space="0" w:color="auto"/>
        <w:left w:val="none" w:sz="0" w:space="0" w:color="auto"/>
        <w:bottom w:val="none" w:sz="0" w:space="0" w:color="auto"/>
        <w:right w:val="none" w:sz="0" w:space="0" w:color="auto"/>
      </w:divBdr>
    </w:div>
    <w:div w:id="1744908671">
      <w:bodyDiv w:val="1"/>
      <w:marLeft w:val="0"/>
      <w:marRight w:val="0"/>
      <w:marTop w:val="0"/>
      <w:marBottom w:val="0"/>
      <w:divBdr>
        <w:top w:val="none" w:sz="0" w:space="0" w:color="auto"/>
        <w:left w:val="none" w:sz="0" w:space="0" w:color="auto"/>
        <w:bottom w:val="none" w:sz="0" w:space="0" w:color="auto"/>
        <w:right w:val="none" w:sz="0" w:space="0" w:color="auto"/>
      </w:divBdr>
    </w:div>
    <w:div w:id="1755973325">
      <w:bodyDiv w:val="1"/>
      <w:marLeft w:val="0"/>
      <w:marRight w:val="0"/>
      <w:marTop w:val="0"/>
      <w:marBottom w:val="0"/>
      <w:divBdr>
        <w:top w:val="none" w:sz="0" w:space="0" w:color="auto"/>
        <w:left w:val="none" w:sz="0" w:space="0" w:color="auto"/>
        <w:bottom w:val="none" w:sz="0" w:space="0" w:color="auto"/>
        <w:right w:val="none" w:sz="0" w:space="0" w:color="auto"/>
      </w:divBdr>
    </w:div>
    <w:div w:id="1756055003">
      <w:bodyDiv w:val="1"/>
      <w:marLeft w:val="0"/>
      <w:marRight w:val="0"/>
      <w:marTop w:val="0"/>
      <w:marBottom w:val="0"/>
      <w:divBdr>
        <w:top w:val="none" w:sz="0" w:space="0" w:color="auto"/>
        <w:left w:val="none" w:sz="0" w:space="0" w:color="auto"/>
        <w:bottom w:val="none" w:sz="0" w:space="0" w:color="auto"/>
        <w:right w:val="none" w:sz="0" w:space="0" w:color="auto"/>
      </w:divBdr>
    </w:div>
    <w:div w:id="1756172829">
      <w:bodyDiv w:val="1"/>
      <w:marLeft w:val="0"/>
      <w:marRight w:val="0"/>
      <w:marTop w:val="0"/>
      <w:marBottom w:val="0"/>
      <w:divBdr>
        <w:top w:val="none" w:sz="0" w:space="0" w:color="auto"/>
        <w:left w:val="none" w:sz="0" w:space="0" w:color="auto"/>
        <w:bottom w:val="none" w:sz="0" w:space="0" w:color="auto"/>
        <w:right w:val="none" w:sz="0" w:space="0" w:color="auto"/>
      </w:divBdr>
    </w:div>
    <w:div w:id="1758988005">
      <w:bodyDiv w:val="1"/>
      <w:marLeft w:val="0"/>
      <w:marRight w:val="0"/>
      <w:marTop w:val="0"/>
      <w:marBottom w:val="0"/>
      <w:divBdr>
        <w:top w:val="none" w:sz="0" w:space="0" w:color="auto"/>
        <w:left w:val="none" w:sz="0" w:space="0" w:color="auto"/>
        <w:bottom w:val="none" w:sz="0" w:space="0" w:color="auto"/>
        <w:right w:val="none" w:sz="0" w:space="0" w:color="auto"/>
      </w:divBdr>
    </w:div>
    <w:div w:id="1761829156">
      <w:bodyDiv w:val="1"/>
      <w:marLeft w:val="0"/>
      <w:marRight w:val="0"/>
      <w:marTop w:val="0"/>
      <w:marBottom w:val="0"/>
      <w:divBdr>
        <w:top w:val="none" w:sz="0" w:space="0" w:color="auto"/>
        <w:left w:val="none" w:sz="0" w:space="0" w:color="auto"/>
        <w:bottom w:val="none" w:sz="0" w:space="0" w:color="auto"/>
        <w:right w:val="none" w:sz="0" w:space="0" w:color="auto"/>
      </w:divBdr>
    </w:div>
    <w:div w:id="1765807787">
      <w:bodyDiv w:val="1"/>
      <w:marLeft w:val="0"/>
      <w:marRight w:val="0"/>
      <w:marTop w:val="0"/>
      <w:marBottom w:val="0"/>
      <w:divBdr>
        <w:top w:val="none" w:sz="0" w:space="0" w:color="auto"/>
        <w:left w:val="none" w:sz="0" w:space="0" w:color="auto"/>
        <w:bottom w:val="none" w:sz="0" w:space="0" w:color="auto"/>
        <w:right w:val="none" w:sz="0" w:space="0" w:color="auto"/>
      </w:divBdr>
    </w:div>
    <w:div w:id="1766531978">
      <w:bodyDiv w:val="1"/>
      <w:marLeft w:val="0"/>
      <w:marRight w:val="0"/>
      <w:marTop w:val="0"/>
      <w:marBottom w:val="0"/>
      <w:divBdr>
        <w:top w:val="none" w:sz="0" w:space="0" w:color="auto"/>
        <w:left w:val="none" w:sz="0" w:space="0" w:color="auto"/>
        <w:bottom w:val="none" w:sz="0" w:space="0" w:color="auto"/>
        <w:right w:val="none" w:sz="0" w:space="0" w:color="auto"/>
      </w:divBdr>
    </w:div>
    <w:div w:id="1768423749">
      <w:bodyDiv w:val="1"/>
      <w:marLeft w:val="0"/>
      <w:marRight w:val="0"/>
      <w:marTop w:val="0"/>
      <w:marBottom w:val="0"/>
      <w:divBdr>
        <w:top w:val="none" w:sz="0" w:space="0" w:color="auto"/>
        <w:left w:val="none" w:sz="0" w:space="0" w:color="auto"/>
        <w:bottom w:val="none" w:sz="0" w:space="0" w:color="auto"/>
        <w:right w:val="none" w:sz="0" w:space="0" w:color="auto"/>
      </w:divBdr>
    </w:div>
    <w:div w:id="1770075404">
      <w:bodyDiv w:val="1"/>
      <w:marLeft w:val="0"/>
      <w:marRight w:val="0"/>
      <w:marTop w:val="0"/>
      <w:marBottom w:val="0"/>
      <w:divBdr>
        <w:top w:val="none" w:sz="0" w:space="0" w:color="auto"/>
        <w:left w:val="none" w:sz="0" w:space="0" w:color="auto"/>
        <w:bottom w:val="none" w:sz="0" w:space="0" w:color="auto"/>
        <w:right w:val="none" w:sz="0" w:space="0" w:color="auto"/>
      </w:divBdr>
    </w:div>
    <w:div w:id="1775782859">
      <w:bodyDiv w:val="1"/>
      <w:marLeft w:val="0"/>
      <w:marRight w:val="0"/>
      <w:marTop w:val="0"/>
      <w:marBottom w:val="0"/>
      <w:divBdr>
        <w:top w:val="none" w:sz="0" w:space="0" w:color="auto"/>
        <w:left w:val="none" w:sz="0" w:space="0" w:color="auto"/>
        <w:bottom w:val="none" w:sz="0" w:space="0" w:color="auto"/>
        <w:right w:val="none" w:sz="0" w:space="0" w:color="auto"/>
      </w:divBdr>
    </w:div>
    <w:div w:id="1784566853">
      <w:bodyDiv w:val="1"/>
      <w:marLeft w:val="0"/>
      <w:marRight w:val="0"/>
      <w:marTop w:val="0"/>
      <w:marBottom w:val="0"/>
      <w:divBdr>
        <w:top w:val="none" w:sz="0" w:space="0" w:color="auto"/>
        <w:left w:val="none" w:sz="0" w:space="0" w:color="auto"/>
        <w:bottom w:val="none" w:sz="0" w:space="0" w:color="auto"/>
        <w:right w:val="none" w:sz="0" w:space="0" w:color="auto"/>
      </w:divBdr>
    </w:div>
    <w:div w:id="1785230752">
      <w:bodyDiv w:val="1"/>
      <w:marLeft w:val="0"/>
      <w:marRight w:val="0"/>
      <w:marTop w:val="0"/>
      <w:marBottom w:val="0"/>
      <w:divBdr>
        <w:top w:val="none" w:sz="0" w:space="0" w:color="auto"/>
        <w:left w:val="none" w:sz="0" w:space="0" w:color="auto"/>
        <w:bottom w:val="none" w:sz="0" w:space="0" w:color="auto"/>
        <w:right w:val="none" w:sz="0" w:space="0" w:color="auto"/>
      </w:divBdr>
    </w:div>
    <w:div w:id="1787235148">
      <w:bodyDiv w:val="1"/>
      <w:marLeft w:val="0"/>
      <w:marRight w:val="0"/>
      <w:marTop w:val="0"/>
      <w:marBottom w:val="0"/>
      <w:divBdr>
        <w:top w:val="none" w:sz="0" w:space="0" w:color="auto"/>
        <w:left w:val="none" w:sz="0" w:space="0" w:color="auto"/>
        <w:bottom w:val="none" w:sz="0" w:space="0" w:color="auto"/>
        <w:right w:val="none" w:sz="0" w:space="0" w:color="auto"/>
      </w:divBdr>
    </w:div>
    <w:div w:id="1789664072">
      <w:bodyDiv w:val="1"/>
      <w:marLeft w:val="0"/>
      <w:marRight w:val="0"/>
      <w:marTop w:val="0"/>
      <w:marBottom w:val="0"/>
      <w:divBdr>
        <w:top w:val="none" w:sz="0" w:space="0" w:color="auto"/>
        <w:left w:val="none" w:sz="0" w:space="0" w:color="auto"/>
        <w:bottom w:val="none" w:sz="0" w:space="0" w:color="auto"/>
        <w:right w:val="none" w:sz="0" w:space="0" w:color="auto"/>
      </w:divBdr>
    </w:div>
    <w:div w:id="1790977212">
      <w:bodyDiv w:val="1"/>
      <w:marLeft w:val="0"/>
      <w:marRight w:val="0"/>
      <w:marTop w:val="0"/>
      <w:marBottom w:val="0"/>
      <w:divBdr>
        <w:top w:val="none" w:sz="0" w:space="0" w:color="auto"/>
        <w:left w:val="none" w:sz="0" w:space="0" w:color="auto"/>
        <w:bottom w:val="none" w:sz="0" w:space="0" w:color="auto"/>
        <w:right w:val="none" w:sz="0" w:space="0" w:color="auto"/>
      </w:divBdr>
    </w:div>
    <w:div w:id="1794668516">
      <w:bodyDiv w:val="1"/>
      <w:marLeft w:val="0"/>
      <w:marRight w:val="0"/>
      <w:marTop w:val="0"/>
      <w:marBottom w:val="0"/>
      <w:divBdr>
        <w:top w:val="none" w:sz="0" w:space="0" w:color="auto"/>
        <w:left w:val="none" w:sz="0" w:space="0" w:color="auto"/>
        <w:bottom w:val="none" w:sz="0" w:space="0" w:color="auto"/>
        <w:right w:val="none" w:sz="0" w:space="0" w:color="auto"/>
      </w:divBdr>
    </w:div>
    <w:div w:id="1806310752">
      <w:bodyDiv w:val="1"/>
      <w:marLeft w:val="0"/>
      <w:marRight w:val="0"/>
      <w:marTop w:val="0"/>
      <w:marBottom w:val="0"/>
      <w:divBdr>
        <w:top w:val="none" w:sz="0" w:space="0" w:color="auto"/>
        <w:left w:val="none" w:sz="0" w:space="0" w:color="auto"/>
        <w:bottom w:val="none" w:sz="0" w:space="0" w:color="auto"/>
        <w:right w:val="none" w:sz="0" w:space="0" w:color="auto"/>
      </w:divBdr>
    </w:div>
    <w:div w:id="1813863455">
      <w:bodyDiv w:val="1"/>
      <w:marLeft w:val="0"/>
      <w:marRight w:val="0"/>
      <w:marTop w:val="0"/>
      <w:marBottom w:val="0"/>
      <w:divBdr>
        <w:top w:val="none" w:sz="0" w:space="0" w:color="auto"/>
        <w:left w:val="none" w:sz="0" w:space="0" w:color="auto"/>
        <w:bottom w:val="none" w:sz="0" w:space="0" w:color="auto"/>
        <w:right w:val="none" w:sz="0" w:space="0" w:color="auto"/>
      </w:divBdr>
    </w:div>
    <w:div w:id="1814331385">
      <w:bodyDiv w:val="1"/>
      <w:marLeft w:val="0"/>
      <w:marRight w:val="0"/>
      <w:marTop w:val="0"/>
      <w:marBottom w:val="0"/>
      <w:divBdr>
        <w:top w:val="none" w:sz="0" w:space="0" w:color="auto"/>
        <w:left w:val="none" w:sz="0" w:space="0" w:color="auto"/>
        <w:bottom w:val="none" w:sz="0" w:space="0" w:color="auto"/>
        <w:right w:val="none" w:sz="0" w:space="0" w:color="auto"/>
      </w:divBdr>
    </w:div>
    <w:div w:id="1816138400">
      <w:bodyDiv w:val="1"/>
      <w:marLeft w:val="0"/>
      <w:marRight w:val="0"/>
      <w:marTop w:val="0"/>
      <w:marBottom w:val="0"/>
      <w:divBdr>
        <w:top w:val="none" w:sz="0" w:space="0" w:color="auto"/>
        <w:left w:val="none" w:sz="0" w:space="0" w:color="auto"/>
        <w:bottom w:val="none" w:sz="0" w:space="0" w:color="auto"/>
        <w:right w:val="none" w:sz="0" w:space="0" w:color="auto"/>
      </w:divBdr>
    </w:div>
    <w:div w:id="1823154002">
      <w:bodyDiv w:val="1"/>
      <w:marLeft w:val="0"/>
      <w:marRight w:val="0"/>
      <w:marTop w:val="0"/>
      <w:marBottom w:val="0"/>
      <w:divBdr>
        <w:top w:val="none" w:sz="0" w:space="0" w:color="auto"/>
        <w:left w:val="none" w:sz="0" w:space="0" w:color="auto"/>
        <w:bottom w:val="none" w:sz="0" w:space="0" w:color="auto"/>
        <w:right w:val="none" w:sz="0" w:space="0" w:color="auto"/>
      </w:divBdr>
    </w:div>
    <w:div w:id="1824464881">
      <w:bodyDiv w:val="1"/>
      <w:marLeft w:val="0"/>
      <w:marRight w:val="0"/>
      <w:marTop w:val="0"/>
      <w:marBottom w:val="0"/>
      <w:divBdr>
        <w:top w:val="none" w:sz="0" w:space="0" w:color="auto"/>
        <w:left w:val="none" w:sz="0" w:space="0" w:color="auto"/>
        <w:bottom w:val="none" w:sz="0" w:space="0" w:color="auto"/>
        <w:right w:val="none" w:sz="0" w:space="0" w:color="auto"/>
      </w:divBdr>
    </w:div>
    <w:div w:id="1827429553">
      <w:bodyDiv w:val="1"/>
      <w:marLeft w:val="0"/>
      <w:marRight w:val="0"/>
      <w:marTop w:val="0"/>
      <w:marBottom w:val="0"/>
      <w:divBdr>
        <w:top w:val="none" w:sz="0" w:space="0" w:color="auto"/>
        <w:left w:val="none" w:sz="0" w:space="0" w:color="auto"/>
        <w:bottom w:val="none" w:sz="0" w:space="0" w:color="auto"/>
        <w:right w:val="none" w:sz="0" w:space="0" w:color="auto"/>
      </w:divBdr>
    </w:div>
    <w:div w:id="1828086070">
      <w:bodyDiv w:val="1"/>
      <w:marLeft w:val="0"/>
      <w:marRight w:val="0"/>
      <w:marTop w:val="0"/>
      <w:marBottom w:val="0"/>
      <w:divBdr>
        <w:top w:val="none" w:sz="0" w:space="0" w:color="auto"/>
        <w:left w:val="none" w:sz="0" w:space="0" w:color="auto"/>
        <w:bottom w:val="none" w:sz="0" w:space="0" w:color="auto"/>
        <w:right w:val="none" w:sz="0" w:space="0" w:color="auto"/>
      </w:divBdr>
    </w:div>
    <w:div w:id="1830823115">
      <w:bodyDiv w:val="1"/>
      <w:marLeft w:val="0"/>
      <w:marRight w:val="0"/>
      <w:marTop w:val="0"/>
      <w:marBottom w:val="0"/>
      <w:divBdr>
        <w:top w:val="none" w:sz="0" w:space="0" w:color="auto"/>
        <w:left w:val="none" w:sz="0" w:space="0" w:color="auto"/>
        <w:bottom w:val="none" w:sz="0" w:space="0" w:color="auto"/>
        <w:right w:val="none" w:sz="0" w:space="0" w:color="auto"/>
      </w:divBdr>
    </w:div>
    <w:div w:id="1835099022">
      <w:bodyDiv w:val="1"/>
      <w:marLeft w:val="0"/>
      <w:marRight w:val="0"/>
      <w:marTop w:val="0"/>
      <w:marBottom w:val="0"/>
      <w:divBdr>
        <w:top w:val="none" w:sz="0" w:space="0" w:color="auto"/>
        <w:left w:val="none" w:sz="0" w:space="0" w:color="auto"/>
        <w:bottom w:val="none" w:sz="0" w:space="0" w:color="auto"/>
        <w:right w:val="none" w:sz="0" w:space="0" w:color="auto"/>
      </w:divBdr>
    </w:div>
    <w:div w:id="1835949178">
      <w:bodyDiv w:val="1"/>
      <w:marLeft w:val="0"/>
      <w:marRight w:val="0"/>
      <w:marTop w:val="0"/>
      <w:marBottom w:val="0"/>
      <w:divBdr>
        <w:top w:val="none" w:sz="0" w:space="0" w:color="auto"/>
        <w:left w:val="none" w:sz="0" w:space="0" w:color="auto"/>
        <w:bottom w:val="none" w:sz="0" w:space="0" w:color="auto"/>
        <w:right w:val="none" w:sz="0" w:space="0" w:color="auto"/>
      </w:divBdr>
    </w:div>
    <w:div w:id="1838302957">
      <w:bodyDiv w:val="1"/>
      <w:marLeft w:val="0"/>
      <w:marRight w:val="0"/>
      <w:marTop w:val="0"/>
      <w:marBottom w:val="0"/>
      <w:divBdr>
        <w:top w:val="none" w:sz="0" w:space="0" w:color="auto"/>
        <w:left w:val="none" w:sz="0" w:space="0" w:color="auto"/>
        <w:bottom w:val="none" w:sz="0" w:space="0" w:color="auto"/>
        <w:right w:val="none" w:sz="0" w:space="0" w:color="auto"/>
      </w:divBdr>
    </w:div>
    <w:div w:id="1842888686">
      <w:bodyDiv w:val="1"/>
      <w:marLeft w:val="0"/>
      <w:marRight w:val="0"/>
      <w:marTop w:val="0"/>
      <w:marBottom w:val="0"/>
      <w:divBdr>
        <w:top w:val="none" w:sz="0" w:space="0" w:color="auto"/>
        <w:left w:val="none" w:sz="0" w:space="0" w:color="auto"/>
        <w:bottom w:val="none" w:sz="0" w:space="0" w:color="auto"/>
        <w:right w:val="none" w:sz="0" w:space="0" w:color="auto"/>
      </w:divBdr>
    </w:div>
    <w:div w:id="1843739598">
      <w:bodyDiv w:val="1"/>
      <w:marLeft w:val="0"/>
      <w:marRight w:val="0"/>
      <w:marTop w:val="0"/>
      <w:marBottom w:val="0"/>
      <w:divBdr>
        <w:top w:val="none" w:sz="0" w:space="0" w:color="auto"/>
        <w:left w:val="none" w:sz="0" w:space="0" w:color="auto"/>
        <w:bottom w:val="none" w:sz="0" w:space="0" w:color="auto"/>
        <w:right w:val="none" w:sz="0" w:space="0" w:color="auto"/>
      </w:divBdr>
    </w:div>
    <w:div w:id="1845978076">
      <w:bodyDiv w:val="1"/>
      <w:marLeft w:val="0"/>
      <w:marRight w:val="0"/>
      <w:marTop w:val="0"/>
      <w:marBottom w:val="0"/>
      <w:divBdr>
        <w:top w:val="none" w:sz="0" w:space="0" w:color="auto"/>
        <w:left w:val="none" w:sz="0" w:space="0" w:color="auto"/>
        <w:bottom w:val="none" w:sz="0" w:space="0" w:color="auto"/>
        <w:right w:val="none" w:sz="0" w:space="0" w:color="auto"/>
      </w:divBdr>
    </w:div>
    <w:div w:id="1854608500">
      <w:bodyDiv w:val="1"/>
      <w:marLeft w:val="0"/>
      <w:marRight w:val="0"/>
      <w:marTop w:val="0"/>
      <w:marBottom w:val="0"/>
      <w:divBdr>
        <w:top w:val="none" w:sz="0" w:space="0" w:color="auto"/>
        <w:left w:val="none" w:sz="0" w:space="0" w:color="auto"/>
        <w:bottom w:val="none" w:sz="0" w:space="0" w:color="auto"/>
        <w:right w:val="none" w:sz="0" w:space="0" w:color="auto"/>
      </w:divBdr>
    </w:div>
    <w:div w:id="1861044133">
      <w:bodyDiv w:val="1"/>
      <w:marLeft w:val="0"/>
      <w:marRight w:val="0"/>
      <w:marTop w:val="0"/>
      <w:marBottom w:val="0"/>
      <w:divBdr>
        <w:top w:val="none" w:sz="0" w:space="0" w:color="auto"/>
        <w:left w:val="none" w:sz="0" w:space="0" w:color="auto"/>
        <w:bottom w:val="none" w:sz="0" w:space="0" w:color="auto"/>
        <w:right w:val="none" w:sz="0" w:space="0" w:color="auto"/>
      </w:divBdr>
    </w:div>
    <w:div w:id="1866944539">
      <w:bodyDiv w:val="1"/>
      <w:marLeft w:val="0"/>
      <w:marRight w:val="0"/>
      <w:marTop w:val="0"/>
      <w:marBottom w:val="0"/>
      <w:divBdr>
        <w:top w:val="none" w:sz="0" w:space="0" w:color="auto"/>
        <w:left w:val="none" w:sz="0" w:space="0" w:color="auto"/>
        <w:bottom w:val="none" w:sz="0" w:space="0" w:color="auto"/>
        <w:right w:val="none" w:sz="0" w:space="0" w:color="auto"/>
      </w:divBdr>
    </w:div>
    <w:div w:id="1869029986">
      <w:bodyDiv w:val="1"/>
      <w:marLeft w:val="0"/>
      <w:marRight w:val="0"/>
      <w:marTop w:val="0"/>
      <w:marBottom w:val="0"/>
      <w:divBdr>
        <w:top w:val="none" w:sz="0" w:space="0" w:color="auto"/>
        <w:left w:val="none" w:sz="0" w:space="0" w:color="auto"/>
        <w:bottom w:val="none" w:sz="0" w:space="0" w:color="auto"/>
        <w:right w:val="none" w:sz="0" w:space="0" w:color="auto"/>
      </w:divBdr>
    </w:div>
    <w:div w:id="1876850962">
      <w:bodyDiv w:val="1"/>
      <w:marLeft w:val="0"/>
      <w:marRight w:val="0"/>
      <w:marTop w:val="0"/>
      <w:marBottom w:val="0"/>
      <w:divBdr>
        <w:top w:val="none" w:sz="0" w:space="0" w:color="auto"/>
        <w:left w:val="none" w:sz="0" w:space="0" w:color="auto"/>
        <w:bottom w:val="none" w:sz="0" w:space="0" w:color="auto"/>
        <w:right w:val="none" w:sz="0" w:space="0" w:color="auto"/>
      </w:divBdr>
    </w:div>
    <w:div w:id="1880630918">
      <w:bodyDiv w:val="1"/>
      <w:marLeft w:val="0"/>
      <w:marRight w:val="0"/>
      <w:marTop w:val="0"/>
      <w:marBottom w:val="0"/>
      <w:divBdr>
        <w:top w:val="none" w:sz="0" w:space="0" w:color="auto"/>
        <w:left w:val="none" w:sz="0" w:space="0" w:color="auto"/>
        <w:bottom w:val="none" w:sz="0" w:space="0" w:color="auto"/>
        <w:right w:val="none" w:sz="0" w:space="0" w:color="auto"/>
      </w:divBdr>
    </w:div>
    <w:div w:id="1881548865">
      <w:bodyDiv w:val="1"/>
      <w:marLeft w:val="0"/>
      <w:marRight w:val="0"/>
      <w:marTop w:val="0"/>
      <w:marBottom w:val="0"/>
      <w:divBdr>
        <w:top w:val="none" w:sz="0" w:space="0" w:color="auto"/>
        <w:left w:val="none" w:sz="0" w:space="0" w:color="auto"/>
        <w:bottom w:val="none" w:sz="0" w:space="0" w:color="auto"/>
        <w:right w:val="none" w:sz="0" w:space="0" w:color="auto"/>
      </w:divBdr>
    </w:div>
    <w:div w:id="1885561528">
      <w:bodyDiv w:val="1"/>
      <w:marLeft w:val="0"/>
      <w:marRight w:val="0"/>
      <w:marTop w:val="0"/>
      <w:marBottom w:val="0"/>
      <w:divBdr>
        <w:top w:val="none" w:sz="0" w:space="0" w:color="auto"/>
        <w:left w:val="none" w:sz="0" w:space="0" w:color="auto"/>
        <w:bottom w:val="none" w:sz="0" w:space="0" w:color="auto"/>
        <w:right w:val="none" w:sz="0" w:space="0" w:color="auto"/>
      </w:divBdr>
    </w:div>
    <w:div w:id="1891115706">
      <w:bodyDiv w:val="1"/>
      <w:marLeft w:val="0"/>
      <w:marRight w:val="0"/>
      <w:marTop w:val="0"/>
      <w:marBottom w:val="0"/>
      <w:divBdr>
        <w:top w:val="none" w:sz="0" w:space="0" w:color="auto"/>
        <w:left w:val="none" w:sz="0" w:space="0" w:color="auto"/>
        <w:bottom w:val="none" w:sz="0" w:space="0" w:color="auto"/>
        <w:right w:val="none" w:sz="0" w:space="0" w:color="auto"/>
      </w:divBdr>
    </w:div>
    <w:div w:id="1894582068">
      <w:bodyDiv w:val="1"/>
      <w:marLeft w:val="0"/>
      <w:marRight w:val="0"/>
      <w:marTop w:val="0"/>
      <w:marBottom w:val="0"/>
      <w:divBdr>
        <w:top w:val="none" w:sz="0" w:space="0" w:color="auto"/>
        <w:left w:val="none" w:sz="0" w:space="0" w:color="auto"/>
        <w:bottom w:val="none" w:sz="0" w:space="0" w:color="auto"/>
        <w:right w:val="none" w:sz="0" w:space="0" w:color="auto"/>
      </w:divBdr>
    </w:div>
    <w:div w:id="1898978126">
      <w:bodyDiv w:val="1"/>
      <w:marLeft w:val="0"/>
      <w:marRight w:val="0"/>
      <w:marTop w:val="0"/>
      <w:marBottom w:val="0"/>
      <w:divBdr>
        <w:top w:val="none" w:sz="0" w:space="0" w:color="auto"/>
        <w:left w:val="none" w:sz="0" w:space="0" w:color="auto"/>
        <w:bottom w:val="none" w:sz="0" w:space="0" w:color="auto"/>
        <w:right w:val="none" w:sz="0" w:space="0" w:color="auto"/>
      </w:divBdr>
      <w:divsChild>
        <w:div w:id="21204417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6985986">
      <w:bodyDiv w:val="1"/>
      <w:marLeft w:val="0"/>
      <w:marRight w:val="0"/>
      <w:marTop w:val="0"/>
      <w:marBottom w:val="0"/>
      <w:divBdr>
        <w:top w:val="none" w:sz="0" w:space="0" w:color="auto"/>
        <w:left w:val="none" w:sz="0" w:space="0" w:color="auto"/>
        <w:bottom w:val="none" w:sz="0" w:space="0" w:color="auto"/>
        <w:right w:val="none" w:sz="0" w:space="0" w:color="auto"/>
      </w:divBdr>
    </w:div>
    <w:div w:id="1907763210">
      <w:bodyDiv w:val="1"/>
      <w:marLeft w:val="0"/>
      <w:marRight w:val="0"/>
      <w:marTop w:val="0"/>
      <w:marBottom w:val="0"/>
      <w:divBdr>
        <w:top w:val="none" w:sz="0" w:space="0" w:color="auto"/>
        <w:left w:val="none" w:sz="0" w:space="0" w:color="auto"/>
        <w:bottom w:val="none" w:sz="0" w:space="0" w:color="auto"/>
        <w:right w:val="none" w:sz="0" w:space="0" w:color="auto"/>
      </w:divBdr>
    </w:div>
    <w:div w:id="1913735700">
      <w:bodyDiv w:val="1"/>
      <w:marLeft w:val="0"/>
      <w:marRight w:val="0"/>
      <w:marTop w:val="0"/>
      <w:marBottom w:val="0"/>
      <w:divBdr>
        <w:top w:val="none" w:sz="0" w:space="0" w:color="auto"/>
        <w:left w:val="none" w:sz="0" w:space="0" w:color="auto"/>
        <w:bottom w:val="none" w:sz="0" w:space="0" w:color="auto"/>
        <w:right w:val="none" w:sz="0" w:space="0" w:color="auto"/>
      </w:divBdr>
    </w:div>
    <w:div w:id="1920745820">
      <w:bodyDiv w:val="1"/>
      <w:marLeft w:val="0"/>
      <w:marRight w:val="0"/>
      <w:marTop w:val="0"/>
      <w:marBottom w:val="0"/>
      <w:divBdr>
        <w:top w:val="none" w:sz="0" w:space="0" w:color="auto"/>
        <w:left w:val="none" w:sz="0" w:space="0" w:color="auto"/>
        <w:bottom w:val="none" w:sz="0" w:space="0" w:color="auto"/>
        <w:right w:val="none" w:sz="0" w:space="0" w:color="auto"/>
      </w:divBdr>
    </w:div>
    <w:div w:id="1925189442">
      <w:bodyDiv w:val="1"/>
      <w:marLeft w:val="0"/>
      <w:marRight w:val="0"/>
      <w:marTop w:val="0"/>
      <w:marBottom w:val="0"/>
      <w:divBdr>
        <w:top w:val="none" w:sz="0" w:space="0" w:color="auto"/>
        <w:left w:val="none" w:sz="0" w:space="0" w:color="auto"/>
        <w:bottom w:val="none" w:sz="0" w:space="0" w:color="auto"/>
        <w:right w:val="none" w:sz="0" w:space="0" w:color="auto"/>
      </w:divBdr>
    </w:div>
    <w:div w:id="1925720989">
      <w:bodyDiv w:val="1"/>
      <w:marLeft w:val="0"/>
      <w:marRight w:val="0"/>
      <w:marTop w:val="0"/>
      <w:marBottom w:val="0"/>
      <w:divBdr>
        <w:top w:val="none" w:sz="0" w:space="0" w:color="auto"/>
        <w:left w:val="none" w:sz="0" w:space="0" w:color="auto"/>
        <w:bottom w:val="none" w:sz="0" w:space="0" w:color="auto"/>
        <w:right w:val="none" w:sz="0" w:space="0" w:color="auto"/>
      </w:divBdr>
    </w:div>
    <w:div w:id="1927567888">
      <w:bodyDiv w:val="1"/>
      <w:marLeft w:val="0"/>
      <w:marRight w:val="0"/>
      <w:marTop w:val="0"/>
      <w:marBottom w:val="0"/>
      <w:divBdr>
        <w:top w:val="none" w:sz="0" w:space="0" w:color="auto"/>
        <w:left w:val="none" w:sz="0" w:space="0" w:color="auto"/>
        <w:bottom w:val="none" w:sz="0" w:space="0" w:color="auto"/>
        <w:right w:val="none" w:sz="0" w:space="0" w:color="auto"/>
      </w:divBdr>
    </w:div>
    <w:div w:id="1929577824">
      <w:bodyDiv w:val="1"/>
      <w:marLeft w:val="0"/>
      <w:marRight w:val="0"/>
      <w:marTop w:val="0"/>
      <w:marBottom w:val="0"/>
      <w:divBdr>
        <w:top w:val="none" w:sz="0" w:space="0" w:color="auto"/>
        <w:left w:val="none" w:sz="0" w:space="0" w:color="auto"/>
        <w:bottom w:val="none" w:sz="0" w:space="0" w:color="auto"/>
        <w:right w:val="none" w:sz="0" w:space="0" w:color="auto"/>
      </w:divBdr>
    </w:div>
    <w:div w:id="1931305209">
      <w:bodyDiv w:val="1"/>
      <w:marLeft w:val="0"/>
      <w:marRight w:val="0"/>
      <w:marTop w:val="0"/>
      <w:marBottom w:val="0"/>
      <w:divBdr>
        <w:top w:val="none" w:sz="0" w:space="0" w:color="auto"/>
        <w:left w:val="none" w:sz="0" w:space="0" w:color="auto"/>
        <w:bottom w:val="none" w:sz="0" w:space="0" w:color="auto"/>
        <w:right w:val="none" w:sz="0" w:space="0" w:color="auto"/>
      </w:divBdr>
    </w:div>
    <w:div w:id="1935170143">
      <w:bodyDiv w:val="1"/>
      <w:marLeft w:val="0"/>
      <w:marRight w:val="0"/>
      <w:marTop w:val="0"/>
      <w:marBottom w:val="0"/>
      <w:divBdr>
        <w:top w:val="none" w:sz="0" w:space="0" w:color="auto"/>
        <w:left w:val="none" w:sz="0" w:space="0" w:color="auto"/>
        <w:bottom w:val="none" w:sz="0" w:space="0" w:color="auto"/>
        <w:right w:val="none" w:sz="0" w:space="0" w:color="auto"/>
      </w:divBdr>
    </w:div>
    <w:div w:id="1936131464">
      <w:bodyDiv w:val="1"/>
      <w:marLeft w:val="0"/>
      <w:marRight w:val="0"/>
      <w:marTop w:val="0"/>
      <w:marBottom w:val="0"/>
      <w:divBdr>
        <w:top w:val="none" w:sz="0" w:space="0" w:color="auto"/>
        <w:left w:val="none" w:sz="0" w:space="0" w:color="auto"/>
        <w:bottom w:val="none" w:sz="0" w:space="0" w:color="auto"/>
        <w:right w:val="none" w:sz="0" w:space="0" w:color="auto"/>
      </w:divBdr>
    </w:div>
    <w:div w:id="1936555607">
      <w:bodyDiv w:val="1"/>
      <w:marLeft w:val="0"/>
      <w:marRight w:val="0"/>
      <w:marTop w:val="0"/>
      <w:marBottom w:val="0"/>
      <w:divBdr>
        <w:top w:val="none" w:sz="0" w:space="0" w:color="auto"/>
        <w:left w:val="none" w:sz="0" w:space="0" w:color="auto"/>
        <w:bottom w:val="none" w:sz="0" w:space="0" w:color="auto"/>
        <w:right w:val="none" w:sz="0" w:space="0" w:color="auto"/>
      </w:divBdr>
    </w:div>
    <w:div w:id="1938294889">
      <w:bodyDiv w:val="1"/>
      <w:marLeft w:val="0"/>
      <w:marRight w:val="0"/>
      <w:marTop w:val="0"/>
      <w:marBottom w:val="0"/>
      <w:divBdr>
        <w:top w:val="none" w:sz="0" w:space="0" w:color="auto"/>
        <w:left w:val="none" w:sz="0" w:space="0" w:color="auto"/>
        <w:bottom w:val="none" w:sz="0" w:space="0" w:color="auto"/>
        <w:right w:val="none" w:sz="0" w:space="0" w:color="auto"/>
      </w:divBdr>
    </w:div>
    <w:div w:id="1938907710">
      <w:bodyDiv w:val="1"/>
      <w:marLeft w:val="0"/>
      <w:marRight w:val="0"/>
      <w:marTop w:val="0"/>
      <w:marBottom w:val="0"/>
      <w:divBdr>
        <w:top w:val="none" w:sz="0" w:space="0" w:color="auto"/>
        <w:left w:val="none" w:sz="0" w:space="0" w:color="auto"/>
        <w:bottom w:val="none" w:sz="0" w:space="0" w:color="auto"/>
        <w:right w:val="none" w:sz="0" w:space="0" w:color="auto"/>
      </w:divBdr>
    </w:div>
    <w:div w:id="1946620994">
      <w:bodyDiv w:val="1"/>
      <w:marLeft w:val="0"/>
      <w:marRight w:val="0"/>
      <w:marTop w:val="0"/>
      <w:marBottom w:val="0"/>
      <w:divBdr>
        <w:top w:val="none" w:sz="0" w:space="0" w:color="auto"/>
        <w:left w:val="none" w:sz="0" w:space="0" w:color="auto"/>
        <w:bottom w:val="none" w:sz="0" w:space="0" w:color="auto"/>
        <w:right w:val="none" w:sz="0" w:space="0" w:color="auto"/>
      </w:divBdr>
    </w:div>
    <w:div w:id="1948659133">
      <w:bodyDiv w:val="1"/>
      <w:marLeft w:val="0"/>
      <w:marRight w:val="0"/>
      <w:marTop w:val="0"/>
      <w:marBottom w:val="0"/>
      <w:divBdr>
        <w:top w:val="none" w:sz="0" w:space="0" w:color="auto"/>
        <w:left w:val="none" w:sz="0" w:space="0" w:color="auto"/>
        <w:bottom w:val="none" w:sz="0" w:space="0" w:color="auto"/>
        <w:right w:val="none" w:sz="0" w:space="0" w:color="auto"/>
      </w:divBdr>
    </w:div>
    <w:div w:id="1951744195">
      <w:bodyDiv w:val="1"/>
      <w:marLeft w:val="0"/>
      <w:marRight w:val="0"/>
      <w:marTop w:val="0"/>
      <w:marBottom w:val="0"/>
      <w:divBdr>
        <w:top w:val="none" w:sz="0" w:space="0" w:color="auto"/>
        <w:left w:val="none" w:sz="0" w:space="0" w:color="auto"/>
        <w:bottom w:val="none" w:sz="0" w:space="0" w:color="auto"/>
        <w:right w:val="none" w:sz="0" w:space="0" w:color="auto"/>
      </w:divBdr>
    </w:div>
    <w:div w:id="1961689557">
      <w:bodyDiv w:val="1"/>
      <w:marLeft w:val="0"/>
      <w:marRight w:val="0"/>
      <w:marTop w:val="0"/>
      <w:marBottom w:val="0"/>
      <w:divBdr>
        <w:top w:val="none" w:sz="0" w:space="0" w:color="auto"/>
        <w:left w:val="none" w:sz="0" w:space="0" w:color="auto"/>
        <w:bottom w:val="none" w:sz="0" w:space="0" w:color="auto"/>
        <w:right w:val="none" w:sz="0" w:space="0" w:color="auto"/>
      </w:divBdr>
    </w:div>
    <w:div w:id="1964458195">
      <w:bodyDiv w:val="1"/>
      <w:marLeft w:val="0"/>
      <w:marRight w:val="0"/>
      <w:marTop w:val="0"/>
      <w:marBottom w:val="0"/>
      <w:divBdr>
        <w:top w:val="none" w:sz="0" w:space="0" w:color="auto"/>
        <w:left w:val="none" w:sz="0" w:space="0" w:color="auto"/>
        <w:bottom w:val="none" w:sz="0" w:space="0" w:color="auto"/>
        <w:right w:val="none" w:sz="0" w:space="0" w:color="auto"/>
      </w:divBdr>
    </w:div>
    <w:div w:id="1975021692">
      <w:bodyDiv w:val="1"/>
      <w:marLeft w:val="0"/>
      <w:marRight w:val="0"/>
      <w:marTop w:val="0"/>
      <w:marBottom w:val="0"/>
      <w:divBdr>
        <w:top w:val="none" w:sz="0" w:space="0" w:color="auto"/>
        <w:left w:val="none" w:sz="0" w:space="0" w:color="auto"/>
        <w:bottom w:val="none" w:sz="0" w:space="0" w:color="auto"/>
        <w:right w:val="none" w:sz="0" w:space="0" w:color="auto"/>
      </w:divBdr>
    </w:div>
    <w:div w:id="1977904574">
      <w:bodyDiv w:val="1"/>
      <w:marLeft w:val="0"/>
      <w:marRight w:val="0"/>
      <w:marTop w:val="0"/>
      <w:marBottom w:val="0"/>
      <w:divBdr>
        <w:top w:val="none" w:sz="0" w:space="0" w:color="auto"/>
        <w:left w:val="none" w:sz="0" w:space="0" w:color="auto"/>
        <w:bottom w:val="none" w:sz="0" w:space="0" w:color="auto"/>
        <w:right w:val="none" w:sz="0" w:space="0" w:color="auto"/>
      </w:divBdr>
    </w:div>
    <w:div w:id="1980456225">
      <w:bodyDiv w:val="1"/>
      <w:marLeft w:val="0"/>
      <w:marRight w:val="0"/>
      <w:marTop w:val="0"/>
      <w:marBottom w:val="0"/>
      <w:divBdr>
        <w:top w:val="none" w:sz="0" w:space="0" w:color="auto"/>
        <w:left w:val="none" w:sz="0" w:space="0" w:color="auto"/>
        <w:bottom w:val="none" w:sz="0" w:space="0" w:color="auto"/>
        <w:right w:val="none" w:sz="0" w:space="0" w:color="auto"/>
      </w:divBdr>
    </w:div>
    <w:div w:id="1983076213">
      <w:bodyDiv w:val="1"/>
      <w:marLeft w:val="0"/>
      <w:marRight w:val="0"/>
      <w:marTop w:val="0"/>
      <w:marBottom w:val="0"/>
      <w:divBdr>
        <w:top w:val="none" w:sz="0" w:space="0" w:color="auto"/>
        <w:left w:val="none" w:sz="0" w:space="0" w:color="auto"/>
        <w:bottom w:val="none" w:sz="0" w:space="0" w:color="auto"/>
        <w:right w:val="none" w:sz="0" w:space="0" w:color="auto"/>
      </w:divBdr>
    </w:div>
    <w:div w:id="1983388337">
      <w:bodyDiv w:val="1"/>
      <w:marLeft w:val="0"/>
      <w:marRight w:val="0"/>
      <w:marTop w:val="0"/>
      <w:marBottom w:val="0"/>
      <w:divBdr>
        <w:top w:val="none" w:sz="0" w:space="0" w:color="auto"/>
        <w:left w:val="none" w:sz="0" w:space="0" w:color="auto"/>
        <w:bottom w:val="none" w:sz="0" w:space="0" w:color="auto"/>
        <w:right w:val="none" w:sz="0" w:space="0" w:color="auto"/>
      </w:divBdr>
    </w:div>
    <w:div w:id="1990868006">
      <w:bodyDiv w:val="1"/>
      <w:marLeft w:val="0"/>
      <w:marRight w:val="0"/>
      <w:marTop w:val="0"/>
      <w:marBottom w:val="0"/>
      <w:divBdr>
        <w:top w:val="none" w:sz="0" w:space="0" w:color="auto"/>
        <w:left w:val="none" w:sz="0" w:space="0" w:color="auto"/>
        <w:bottom w:val="none" w:sz="0" w:space="0" w:color="auto"/>
        <w:right w:val="none" w:sz="0" w:space="0" w:color="auto"/>
      </w:divBdr>
    </w:div>
    <w:div w:id="1993213768">
      <w:bodyDiv w:val="1"/>
      <w:marLeft w:val="0"/>
      <w:marRight w:val="0"/>
      <w:marTop w:val="0"/>
      <w:marBottom w:val="0"/>
      <w:divBdr>
        <w:top w:val="none" w:sz="0" w:space="0" w:color="auto"/>
        <w:left w:val="none" w:sz="0" w:space="0" w:color="auto"/>
        <w:bottom w:val="none" w:sz="0" w:space="0" w:color="auto"/>
        <w:right w:val="none" w:sz="0" w:space="0" w:color="auto"/>
      </w:divBdr>
    </w:div>
    <w:div w:id="2003198560">
      <w:bodyDiv w:val="1"/>
      <w:marLeft w:val="0"/>
      <w:marRight w:val="0"/>
      <w:marTop w:val="0"/>
      <w:marBottom w:val="0"/>
      <w:divBdr>
        <w:top w:val="none" w:sz="0" w:space="0" w:color="auto"/>
        <w:left w:val="none" w:sz="0" w:space="0" w:color="auto"/>
        <w:bottom w:val="none" w:sz="0" w:space="0" w:color="auto"/>
        <w:right w:val="none" w:sz="0" w:space="0" w:color="auto"/>
      </w:divBdr>
    </w:div>
    <w:div w:id="2018653365">
      <w:bodyDiv w:val="1"/>
      <w:marLeft w:val="0"/>
      <w:marRight w:val="0"/>
      <w:marTop w:val="0"/>
      <w:marBottom w:val="0"/>
      <w:divBdr>
        <w:top w:val="none" w:sz="0" w:space="0" w:color="auto"/>
        <w:left w:val="none" w:sz="0" w:space="0" w:color="auto"/>
        <w:bottom w:val="none" w:sz="0" w:space="0" w:color="auto"/>
        <w:right w:val="none" w:sz="0" w:space="0" w:color="auto"/>
      </w:divBdr>
    </w:div>
    <w:div w:id="2019306639">
      <w:bodyDiv w:val="1"/>
      <w:marLeft w:val="0"/>
      <w:marRight w:val="0"/>
      <w:marTop w:val="0"/>
      <w:marBottom w:val="0"/>
      <w:divBdr>
        <w:top w:val="none" w:sz="0" w:space="0" w:color="auto"/>
        <w:left w:val="none" w:sz="0" w:space="0" w:color="auto"/>
        <w:bottom w:val="none" w:sz="0" w:space="0" w:color="auto"/>
        <w:right w:val="none" w:sz="0" w:space="0" w:color="auto"/>
      </w:divBdr>
    </w:div>
    <w:div w:id="2019388045">
      <w:bodyDiv w:val="1"/>
      <w:marLeft w:val="0"/>
      <w:marRight w:val="0"/>
      <w:marTop w:val="0"/>
      <w:marBottom w:val="0"/>
      <w:divBdr>
        <w:top w:val="none" w:sz="0" w:space="0" w:color="auto"/>
        <w:left w:val="none" w:sz="0" w:space="0" w:color="auto"/>
        <w:bottom w:val="none" w:sz="0" w:space="0" w:color="auto"/>
        <w:right w:val="none" w:sz="0" w:space="0" w:color="auto"/>
      </w:divBdr>
    </w:div>
    <w:div w:id="2021423086">
      <w:bodyDiv w:val="1"/>
      <w:marLeft w:val="0"/>
      <w:marRight w:val="0"/>
      <w:marTop w:val="0"/>
      <w:marBottom w:val="0"/>
      <w:divBdr>
        <w:top w:val="none" w:sz="0" w:space="0" w:color="auto"/>
        <w:left w:val="none" w:sz="0" w:space="0" w:color="auto"/>
        <w:bottom w:val="none" w:sz="0" w:space="0" w:color="auto"/>
        <w:right w:val="none" w:sz="0" w:space="0" w:color="auto"/>
      </w:divBdr>
    </w:div>
    <w:div w:id="2021662918">
      <w:bodyDiv w:val="1"/>
      <w:marLeft w:val="0"/>
      <w:marRight w:val="0"/>
      <w:marTop w:val="0"/>
      <w:marBottom w:val="0"/>
      <w:divBdr>
        <w:top w:val="none" w:sz="0" w:space="0" w:color="auto"/>
        <w:left w:val="none" w:sz="0" w:space="0" w:color="auto"/>
        <w:bottom w:val="none" w:sz="0" w:space="0" w:color="auto"/>
        <w:right w:val="none" w:sz="0" w:space="0" w:color="auto"/>
      </w:divBdr>
    </w:div>
    <w:div w:id="2024671265">
      <w:bodyDiv w:val="1"/>
      <w:marLeft w:val="0"/>
      <w:marRight w:val="0"/>
      <w:marTop w:val="0"/>
      <w:marBottom w:val="0"/>
      <w:divBdr>
        <w:top w:val="none" w:sz="0" w:space="0" w:color="auto"/>
        <w:left w:val="none" w:sz="0" w:space="0" w:color="auto"/>
        <w:bottom w:val="none" w:sz="0" w:space="0" w:color="auto"/>
        <w:right w:val="none" w:sz="0" w:space="0" w:color="auto"/>
      </w:divBdr>
    </w:div>
    <w:div w:id="2035420901">
      <w:bodyDiv w:val="1"/>
      <w:marLeft w:val="0"/>
      <w:marRight w:val="0"/>
      <w:marTop w:val="0"/>
      <w:marBottom w:val="0"/>
      <w:divBdr>
        <w:top w:val="none" w:sz="0" w:space="0" w:color="auto"/>
        <w:left w:val="none" w:sz="0" w:space="0" w:color="auto"/>
        <w:bottom w:val="none" w:sz="0" w:space="0" w:color="auto"/>
        <w:right w:val="none" w:sz="0" w:space="0" w:color="auto"/>
      </w:divBdr>
    </w:div>
    <w:div w:id="2039155968">
      <w:bodyDiv w:val="1"/>
      <w:marLeft w:val="0"/>
      <w:marRight w:val="0"/>
      <w:marTop w:val="0"/>
      <w:marBottom w:val="0"/>
      <w:divBdr>
        <w:top w:val="none" w:sz="0" w:space="0" w:color="auto"/>
        <w:left w:val="none" w:sz="0" w:space="0" w:color="auto"/>
        <w:bottom w:val="none" w:sz="0" w:space="0" w:color="auto"/>
        <w:right w:val="none" w:sz="0" w:space="0" w:color="auto"/>
      </w:divBdr>
    </w:div>
    <w:div w:id="2040274640">
      <w:bodyDiv w:val="1"/>
      <w:marLeft w:val="0"/>
      <w:marRight w:val="0"/>
      <w:marTop w:val="0"/>
      <w:marBottom w:val="0"/>
      <w:divBdr>
        <w:top w:val="none" w:sz="0" w:space="0" w:color="auto"/>
        <w:left w:val="none" w:sz="0" w:space="0" w:color="auto"/>
        <w:bottom w:val="none" w:sz="0" w:space="0" w:color="auto"/>
        <w:right w:val="none" w:sz="0" w:space="0" w:color="auto"/>
      </w:divBdr>
    </w:div>
    <w:div w:id="2040470120">
      <w:bodyDiv w:val="1"/>
      <w:marLeft w:val="0"/>
      <w:marRight w:val="0"/>
      <w:marTop w:val="0"/>
      <w:marBottom w:val="0"/>
      <w:divBdr>
        <w:top w:val="none" w:sz="0" w:space="0" w:color="auto"/>
        <w:left w:val="none" w:sz="0" w:space="0" w:color="auto"/>
        <w:bottom w:val="none" w:sz="0" w:space="0" w:color="auto"/>
        <w:right w:val="none" w:sz="0" w:space="0" w:color="auto"/>
      </w:divBdr>
    </w:div>
    <w:div w:id="2041197212">
      <w:bodyDiv w:val="1"/>
      <w:marLeft w:val="0"/>
      <w:marRight w:val="0"/>
      <w:marTop w:val="0"/>
      <w:marBottom w:val="0"/>
      <w:divBdr>
        <w:top w:val="none" w:sz="0" w:space="0" w:color="auto"/>
        <w:left w:val="none" w:sz="0" w:space="0" w:color="auto"/>
        <w:bottom w:val="none" w:sz="0" w:space="0" w:color="auto"/>
        <w:right w:val="none" w:sz="0" w:space="0" w:color="auto"/>
      </w:divBdr>
    </w:div>
    <w:div w:id="2048144934">
      <w:bodyDiv w:val="1"/>
      <w:marLeft w:val="0"/>
      <w:marRight w:val="0"/>
      <w:marTop w:val="0"/>
      <w:marBottom w:val="0"/>
      <w:divBdr>
        <w:top w:val="none" w:sz="0" w:space="0" w:color="auto"/>
        <w:left w:val="none" w:sz="0" w:space="0" w:color="auto"/>
        <w:bottom w:val="none" w:sz="0" w:space="0" w:color="auto"/>
        <w:right w:val="none" w:sz="0" w:space="0" w:color="auto"/>
      </w:divBdr>
    </w:div>
    <w:div w:id="2057923462">
      <w:bodyDiv w:val="1"/>
      <w:marLeft w:val="0"/>
      <w:marRight w:val="0"/>
      <w:marTop w:val="0"/>
      <w:marBottom w:val="0"/>
      <w:divBdr>
        <w:top w:val="none" w:sz="0" w:space="0" w:color="auto"/>
        <w:left w:val="none" w:sz="0" w:space="0" w:color="auto"/>
        <w:bottom w:val="none" w:sz="0" w:space="0" w:color="auto"/>
        <w:right w:val="none" w:sz="0" w:space="0" w:color="auto"/>
      </w:divBdr>
    </w:div>
    <w:div w:id="2058969980">
      <w:bodyDiv w:val="1"/>
      <w:marLeft w:val="0"/>
      <w:marRight w:val="0"/>
      <w:marTop w:val="0"/>
      <w:marBottom w:val="0"/>
      <w:divBdr>
        <w:top w:val="none" w:sz="0" w:space="0" w:color="auto"/>
        <w:left w:val="none" w:sz="0" w:space="0" w:color="auto"/>
        <w:bottom w:val="none" w:sz="0" w:space="0" w:color="auto"/>
        <w:right w:val="none" w:sz="0" w:space="0" w:color="auto"/>
      </w:divBdr>
    </w:div>
    <w:div w:id="2084140267">
      <w:bodyDiv w:val="1"/>
      <w:marLeft w:val="0"/>
      <w:marRight w:val="0"/>
      <w:marTop w:val="0"/>
      <w:marBottom w:val="0"/>
      <w:divBdr>
        <w:top w:val="none" w:sz="0" w:space="0" w:color="auto"/>
        <w:left w:val="none" w:sz="0" w:space="0" w:color="auto"/>
        <w:bottom w:val="none" w:sz="0" w:space="0" w:color="auto"/>
        <w:right w:val="none" w:sz="0" w:space="0" w:color="auto"/>
      </w:divBdr>
    </w:div>
    <w:div w:id="2088112290">
      <w:bodyDiv w:val="1"/>
      <w:marLeft w:val="0"/>
      <w:marRight w:val="0"/>
      <w:marTop w:val="0"/>
      <w:marBottom w:val="0"/>
      <w:divBdr>
        <w:top w:val="none" w:sz="0" w:space="0" w:color="auto"/>
        <w:left w:val="none" w:sz="0" w:space="0" w:color="auto"/>
        <w:bottom w:val="none" w:sz="0" w:space="0" w:color="auto"/>
        <w:right w:val="none" w:sz="0" w:space="0" w:color="auto"/>
      </w:divBdr>
    </w:div>
    <w:div w:id="2090534974">
      <w:bodyDiv w:val="1"/>
      <w:marLeft w:val="0"/>
      <w:marRight w:val="0"/>
      <w:marTop w:val="0"/>
      <w:marBottom w:val="0"/>
      <w:divBdr>
        <w:top w:val="none" w:sz="0" w:space="0" w:color="auto"/>
        <w:left w:val="none" w:sz="0" w:space="0" w:color="auto"/>
        <w:bottom w:val="none" w:sz="0" w:space="0" w:color="auto"/>
        <w:right w:val="none" w:sz="0" w:space="0" w:color="auto"/>
      </w:divBdr>
    </w:div>
    <w:div w:id="2092237597">
      <w:bodyDiv w:val="1"/>
      <w:marLeft w:val="0"/>
      <w:marRight w:val="0"/>
      <w:marTop w:val="0"/>
      <w:marBottom w:val="0"/>
      <w:divBdr>
        <w:top w:val="none" w:sz="0" w:space="0" w:color="auto"/>
        <w:left w:val="none" w:sz="0" w:space="0" w:color="auto"/>
        <w:bottom w:val="none" w:sz="0" w:space="0" w:color="auto"/>
        <w:right w:val="none" w:sz="0" w:space="0" w:color="auto"/>
      </w:divBdr>
    </w:div>
    <w:div w:id="2092699057">
      <w:bodyDiv w:val="1"/>
      <w:marLeft w:val="0"/>
      <w:marRight w:val="0"/>
      <w:marTop w:val="0"/>
      <w:marBottom w:val="0"/>
      <w:divBdr>
        <w:top w:val="none" w:sz="0" w:space="0" w:color="auto"/>
        <w:left w:val="none" w:sz="0" w:space="0" w:color="auto"/>
        <w:bottom w:val="none" w:sz="0" w:space="0" w:color="auto"/>
        <w:right w:val="none" w:sz="0" w:space="0" w:color="auto"/>
      </w:divBdr>
    </w:div>
    <w:div w:id="2095394622">
      <w:bodyDiv w:val="1"/>
      <w:marLeft w:val="0"/>
      <w:marRight w:val="0"/>
      <w:marTop w:val="0"/>
      <w:marBottom w:val="0"/>
      <w:divBdr>
        <w:top w:val="none" w:sz="0" w:space="0" w:color="auto"/>
        <w:left w:val="none" w:sz="0" w:space="0" w:color="auto"/>
        <w:bottom w:val="none" w:sz="0" w:space="0" w:color="auto"/>
        <w:right w:val="none" w:sz="0" w:space="0" w:color="auto"/>
      </w:divBdr>
    </w:div>
    <w:div w:id="2099910019">
      <w:bodyDiv w:val="1"/>
      <w:marLeft w:val="0"/>
      <w:marRight w:val="0"/>
      <w:marTop w:val="0"/>
      <w:marBottom w:val="0"/>
      <w:divBdr>
        <w:top w:val="none" w:sz="0" w:space="0" w:color="auto"/>
        <w:left w:val="none" w:sz="0" w:space="0" w:color="auto"/>
        <w:bottom w:val="none" w:sz="0" w:space="0" w:color="auto"/>
        <w:right w:val="none" w:sz="0" w:space="0" w:color="auto"/>
      </w:divBdr>
    </w:div>
    <w:div w:id="2101370162">
      <w:bodyDiv w:val="1"/>
      <w:marLeft w:val="0"/>
      <w:marRight w:val="0"/>
      <w:marTop w:val="0"/>
      <w:marBottom w:val="0"/>
      <w:divBdr>
        <w:top w:val="none" w:sz="0" w:space="0" w:color="auto"/>
        <w:left w:val="none" w:sz="0" w:space="0" w:color="auto"/>
        <w:bottom w:val="none" w:sz="0" w:space="0" w:color="auto"/>
        <w:right w:val="none" w:sz="0" w:space="0" w:color="auto"/>
      </w:divBdr>
      <w:divsChild>
        <w:div w:id="177694870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644194">
      <w:bodyDiv w:val="1"/>
      <w:marLeft w:val="0"/>
      <w:marRight w:val="0"/>
      <w:marTop w:val="0"/>
      <w:marBottom w:val="0"/>
      <w:divBdr>
        <w:top w:val="none" w:sz="0" w:space="0" w:color="auto"/>
        <w:left w:val="none" w:sz="0" w:space="0" w:color="auto"/>
        <w:bottom w:val="none" w:sz="0" w:space="0" w:color="auto"/>
        <w:right w:val="none" w:sz="0" w:space="0" w:color="auto"/>
      </w:divBdr>
    </w:div>
    <w:div w:id="2113162312">
      <w:bodyDiv w:val="1"/>
      <w:marLeft w:val="0"/>
      <w:marRight w:val="0"/>
      <w:marTop w:val="0"/>
      <w:marBottom w:val="0"/>
      <w:divBdr>
        <w:top w:val="none" w:sz="0" w:space="0" w:color="auto"/>
        <w:left w:val="none" w:sz="0" w:space="0" w:color="auto"/>
        <w:bottom w:val="none" w:sz="0" w:space="0" w:color="auto"/>
        <w:right w:val="none" w:sz="0" w:space="0" w:color="auto"/>
      </w:divBdr>
    </w:div>
    <w:div w:id="2125922701">
      <w:bodyDiv w:val="1"/>
      <w:marLeft w:val="0"/>
      <w:marRight w:val="0"/>
      <w:marTop w:val="0"/>
      <w:marBottom w:val="0"/>
      <w:divBdr>
        <w:top w:val="none" w:sz="0" w:space="0" w:color="auto"/>
        <w:left w:val="none" w:sz="0" w:space="0" w:color="auto"/>
        <w:bottom w:val="none" w:sz="0" w:space="0" w:color="auto"/>
        <w:right w:val="none" w:sz="0" w:space="0" w:color="auto"/>
      </w:divBdr>
    </w:div>
    <w:div w:id="2126806387">
      <w:bodyDiv w:val="1"/>
      <w:marLeft w:val="0"/>
      <w:marRight w:val="0"/>
      <w:marTop w:val="0"/>
      <w:marBottom w:val="0"/>
      <w:divBdr>
        <w:top w:val="none" w:sz="0" w:space="0" w:color="auto"/>
        <w:left w:val="none" w:sz="0" w:space="0" w:color="auto"/>
        <w:bottom w:val="none" w:sz="0" w:space="0" w:color="auto"/>
        <w:right w:val="none" w:sz="0" w:space="0" w:color="auto"/>
      </w:divBdr>
    </w:div>
    <w:div w:id="2127848731">
      <w:bodyDiv w:val="1"/>
      <w:marLeft w:val="0"/>
      <w:marRight w:val="0"/>
      <w:marTop w:val="0"/>
      <w:marBottom w:val="0"/>
      <w:divBdr>
        <w:top w:val="none" w:sz="0" w:space="0" w:color="auto"/>
        <w:left w:val="none" w:sz="0" w:space="0" w:color="auto"/>
        <w:bottom w:val="none" w:sz="0" w:space="0" w:color="auto"/>
        <w:right w:val="none" w:sz="0" w:space="0" w:color="auto"/>
      </w:divBdr>
    </w:div>
    <w:div w:id="2129275525">
      <w:bodyDiv w:val="1"/>
      <w:marLeft w:val="0"/>
      <w:marRight w:val="0"/>
      <w:marTop w:val="0"/>
      <w:marBottom w:val="0"/>
      <w:divBdr>
        <w:top w:val="none" w:sz="0" w:space="0" w:color="auto"/>
        <w:left w:val="none" w:sz="0" w:space="0" w:color="auto"/>
        <w:bottom w:val="none" w:sz="0" w:space="0" w:color="auto"/>
        <w:right w:val="none" w:sz="0" w:space="0" w:color="auto"/>
      </w:divBdr>
    </w:div>
    <w:div w:id="2131701860">
      <w:bodyDiv w:val="1"/>
      <w:marLeft w:val="0"/>
      <w:marRight w:val="0"/>
      <w:marTop w:val="0"/>
      <w:marBottom w:val="0"/>
      <w:divBdr>
        <w:top w:val="none" w:sz="0" w:space="0" w:color="auto"/>
        <w:left w:val="none" w:sz="0" w:space="0" w:color="auto"/>
        <w:bottom w:val="none" w:sz="0" w:space="0" w:color="auto"/>
        <w:right w:val="none" w:sz="0" w:space="0" w:color="auto"/>
      </w:divBdr>
    </w:div>
    <w:div w:id="2132237706">
      <w:bodyDiv w:val="1"/>
      <w:marLeft w:val="0"/>
      <w:marRight w:val="0"/>
      <w:marTop w:val="0"/>
      <w:marBottom w:val="0"/>
      <w:divBdr>
        <w:top w:val="none" w:sz="0" w:space="0" w:color="auto"/>
        <w:left w:val="none" w:sz="0" w:space="0" w:color="auto"/>
        <w:bottom w:val="none" w:sz="0" w:space="0" w:color="auto"/>
        <w:right w:val="none" w:sz="0" w:space="0" w:color="auto"/>
      </w:divBdr>
    </w:div>
    <w:div w:id="2141916080">
      <w:bodyDiv w:val="1"/>
      <w:marLeft w:val="0"/>
      <w:marRight w:val="0"/>
      <w:marTop w:val="0"/>
      <w:marBottom w:val="0"/>
      <w:divBdr>
        <w:top w:val="none" w:sz="0" w:space="0" w:color="auto"/>
        <w:left w:val="none" w:sz="0" w:space="0" w:color="auto"/>
        <w:bottom w:val="none" w:sz="0" w:space="0" w:color="auto"/>
        <w:right w:val="none" w:sz="0" w:space="0" w:color="auto"/>
      </w:divBdr>
    </w:div>
    <w:div w:id="2145855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kerkdienstgemist.nl/stations/559-Gereformeerde-Kerk-Waterkloofrand---Pretoria" TargetMode="Externa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m.facebook.com/Gereformeerde-Kerk-Waterkloofrand-108148367442176/" TargetMode="External"/><Relationship Id="rId25" Type="http://schemas.openxmlformats.org/officeDocument/2006/relationships/image" Target="media/image7.jpeg"/><Relationship Id="rId33"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s://www.youtube.com/channel/UCsk9SpwFCDutnUSNt5qh05g" TargetMode="External"/><Relationship Id="rId20" Type="http://schemas.openxmlformats.org/officeDocument/2006/relationships/hyperlink" Target="https://www.gksessies.co.za/" TargetMode="External"/><Relationship Id="rId29" Type="http://schemas.openxmlformats.org/officeDocument/2006/relationships/hyperlink" Target="mailto:marcelfloor0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6.jpeg"/><Relationship Id="rId32"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jpeg"/><Relationship Id="rId28" Type="http://schemas.openxmlformats.org/officeDocument/2006/relationships/hyperlink" Target="mailto:vaaljasfontein@gmail.com"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jpeg"/><Relationship Id="rId31" Type="http://schemas.openxmlformats.org/officeDocument/2006/relationships/hyperlink" Target="http://www.gkwaterkloofrand.org.za"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 Id="rId22" Type="http://schemas.openxmlformats.org/officeDocument/2006/relationships/image" Target="media/image4.jpeg"/><Relationship Id="rId27" Type="http://schemas.openxmlformats.org/officeDocument/2006/relationships/hyperlink" Target="https://www.gksessies.co.za/" TargetMode="External"/><Relationship Id="rId30" Type="http://schemas.openxmlformats.org/officeDocument/2006/relationships/hyperlink" Target="mailto:admin@gkwaterk.co.za"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eformeerde%20Kerk\AppData\Local\Microsoft\Windows\INetCache\Content.Outlook\KXTV81RR\39%20%20Waterkruik%201%20Oktober%2020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7B3F0-F7F1-43B2-9C7E-A9AD374F5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  Waterkruik 1 Oktober 2023.dotm</Template>
  <TotalTime>68</TotalTime>
  <Pages>6</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Kühne + Nagel (AG &amp; Co.) KG</Company>
  <LinksUpToDate>false</LinksUpToDate>
  <CharactersWithSpaces>9195</CharactersWithSpaces>
  <SharedDoc>false</SharedDoc>
  <HLinks>
    <vt:vector size="36" baseType="variant">
      <vt:variant>
        <vt:i4>3211306</vt:i4>
      </vt:variant>
      <vt:variant>
        <vt:i4>15</vt:i4>
      </vt:variant>
      <vt:variant>
        <vt:i4>0</vt:i4>
      </vt:variant>
      <vt:variant>
        <vt:i4>5</vt:i4>
      </vt:variant>
      <vt:variant>
        <vt:lpwstr>http://www.gkwaterkloofrand.org.za/</vt:lpwstr>
      </vt:variant>
      <vt:variant>
        <vt:lpwstr/>
      </vt:variant>
      <vt:variant>
        <vt:i4>5439610</vt:i4>
      </vt:variant>
      <vt:variant>
        <vt:i4>12</vt:i4>
      </vt:variant>
      <vt:variant>
        <vt:i4>0</vt:i4>
      </vt:variant>
      <vt:variant>
        <vt:i4>5</vt:i4>
      </vt:variant>
      <vt:variant>
        <vt:lpwstr>mailto:nwgkw@telkomsa.net</vt:lpwstr>
      </vt:variant>
      <vt:variant>
        <vt:lpwstr/>
      </vt:variant>
      <vt:variant>
        <vt:i4>53</vt:i4>
      </vt:variant>
      <vt:variant>
        <vt:i4>9</vt:i4>
      </vt:variant>
      <vt:variant>
        <vt:i4>0</vt:i4>
      </vt:variant>
      <vt:variant>
        <vt:i4>5</vt:i4>
      </vt:variant>
      <vt:variant>
        <vt:lpwstr>https://www.gkwaterkloofrand.org.za/?page_id=19</vt:lpwstr>
      </vt:variant>
      <vt:variant>
        <vt:lpwstr/>
      </vt:variant>
      <vt:variant>
        <vt:i4>6225928</vt:i4>
      </vt:variant>
      <vt:variant>
        <vt:i4>6</vt:i4>
      </vt:variant>
      <vt:variant>
        <vt:i4>0</vt:i4>
      </vt:variant>
      <vt:variant>
        <vt:i4>5</vt:i4>
      </vt:variant>
      <vt:variant>
        <vt:lpwstr>https://kerkdienstgemist.nl/stations/559-Gereformeerde-Kerk-Waterkloofrand---Pretoria</vt:lpwstr>
      </vt:variant>
      <vt:variant>
        <vt:lpwstr/>
      </vt:variant>
      <vt:variant>
        <vt:i4>2031638</vt:i4>
      </vt:variant>
      <vt:variant>
        <vt:i4>3</vt:i4>
      </vt:variant>
      <vt:variant>
        <vt:i4>0</vt:i4>
      </vt:variant>
      <vt:variant>
        <vt:i4>5</vt:i4>
      </vt:variant>
      <vt:variant>
        <vt:lpwstr>https://m.facebook.com/Gereformeerde-Kerk-Waterkloofrand-108148367442176/</vt:lpwstr>
      </vt:variant>
      <vt:variant>
        <vt:lpwstr/>
      </vt:variant>
      <vt:variant>
        <vt:i4>4587544</vt:i4>
      </vt:variant>
      <vt:variant>
        <vt:i4>0</vt:i4>
      </vt:variant>
      <vt:variant>
        <vt:i4>0</vt:i4>
      </vt:variant>
      <vt:variant>
        <vt:i4>5</vt:i4>
      </vt:variant>
      <vt:variant>
        <vt:lpwstr>https://www.youtube.com/channel/UCsk9SpwFCDutnUSNt5qh05g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Gereformeerde Kerk</dc:creator>
  <cp:keywords/>
  <dc:description/>
  <cp:lastModifiedBy>Gereformeerde Kerk Waterkloofrand</cp:lastModifiedBy>
  <cp:revision>38</cp:revision>
  <cp:lastPrinted>2025-10-03T09:09:00Z</cp:lastPrinted>
  <dcterms:created xsi:type="dcterms:W3CDTF">2025-10-02T14:41:00Z</dcterms:created>
  <dcterms:modified xsi:type="dcterms:W3CDTF">2025-10-03T09:10:00Z</dcterms:modified>
</cp:coreProperties>
</file>